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919C2" w:rsidR="0035303B" w:rsidP="00E919C2" w:rsidRDefault="00AB4427" w14:paraId="53AC6708" w14:textId="77777777">
      <w:pPr>
        <w:bidi w:val="false"/>
        <w:outlineLvl w:val="0"/>
        <w:rPr>
          <w:rFonts w:ascii="Century Gothic" w:hAnsi="Century Gothic"/>
          <w:b/>
          <w:color w:val="A6A6A6" w:themeColor="background1" w:themeShade="A6"/>
          <w:sz w:val="15"/>
          <w:szCs w:val="44"/>
        </w:rPr>
      </w:pPr>
      <w:r>
        <w:rPr>
          <w:rFonts w:ascii="Century Gothic" w:hAnsi="Century Gothic"/>
          <w:b/>
          <w:noProof/>
          <w:color w:val="808080" w:themeColor="background1" w:themeShade="80"/>
          <w:sz w:val="36"/>
          <w:szCs w:val="44"/>
          <w:lang w:val="Portuguese"/>
        </w:rPr>
        <w:drawing>
          <wp:anchor distT="0" distB="0" distL="114300" distR="114300" simplePos="0" relativeHeight="251658240" behindDoc="0" locked="0" layoutInCell="1" allowOverlap="1" wp14:editId="25C56976" wp14:anchorId="224B2539">
            <wp:simplePos x="0" y="0"/>
            <wp:positionH relativeFrom="column">
              <wp:posOffset>4577080</wp:posOffset>
            </wp:positionH>
            <wp:positionV relativeFrom="paragraph">
              <wp:posOffset>-2540</wp:posOffset>
            </wp:positionV>
            <wp:extent cx="2552700" cy="354252"/>
            <wp:effectExtent l="0" t="0" r="0" b="8255"/>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75997" cy="357485"/>
                    </a:xfrm>
                    <a:prstGeom prst="rect">
                      <a:avLst/>
                    </a:prstGeom>
                  </pic:spPr>
                </pic:pic>
              </a:graphicData>
            </a:graphic>
            <wp14:sizeRelH relativeFrom="page">
              <wp14:pctWidth>0</wp14:pctWidth>
            </wp14:sizeRelH>
            <wp14:sizeRelV relativeFrom="page">
              <wp14:pctHeight>0</wp14:pctHeight>
            </wp14:sizeRelV>
          </wp:anchor>
        </w:drawing>
      </w:r>
      <w:r w:rsidR="00E919C2">
        <w:rPr>
          <w:rFonts w:ascii="Century Gothic" w:hAnsi="Century Gothic"/>
          <w:b/>
          <w:color w:val="808080" w:themeColor="background1" w:themeShade="80"/>
          <w:sz w:val="36"/>
          <w:szCs w:val="44"/>
          <w:lang w:val="Portuguese"/>
        </w:rPr>
        <w:t>CALENDÁRIO DE 2 MESES DE 2022</w:t>
      </w:r>
    </w:p>
    <w:tbl>
      <w:tblPr>
        <w:tblW w:w="11200" w:type="dxa"/>
        <w:tblLook w:val="04A0" w:firstRow="1" w:lastRow="0" w:firstColumn="1" w:lastColumn="0" w:noHBand="0" w:noVBand="1"/>
      </w:tblPr>
      <w:tblGrid>
        <w:gridCol w:w="1600"/>
        <w:gridCol w:w="1600"/>
        <w:gridCol w:w="1600"/>
        <w:gridCol w:w="1600"/>
        <w:gridCol w:w="1600"/>
        <w:gridCol w:w="1600"/>
        <w:gridCol w:w="1600"/>
      </w:tblGrid>
      <w:tr w:rsidRPr="00E919C2" w:rsidR="00361923" w:rsidTr="00E919C2" w14:paraId="50DE0C7F" w14:textId="77777777">
        <w:trPr>
          <w:trHeight w:val="500"/>
        </w:trPr>
        <w:tc>
          <w:tcPr>
            <w:tcW w:w="3200" w:type="dxa"/>
            <w:gridSpan w:val="2"/>
            <w:tcBorders>
              <w:top w:val="nil"/>
              <w:left w:val="nil"/>
              <w:bottom w:val="nil"/>
              <w:right w:val="nil"/>
            </w:tcBorders>
            <w:shd w:val="clear" w:color="auto" w:fill="auto"/>
            <w:noWrap/>
            <w:vAlign w:val="center"/>
            <w:hideMark/>
          </w:tcPr>
          <w:p w:rsidRPr="00E919C2" w:rsidR="00361923" w:rsidP="00361923" w:rsidRDefault="00361923" w14:paraId="17F98888" w14:textId="77777777">
            <w:pPr>
              <w:bidi w:val="false"/>
              <w:rPr>
                <w:rFonts w:ascii="Century Gothic" w:hAnsi="Century Gothic" w:cs="Calibri"/>
                <w:b/>
                <w:bCs/>
                <w:color w:val="333F4F"/>
                <w:sz w:val="32"/>
                <w:szCs w:val="32"/>
              </w:rPr>
            </w:pPr>
            <w:r>
              <w:rPr>
                <w:rFonts w:ascii="Century Gothic" w:hAnsi="Century Gothic" w:cs="Calibri"/>
                <w:b/>
                <w:color w:val="333F4F"/>
                <w:sz w:val="32"/>
                <w:szCs w:val="32"/>
                <w:lang w:val="Portuguese"/>
              </w:rPr>
              <w:t>janeiro de 2022</w:t>
            </w:r>
          </w:p>
        </w:tc>
        <w:tc>
          <w:tcPr>
            <w:tcW w:w="1600" w:type="dxa"/>
            <w:tcBorders>
              <w:top w:val="nil"/>
              <w:left w:val="nil"/>
              <w:bottom w:val="nil"/>
              <w:right w:val="nil"/>
            </w:tcBorders>
            <w:shd w:val="clear" w:color="auto" w:fill="auto"/>
            <w:noWrap/>
            <w:vAlign w:val="center"/>
            <w:hideMark/>
          </w:tcPr>
          <w:p w:rsidRPr="00E919C2" w:rsidR="00361923" w:rsidP="00361923" w:rsidRDefault="00361923" w14:paraId="5AF78F17" w14:textId="77777777">
            <w:pPr>
              <w:bidi w:val="false"/>
              <w:rPr>
                <w:rFonts w:ascii="Century Gothic" w:hAnsi="Century Gothic" w:cs="Calibri"/>
                <w:b/>
                <w:bCs/>
                <w:color w:val="333F4F"/>
                <w:sz w:val="32"/>
                <w:szCs w:val="32"/>
              </w:rPr>
            </w:pPr>
          </w:p>
        </w:tc>
        <w:tc>
          <w:tcPr>
            <w:tcW w:w="1600" w:type="dxa"/>
            <w:tcBorders>
              <w:top w:val="nil"/>
              <w:left w:val="nil"/>
              <w:bottom w:val="nil"/>
              <w:right w:val="nil"/>
            </w:tcBorders>
            <w:shd w:val="clear" w:color="auto" w:fill="auto"/>
            <w:noWrap/>
            <w:vAlign w:val="center"/>
            <w:hideMark/>
          </w:tcPr>
          <w:p w:rsidRPr="00E919C2" w:rsidR="00361923" w:rsidP="00361923" w:rsidRDefault="00361923" w14:paraId="66393C58"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E919C2" w:rsidR="00361923" w:rsidP="00361923" w:rsidRDefault="00361923" w14:paraId="3CCCF7C0"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E919C2" w:rsidR="00361923" w:rsidP="00361923" w:rsidRDefault="00361923" w14:paraId="1E495D4A"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E919C2" w:rsidR="00361923" w:rsidP="00361923" w:rsidRDefault="00361923" w14:paraId="7F8C9FDE" w14:textId="77777777">
            <w:pPr>
              <w:bidi w:val="false"/>
              <w:jc w:val="center"/>
              <w:rPr>
                <w:rFonts w:ascii="Times New Roman" w:hAnsi="Times New Roman"/>
                <w:sz w:val="20"/>
                <w:szCs w:val="20"/>
              </w:rPr>
            </w:pPr>
          </w:p>
        </w:tc>
      </w:tr>
      <w:tr w:rsidRPr="00E919C2" w:rsidR="00361923" w:rsidTr="00BE7A29" w14:paraId="60ED62CE"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E919C2" w:rsidR="00361923" w:rsidP="00361923" w:rsidRDefault="00361923" w14:paraId="71923FEC" w14:textId="77777777">
            <w:pPr>
              <w:bidi w:val="false"/>
              <w:jc w:val="center"/>
              <w:rPr>
                <w:rFonts w:ascii="Century Gothic" w:hAnsi="Century Gothic" w:cs="Calibri"/>
                <w:b/>
                <w:bCs/>
                <w:color w:val="FFFFFF"/>
                <w:sz w:val="20"/>
                <w:szCs w:val="20"/>
              </w:rPr>
            </w:pPr>
            <w:r w:rsidRPr="009F22CB">
              <w:rPr>
                <w:rFonts w:ascii="Century Gothic" w:hAnsi="Century Gothic" w:cs="Calibri"/>
                <w:b/>
                <w:color w:val="FFFFFF"/>
                <w:sz w:val="20"/>
                <w:szCs w:val="20"/>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361923" w:rsidP="00361923" w:rsidRDefault="00361923" w14:paraId="12AB2E22" w14:textId="77777777">
            <w:pPr>
              <w:bidi w:val="false"/>
              <w:jc w:val="center"/>
              <w:rPr>
                <w:rFonts w:ascii="Century Gothic" w:hAnsi="Century Gothic" w:cs="Calibri"/>
                <w:b/>
                <w:bCs/>
                <w:color w:val="FFFFFF"/>
                <w:sz w:val="20"/>
                <w:szCs w:val="20"/>
              </w:rPr>
            </w:pPr>
            <w:r w:rsidRPr="009F22CB">
              <w:rPr>
                <w:rFonts w:ascii="Century Gothic" w:hAnsi="Century Gothic" w:cs="Calibri"/>
                <w:b/>
                <w:color w:val="FFFFFF"/>
                <w:sz w:val="20"/>
                <w:szCs w:val="20"/>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361923" w:rsidP="00361923" w:rsidRDefault="00361923" w14:paraId="4C158952" w14:textId="77777777">
            <w:pPr>
              <w:bidi w:val="false"/>
              <w:jc w:val="center"/>
              <w:rPr>
                <w:rFonts w:ascii="Century Gothic" w:hAnsi="Century Gothic" w:cs="Calibri"/>
                <w:b/>
                <w:bCs/>
                <w:color w:val="FFFFFF"/>
                <w:sz w:val="20"/>
                <w:szCs w:val="20"/>
              </w:rPr>
            </w:pPr>
            <w:r w:rsidRPr="009F22CB">
              <w:rPr>
                <w:rFonts w:ascii="Century Gothic" w:hAnsi="Century Gothic" w:cs="Calibri"/>
                <w:b/>
                <w:color w:val="FFFFFF"/>
                <w:sz w:val="20"/>
                <w:szCs w:val="20"/>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361923" w:rsidP="00361923" w:rsidRDefault="00361923" w14:paraId="7141E6C1" w14:textId="77777777">
            <w:pPr>
              <w:bidi w:val="false"/>
              <w:jc w:val="center"/>
              <w:rPr>
                <w:rFonts w:ascii="Century Gothic" w:hAnsi="Century Gothic" w:cs="Calibri"/>
                <w:b/>
                <w:bCs/>
                <w:color w:val="FFFFFF"/>
                <w:sz w:val="20"/>
                <w:szCs w:val="20"/>
              </w:rPr>
            </w:pPr>
            <w:r w:rsidRPr="009F22CB">
              <w:rPr>
                <w:rFonts w:ascii="Century Gothic" w:hAnsi="Century Gothic" w:cs="Calibri"/>
                <w:b/>
                <w:color w:val="FFFFFF"/>
                <w:sz w:val="20"/>
                <w:szCs w:val="20"/>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361923" w:rsidP="00361923" w:rsidRDefault="00361923" w14:paraId="083E5D66" w14:textId="77777777">
            <w:pPr>
              <w:bidi w:val="false"/>
              <w:jc w:val="center"/>
              <w:rPr>
                <w:rFonts w:ascii="Century Gothic" w:hAnsi="Century Gothic" w:cs="Calibri"/>
                <w:b/>
                <w:bCs/>
                <w:color w:val="FFFFFF"/>
                <w:sz w:val="20"/>
                <w:szCs w:val="20"/>
              </w:rPr>
            </w:pPr>
            <w:r w:rsidRPr="009F22CB">
              <w:rPr>
                <w:rFonts w:ascii="Century Gothic" w:hAnsi="Century Gothic" w:cs="Calibri"/>
                <w:b/>
                <w:color w:val="FFFFFF"/>
                <w:sz w:val="20"/>
                <w:szCs w:val="20"/>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361923" w:rsidP="00361923" w:rsidRDefault="00361923" w14:paraId="5B91B917" w14:textId="77777777">
            <w:pPr>
              <w:bidi w:val="false"/>
              <w:jc w:val="center"/>
              <w:rPr>
                <w:rFonts w:ascii="Century Gothic" w:hAnsi="Century Gothic" w:cs="Calibri"/>
                <w:b/>
                <w:bCs/>
                <w:color w:val="FFFFFF"/>
                <w:sz w:val="20"/>
                <w:szCs w:val="20"/>
              </w:rPr>
            </w:pPr>
            <w:r w:rsidRPr="009F22CB">
              <w:rPr>
                <w:rFonts w:ascii="Century Gothic" w:hAnsi="Century Gothic" w:cs="Calibri"/>
                <w:b/>
                <w:color w:val="FFFFFF"/>
                <w:sz w:val="20"/>
                <w:szCs w:val="20"/>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361923" w:rsidP="00361923" w:rsidRDefault="003E26CC" w14:paraId="0076998D" w14:textId="77777777">
            <w:pPr>
              <w:bidi w:val="false"/>
              <w:jc w:val="center"/>
              <w:rPr>
                <w:rFonts w:ascii="Century Gothic" w:hAnsi="Century Gothic" w:cs="Calibri"/>
                <w:b/>
                <w:bCs/>
                <w:color w:val="FFFFFF"/>
                <w:sz w:val="20"/>
                <w:szCs w:val="20"/>
              </w:rPr>
            </w:pPr>
            <w:r>
              <w:rPr>
                <w:rFonts w:ascii="Century Gothic" w:hAnsi="Century Gothic" w:cs="Calibri"/>
                <w:b/>
                <w:color w:val="FFFFFF"/>
                <w:sz w:val="20"/>
                <w:szCs w:val="20"/>
                <w:lang w:val="Portuguese"/>
              </w:rPr>
              <w:t>Sáb</w:t>
            </w:r>
          </w:p>
        </w:tc>
      </w:tr>
      <w:tr w:rsidRPr="00E919C2" w:rsidR="002F7A02" w:rsidTr="00BE7A29" w14:paraId="75695F99"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E919C2" w:rsidR="002F7A02" w:rsidP="002F7A02" w:rsidRDefault="002F7A02" w14:paraId="0DF4559A"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E919C2" w:rsidR="002F7A02" w:rsidP="002F7A02" w:rsidRDefault="002F7A02" w14:paraId="7184AEF0"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single" w:color="BFBFBF" w:sz="4" w:space="0"/>
              <w:bottom w:val="nil"/>
              <w:right w:val="single" w:color="BFBFBF" w:sz="4" w:space="0"/>
            </w:tcBorders>
            <w:shd w:val="clear" w:color="000000" w:fill="D6DCE4"/>
            <w:vAlign w:val="center"/>
            <w:hideMark/>
          </w:tcPr>
          <w:p w:rsidRPr="00E919C2" w:rsidR="002F7A02" w:rsidP="002F7A02" w:rsidRDefault="002F7A02" w14:paraId="0A381DA9"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auto" w:fill="D5DCE4" w:themeFill="text2" w:themeFillTint="33"/>
            <w:vAlign w:val="center"/>
            <w:hideMark/>
          </w:tcPr>
          <w:p w:rsidRPr="00E919C2" w:rsidR="002F7A02" w:rsidP="002F7A02" w:rsidRDefault="002F7A02" w14:paraId="25D6823C"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E919C2" w:rsidR="002F7A02" w:rsidP="002F7A02" w:rsidRDefault="002F7A02" w14:paraId="314F0739"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E919C2" w:rsidR="002F7A02" w:rsidP="002F7A02" w:rsidRDefault="002F7A02" w14:paraId="3FD4DDD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FFFFF"/>
            <w:vAlign w:val="center"/>
            <w:hideMark/>
          </w:tcPr>
          <w:p w:rsidRPr="00E919C2" w:rsidR="002F7A02" w:rsidP="002F7A02" w:rsidRDefault="002F7A02" w14:paraId="64503E0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r>
      <w:tr w:rsidRPr="00E919C2" w:rsidR="002F7A02" w:rsidTr="00BE7A29" w14:paraId="47B81BE8" w14:textId="77777777">
        <w:trPr>
          <w:trHeight w:val="78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E919C2" w:rsidR="002F7A02" w:rsidP="002F7A02" w:rsidRDefault="002F7A02" w14:paraId="6685597B" w14:textId="77777777">
            <w:pPr>
              <w:bidi w:val="false"/>
              <w:rPr>
                <w:rFonts w:ascii="Century Gothic" w:hAnsi="Century Gothic" w:cs="Calibri"/>
                <w:b/>
                <w:bCs/>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E919C2" w:rsidR="002F7A02" w:rsidP="002F7A02" w:rsidRDefault="002F7A02" w14:paraId="24C6A8EA" w14:textId="77777777">
            <w:pPr>
              <w:bidi w:val="false"/>
              <w:rPr>
                <w:rFonts w:ascii="Century Gothic" w:hAnsi="Century Gothic" w:cs="Calibri"/>
                <w:b/>
                <w:bCs/>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E919C2" w:rsidR="002F7A02" w:rsidP="002F7A02" w:rsidRDefault="002F7A02" w14:paraId="744ADBB1" w14:textId="77777777">
            <w:pPr>
              <w:bidi w:val="false"/>
              <w:rPr>
                <w:rFonts w:ascii="Century Gothic" w:hAnsi="Century Gothic" w:cs="Calibri"/>
                <w:b/>
                <w:bCs/>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2F7A02" w:rsidP="002F7A02" w:rsidRDefault="002F7A02" w14:paraId="76DB087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2F7A02" w:rsidP="002F7A02" w:rsidRDefault="002F7A02" w14:paraId="4BE09E1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2F7A02" w:rsidP="002F7A02" w:rsidRDefault="002F7A02" w14:paraId="031E932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FC6C04" w14:paraId="46FF3599"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de Ano Novo</w:t>
            </w:r>
          </w:p>
        </w:tc>
      </w:tr>
      <w:tr w:rsidRPr="00E919C2" w:rsidR="002F7A02" w:rsidTr="00E919C2" w14:paraId="1A35CA8C"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2F7A02" w:rsidP="002F7A02" w:rsidRDefault="002F7A02" w14:paraId="7D135E4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6B14E98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1C5036D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4C558D2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09142AD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65BB691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61BC91E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r>
      <w:tr w:rsidRPr="00E919C2" w:rsidR="002F7A02" w:rsidTr="00E919C2" w14:paraId="49A4CDD9"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2F7A02" w:rsidP="002F7A02" w:rsidRDefault="002F7A02" w14:paraId="1CA813D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770E9ED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06F04F4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4C1D76C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2163C94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0C2C853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22FFC7E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E919C2" w:rsidR="002F7A02" w:rsidTr="00E919C2" w14:paraId="0C23CA84"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2F7A02" w:rsidP="002F7A02" w:rsidRDefault="002F7A02" w14:paraId="5279CB0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256DE90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0490F76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486FDFB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06E568C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29F0C40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149DFDF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r>
      <w:tr w:rsidRPr="00E919C2" w:rsidR="002F7A02" w:rsidTr="00E919C2" w14:paraId="2E09768E"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2F7A02" w:rsidP="002F7A02" w:rsidRDefault="002F7A02" w14:paraId="541CD3C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70F4C75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798F425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07F1149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46AFD0F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61F0E4C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71859DF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E919C2" w:rsidR="002F7A02" w:rsidTr="00E919C2" w14:paraId="4D0FFA7E"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2F7A02" w:rsidP="002F7A02" w:rsidRDefault="002F7A02" w14:paraId="3C15E20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2E8DFCF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182E6D5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4824913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3DE4E90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11CD059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E919C2" w:rsidR="002F7A02" w:rsidP="002F7A02" w:rsidRDefault="002F7A02" w14:paraId="015C4D5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r>
      <w:tr w:rsidRPr="00E919C2" w:rsidR="002F7A02" w:rsidTr="00BE7A29" w14:paraId="43EA8EE7"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2F7A02" w:rsidP="002F7A02" w:rsidRDefault="002F7A02" w14:paraId="79097F3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FC6C04" w14:paraId="7C62B600"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Martin Luther King Jr. Day</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71ED076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2D42A9F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717EC8E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27ED7EB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5D23DD3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E919C2" w:rsidR="002F7A02" w:rsidTr="00BE7A29" w14:paraId="67817141"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2F7A02" w:rsidP="002F7A02" w:rsidRDefault="002F7A02" w14:paraId="1878FA6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000000" w:fill="FFFFFF"/>
            <w:vAlign w:val="center"/>
            <w:hideMark/>
          </w:tcPr>
          <w:p w:rsidRPr="00E919C2" w:rsidR="002F7A02" w:rsidP="002F7A02" w:rsidRDefault="002F7A02" w14:paraId="742BFE8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000000" w:fill="FFFFFF"/>
            <w:vAlign w:val="center"/>
            <w:hideMark/>
          </w:tcPr>
          <w:p w:rsidRPr="00E919C2" w:rsidR="002F7A02" w:rsidP="002F7A02" w:rsidRDefault="002F7A02" w14:paraId="56CFDC6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000000" w:fill="FFFFFF"/>
            <w:vAlign w:val="center"/>
            <w:hideMark/>
          </w:tcPr>
          <w:p w:rsidRPr="00E919C2" w:rsidR="002F7A02" w:rsidP="002F7A02" w:rsidRDefault="002F7A02" w14:paraId="7F473C2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000000" w:fill="FFFFFF"/>
            <w:vAlign w:val="center"/>
            <w:hideMark/>
          </w:tcPr>
          <w:p w:rsidRPr="00E919C2" w:rsidR="002F7A02" w:rsidP="002F7A02" w:rsidRDefault="002F7A02" w14:paraId="6ADB6AC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000000" w:fill="FFFFFF"/>
            <w:vAlign w:val="center"/>
            <w:hideMark/>
          </w:tcPr>
          <w:p w:rsidRPr="00E919C2" w:rsidR="002F7A02" w:rsidP="002F7A02" w:rsidRDefault="002F7A02" w14:paraId="7E9B25C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E919C2" w:rsidR="002F7A02" w:rsidP="002F7A02" w:rsidRDefault="002F7A02" w14:paraId="2105685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29</w:t>
            </w:r>
          </w:p>
        </w:tc>
      </w:tr>
      <w:tr w:rsidRPr="00E919C2" w:rsidR="002F7A02" w:rsidTr="00BE7A29" w14:paraId="0C49ABD1"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2F7A02" w:rsidP="002F7A02" w:rsidRDefault="002F7A02" w14:paraId="6BE2B0A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2F7A02" w:rsidP="002F7A02" w:rsidRDefault="002F7A02" w14:paraId="72A052B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2F7A02" w:rsidP="002F7A02" w:rsidRDefault="002F7A02" w14:paraId="0B92BC3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2F7A02" w:rsidP="002F7A02" w:rsidRDefault="002F7A02" w14:paraId="174B02D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2F7A02" w:rsidP="002F7A02" w:rsidRDefault="002F7A02" w14:paraId="33B9A84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2F7A02" w:rsidP="002F7A02" w:rsidRDefault="002F7A02" w14:paraId="747AB83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E919C2" w:rsidR="002F7A02" w:rsidP="002F7A02" w:rsidRDefault="002F7A02" w14:paraId="22FAD853" w14:textId="77777777">
            <w:pPr>
              <w:bidi w:val="false"/>
              <w:rPr>
                <w:rFonts w:ascii="Century Gothic" w:hAnsi="Century Gothic" w:cs="Calibri"/>
                <w:b/>
                <w:bCs/>
                <w:color w:val="333F4F"/>
                <w:sz w:val="18"/>
                <w:szCs w:val="18"/>
              </w:rPr>
            </w:pPr>
            <w:r w:rsidRPr="00CE676E">
              <w:rPr>
                <w:rFonts w:ascii="Century Gothic" w:hAnsi="Century Gothic" w:cs="Calibri"/>
                <w:color w:val="333F4F"/>
                <w:sz w:val="18"/>
                <w:szCs w:val="18"/>
                <w:lang w:val="Portuguese"/>
              </w:rPr>
              <w:t xml:space="preserve"> </w:t>
            </w:r>
          </w:p>
        </w:tc>
        <w:bookmarkStart w:name="_GoBack" w:id="0"/>
        <w:bookmarkEnd w:id="0"/>
      </w:tr>
      <w:tr w:rsidRPr="00E919C2" w:rsidR="002F7A02" w:rsidTr="00BE7A29" w14:paraId="2E4E4F35" w14:textId="77777777">
        <w:trPr>
          <w:trHeight w:val="300"/>
        </w:trPr>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E919C2" w:rsidR="002F7A02" w:rsidP="002F7A02" w:rsidRDefault="002F7A02" w14:paraId="0151253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30</w:t>
            </w:r>
          </w:p>
        </w:tc>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E919C2" w:rsidR="002F7A02" w:rsidP="002F7A02" w:rsidRDefault="002F7A02" w14:paraId="210DF3A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31</w:t>
            </w:r>
          </w:p>
        </w:tc>
        <w:tc>
          <w:tcPr>
            <w:tcW w:w="1600" w:type="dxa"/>
            <w:tcBorders>
              <w:top w:val="nil"/>
              <w:left w:val="single" w:color="BFBFBF" w:sz="4" w:space="0"/>
              <w:bottom w:val="nil"/>
              <w:right w:val="nil"/>
            </w:tcBorders>
            <w:shd w:val="clear" w:color="000000" w:fill="F2F2F2"/>
            <w:vAlign w:val="center"/>
            <w:hideMark/>
          </w:tcPr>
          <w:p w:rsidRPr="00E919C2" w:rsidR="002F7A02" w:rsidP="002F7A02" w:rsidRDefault="002F7A02" w14:paraId="2F49B98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E919C2" w:rsidR="002F7A02" w:rsidP="002F7A02" w:rsidRDefault="002F7A02" w14:paraId="3A5FE758"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2F7A02" w:rsidP="002F7A02" w:rsidRDefault="002F7A02" w14:paraId="0C3AF500"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2F7A02" w:rsidP="002F7A02" w:rsidRDefault="002F7A02" w14:paraId="4CD5AA83"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E919C2" w:rsidR="002F7A02" w:rsidP="002F7A02" w:rsidRDefault="002F7A02" w14:paraId="3BFB2F31"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E919C2" w:rsidR="002F7A02" w:rsidTr="00BE7A29" w14:paraId="3B5CE122" w14:textId="77777777">
        <w:trPr>
          <w:trHeight w:val="780"/>
        </w:trPr>
        <w:tc>
          <w:tcPr>
            <w:tcW w:w="1600" w:type="dxa"/>
            <w:tcBorders>
              <w:top w:val="nil"/>
              <w:left w:val="single" w:color="BFBFBF" w:sz="4" w:space="0"/>
              <w:bottom w:val="single" w:color="BFBFBF" w:sz="4" w:space="0"/>
              <w:right w:val="single" w:color="BFBFBF" w:sz="4" w:space="0"/>
            </w:tcBorders>
            <w:shd w:val="clear" w:color="000000" w:fill="FFFFFF" w:themeFill="background1"/>
            <w:noWrap/>
            <w:vAlign w:val="bottom"/>
            <w:hideMark/>
          </w:tcPr>
          <w:p w:rsidRPr="00E919C2" w:rsidR="002F7A02" w:rsidP="002F7A02" w:rsidRDefault="002F7A02" w14:paraId="0D41670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FFFFFF" w:themeFill="background1"/>
            <w:vAlign w:val="bottom"/>
            <w:hideMark/>
          </w:tcPr>
          <w:p w:rsidRPr="00E919C2" w:rsidR="002F7A02" w:rsidP="002F7A02" w:rsidRDefault="002F7A02" w14:paraId="2119D83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nil"/>
            </w:tcBorders>
            <w:shd w:val="clear" w:color="000000" w:fill="F2F2F2"/>
            <w:hideMark/>
          </w:tcPr>
          <w:p w:rsidRPr="00E919C2" w:rsidR="002F7A02" w:rsidP="002F7A02" w:rsidRDefault="002F7A02" w14:paraId="7788DF6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2F7A02" w:rsidP="002F7A02" w:rsidRDefault="002F7A02" w14:paraId="58EEF39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2F7A02" w:rsidP="002F7A02" w:rsidRDefault="002F7A02" w14:paraId="6204CAA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2F7A02" w:rsidP="002F7A02" w:rsidRDefault="002F7A02" w14:paraId="6CDED20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E919C2" w:rsidR="002F7A02" w:rsidP="002F7A02" w:rsidRDefault="002F7A02" w14:paraId="3B2CA90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E919C2" w:rsidR="00E919C2" w:rsidTr="00E919C2" w14:paraId="27A79CDB" w14:textId="77777777">
        <w:trPr>
          <w:trHeight w:val="500"/>
        </w:trPr>
        <w:tc>
          <w:tcPr>
            <w:tcW w:w="3200" w:type="dxa"/>
            <w:gridSpan w:val="2"/>
            <w:tcBorders>
              <w:top w:val="nil"/>
              <w:left w:val="nil"/>
              <w:bottom w:val="nil"/>
              <w:right w:val="nil"/>
            </w:tcBorders>
            <w:shd w:val="clear" w:color="auto" w:fill="auto"/>
            <w:noWrap/>
            <w:vAlign w:val="center"/>
            <w:hideMark/>
          </w:tcPr>
          <w:p w:rsidRPr="00E919C2" w:rsidR="00E919C2" w:rsidP="00E919C2" w:rsidRDefault="00E919C2" w14:paraId="7535B7A8" w14:textId="77777777">
            <w:pPr>
              <w:bidi w:val="false"/>
              <w:rPr>
                <w:rFonts w:ascii="Century Gothic" w:hAnsi="Century Gothic" w:cs="Calibri"/>
                <w:b/>
                <w:bCs/>
                <w:color w:val="333F4F"/>
                <w:sz w:val="32"/>
                <w:szCs w:val="32"/>
              </w:rPr>
            </w:pPr>
            <w:r w:rsidRPr="00E919C2">
              <w:rPr>
                <w:rFonts w:ascii="Century Gothic" w:hAnsi="Century Gothic" w:cs="Calibri"/>
                <w:b/>
                <w:color w:val="333F4F"/>
                <w:sz w:val="32"/>
                <w:szCs w:val="32"/>
                <w:lang w:val="Portuguese"/>
              </w:rPr>
              <w:t>fevereiro de 2022</w:t>
            </w: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28D38DDC" w14:textId="77777777">
            <w:pPr>
              <w:bidi w:val="false"/>
              <w:rPr>
                <w:rFonts w:ascii="Century Gothic" w:hAnsi="Century Gothic" w:cs="Calibri"/>
                <w:b/>
                <w:bCs/>
                <w:color w:val="333F4F"/>
                <w:sz w:val="32"/>
                <w:szCs w:val="32"/>
              </w:rPr>
            </w:pP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56F60511"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372D3657"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5C8A874A"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4974FA00" w14:textId="77777777">
            <w:pPr>
              <w:bidi w:val="false"/>
              <w:jc w:val="center"/>
              <w:rPr>
                <w:rFonts w:ascii="Times New Roman" w:hAnsi="Times New Roman"/>
                <w:sz w:val="20"/>
                <w:szCs w:val="20"/>
              </w:rPr>
            </w:pPr>
          </w:p>
        </w:tc>
      </w:tr>
      <w:tr w:rsidRPr="00E919C2" w:rsidR="00E919C2" w:rsidTr="00BE7A29" w14:paraId="15A6B714"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E919C2" w:rsidR="00E919C2" w:rsidP="00E919C2" w:rsidRDefault="00E919C2" w14:paraId="643942A4"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03BE798E"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3D49E63F"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5712D86D"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0905A9C3"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394E615A"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0EF9866D"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Sáb</w:t>
            </w:r>
          </w:p>
        </w:tc>
      </w:tr>
      <w:tr w:rsidRPr="00E919C2" w:rsidR="00BE7A29" w:rsidTr="00BE7A29" w14:paraId="28F6EF60"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E919C2" w:rsidR="00BE7A29" w:rsidP="00BE7A29" w:rsidRDefault="00BE7A29" w14:paraId="37CA2593"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000000" w:fill="D5DCE4" w:themeFill="text2" w:themeFillTint="33"/>
            <w:vAlign w:val="center"/>
            <w:hideMark/>
          </w:tcPr>
          <w:p w:rsidRPr="00E919C2" w:rsidR="00BE7A29" w:rsidP="00BE7A29" w:rsidRDefault="00BE7A29" w14:paraId="611051CA"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E919C2" w:rsidR="00BE7A29" w:rsidP="00BE7A29" w:rsidRDefault="00BE7A29" w14:paraId="4A1EA6F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c>
          <w:tcPr>
            <w:tcW w:w="1600" w:type="dxa"/>
            <w:tcBorders>
              <w:top w:val="single" w:color="BFBFBF" w:sz="4" w:space="0"/>
              <w:left w:val="nil"/>
              <w:bottom w:val="nil"/>
              <w:right w:val="nil"/>
            </w:tcBorders>
            <w:shd w:val="clear" w:color="000000" w:fill="FFFFFF" w:themeFill="background1"/>
            <w:vAlign w:val="center"/>
            <w:hideMark/>
          </w:tcPr>
          <w:p w:rsidRPr="00E919C2" w:rsidR="00BE7A29" w:rsidP="00BE7A29" w:rsidRDefault="00BE7A29" w14:paraId="14F86A3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E919C2" w:rsidR="00BE7A29" w:rsidP="00BE7A29" w:rsidRDefault="00BE7A29" w14:paraId="190F659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E919C2" w:rsidR="00BE7A29" w:rsidP="00BE7A29" w:rsidRDefault="00BE7A29" w14:paraId="7EB9591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279C0EF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r>
      <w:tr w:rsidRPr="00E919C2" w:rsidR="00BE7A29" w:rsidTr="00BE7A29" w14:paraId="199EEE83" w14:textId="77777777">
        <w:trPr>
          <w:trHeight w:val="78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E919C2" w:rsidR="00BE7A29" w:rsidP="00BE7A29" w:rsidRDefault="00BE7A29" w14:paraId="244A00F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5DCE4" w:themeFill="text2" w:themeFillTint="33"/>
            <w:vAlign w:val="bottom"/>
            <w:hideMark/>
          </w:tcPr>
          <w:p w:rsidRPr="00E919C2" w:rsidR="00BE7A29" w:rsidP="00BE7A29" w:rsidRDefault="00BE7A29" w14:paraId="46136AA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FFFFFF" w:themeFill="background1"/>
            <w:vAlign w:val="bottom"/>
            <w:hideMark/>
          </w:tcPr>
          <w:p w:rsidRPr="00E919C2" w:rsidR="00BE7A29" w:rsidP="00BE7A29" w:rsidRDefault="00BE7A29" w14:paraId="71EE821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FFFFF" w:themeFill="background1"/>
            <w:vAlign w:val="bottom"/>
            <w:hideMark/>
          </w:tcPr>
          <w:p w:rsidRPr="00E919C2" w:rsidR="00BE7A29" w:rsidP="00BE7A29" w:rsidRDefault="00FC6C04" w14:paraId="6601CA3A"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da Marmota</w:t>
            </w:r>
          </w:p>
        </w:tc>
        <w:tc>
          <w:tcPr>
            <w:tcW w:w="1600" w:type="dxa"/>
            <w:tcBorders>
              <w:top w:val="nil"/>
              <w:left w:val="single" w:color="BFBFBF" w:sz="4" w:space="0"/>
              <w:bottom w:val="single" w:color="BFBFBF" w:sz="4" w:space="0"/>
              <w:right w:val="single" w:color="BFBFBF" w:sz="4" w:space="0"/>
            </w:tcBorders>
            <w:shd w:val="clear" w:color="000000" w:fill="FFFFFF" w:themeFill="background1"/>
            <w:vAlign w:val="bottom"/>
            <w:hideMark/>
          </w:tcPr>
          <w:p w:rsidRPr="00E919C2" w:rsidR="00BE7A29" w:rsidP="00BE7A29" w:rsidRDefault="00BE7A29" w14:paraId="6DB8087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E919C2" w:rsidR="00BE7A29" w:rsidP="00BE7A29" w:rsidRDefault="00BE7A29" w14:paraId="482A48B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1934CCB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E919C2" w:rsidR="00BE7A29" w:rsidTr="00E919C2" w14:paraId="4F320130"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0130E37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4B9432B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0F69629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58F7A87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3007FD1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3D84EC8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2F724E4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r>
      <w:tr w:rsidRPr="00E919C2" w:rsidR="00BE7A29" w:rsidTr="00E919C2" w14:paraId="54E55263"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BE7A29" w14:paraId="4C6470E5"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444BCE98"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2B41690C"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0767C44F"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32E2C119"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4016B0FA"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FC6C04" w14:paraId="419038F1"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Aniversário de Lincoln</w:t>
            </w:r>
          </w:p>
        </w:tc>
      </w:tr>
      <w:tr w:rsidRPr="00E919C2" w:rsidR="00BE7A29" w:rsidTr="00E919C2" w14:paraId="19F1FCF4"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7C967BD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3419420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480670B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3A1FE1F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742CC2B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74375F6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0B53690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r>
      <w:tr w:rsidRPr="00E919C2" w:rsidR="00BE7A29" w:rsidTr="00E919C2" w14:paraId="0DA3E42B"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BE7A29" w14:paraId="7381DF5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FC6C04" w14:paraId="58616651"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dos Namorados</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2B9F124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108E353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3A9C7AF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202706F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1443F1E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E919C2" w:rsidR="00BE7A29" w:rsidTr="00E919C2" w14:paraId="25CCF861"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6374F06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183794C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27529B3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2718499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69CB244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313C9C0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7D3999C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r>
      <w:tr w:rsidRPr="00E919C2" w:rsidR="00BE7A29" w:rsidTr="00BE7A29" w14:paraId="3D8BCD1E"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BE7A29" w14:paraId="43616499"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0A5D26B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Dia dos Presidentes</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32A3DC6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534A462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6372735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38BF2E9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196B1ED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E919C2" w:rsidR="00BE7A29" w:rsidTr="00BE7A29" w14:paraId="2F19DA04"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3748C0A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c>
          <w:tcPr>
            <w:tcW w:w="1600" w:type="dxa"/>
            <w:tcBorders>
              <w:top w:val="single" w:color="BFBFBF" w:sz="4" w:space="0"/>
              <w:left w:val="nil"/>
              <w:bottom w:val="nil"/>
              <w:right w:val="single" w:color="BFBFBF" w:sz="4" w:space="0"/>
            </w:tcBorders>
            <w:shd w:val="clear" w:color="auto" w:fill="FFFFFF" w:themeFill="background1"/>
            <w:vAlign w:val="center"/>
            <w:hideMark/>
          </w:tcPr>
          <w:p w:rsidRPr="00E919C2" w:rsidR="00BE7A29" w:rsidP="00BE7A29" w:rsidRDefault="00BE7A29" w14:paraId="7D13AED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E919C2" w:rsidR="00BE7A29" w:rsidP="00BE7A29" w:rsidRDefault="00BE7A29" w14:paraId="77267432" w14:textId="77777777">
            <w:pPr>
              <w:bidi w:val="false"/>
              <w:rPr>
                <w:rFonts w:ascii="Century Gothic" w:hAnsi="Century Gothic" w:cs="Calibri"/>
                <w:b/>
                <w:bCs/>
                <w:color w:val="333F4F"/>
                <w:sz w:val="22"/>
                <w:szCs w:val="22"/>
              </w:rPr>
            </w:pP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E919C2" w:rsidR="00BE7A29" w:rsidP="00BE7A29" w:rsidRDefault="00BE7A29" w14:paraId="19448E23" w14:textId="77777777">
            <w:pPr>
              <w:bidi w:val="false"/>
              <w:rPr>
                <w:rFonts w:ascii="Century Gothic" w:hAnsi="Century Gothic" w:cs="Calibri"/>
                <w:b/>
                <w:bCs/>
                <w:color w:val="333F4F"/>
                <w:sz w:val="22"/>
                <w:szCs w:val="22"/>
              </w:rPr>
            </w:pP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E919C2" w:rsidR="00BE7A29" w:rsidP="00BE7A29" w:rsidRDefault="00BE7A29" w14:paraId="760DA4CF"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E919C2" w:rsidR="00BE7A29" w:rsidP="00BE7A29" w:rsidRDefault="00BE7A29" w14:paraId="0478A013"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E919C2" w:rsidR="00BE7A29" w:rsidP="00BE7A29" w:rsidRDefault="00BE7A29" w14:paraId="22A1AA9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E919C2" w:rsidR="00BE7A29" w:rsidTr="00BE7A29" w14:paraId="02B8ECA2"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BE7A29" w14:paraId="0DCD94A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FFFFFF" w:themeFill="background1"/>
            <w:vAlign w:val="bottom"/>
            <w:hideMark/>
          </w:tcPr>
          <w:p w:rsidRPr="00E919C2" w:rsidR="00BE7A29" w:rsidP="00BE7A29" w:rsidRDefault="00BE7A29" w14:paraId="22CCDCA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BE7A29" w:rsidP="00BE7A29" w:rsidRDefault="00BE7A29" w14:paraId="2838E00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BE7A29" w:rsidP="00BE7A29" w:rsidRDefault="00BE7A29" w14:paraId="28F7810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BE7A29" w:rsidP="00BE7A29" w:rsidRDefault="00BE7A29" w14:paraId="3A1EAA0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BE7A29" w:rsidP="00BE7A29" w:rsidRDefault="00BE7A29" w14:paraId="456D0A3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BE7A29" w:rsidP="00BE7A29" w:rsidRDefault="00BE7A29" w14:paraId="032D7A4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E919C2" w:rsidR="00E919C2" w:rsidTr="00E919C2" w14:paraId="6F1629D2" w14:textId="77777777">
        <w:trPr>
          <w:trHeight w:val="300"/>
        </w:trPr>
        <w:tc>
          <w:tcPr>
            <w:tcW w:w="1600" w:type="dxa"/>
            <w:tcBorders>
              <w:top w:val="nil"/>
              <w:left w:val="single" w:color="BFBFBF" w:sz="4" w:space="0"/>
              <w:bottom w:val="nil"/>
              <w:right w:val="nil"/>
            </w:tcBorders>
            <w:shd w:val="clear" w:color="000000" w:fill="F2F2F2"/>
            <w:vAlign w:val="center"/>
            <w:hideMark/>
          </w:tcPr>
          <w:p w:rsidRPr="00E919C2" w:rsidR="00E919C2" w:rsidP="00E919C2" w:rsidRDefault="00E919C2" w14:paraId="0B5AB97B" w14:textId="77777777">
            <w:pPr>
              <w:bidi w:val="false"/>
              <w:rPr>
                <w:rFonts w:ascii="Century Gothic" w:hAnsi="Century Gothic" w:cs="Calibri"/>
                <w:b/>
                <w:bCs/>
                <w:color w:val="333F4F"/>
                <w:sz w:val="22"/>
                <w:szCs w:val="22"/>
              </w:rPr>
            </w:pPr>
            <w:r w:rsidRPr="00E919C2">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328A57C1"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0055628C"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66B2578B"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62D562A9"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2F36DC97"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E919C2" w:rsidR="00E919C2" w:rsidP="00E919C2" w:rsidRDefault="00E919C2" w14:paraId="66B9559C"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r>
      <w:tr w:rsidRPr="00E919C2" w:rsidR="00E919C2" w:rsidTr="00E919C2" w14:paraId="081AAD3A" w14:textId="77777777">
        <w:trPr>
          <w:trHeight w:val="780"/>
        </w:trPr>
        <w:tc>
          <w:tcPr>
            <w:tcW w:w="1600" w:type="dxa"/>
            <w:tcBorders>
              <w:top w:val="nil"/>
              <w:left w:val="single" w:color="BFBFBF" w:sz="4" w:space="0"/>
              <w:bottom w:val="single" w:color="BFBFBF" w:sz="4" w:space="0"/>
              <w:right w:val="nil"/>
            </w:tcBorders>
            <w:shd w:val="clear" w:color="000000" w:fill="F2F2F2"/>
            <w:noWrap/>
            <w:hideMark/>
          </w:tcPr>
          <w:p w:rsidRPr="00E919C2" w:rsidR="00E919C2" w:rsidP="00E919C2" w:rsidRDefault="00E919C2" w14:paraId="404F4990"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3CC5DEEC"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0E05D3C3"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10999305"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6EA9DC9D"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05815CEA"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E919C2" w:rsidR="00E919C2" w:rsidP="00E919C2" w:rsidRDefault="00E919C2" w14:paraId="4ED62372"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r>
    </w:tbl>
    <w:p w:rsidR="00E919C2" w:rsidP="00E919C2" w:rsidRDefault="00E919C2" w14:paraId="02743143" w14:textId="77777777">
      <w:pPr>
        <w:bidi w:val="false"/>
        <w:rPr>
          <w:rFonts w:ascii="Century Gothic" w:hAnsi="Century Gothic" w:cs="Arial"/>
          <w:b/>
          <w:sz w:val="20"/>
          <w:szCs w:val="20"/>
        </w:rPr>
        <w:sectPr w:rsidR="00E919C2" w:rsidSect="00400742">
          <w:headerReference w:type="even" r:id="rId13"/>
          <w:headerReference w:type="default" r:id="rId14"/>
          <w:footerReference w:type="even" r:id="rId15"/>
          <w:footerReference w:type="default" r:id="rId16"/>
          <w:headerReference w:type="first" r:id="rId17"/>
          <w:footerReference w:type="first" r:id="rId18"/>
          <w:pgSz w:w="12240" w:h="15840"/>
          <w:pgMar w:top="144" w:right="432" w:bottom="432" w:left="432" w:header="0" w:footer="0" w:gutter="0"/>
          <w:cols w:space="720"/>
          <w:docGrid w:linePitch="360"/>
        </w:sectPr>
      </w:pPr>
    </w:p>
    <w:tbl>
      <w:tblPr>
        <w:tblW w:w="11200" w:type="dxa"/>
        <w:tblLook w:val="04A0" w:firstRow="1" w:lastRow="0" w:firstColumn="1" w:lastColumn="0" w:noHBand="0" w:noVBand="1"/>
      </w:tblPr>
      <w:tblGrid>
        <w:gridCol w:w="1600"/>
        <w:gridCol w:w="1600"/>
        <w:gridCol w:w="1600"/>
        <w:gridCol w:w="1600"/>
        <w:gridCol w:w="1600"/>
        <w:gridCol w:w="1600"/>
        <w:gridCol w:w="1600"/>
      </w:tblGrid>
      <w:tr w:rsidRPr="00E919C2" w:rsidR="00E919C2" w:rsidTr="00E919C2" w14:paraId="1DDE9EE9" w14:textId="77777777">
        <w:trPr>
          <w:trHeight w:val="500"/>
        </w:trPr>
        <w:tc>
          <w:tcPr>
            <w:tcW w:w="3200" w:type="dxa"/>
            <w:gridSpan w:val="2"/>
            <w:tcBorders>
              <w:top w:val="nil"/>
              <w:left w:val="nil"/>
              <w:bottom w:val="nil"/>
              <w:right w:val="nil"/>
            </w:tcBorders>
            <w:shd w:val="clear" w:color="auto" w:fill="auto"/>
            <w:noWrap/>
            <w:vAlign w:val="center"/>
            <w:hideMark/>
          </w:tcPr>
          <w:p w:rsidR="00E919C2" w:rsidP="00E919C2" w:rsidRDefault="00E919C2" w14:paraId="3E928ABE" w14:textId="77777777">
            <w:pPr>
              <w:bidi w:val="false"/>
              <w:rPr>
                <w:rFonts w:ascii="Century Gothic" w:hAnsi="Century Gothic" w:cs="Calibri"/>
                <w:b/>
                <w:bCs/>
                <w:color w:val="333F4F"/>
                <w:sz w:val="32"/>
                <w:szCs w:val="32"/>
              </w:rPr>
            </w:pPr>
          </w:p>
          <w:p w:rsidRPr="00E919C2" w:rsidR="00E919C2" w:rsidP="00E919C2" w:rsidRDefault="00E919C2" w14:paraId="16E165BB" w14:textId="77777777">
            <w:pPr>
              <w:bidi w:val="false"/>
              <w:rPr>
                <w:rFonts w:ascii="Century Gothic" w:hAnsi="Century Gothic" w:cs="Calibri"/>
                <w:b/>
                <w:bCs/>
                <w:color w:val="333F4F"/>
                <w:sz w:val="32"/>
                <w:szCs w:val="32"/>
              </w:rPr>
            </w:pPr>
            <w:r w:rsidRPr="00E919C2">
              <w:rPr>
                <w:rFonts w:ascii="Century Gothic" w:hAnsi="Century Gothic" w:cs="Calibri"/>
                <w:b/>
                <w:color w:val="333F4F"/>
                <w:sz w:val="32"/>
                <w:szCs w:val="32"/>
                <w:lang w:val="Portuguese"/>
              </w:rPr>
              <w:t>março de 2022</w:t>
            </w: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60088515" w14:textId="77777777">
            <w:pPr>
              <w:bidi w:val="false"/>
              <w:rPr>
                <w:rFonts w:ascii="Century Gothic" w:hAnsi="Century Gothic" w:cs="Calibri"/>
                <w:b/>
                <w:bCs/>
                <w:color w:val="333F4F"/>
                <w:sz w:val="32"/>
                <w:szCs w:val="32"/>
              </w:rPr>
            </w:pP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41E661C7"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3E41DF64"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0023DFD7"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7B4EECC8" w14:textId="77777777">
            <w:pPr>
              <w:bidi w:val="false"/>
              <w:jc w:val="center"/>
              <w:rPr>
                <w:rFonts w:ascii="Times New Roman" w:hAnsi="Times New Roman"/>
                <w:sz w:val="20"/>
                <w:szCs w:val="20"/>
              </w:rPr>
            </w:pPr>
          </w:p>
        </w:tc>
      </w:tr>
      <w:tr w:rsidRPr="00E919C2" w:rsidR="00E919C2" w:rsidTr="00BE7A29" w14:paraId="03C26896"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E919C2" w:rsidR="00E919C2" w:rsidP="00E919C2" w:rsidRDefault="00E919C2" w14:paraId="008301E0"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3CEBAED0"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389E437F"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2A902D97"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7831B426"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25D8FBC9"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104009BE"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Sáb</w:t>
            </w:r>
          </w:p>
        </w:tc>
      </w:tr>
      <w:tr w:rsidRPr="00E919C2" w:rsidR="00BE7A29" w:rsidTr="00BE7A29" w14:paraId="7D6953FB" w14:textId="77777777">
        <w:trPr>
          <w:trHeight w:val="300"/>
        </w:trPr>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E919C2" w:rsidR="00BE7A29" w:rsidP="00BE7A29" w:rsidRDefault="00BE7A29" w14:paraId="5432FC90"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auto" w:fill="D5DCE4" w:themeFill="text2" w:themeFillTint="33"/>
            <w:vAlign w:val="center"/>
            <w:hideMark/>
          </w:tcPr>
          <w:p w:rsidRPr="00E919C2" w:rsidR="00BE7A29" w:rsidP="00BE7A29" w:rsidRDefault="00BE7A29" w14:paraId="430FF163"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55AC2AF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c>
          <w:tcPr>
            <w:tcW w:w="1600" w:type="dxa"/>
            <w:tcBorders>
              <w:top w:val="nil"/>
              <w:left w:val="nil"/>
              <w:bottom w:val="nil"/>
              <w:right w:val="nil"/>
            </w:tcBorders>
            <w:shd w:val="clear" w:color="auto" w:fill="auto"/>
            <w:vAlign w:val="center"/>
            <w:hideMark/>
          </w:tcPr>
          <w:p w:rsidRPr="00E919C2" w:rsidR="00BE7A29" w:rsidP="00BE7A29" w:rsidRDefault="00BE7A29" w14:paraId="48F95B4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212FEEA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46E2CB5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05A09B0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r>
      <w:tr w:rsidRPr="00E919C2" w:rsidR="00BE7A29" w:rsidTr="00BE7A29" w14:paraId="25CE27DB" w14:textId="77777777">
        <w:trPr>
          <w:trHeight w:val="780"/>
        </w:trPr>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E919C2" w:rsidR="00BE7A29" w:rsidP="00BE7A29" w:rsidRDefault="00BE7A29" w14:paraId="4CC7B39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E919C2" w:rsidR="00BE7A29" w:rsidP="00BE7A29" w:rsidRDefault="00BE7A29" w14:paraId="2441F8A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BE7A29" w14:paraId="11EE0DF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auto"/>
            <w:vAlign w:val="bottom"/>
            <w:hideMark/>
          </w:tcPr>
          <w:p w:rsidRPr="00E919C2" w:rsidR="00BE7A29" w:rsidP="00BE7A29" w:rsidRDefault="00BE7A29" w14:paraId="749AA60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BE7A29" w14:paraId="6BDF561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71F5C4F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7C92C64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E919C2" w:rsidR="00BE7A29" w:rsidTr="00E919C2" w14:paraId="7BC93C2F"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70DBB2B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3764964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28E64D2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262ABAD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504DC21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521C926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2D283D6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r>
      <w:tr w:rsidRPr="00E919C2" w:rsidR="00BE7A29" w:rsidTr="00E919C2" w14:paraId="62875382"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BE7A29" w14:paraId="7216E31D"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7313BC1A"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5724394A"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23B6B1DD"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32D226EE"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432C426A"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13FCC111"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r>
      <w:tr w:rsidRPr="00E919C2" w:rsidR="00BE7A29" w:rsidTr="00E919C2" w14:paraId="19B65C2D"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7C9B941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778E205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227B4A3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6EDA60F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4AC6C6C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46C4EBF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0B9CCEC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r>
      <w:tr w:rsidRPr="00E919C2" w:rsidR="00BE7A29" w:rsidTr="00E919C2" w14:paraId="118AE021"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0B30E5" w14:paraId="03FAEBB0"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Começa o horário de verão</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4C308166"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7BE1045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026F5E3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0B30E5" w14:paraId="057EF04D"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de São Patrício</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71D57EE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26727F5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E919C2" w:rsidR="00BE7A29" w:rsidTr="00E919C2" w14:paraId="56C70C3F"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17C5111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7E2D03D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1FF9CF5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4D94DE5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63230C0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5291EAA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42E498C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r>
      <w:tr w:rsidRPr="00E919C2" w:rsidR="00BE7A29" w:rsidTr="00BE7A29" w14:paraId="00E96ED5"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0B30E5" w14:paraId="2D2DBEEE"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Equinócio de primavera</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4F02757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2C61619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2EE9FEB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61DDFEB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1C8251F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4E8FE24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E919C2" w:rsidR="00BE7A29" w:rsidTr="00BE7A29" w14:paraId="4DC78F33"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164D801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36382B0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23D8939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E919C2" w:rsidR="00BE7A29" w:rsidP="00BE7A29" w:rsidRDefault="00BE7A29" w14:paraId="46A3AFD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30</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E919C2" w:rsidR="00BE7A29" w:rsidP="00BE7A29" w:rsidRDefault="00BE7A29" w14:paraId="109CF79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31</w:t>
            </w:r>
          </w:p>
        </w:tc>
        <w:tc>
          <w:tcPr>
            <w:tcW w:w="1600" w:type="dxa"/>
            <w:tcBorders>
              <w:top w:val="nil"/>
              <w:left w:val="nil"/>
              <w:bottom w:val="nil"/>
              <w:right w:val="single" w:color="BFBFBF" w:sz="4" w:space="0"/>
            </w:tcBorders>
            <w:shd w:val="clear" w:color="000000" w:fill="D6DCE4"/>
            <w:vAlign w:val="center"/>
            <w:hideMark/>
          </w:tcPr>
          <w:p w:rsidRPr="00E919C2" w:rsidR="00BE7A29" w:rsidP="00BE7A29" w:rsidRDefault="00BE7A29" w14:paraId="70D214D8"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D6DCE4"/>
            <w:vAlign w:val="center"/>
            <w:hideMark/>
          </w:tcPr>
          <w:p w:rsidRPr="00E919C2" w:rsidR="00BE7A29" w:rsidP="00BE7A29" w:rsidRDefault="00BE7A29" w14:paraId="467691E3"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E919C2" w:rsidR="00BE7A29" w:rsidTr="00BE7A29" w14:paraId="517620F2"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BE7A29" w14:paraId="7BCD7A4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14D9056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64B22EB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E919C2" w:rsidR="00BE7A29" w:rsidP="00BE7A29" w:rsidRDefault="00BE7A29" w14:paraId="22B80A7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E919C2" w:rsidR="00BE7A29" w:rsidP="00BE7A29" w:rsidRDefault="00BE7A29" w14:paraId="0975353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E919C2" w:rsidR="00BE7A29" w:rsidP="00BE7A29" w:rsidRDefault="00BE7A29" w14:paraId="70885B1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E919C2" w:rsidR="00BE7A29" w:rsidP="00BE7A29" w:rsidRDefault="00BE7A29" w14:paraId="3A1BA42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E919C2" w:rsidR="00E919C2" w:rsidTr="00E919C2" w14:paraId="4832B924" w14:textId="77777777">
        <w:trPr>
          <w:trHeight w:val="300"/>
        </w:trPr>
        <w:tc>
          <w:tcPr>
            <w:tcW w:w="1600" w:type="dxa"/>
            <w:tcBorders>
              <w:top w:val="nil"/>
              <w:left w:val="single" w:color="BFBFBF" w:sz="4" w:space="0"/>
              <w:bottom w:val="nil"/>
              <w:right w:val="nil"/>
            </w:tcBorders>
            <w:shd w:val="clear" w:color="000000" w:fill="F2F2F2"/>
            <w:vAlign w:val="center"/>
            <w:hideMark/>
          </w:tcPr>
          <w:p w:rsidRPr="00E919C2" w:rsidR="00E919C2" w:rsidP="00E919C2" w:rsidRDefault="00E919C2" w14:paraId="3BDAD282" w14:textId="77777777">
            <w:pPr>
              <w:bidi w:val="false"/>
              <w:rPr>
                <w:rFonts w:ascii="Century Gothic" w:hAnsi="Century Gothic" w:cs="Calibri"/>
                <w:b/>
                <w:bCs/>
                <w:color w:val="333F4F"/>
                <w:sz w:val="22"/>
                <w:szCs w:val="22"/>
              </w:rPr>
            </w:pPr>
            <w:r w:rsidRPr="00E919C2">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54CAA2F6"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7CDA9A1F"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69578089"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5CEAE98D"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3B0EA1A3"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E919C2" w:rsidR="00E919C2" w:rsidP="00E919C2" w:rsidRDefault="00E919C2" w14:paraId="3B5BB4C5"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r>
      <w:tr w:rsidRPr="00E919C2" w:rsidR="00E919C2" w:rsidTr="00E919C2" w14:paraId="28486E9B" w14:textId="77777777">
        <w:trPr>
          <w:trHeight w:val="780"/>
        </w:trPr>
        <w:tc>
          <w:tcPr>
            <w:tcW w:w="1600" w:type="dxa"/>
            <w:tcBorders>
              <w:top w:val="nil"/>
              <w:left w:val="single" w:color="BFBFBF" w:sz="4" w:space="0"/>
              <w:bottom w:val="single" w:color="BFBFBF" w:sz="4" w:space="0"/>
              <w:right w:val="nil"/>
            </w:tcBorders>
            <w:shd w:val="clear" w:color="000000" w:fill="F2F2F2"/>
            <w:noWrap/>
            <w:hideMark/>
          </w:tcPr>
          <w:p w:rsidRPr="00E919C2" w:rsidR="00E919C2" w:rsidP="00E919C2" w:rsidRDefault="00E919C2" w14:paraId="5CF5702B"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4EDD1682"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12B560DB"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53516D0D"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75D16E1A"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7E79C83D"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E919C2" w:rsidR="00E919C2" w:rsidP="00E919C2" w:rsidRDefault="00E919C2" w14:paraId="2103C279"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r>
      <w:tr w:rsidRPr="00E919C2" w:rsidR="00E919C2" w:rsidTr="00E919C2" w14:paraId="7A481A17" w14:textId="77777777">
        <w:trPr>
          <w:trHeight w:val="500"/>
        </w:trPr>
        <w:tc>
          <w:tcPr>
            <w:tcW w:w="3200" w:type="dxa"/>
            <w:gridSpan w:val="2"/>
            <w:tcBorders>
              <w:top w:val="nil"/>
              <w:left w:val="nil"/>
              <w:bottom w:val="nil"/>
              <w:right w:val="nil"/>
            </w:tcBorders>
            <w:shd w:val="clear" w:color="auto" w:fill="auto"/>
            <w:noWrap/>
            <w:vAlign w:val="center"/>
            <w:hideMark/>
          </w:tcPr>
          <w:p w:rsidRPr="00E919C2" w:rsidR="00E919C2" w:rsidP="00E919C2" w:rsidRDefault="00E919C2" w14:paraId="7DC7F131" w14:textId="77777777">
            <w:pPr>
              <w:bidi w:val="false"/>
              <w:rPr>
                <w:rFonts w:ascii="Century Gothic" w:hAnsi="Century Gothic" w:cs="Calibri"/>
                <w:b/>
                <w:bCs/>
                <w:color w:val="333F4F"/>
                <w:sz w:val="32"/>
                <w:szCs w:val="32"/>
              </w:rPr>
            </w:pPr>
            <w:r w:rsidRPr="00E919C2">
              <w:rPr>
                <w:rFonts w:ascii="Century Gothic" w:hAnsi="Century Gothic" w:cs="Calibri"/>
                <w:b/>
                <w:color w:val="333F4F"/>
                <w:sz w:val="32"/>
                <w:szCs w:val="32"/>
                <w:lang w:val="Portuguese"/>
              </w:rPr>
              <w:t>abril de 2022</w:t>
            </w: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7A7CF08A" w14:textId="77777777">
            <w:pPr>
              <w:bidi w:val="false"/>
              <w:rPr>
                <w:rFonts w:ascii="Century Gothic" w:hAnsi="Century Gothic" w:cs="Calibri"/>
                <w:b/>
                <w:bCs/>
                <w:color w:val="333F4F"/>
                <w:sz w:val="32"/>
                <w:szCs w:val="32"/>
              </w:rPr>
            </w:pP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2624D532"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6E13AAC4"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038B059C"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E919C2" w:rsidR="00E919C2" w:rsidP="00E919C2" w:rsidRDefault="00E919C2" w14:paraId="0762F470" w14:textId="77777777">
            <w:pPr>
              <w:bidi w:val="false"/>
              <w:jc w:val="center"/>
              <w:rPr>
                <w:rFonts w:ascii="Times New Roman" w:hAnsi="Times New Roman"/>
                <w:sz w:val="20"/>
                <w:szCs w:val="20"/>
              </w:rPr>
            </w:pPr>
          </w:p>
        </w:tc>
      </w:tr>
      <w:tr w:rsidRPr="00E919C2" w:rsidR="00E919C2" w:rsidTr="00BE7A29" w14:paraId="794575E0"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E919C2" w:rsidR="00E919C2" w:rsidP="00E919C2" w:rsidRDefault="00E919C2" w14:paraId="3B1DE768"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05434EC9"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02322BDF"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59C9BBFD"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2B3DB8AC"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79E26E34"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E919C2" w:rsidP="00E919C2" w:rsidRDefault="00E919C2" w14:paraId="7EAACB48" w14:textId="77777777">
            <w:pPr>
              <w:bidi w:val="false"/>
              <w:jc w:val="center"/>
              <w:rPr>
                <w:rFonts w:ascii="Century Gothic" w:hAnsi="Century Gothic" w:cs="Calibri"/>
                <w:b/>
                <w:bCs/>
                <w:color w:val="FFFFFF"/>
                <w:sz w:val="20"/>
                <w:szCs w:val="20"/>
              </w:rPr>
            </w:pPr>
            <w:r w:rsidRPr="00E919C2">
              <w:rPr>
                <w:rFonts w:ascii="Century Gothic" w:hAnsi="Century Gothic" w:cs="Calibri"/>
                <w:b/>
                <w:color w:val="FFFFFF"/>
                <w:sz w:val="20"/>
                <w:szCs w:val="20"/>
                <w:lang w:val="Portuguese"/>
              </w:rPr>
              <w:t>Sáb</w:t>
            </w:r>
          </w:p>
        </w:tc>
      </w:tr>
      <w:tr w:rsidRPr="00E919C2" w:rsidR="00BE7A29" w:rsidTr="00BE7A29" w14:paraId="13D913D6"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E919C2" w:rsidR="00BE7A29" w:rsidP="00BE7A29" w:rsidRDefault="00BE7A29" w14:paraId="78C801CA"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E919C2" w:rsidR="00BE7A29" w:rsidP="00BE7A29" w:rsidRDefault="00BE7A29" w14:paraId="2BF9A67C"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single" w:color="BFBFBF" w:sz="4" w:space="0"/>
              <w:bottom w:val="nil"/>
              <w:right w:val="single" w:color="BFBFBF" w:sz="4" w:space="0"/>
            </w:tcBorders>
            <w:shd w:val="clear" w:color="000000" w:fill="D6DCE4"/>
            <w:vAlign w:val="center"/>
            <w:hideMark/>
          </w:tcPr>
          <w:p w:rsidRPr="00E919C2" w:rsidR="00BE7A29" w:rsidP="00BE7A29" w:rsidRDefault="00BE7A29" w14:paraId="23749F84"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auto" w:fill="D5DCE4" w:themeFill="text2" w:themeFillTint="33"/>
            <w:vAlign w:val="center"/>
            <w:hideMark/>
          </w:tcPr>
          <w:p w:rsidRPr="00E919C2" w:rsidR="00BE7A29" w:rsidP="00BE7A29" w:rsidRDefault="00BE7A29" w14:paraId="4C1854D5"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E919C2" w:rsidR="00BE7A29" w:rsidP="00BE7A29" w:rsidRDefault="00BE7A29" w14:paraId="5C7B4CF7"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0144748E"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w:t>
            </w:r>
          </w:p>
        </w:tc>
        <w:tc>
          <w:tcPr>
            <w:tcW w:w="1600" w:type="dxa"/>
            <w:tcBorders>
              <w:top w:val="nil"/>
              <w:left w:val="nil"/>
              <w:bottom w:val="nil"/>
              <w:right w:val="single" w:color="BFBFBF" w:sz="4" w:space="0"/>
            </w:tcBorders>
            <w:shd w:val="clear" w:color="000000" w:fill="FFFFFF"/>
            <w:vAlign w:val="center"/>
            <w:hideMark/>
          </w:tcPr>
          <w:p w:rsidRPr="00E919C2" w:rsidR="00BE7A29" w:rsidP="00BE7A29" w:rsidRDefault="00BE7A29" w14:paraId="3A38106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w:t>
            </w:r>
          </w:p>
        </w:tc>
      </w:tr>
      <w:tr w:rsidRPr="00E919C2" w:rsidR="00BE7A29" w:rsidTr="00BE7A29" w14:paraId="0B091BC0" w14:textId="77777777">
        <w:trPr>
          <w:trHeight w:val="78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E919C2" w:rsidR="00BE7A29" w:rsidP="00BE7A29" w:rsidRDefault="00BE7A29" w14:paraId="09DAB956"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E919C2" w:rsidR="00BE7A29" w:rsidP="00BE7A29" w:rsidRDefault="00BE7A29" w14:paraId="2704BB63"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E919C2" w:rsidR="00BE7A29" w:rsidP="00BE7A29" w:rsidRDefault="00BE7A29" w14:paraId="7B957FB5"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E919C2" w:rsidR="00BE7A29" w:rsidP="00BE7A29" w:rsidRDefault="00BE7A29" w14:paraId="31512C2E"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E919C2" w:rsidR="00BE7A29" w:rsidP="00BE7A29" w:rsidRDefault="00BE7A29" w14:paraId="1218AA12"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0B30E5" w14:paraId="57412158"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Páscoa Dia das Mentiras</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78A91EA2"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r w:rsidRPr="00E919C2" w:rsidR="00BE7A29" w:rsidTr="00E919C2" w14:paraId="0DAB14BF"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777A41A1"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2834B620"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093BAE30"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519622A1"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07BB675D"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3B790B57"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2DB4D70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9</w:t>
            </w:r>
          </w:p>
        </w:tc>
      </w:tr>
      <w:tr w:rsidRPr="00E919C2" w:rsidR="00BE7A29" w:rsidTr="00E919C2" w14:paraId="1461CE7C"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BE7A29" w14:paraId="7747A2FF"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12451902"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7FDD2BAD"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62E196C3"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0361AE0E"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555F0230"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38E3C0A2"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r w:rsidRPr="00E919C2" w:rsidR="00BE7A29" w:rsidTr="00E919C2" w14:paraId="41894ADE"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073B3767"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05C9216B"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1013C5CA"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61978789"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0D37729B"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23346400"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2BED169D"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16</w:t>
            </w:r>
          </w:p>
        </w:tc>
      </w:tr>
      <w:tr w:rsidRPr="00E919C2" w:rsidR="00BE7A29" w:rsidTr="00E919C2" w14:paraId="73E8651D"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BE7A29" w14:paraId="4B0A0B94"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5B6AF9F1"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de Colombo</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32036FD6"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48E6440D"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44CD825C"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00BE7A29" w:rsidP="00BE7A29" w:rsidRDefault="000B30E5" w14:paraId="1B0EE2E2"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Pessach</w:t>
            </w:r>
          </w:p>
          <w:p w:rsidRPr="00E919C2" w:rsidR="000B30E5" w:rsidP="00BE7A29" w:rsidRDefault="000B30E5" w14:paraId="2522BB50"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Boa sexta-feira</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4078C348" w14:textId="77777777">
            <w:pPr>
              <w:bidi w:val="false"/>
              <w:rPr>
                <w:rFonts w:ascii="Century Gothic" w:hAnsi="Century Gothic" w:cs="Calibri"/>
                <w:color w:val="333F4F"/>
                <w:sz w:val="18"/>
                <w:szCs w:val="18"/>
              </w:rPr>
            </w:pPr>
          </w:p>
        </w:tc>
      </w:tr>
      <w:tr w:rsidRPr="00E919C2" w:rsidR="00BE7A29" w:rsidTr="00E919C2" w14:paraId="582358E1"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357C0013"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711B9A2A"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4AF61F1D"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5F147E10"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3035268C"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02149092"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E919C2" w:rsidR="00BE7A29" w:rsidP="00BE7A29" w:rsidRDefault="00BE7A29" w14:paraId="69FADDF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23</w:t>
            </w:r>
          </w:p>
        </w:tc>
      </w:tr>
      <w:tr w:rsidRPr="00E919C2" w:rsidR="00BE7A29" w:rsidTr="00BE7A29" w14:paraId="52142B29"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0B30E5" w14:paraId="5F158707"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Domingo de Páscoa</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57EA08D5"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4861C5CB"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69EDE498"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666791FA"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0B30E5" w14:paraId="2E582034"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da Terra</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05D83273"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r w:rsidRPr="00E919C2" w:rsidR="00BE7A29" w:rsidTr="00BE7A29" w14:paraId="675107FB"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BE7A29" w:rsidP="00BE7A29" w:rsidRDefault="00BE7A29" w14:paraId="6AC8A560"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000000" w:fill="FFFFFF"/>
            <w:vAlign w:val="center"/>
            <w:hideMark/>
          </w:tcPr>
          <w:p w:rsidRPr="00E919C2" w:rsidR="00BE7A29" w:rsidP="00BE7A29" w:rsidRDefault="00BE7A29" w14:paraId="2E7D39C7"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000000" w:fill="FFFFFF"/>
            <w:vAlign w:val="center"/>
            <w:hideMark/>
          </w:tcPr>
          <w:p w:rsidRPr="00E919C2" w:rsidR="00BE7A29" w:rsidP="00BE7A29" w:rsidRDefault="00BE7A29" w14:paraId="151E6255"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000000" w:fill="FFFFFF"/>
            <w:vAlign w:val="center"/>
            <w:hideMark/>
          </w:tcPr>
          <w:p w:rsidRPr="00E919C2" w:rsidR="00BE7A29" w:rsidP="00BE7A29" w:rsidRDefault="00BE7A29" w14:paraId="49AF24F4"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000000" w:fill="FFFFFF"/>
            <w:vAlign w:val="center"/>
            <w:hideMark/>
          </w:tcPr>
          <w:p w:rsidRPr="00E919C2" w:rsidR="00BE7A29" w:rsidP="00BE7A29" w:rsidRDefault="00BE7A29" w14:paraId="5F2988D1"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28</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E919C2" w:rsidR="00BE7A29" w:rsidP="00BE7A29" w:rsidRDefault="00BE7A29" w14:paraId="5772B482"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E919C2" w:rsidR="00BE7A29" w:rsidP="00BE7A29" w:rsidRDefault="00BE7A29" w14:paraId="6683BF5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30</w:t>
            </w:r>
          </w:p>
        </w:tc>
      </w:tr>
      <w:tr w:rsidRPr="00E919C2" w:rsidR="00BE7A29" w:rsidTr="00BE7A29" w14:paraId="3FEBE1E9"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BE7A29" w:rsidP="00BE7A29" w:rsidRDefault="00BE7A29" w14:paraId="2AAC270A"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BE7A29" w:rsidP="00BE7A29" w:rsidRDefault="00BE7A29" w14:paraId="296271F7"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BE7A29" w:rsidP="00BE7A29" w:rsidRDefault="00BE7A29" w14:paraId="40BAE793"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BE7A29" w:rsidP="00BE7A29" w:rsidRDefault="00BE7A29" w14:paraId="5D52B9E2"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BE7A29" w:rsidP="00BE7A29" w:rsidRDefault="00BE7A29" w14:paraId="49B1F7E1"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E919C2" w:rsidR="00BE7A29" w:rsidP="00BE7A29" w:rsidRDefault="00BE7A29" w14:paraId="4B7F5857"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E919C2" w:rsidR="00BE7A29" w:rsidP="00BE7A29" w:rsidRDefault="00BE7A29" w14:paraId="6F6CE721"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r>
      <w:tr w:rsidRPr="00E919C2" w:rsidR="00E919C2" w:rsidTr="00E919C2" w14:paraId="0E071F5A" w14:textId="77777777">
        <w:trPr>
          <w:trHeight w:val="300"/>
        </w:trPr>
        <w:tc>
          <w:tcPr>
            <w:tcW w:w="1600" w:type="dxa"/>
            <w:tcBorders>
              <w:top w:val="nil"/>
              <w:left w:val="single" w:color="BFBFBF" w:sz="4" w:space="0"/>
              <w:bottom w:val="nil"/>
              <w:right w:val="nil"/>
            </w:tcBorders>
            <w:shd w:val="clear" w:color="000000" w:fill="F2F2F2"/>
            <w:vAlign w:val="center"/>
            <w:hideMark/>
          </w:tcPr>
          <w:p w:rsidRPr="00E919C2" w:rsidR="00E919C2" w:rsidP="00E919C2" w:rsidRDefault="00E919C2" w14:paraId="57468A79" w14:textId="77777777">
            <w:pPr>
              <w:bidi w:val="false"/>
              <w:rPr>
                <w:rFonts w:ascii="Century Gothic" w:hAnsi="Century Gothic" w:cs="Calibri"/>
                <w:b/>
                <w:bCs/>
                <w:color w:val="333F4F"/>
                <w:sz w:val="22"/>
                <w:szCs w:val="22"/>
              </w:rPr>
            </w:pPr>
            <w:r w:rsidRPr="00E919C2">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483B3433"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224E661D"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34B03B5B"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67E1DD36"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E919C2" w:rsidP="00E919C2" w:rsidRDefault="00E919C2" w14:paraId="5EF04193"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E919C2" w:rsidR="00E919C2" w:rsidP="00E919C2" w:rsidRDefault="00E919C2" w14:paraId="42107FE4"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r>
      <w:tr w:rsidRPr="00E919C2" w:rsidR="00E919C2" w:rsidTr="00E919C2" w14:paraId="392E5B69" w14:textId="77777777">
        <w:trPr>
          <w:trHeight w:val="780"/>
        </w:trPr>
        <w:tc>
          <w:tcPr>
            <w:tcW w:w="1600" w:type="dxa"/>
            <w:tcBorders>
              <w:top w:val="nil"/>
              <w:left w:val="single" w:color="BFBFBF" w:sz="4" w:space="0"/>
              <w:bottom w:val="single" w:color="BFBFBF" w:sz="4" w:space="0"/>
              <w:right w:val="nil"/>
            </w:tcBorders>
            <w:shd w:val="clear" w:color="000000" w:fill="F2F2F2"/>
            <w:noWrap/>
            <w:hideMark/>
          </w:tcPr>
          <w:p w:rsidRPr="00E919C2" w:rsidR="00E919C2" w:rsidP="00E919C2" w:rsidRDefault="00E919C2" w14:paraId="424A8B26"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40C90746"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7B28D36E"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68441C58"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18003FB3"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E919C2" w:rsidP="00E919C2" w:rsidRDefault="00E919C2" w14:paraId="5C9886CC"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E919C2" w:rsidR="00E919C2" w:rsidP="00E919C2" w:rsidRDefault="00E919C2" w14:paraId="627838F8"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r>
    </w:tbl>
    <w:p w:rsidR="0035303B" w:rsidP="00D022DF" w:rsidRDefault="0035303B" w14:paraId="42759267" w14:textId="77777777">
      <w:pPr>
        <w:bidi w:val="false"/>
        <w:rPr>
          <w:rFonts w:ascii="Century Gothic" w:hAnsi="Century Gothic"/>
          <w:b/>
          <w:color w:val="A6A6A6" w:themeColor="background1" w:themeShade="A6"/>
          <w:sz w:val="32"/>
          <w:szCs w:val="44"/>
        </w:rPr>
        <w:sectPr w:rsidR="0035303B" w:rsidSect="00400742">
          <w:pgSz w:w="12240" w:h="15840"/>
          <w:pgMar w:top="144" w:right="432" w:bottom="432" w:left="432" w:header="0" w:footer="0" w:gutter="0"/>
          <w:cols w:space="720"/>
          <w:docGrid w:linePitch="360"/>
        </w:sectPr>
      </w:pPr>
    </w:p>
    <w:tbl>
      <w:tblPr>
        <w:tblW w:w="11200" w:type="dxa"/>
        <w:tblLook w:val="04A0" w:firstRow="1" w:lastRow="0" w:firstColumn="1" w:lastColumn="0" w:noHBand="0" w:noVBand="1"/>
      </w:tblPr>
      <w:tblGrid>
        <w:gridCol w:w="1600"/>
        <w:gridCol w:w="1600"/>
        <w:gridCol w:w="1600"/>
        <w:gridCol w:w="1600"/>
        <w:gridCol w:w="1600"/>
        <w:gridCol w:w="1600"/>
        <w:gridCol w:w="1600"/>
      </w:tblGrid>
      <w:tr w:rsidRPr="009F22CB" w:rsidR="009F22CB" w:rsidTr="009F22CB" w14:paraId="42D9890C" w14:textId="77777777">
        <w:trPr>
          <w:trHeight w:val="500"/>
        </w:trPr>
        <w:tc>
          <w:tcPr>
            <w:tcW w:w="3200" w:type="dxa"/>
            <w:gridSpan w:val="2"/>
            <w:tcBorders>
              <w:top w:val="nil"/>
              <w:left w:val="nil"/>
              <w:bottom w:val="nil"/>
              <w:right w:val="nil"/>
            </w:tcBorders>
            <w:shd w:val="clear" w:color="auto" w:fill="auto"/>
            <w:noWrap/>
            <w:vAlign w:val="center"/>
            <w:hideMark/>
          </w:tcPr>
          <w:p w:rsidR="009F22CB" w:rsidP="009F22CB" w:rsidRDefault="009F22CB" w14:paraId="337E494B" w14:textId="77777777">
            <w:pPr>
              <w:bidi w:val="false"/>
              <w:rPr>
                <w:rFonts w:ascii="Century Gothic" w:hAnsi="Century Gothic" w:cs="Calibri"/>
                <w:b/>
                <w:bCs/>
                <w:color w:val="333F4F"/>
                <w:sz w:val="32"/>
                <w:szCs w:val="32"/>
              </w:rPr>
            </w:pPr>
          </w:p>
          <w:p w:rsidRPr="009F22CB" w:rsidR="009F22CB" w:rsidP="009F22CB" w:rsidRDefault="009F22CB" w14:paraId="0ECE8DDA" w14:textId="77777777">
            <w:pPr>
              <w:bidi w:val="false"/>
              <w:rPr>
                <w:rFonts w:ascii="Century Gothic" w:hAnsi="Century Gothic" w:cs="Calibri"/>
                <w:b/>
                <w:bCs/>
                <w:color w:val="333F4F"/>
                <w:sz w:val="32"/>
                <w:szCs w:val="32"/>
              </w:rPr>
            </w:pPr>
            <w:r w:rsidRPr="009F22CB">
              <w:rPr>
                <w:rFonts w:ascii="Century Gothic" w:hAnsi="Century Gothic" w:cs="Calibri"/>
                <w:b/>
                <w:color w:val="333F4F"/>
                <w:sz w:val="32"/>
                <w:szCs w:val="32"/>
                <w:lang w:val="Portuguese"/>
              </w:rPr>
              <w:t>maio de 2022</w:t>
            </w:r>
          </w:p>
        </w:tc>
        <w:tc>
          <w:tcPr>
            <w:tcW w:w="1600" w:type="dxa"/>
            <w:tcBorders>
              <w:top w:val="nil"/>
              <w:left w:val="nil"/>
              <w:bottom w:val="nil"/>
              <w:right w:val="nil"/>
            </w:tcBorders>
            <w:shd w:val="clear" w:color="auto" w:fill="auto"/>
            <w:noWrap/>
            <w:vAlign w:val="center"/>
            <w:hideMark/>
          </w:tcPr>
          <w:p w:rsidRPr="009F22CB" w:rsidR="009F22CB" w:rsidP="009F22CB" w:rsidRDefault="009F22CB" w14:paraId="2524A23D" w14:textId="77777777">
            <w:pPr>
              <w:bidi w:val="false"/>
              <w:rPr>
                <w:rFonts w:ascii="Century Gothic" w:hAnsi="Century Gothic" w:cs="Calibri"/>
                <w:b/>
                <w:bCs/>
                <w:color w:val="333F4F"/>
                <w:sz w:val="32"/>
                <w:szCs w:val="32"/>
              </w:rPr>
            </w:pPr>
          </w:p>
        </w:tc>
        <w:tc>
          <w:tcPr>
            <w:tcW w:w="1600" w:type="dxa"/>
            <w:tcBorders>
              <w:top w:val="nil"/>
              <w:left w:val="nil"/>
              <w:bottom w:val="nil"/>
              <w:right w:val="nil"/>
            </w:tcBorders>
            <w:shd w:val="clear" w:color="auto" w:fill="auto"/>
            <w:noWrap/>
            <w:vAlign w:val="center"/>
            <w:hideMark/>
          </w:tcPr>
          <w:p w:rsidRPr="009F22CB" w:rsidR="009F22CB" w:rsidP="009F22CB" w:rsidRDefault="009F22CB" w14:paraId="0970C0ED"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9F22CB" w:rsidR="009F22CB" w:rsidP="009F22CB" w:rsidRDefault="009F22CB" w14:paraId="45A5F181"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9F22CB" w:rsidR="009F22CB" w:rsidP="009F22CB" w:rsidRDefault="009F22CB" w14:paraId="0A2EBE8E"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9F22CB" w:rsidR="009F22CB" w:rsidP="009F22CB" w:rsidRDefault="009F22CB" w14:paraId="3E50F526" w14:textId="77777777">
            <w:pPr>
              <w:bidi w:val="false"/>
              <w:jc w:val="center"/>
              <w:rPr>
                <w:rFonts w:ascii="Times New Roman" w:hAnsi="Times New Roman"/>
                <w:sz w:val="20"/>
                <w:szCs w:val="20"/>
              </w:rPr>
            </w:pPr>
          </w:p>
        </w:tc>
      </w:tr>
      <w:tr w:rsidRPr="009F22CB" w:rsidR="00AB4427" w:rsidTr="00BE7A29" w14:paraId="567C39D8"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9F22CB" w:rsidR="00AB4427" w:rsidP="00AB4427" w:rsidRDefault="00AB4427" w14:paraId="2E6B6DD3"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9F22CB" w:rsidR="00AB4427" w:rsidP="00AB4427" w:rsidRDefault="00AB4427" w14:paraId="6A60F0AC"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9F22CB" w:rsidR="00AB4427" w:rsidP="00AB4427" w:rsidRDefault="00AB4427" w14:paraId="23FDD918"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9F22CB" w:rsidR="00AB4427" w:rsidP="00AB4427" w:rsidRDefault="00AB4427" w14:paraId="5C7E22B1"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9F22CB" w:rsidR="00AB4427" w:rsidP="00AB4427" w:rsidRDefault="00AB4427" w14:paraId="6E05CA3F"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9F22CB" w:rsidR="00AB4427" w:rsidP="00AB4427" w:rsidRDefault="00AB4427" w14:paraId="6F2CCCF1"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9F22CB" w:rsidR="00AB4427" w:rsidP="00AB4427" w:rsidRDefault="00AB4427" w14:paraId="24BF35B5"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Sáb</w:t>
            </w:r>
          </w:p>
        </w:tc>
      </w:tr>
      <w:tr w:rsidRPr="009F22CB" w:rsidR="00BE7A29" w:rsidTr="00BE7A29" w14:paraId="3F3926F2" w14:textId="77777777">
        <w:trPr>
          <w:trHeight w:val="300"/>
        </w:trPr>
        <w:tc>
          <w:tcPr>
            <w:tcW w:w="1600" w:type="dxa"/>
            <w:tcBorders>
              <w:top w:val="single" w:color="BFBFBF" w:sz="4" w:space="0"/>
              <w:left w:val="single" w:color="BFBFBF" w:sz="4" w:space="0"/>
              <w:bottom w:val="nil"/>
              <w:right w:val="single" w:color="BFBFBF" w:sz="4" w:space="0"/>
            </w:tcBorders>
            <w:shd w:val="clear" w:color="auto" w:fill="FFFFFF" w:themeFill="background1"/>
            <w:vAlign w:val="center"/>
            <w:hideMark/>
          </w:tcPr>
          <w:p w:rsidRPr="009F22CB" w:rsidR="00BE7A29" w:rsidP="00BE7A29" w:rsidRDefault="00BE7A29" w14:paraId="76C3EC2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c>
          <w:tcPr>
            <w:tcW w:w="1600" w:type="dxa"/>
            <w:tcBorders>
              <w:top w:val="single" w:color="BFBFBF" w:sz="4" w:space="0"/>
              <w:left w:val="nil"/>
              <w:bottom w:val="nil"/>
              <w:right w:val="nil"/>
            </w:tcBorders>
            <w:shd w:val="clear" w:color="auto" w:fill="FFFFFF" w:themeFill="background1"/>
            <w:vAlign w:val="center"/>
            <w:hideMark/>
          </w:tcPr>
          <w:p w:rsidRPr="009F22CB" w:rsidR="00BE7A29" w:rsidP="00BE7A29" w:rsidRDefault="00BE7A29" w14:paraId="5548A34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single" w:color="BFBFBF" w:sz="4" w:space="0"/>
              <w:left w:val="single" w:color="BFBFBF" w:sz="4" w:space="0"/>
              <w:bottom w:val="nil"/>
              <w:right w:val="single" w:color="BFBFBF" w:sz="4" w:space="0"/>
            </w:tcBorders>
            <w:shd w:val="clear" w:color="auto" w:fill="FFFFFF" w:themeFill="background1"/>
            <w:vAlign w:val="center"/>
            <w:hideMark/>
          </w:tcPr>
          <w:p w:rsidRPr="009F22CB" w:rsidR="00BE7A29" w:rsidP="00BE7A29" w:rsidRDefault="00BE7A29" w14:paraId="5EADFE9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single" w:color="BFBFBF" w:sz="4" w:space="0"/>
              <w:left w:val="nil"/>
              <w:bottom w:val="nil"/>
              <w:right w:val="nil"/>
            </w:tcBorders>
            <w:shd w:val="clear" w:color="auto" w:fill="FFFFFF" w:themeFill="background1"/>
            <w:vAlign w:val="center"/>
            <w:hideMark/>
          </w:tcPr>
          <w:p w:rsidRPr="009F22CB" w:rsidR="00BE7A29" w:rsidP="00BE7A29" w:rsidRDefault="00BE7A29" w14:paraId="540DC2F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single" w:color="BFBFBF" w:sz="4" w:space="0"/>
              <w:left w:val="single" w:color="BFBFBF" w:sz="4" w:space="0"/>
              <w:bottom w:val="nil"/>
              <w:right w:val="single" w:color="BFBFBF" w:sz="4" w:space="0"/>
            </w:tcBorders>
            <w:shd w:val="clear" w:color="auto" w:fill="FFFFFF" w:themeFill="background1"/>
            <w:vAlign w:val="center"/>
            <w:hideMark/>
          </w:tcPr>
          <w:p w:rsidRPr="009F22CB" w:rsidR="00BE7A29" w:rsidP="00BE7A29" w:rsidRDefault="00BE7A29" w14:paraId="2EFDA08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c>
          <w:tcPr>
            <w:tcW w:w="1600" w:type="dxa"/>
            <w:tcBorders>
              <w:top w:val="single" w:color="BFBFBF" w:sz="4" w:space="0"/>
              <w:left w:val="nil"/>
              <w:bottom w:val="nil"/>
              <w:right w:val="single" w:color="BFBFBF" w:sz="4" w:space="0"/>
            </w:tcBorders>
            <w:shd w:val="clear" w:color="auto" w:fill="FFFFFF" w:themeFill="background1"/>
            <w:vAlign w:val="center"/>
            <w:hideMark/>
          </w:tcPr>
          <w:p w:rsidRPr="009F22CB" w:rsidR="00BE7A29" w:rsidP="00BE7A29" w:rsidRDefault="00BE7A29" w14:paraId="53050FB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000000" w:fill="FFFFFF"/>
            <w:vAlign w:val="center"/>
            <w:hideMark/>
          </w:tcPr>
          <w:p w:rsidRPr="009F22CB" w:rsidR="00BE7A29" w:rsidP="00BE7A29" w:rsidRDefault="00BE7A29" w14:paraId="0439FA0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r>
      <w:tr w:rsidRPr="009F22CB" w:rsidR="00BE7A29" w:rsidTr="00BE7A29" w14:paraId="2B42EBD8" w14:textId="77777777">
        <w:trPr>
          <w:trHeight w:val="780"/>
        </w:trPr>
        <w:tc>
          <w:tcPr>
            <w:tcW w:w="1600" w:type="dxa"/>
            <w:tcBorders>
              <w:top w:val="nil"/>
              <w:left w:val="single" w:color="BFBFBF" w:sz="4" w:space="0"/>
              <w:bottom w:val="single" w:color="BFBFBF" w:sz="4" w:space="0"/>
              <w:right w:val="single" w:color="BFBFBF" w:sz="4" w:space="0"/>
            </w:tcBorders>
            <w:shd w:val="clear" w:color="auto" w:fill="FFFFFF" w:themeFill="background1"/>
            <w:vAlign w:val="bottom"/>
            <w:hideMark/>
          </w:tcPr>
          <w:p w:rsidRPr="009F22CB" w:rsidR="00BE7A29" w:rsidP="00BE7A29" w:rsidRDefault="00BE7A29" w14:paraId="0E97F44C"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nil"/>
            </w:tcBorders>
            <w:shd w:val="clear" w:color="auto" w:fill="FFFFFF" w:themeFill="background1"/>
            <w:vAlign w:val="bottom"/>
            <w:hideMark/>
          </w:tcPr>
          <w:p w:rsidRPr="009F22CB" w:rsidR="00BE7A29" w:rsidP="00BE7A29" w:rsidRDefault="00BE7A29" w14:paraId="7683CE0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FFFFFF" w:themeFill="background1"/>
            <w:vAlign w:val="bottom"/>
            <w:hideMark/>
          </w:tcPr>
          <w:p w:rsidRPr="009F22CB" w:rsidR="00BE7A29" w:rsidP="00BE7A29" w:rsidRDefault="00BE7A29" w14:paraId="39844BF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FFFFFF" w:themeFill="background1"/>
            <w:vAlign w:val="bottom"/>
            <w:hideMark/>
          </w:tcPr>
          <w:p w:rsidRPr="009F22CB" w:rsidR="00BE7A29" w:rsidP="00BE7A29" w:rsidRDefault="00BE7A29" w14:paraId="2362559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FFFFFF" w:themeFill="background1"/>
            <w:vAlign w:val="bottom"/>
            <w:hideMark/>
          </w:tcPr>
          <w:p w:rsidRPr="009F22CB" w:rsidR="00BE7A29" w:rsidP="00BE7A29" w:rsidRDefault="00BE7A29" w14:paraId="0E79363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FFFFFF" w:themeFill="background1"/>
            <w:vAlign w:val="bottom"/>
            <w:hideMark/>
          </w:tcPr>
          <w:p w:rsidRPr="009F22CB" w:rsidR="00BE7A29" w:rsidP="00BE7A29" w:rsidRDefault="00BE7A29" w14:paraId="5B2127E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2204BFE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9F22CB" w:rsidR="00BE7A29" w:rsidTr="009F22CB" w14:paraId="49DB9235"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9F22CB" w:rsidR="00BE7A29" w:rsidP="00BE7A29" w:rsidRDefault="00BE7A29" w14:paraId="415E78A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6047D84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3F407F9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286CC53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6FD6894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145D286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54E3FFD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r>
      <w:tr w:rsidRPr="009F22CB" w:rsidR="00BE7A29" w:rsidTr="009F22CB" w14:paraId="2701415A"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9F22CB" w:rsidR="00BE7A29" w:rsidP="00BE7A29" w:rsidRDefault="000B30E5" w14:paraId="0784DBB1"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das Mães</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0EECC00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2B8EFB1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2743B6EA"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6BCCF7C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3149DBF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7989655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9F22CB" w:rsidR="00BE7A29" w:rsidTr="009F22CB" w14:paraId="5167B1FC"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9F22CB" w:rsidR="00BE7A29" w:rsidP="00BE7A29" w:rsidRDefault="00BE7A29" w14:paraId="7634DAA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64B54B6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1A1994E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6271C1B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4120C5D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2151E24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5D639C1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r>
      <w:tr w:rsidRPr="009F22CB" w:rsidR="00BE7A29" w:rsidTr="009F22CB" w14:paraId="7A16DD78"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9F22CB" w:rsidR="00BE7A29" w:rsidP="00BE7A29" w:rsidRDefault="00BE7A29" w14:paraId="1224010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0A47C29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7E00969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779DC4C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7A92901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63AF543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583EBE4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9F22CB" w:rsidR="00BE7A29" w:rsidTr="009F22CB" w14:paraId="2CC3450F"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9F22CB" w:rsidR="00BE7A29" w:rsidP="00BE7A29" w:rsidRDefault="00BE7A29" w14:paraId="5A3B347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2C58740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5868E0C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4A83114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213A770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5AF453A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auto" w:fill="auto"/>
            <w:vAlign w:val="center"/>
            <w:hideMark/>
          </w:tcPr>
          <w:p w:rsidRPr="009F22CB" w:rsidR="00BE7A29" w:rsidP="00BE7A29" w:rsidRDefault="00BE7A29" w14:paraId="6A39216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r>
      <w:tr w:rsidRPr="009F22CB" w:rsidR="00BE7A29" w:rsidTr="00BE7A29" w14:paraId="19D21AF3"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9F22CB" w:rsidR="00BE7A29" w:rsidP="00BE7A29" w:rsidRDefault="00BE7A29" w14:paraId="5A3D25B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76DCD27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108227A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6C37C2A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3234499B"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1AF8825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BE7A29" w14:paraId="4AAE3FC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9F22CB" w:rsidR="00BE7A29" w:rsidTr="00BE7A29" w14:paraId="718F7B8D"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9F22CB" w:rsidR="00BE7A29" w:rsidP="00BE7A29" w:rsidRDefault="00BE7A29" w14:paraId="2C60ABB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29</w:t>
            </w:r>
          </w:p>
        </w:tc>
        <w:tc>
          <w:tcPr>
            <w:tcW w:w="1600" w:type="dxa"/>
            <w:tcBorders>
              <w:top w:val="nil"/>
              <w:left w:val="nil"/>
              <w:bottom w:val="nil"/>
              <w:right w:val="single" w:color="BFBFBF" w:sz="4" w:space="0"/>
            </w:tcBorders>
            <w:shd w:val="clear" w:color="000000" w:fill="FFFFFF"/>
            <w:vAlign w:val="center"/>
            <w:hideMark/>
          </w:tcPr>
          <w:p w:rsidRPr="009F22CB" w:rsidR="00BE7A29" w:rsidP="00BE7A29" w:rsidRDefault="00BE7A29" w14:paraId="13A7E08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30</w:t>
            </w:r>
          </w:p>
        </w:tc>
        <w:tc>
          <w:tcPr>
            <w:tcW w:w="1600" w:type="dxa"/>
            <w:tcBorders>
              <w:top w:val="nil"/>
              <w:left w:val="nil"/>
              <w:bottom w:val="nil"/>
              <w:right w:val="single" w:color="BFBFBF" w:sz="4" w:space="0"/>
            </w:tcBorders>
            <w:shd w:val="clear" w:color="000000" w:fill="FFFFFF"/>
            <w:vAlign w:val="center"/>
            <w:hideMark/>
          </w:tcPr>
          <w:p w:rsidRPr="009F22CB" w:rsidR="00BE7A29" w:rsidP="00BE7A29" w:rsidRDefault="00BE7A29" w14:paraId="2A5E31A1"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31</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9F22CB" w:rsidR="00BE7A29" w:rsidP="00BE7A29" w:rsidRDefault="00BE7A29" w14:paraId="7AA2AE00"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9F22CB" w:rsidR="00BE7A29" w:rsidP="00BE7A29" w:rsidRDefault="00BE7A29" w14:paraId="4DFA1EE6"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9F22CB" w:rsidR="00BE7A29" w:rsidP="00BE7A29" w:rsidRDefault="00BE7A29" w14:paraId="0F8042C9"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9F22CB" w:rsidR="00BE7A29" w:rsidP="00BE7A29" w:rsidRDefault="00BE7A29" w14:paraId="468EDBB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9F22CB" w:rsidR="00BE7A29" w:rsidTr="00BE7A29" w14:paraId="4A43BB32"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9F22CB" w:rsidR="00BE7A29" w:rsidP="00BE7A29" w:rsidRDefault="00BE7A29" w14:paraId="2883D76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BE7A29" w:rsidP="00BE7A29" w:rsidRDefault="000B30E5" w14:paraId="64EB0B3E"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do Memorial</w:t>
            </w:r>
          </w:p>
        </w:tc>
        <w:tc>
          <w:tcPr>
            <w:tcW w:w="1600" w:type="dxa"/>
            <w:tcBorders>
              <w:top w:val="nil"/>
              <w:left w:val="nil"/>
              <w:bottom w:val="single" w:color="BFBFBF" w:sz="4" w:space="0"/>
              <w:right w:val="single" w:color="BFBFBF" w:sz="4" w:space="0"/>
            </w:tcBorders>
            <w:shd w:val="clear" w:color="000000" w:fill="FFFFFF"/>
            <w:vAlign w:val="bottom"/>
            <w:hideMark/>
          </w:tcPr>
          <w:p w:rsidRPr="009F22CB" w:rsidR="00BE7A29" w:rsidP="00BE7A29" w:rsidRDefault="00BE7A29" w14:paraId="281B234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9F22CB" w:rsidR="00BE7A29" w:rsidP="00BE7A29" w:rsidRDefault="00BE7A29" w14:paraId="3425989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9F22CB" w:rsidR="00BE7A29" w:rsidP="00BE7A29" w:rsidRDefault="00BE7A29" w14:paraId="215B900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9F22CB" w:rsidR="00BE7A29" w:rsidP="00BE7A29" w:rsidRDefault="00BE7A29" w14:paraId="50B0443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9F22CB" w:rsidR="00BE7A29" w:rsidP="00BE7A29" w:rsidRDefault="00BE7A29" w14:paraId="1535C14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9F22CB" w:rsidR="00BE7A29" w:rsidTr="00BE7A29" w14:paraId="48955182" w14:textId="77777777">
        <w:trPr>
          <w:trHeight w:val="300"/>
        </w:trPr>
        <w:tc>
          <w:tcPr>
            <w:tcW w:w="1600" w:type="dxa"/>
            <w:tcBorders>
              <w:top w:val="single" w:color="BFBFBF" w:sz="4" w:space="0"/>
              <w:left w:val="single" w:color="BFBFBF" w:sz="4" w:space="0"/>
            </w:tcBorders>
            <w:shd w:val="clear" w:color="auto" w:fill="F2F2F2" w:themeFill="background1" w:themeFillShade="F2"/>
            <w:vAlign w:val="center"/>
            <w:hideMark/>
          </w:tcPr>
          <w:p w:rsidRPr="009F22CB" w:rsidR="00BE7A29" w:rsidP="00BE7A29" w:rsidRDefault="00BE7A29" w14:paraId="23714C2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single" w:color="BFBFBF" w:sz="4" w:space="0"/>
            </w:tcBorders>
            <w:shd w:val="clear" w:color="auto" w:fill="F2F2F2" w:themeFill="background1" w:themeFillShade="F2"/>
            <w:vAlign w:val="center"/>
            <w:hideMark/>
          </w:tcPr>
          <w:p w:rsidRPr="009F22CB" w:rsidR="00BE7A29" w:rsidP="00BE7A29" w:rsidRDefault="00BE7A29" w14:paraId="4C841A1C" w14:textId="77777777">
            <w:pPr>
              <w:bidi w:val="false"/>
              <w:rPr>
                <w:rFonts w:ascii="Century Gothic" w:hAnsi="Century Gothic" w:cs="Calibri"/>
                <w:b/>
                <w:bCs/>
                <w:color w:val="333F4F"/>
                <w:sz w:val="22"/>
                <w:szCs w:val="22"/>
              </w:rPr>
            </w:pPr>
          </w:p>
        </w:tc>
        <w:tc>
          <w:tcPr>
            <w:tcW w:w="1600" w:type="dxa"/>
            <w:tcBorders>
              <w:top w:val="nil"/>
              <w:left w:val="nil"/>
              <w:right w:val="nil"/>
            </w:tcBorders>
            <w:shd w:val="clear" w:color="000000" w:fill="F2F2F2"/>
            <w:vAlign w:val="center"/>
            <w:hideMark/>
          </w:tcPr>
          <w:p w:rsidRPr="009F22CB" w:rsidR="00BE7A29" w:rsidP="00BE7A29" w:rsidRDefault="00BE7A29" w14:paraId="02EA941E" w14:textId="77777777">
            <w:pPr>
              <w:bidi w:val="false"/>
              <w:rPr>
                <w:rFonts w:ascii="Century Gothic" w:hAnsi="Century Gothic" w:cs="Calibri"/>
                <w:b/>
                <w:bCs/>
                <w:color w:val="333F4F"/>
                <w:sz w:val="22"/>
                <w:szCs w:val="22"/>
              </w:rPr>
            </w:pPr>
          </w:p>
        </w:tc>
        <w:tc>
          <w:tcPr>
            <w:tcW w:w="1600" w:type="dxa"/>
            <w:tcBorders>
              <w:top w:val="nil"/>
              <w:left w:val="nil"/>
              <w:right w:val="nil"/>
            </w:tcBorders>
            <w:shd w:val="clear" w:color="000000" w:fill="F2F2F2"/>
            <w:vAlign w:val="center"/>
            <w:hideMark/>
          </w:tcPr>
          <w:p w:rsidRPr="009F22CB" w:rsidR="00BE7A29" w:rsidP="00BE7A29" w:rsidRDefault="00BE7A29" w14:paraId="7C41049B"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right w:val="nil"/>
            </w:tcBorders>
            <w:shd w:val="clear" w:color="000000" w:fill="F2F2F2"/>
            <w:vAlign w:val="center"/>
            <w:hideMark/>
          </w:tcPr>
          <w:p w:rsidRPr="009F22CB" w:rsidR="00BE7A29" w:rsidP="00BE7A29" w:rsidRDefault="00BE7A29" w14:paraId="655AB9FA"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right w:val="nil"/>
            </w:tcBorders>
            <w:shd w:val="clear" w:color="000000" w:fill="F2F2F2"/>
            <w:vAlign w:val="center"/>
            <w:hideMark/>
          </w:tcPr>
          <w:p w:rsidRPr="009F22CB" w:rsidR="00BE7A29" w:rsidP="00BE7A29" w:rsidRDefault="00BE7A29" w14:paraId="649D8C8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right w:val="single" w:color="BFBFBF" w:sz="4" w:space="0"/>
            </w:tcBorders>
            <w:shd w:val="clear" w:color="000000" w:fill="F2F2F2"/>
            <w:vAlign w:val="center"/>
            <w:hideMark/>
          </w:tcPr>
          <w:p w:rsidRPr="009F22CB" w:rsidR="00BE7A29" w:rsidP="00BE7A29" w:rsidRDefault="00BE7A29" w14:paraId="0B25EA2C"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9F22CB" w:rsidR="00BE7A29" w:rsidTr="00BE7A29" w14:paraId="6C36D4EB" w14:textId="77777777">
        <w:trPr>
          <w:trHeight w:val="780"/>
        </w:trPr>
        <w:tc>
          <w:tcPr>
            <w:tcW w:w="1600" w:type="dxa"/>
            <w:tcBorders>
              <w:top w:val="nil"/>
              <w:left w:val="single" w:color="BFBFBF" w:sz="4" w:space="0"/>
              <w:bottom w:val="single" w:color="BFBFBF" w:sz="4" w:space="0"/>
            </w:tcBorders>
            <w:shd w:val="clear" w:color="auto" w:fill="F2F2F2" w:themeFill="background1" w:themeFillShade="F2"/>
            <w:hideMark/>
          </w:tcPr>
          <w:p w:rsidRPr="009F22CB" w:rsidR="00BE7A29" w:rsidP="00BE7A29" w:rsidRDefault="00BE7A29" w14:paraId="2364B28F"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bottom w:val="single" w:color="BFBFBF" w:sz="4" w:space="0"/>
            </w:tcBorders>
            <w:shd w:val="clear" w:color="auto" w:fill="F2F2F2" w:themeFill="background1" w:themeFillShade="F2"/>
            <w:noWrap/>
            <w:hideMark/>
          </w:tcPr>
          <w:p w:rsidRPr="009F22CB" w:rsidR="00BE7A29" w:rsidP="00BE7A29" w:rsidRDefault="00BE7A29" w14:paraId="6922D29E"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F2F2F2" w:themeFill="background1" w:themeFillShade="F2"/>
            <w:hideMark/>
          </w:tcPr>
          <w:p w:rsidRPr="009F22CB" w:rsidR="00BE7A29" w:rsidP="00BE7A29" w:rsidRDefault="00BE7A29" w14:paraId="77F6D9DA"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F2F2F2" w:themeFill="background1" w:themeFillShade="F2"/>
            <w:hideMark/>
          </w:tcPr>
          <w:p w:rsidRPr="009F22CB" w:rsidR="00BE7A29" w:rsidP="00BE7A29" w:rsidRDefault="00BE7A29" w14:paraId="541073F5"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F2F2F2" w:themeFill="background1" w:themeFillShade="F2"/>
            <w:hideMark/>
          </w:tcPr>
          <w:p w:rsidRPr="009F22CB" w:rsidR="00BE7A29" w:rsidP="00BE7A29" w:rsidRDefault="00BE7A29" w14:paraId="163D7046"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F2F2F2" w:themeFill="background1" w:themeFillShade="F2"/>
            <w:hideMark/>
          </w:tcPr>
          <w:p w:rsidRPr="009F22CB" w:rsidR="00BE7A29" w:rsidP="00BE7A29" w:rsidRDefault="00BE7A29" w14:paraId="4E08E0FB"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F2F2F2" w:themeFill="background1" w:themeFillShade="F2"/>
            <w:hideMark/>
          </w:tcPr>
          <w:p w:rsidRPr="009F22CB" w:rsidR="00BE7A29" w:rsidP="00BE7A29" w:rsidRDefault="00BE7A29" w14:paraId="45ABD5D3"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r>
      <w:tr w:rsidRPr="00CE676E" w:rsidR="00CE676E" w:rsidTr="00CE676E" w14:paraId="7A37F556" w14:textId="77777777">
        <w:trPr>
          <w:trHeight w:val="500"/>
        </w:trPr>
        <w:tc>
          <w:tcPr>
            <w:tcW w:w="3200" w:type="dxa"/>
            <w:gridSpan w:val="2"/>
            <w:tcBorders>
              <w:top w:val="nil"/>
              <w:left w:val="nil"/>
              <w:bottom w:val="nil"/>
              <w:right w:val="nil"/>
            </w:tcBorders>
            <w:shd w:val="clear" w:color="auto" w:fill="auto"/>
            <w:noWrap/>
            <w:vAlign w:val="center"/>
            <w:hideMark/>
          </w:tcPr>
          <w:p w:rsidRPr="00CE676E" w:rsidR="00CE676E" w:rsidP="00CE676E" w:rsidRDefault="00CE676E" w14:paraId="0E933056" w14:textId="77777777">
            <w:pPr>
              <w:bidi w:val="false"/>
              <w:rPr>
                <w:rFonts w:ascii="Century Gothic" w:hAnsi="Century Gothic" w:cs="Calibri"/>
                <w:b/>
                <w:bCs/>
                <w:color w:val="333F4F"/>
                <w:sz w:val="32"/>
                <w:szCs w:val="32"/>
              </w:rPr>
            </w:pPr>
            <w:r w:rsidRPr="00CE676E">
              <w:rPr>
                <w:rFonts w:ascii="Century Gothic" w:hAnsi="Century Gothic" w:cs="Calibri"/>
                <w:b/>
                <w:color w:val="333F4F"/>
                <w:sz w:val="32"/>
                <w:szCs w:val="32"/>
                <w:lang w:val="Portuguese"/>
              </w:rPr>
              <w:t>junho de 2022</w:t>
            </w: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3FB21B8C" w14:textId="77777777">
            <w:pPr>
              <w:bidi w:val="false"/>
              <w:rPr>
                <w:rFonts w:ascii="Century Gothic" w:hAnsi="Century Gothic" w:cs="Calibri"/>
                <w:b/>
                <w:bCs/>
                <w:color w:val="333F4F"/>
                <w:sz w:val="32"/>
                <w:szCs w:val="32"/>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2ED7AE90"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2350A8F3"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686E3590"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6709B37F" w14:textId="77777777">
            <w:pPr>
              <w:bidi w:val="false"/>
              <w:jc w:val="center"/>
              <w:rPr>
                <w:rFonts w:ascii="Times New Roman" w:hAnsi="Times New Roman"/>
                <w:sz w:val="20"/>
                <w:szCs w:val="20"/>
              </w:rPr>
            </w:pPr>
          </w:p>
        </w:tc>
      </w:tr>
      <w:tr w:rsidRPr="00CE676E" w:rsidR="00CE676E" w:rsidTr="009D53CD" w14:paraId="6BA61672"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CE676E" w:rsidR="00CE676E" w:rsidP="00CE676E" w:rsidRDefault="00CE676E" w14:paraId="4FCBDB27"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5AA34B32"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4588A9CF"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26E75294"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1357AC38"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25769984"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51EC2722"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Sáb</w:t>
            </w:r>
          </w:p>
        </w:tc>
      </w:tr>
      <w:tr w:rsidRPr="00CE676E" w:rsidR="00BE7A29" w:rsidTr="009D53CD" w14:paraId="5BC65D2C"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CE676E" w:rsidR="00BE7A29" w:rsidP="00BE7A29" w:rsidRDefault="00BE7A29" w14:paraId="5DB7FE1C"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auto" w:fill="D5DCE4" w:themeFill="text2" w:themeFillTint="33"/>
            <w:vAlign w:val="center"/>
            <w:hideMark/>
          </w:tcPr>
          <w:p w:rsidRPr="00CE676E" w:rsidR="00BE7A29" w:rsidP="00BE7A29" w:rsidRDefault="00BE7A29" w14:paraId="769C6B2F"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CE676E" w:rsidR="00BE7A29" w:rsidP="00BE7A29" w:rsidRDefault="00BE7A29" w14:paraId="69C8E34E" w14:textId="77777777">
            <w:pPr>
              <w:bidi w:val="false"/>
              <w:rPr>
                <w:rFonts w:ascii="Century Gothic" w:hAnsi="Century Gothic" w:cs="Calibri"/>
                <w:b/>
                <w:bCs/>
                <w:color w:val="333F4F"/>
                <w:sz w:val="22"/>
                <w:szCs w:val="22"/>
              </w:rPr>
            </w:pPr>
          </w:p>
        </w:tc>
        <w:tc>
          <w:tcPr>
            <w:tcW w:w="1600" w:type="dxa"/>
            <w:tcBorders>
              <w:top w:val="nil"/>
              <w:left w:val="nil"/>
              <w:bottom w:val="nil"/>
              <w:right w:val="nil"/>
            </w:tcBorders>
            <w:shd w:val="clear" w:color="auto" w:fill="auto"/>
            <w:vAlign w:val="center"/>
            <w:hideMark/>
          </w:tcPr>
          <w:p w:rsidRPr="00CE676E" w:rsidR="00BE7A29" w:rsidP="00BE7A29" w:rsidRDefault="00BE7A29" w14:paraId="5AC523A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w:t>
            </w:r>
          </w:p>
        </w:tc>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57F5318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479F7E8"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62886C1"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4</w:t>
            </w:r>
          </w:p>
        </w:tc>
      </w:tr>
      <w:tr w:rsidRPr="00CE676E" w:rsidR="00BE7A29" w:rsidTr="009D53CD" w14:paraId="0532AE57" w14:textId="77777777">
        <w:trPr>
          <w:trHeight w:val="78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BE7A29" w:rsidP="00BE7A29" w:rsidRDefault="00BE7A29" w14:paraId="63F150A0" w14:textId="77777777">
            <w:pPr>
              <w:bidi w:val="false"/>
              <w:rPr>
                <w:rFonts w:ascii="Century Gothic" w:hAnsi="Century Gothic" w:cs="Calibri"/>
                <w:color w:val="333F4F"/>
                <w:sz w:val="20"/>
                <w:szCs w:val="20"/>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CE676E" w:rsidR="00BE7A29" w:rsidP="00BE7A29" w:rsidRDefault="00BE7A29" w14:paraId="3BAEFCB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CE676E" w:rsidR="00BE7A29" w:rsidP="00BE7A29" w:rsidRDefault="00BE7A29" w14:paraId="4320E1B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auto"/>
            <w:vAlign w:val="bottom"/>
            <w:hideMark/>
          </w:tcPr>
          <w:p w:rsidRPr="00CE676E" w:rsidR="00BE7A29" w:rsidP="00BE7A29" w:rsidRDefault="00BE7A29" w14:paraId="5F8064B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5BA50A5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58A6C1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A62A3C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CE676E" w14:paraId="7703B884"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0457024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8FFC40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710E12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D9AFC2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DC8FDB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2BB797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D2F34A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11</w:t>
            </w:r>
          </w:p>
        </w:tc>
      </w:tr>
      <w:tr w:rsidRPr="00CE676E" w:rsidR="00BE7A29" w:rsidTr="00CE676E" w14:paraId="4082EAD7"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64CA9597"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AD9A296"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A3F4171"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7BE4394"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293328BC"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2AAE6EF8"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0E3DC31"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r>
      <w:tr w:rsidRPr="00CE676E" w:rsidR="00BE7A29" w:rsidTr="00CE676E" w14:paraId="5B7DA5AC"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797805E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C88803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6BAC528A"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CE762A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63C1927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41BBBB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6FE0E7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18</w:t>
            </w:r>
          </w:p>
        </w:tc>
      </w:tr>
      <w:tr w:rsidRPr="00CE676E" w:rsidR="00BE7A29" w:rsidTr="00CE676E" w14:paraId="5B9AF86B"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7E49AB6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B4141D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0B30E5" w14:paraId="4186E025"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da Bandeira</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E51B09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EF0D08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77C70B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BFD9DC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CE676E" w14:paraId="2327C576"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6338F6E3"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B645063"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26CAB58"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DF656D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E6D4F8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291432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9C98608"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25</w:t>
            </w:r>
          </w:p>
        </w:tc>
      </w:tr>
      <w:tr w:rsidRPr="00CE676E" w:rsidR="00BE7A29" w:rsidTr="009D53CD" w14:paraId="3F8772E0"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0B30E5" w:rsidP="00BE7A29" w:rsidRDefault="000B30E5" w14:paraId="47CF1091"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dos Pais</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DBB563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1076A6" w14:paraId="46E6E653"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Solstício de verão</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231EEB7A"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743C5B5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A8834E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661585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9D53CD" w14:paraId="19071C9C"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4A4ED0B8"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CA9F86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FABBE9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28</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BE7A29" w:rsidP="00BE7A29" w:rsidRDefault="00BE7A29" w14:paraId="6ABC918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BE7A29" w:rsidP="00BE7A29" w:rsidRDefault="00BE7A29" w14:paraId="5F270775"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30</w:t>
            </w:r>
          </w:p>
        </w:tc>
        <w:tc>
          <w:tcPr>
            <w:tcW w:w="1600" w:type="dxa"/>
            <w:tcBorders>
              <w:top w:val="nil"/>
              <w:left w:val="nil"/>
              <w:bottom w:val="nil"/>
              <w:right w:val="single" w:color="BFBFBF" w:sz="4" w:space="0"/>
            </w:tcBorders>
            <w:shd w:val="clear" w:color="000000" w:fill="D6DCE4"/>
            <w:vAlign w:val="center"/>
            <w:hideMark/>
          </w:tcPr>
          <w:p w:rsidRPr="00CE676E" w:rsidR="00BE7A29" w:rsidP="00BE7A29" w:rsidRDefault="00BE7A29" w14:paraId="77560E88" w14:textId="77777777">
            <w:pPr>
              <w:bidi w:val="false"/>
              <w:rPr>
                <w:rFonts w:ascii="Century Gothic" w:hAnsi="Century Gothic" w:cs="Calibri"/>
                <w:b/>
                <w:bCs/>
                <w:color w:val="333F4F"/>
                <w:sz w:val="22"/>
                <w:szCs w:val="22"/>
              </w:rPr>
            </w:pPr>
          </w:p>
        </w:tc>
        <w:tc>
          <w:tcPr>
            <w:tcW w:w="1600" w:type="dxa"/>
            <w:tcBorders>
              <w:top w:val="nil"/>
              <w:left w:val="nil"/>
              <w:bottom w:val="nil"/>
              <w:right w:val="single" w:color="BFBFBF" w:sz="4" w:space="0"/>
            </w:tcBorders>
            <w:shd w:val="clear" w:color="000000" w:fill="D6DCE4"/>
            <w:vAlign w:val="center"/>
            <w:hideMark/>
          </w:tcPr>
          <w:p w:rsidRPr="00CE676E" w:rsidR="00BE7A29" w:rsidP="00BE7A29" w:rsidRDefault="00BE7A29" w14:paraId="3B78815A"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CE676E" w:rsidR="00BE7A29" w:rsidTr="009D53CD" w14:paraId="21A41773"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40E1480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D9495E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847673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BE7A29" w:rsidP="00BE7A29" w:rsidRDefault="00BE7A29" w14:paraId="165011A3" w14:textId="77777777">
            <w:pPr>
              <w:bidi w:val="false"/>
              <w:rPr>
                <w:rFonts w:ascii="Century Gothic" w:hAnsi="Century Gothic" w:cs="Calibri"/>
                <w:color w:val="333F4F"/>
                <w:sz w:val="20"/>
                <w:szCs w:val="20"/>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BE7A29" w:rsidP="00BE7A29" w:rsidRDefault="00BE7A29" w14:paraId="18C14D78" w14:textId="77777777">
            <w:pPr>
              <w:bidi w:val="false"/>
              <w:rPr>
                <w:rFonts w:ascii="Century Gothic" w:hAnsi="Century Gothic" w:cs="Calibri"/>
                <w:color w:val="333F4F"/>
                <w:sz w:val="20"/>
                <w:szCs w:val="20"/>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CE676E" w:rsidR="00BE7A29" w:rsidP="00BE7A29" w:rsidRDefault="00BE7A29" w14:paraId="4AC5B15C" w14:textId="77777777">
            <w:pPr>
              <w:bidi w:val="false"/>
              <w:rPr>
                <w:rFonts w:ascii="Century Gothic" w:hAnsi="Century Gothic" w:cs="Calibri"/>
                <w:color w:val="333F4F"/>
                <w:sz w:val="20"/>
                <w:szCs w:val="20"/>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CE676E" w:rsidR="00BE7A29" w:rsidP="00BE7A29" w:rsidRDefault="00BE7A29" w14:paraId="1D31FC2D" w14:textId="77777777">
            <w:pPr>
              <w:bidi w:val="false"/>
              <w:rPr>
                <w:rFonts w:ascii="Century Gothic" w:hAnsi="Century Gothic" w:cs="Calibri"/>
                <w:color w:val="333F4F"/>
                <w:sz w:val="20"/>
                <w:szCs w:val="20"/>
              </w:rPr>
            </w:pPr>
            <w:r w:rsidRPr="00CE676E">
              <w:rPr>
                <w:rFonts w:ascii="Century Gothic" w:hAnsi="Century Gothic" w:cs="Calibri"/>
                <w:color w:val="333F4F"/>
                <w:sz w:val="18"/>
                <w:szCs w:val="18"/>
                <w:lang w:val="Portuguese"/>
              </w:rPr>
              <w:t xml:space="preserve"> </w:t>
            </w:r>
          </w:p>
        </w:tc>
      </w:tr>
      <w:tr w:rsidRPr="00CE676E" w:rsidR="00CE676E" w:rsidTr="00CE676E" w14:paraId="4BCD6CFB" w14:textId="77777777">
        <w:trPr>
          <w:trHeight w:val="300"/>
        </w:trPr>
        <w:tc>
          <w:tcPr>
            <w:tcW w:w="1600" w:type="dxa"/>
            <w:tcBorders>
              <w:top w:val="nil"/>
              <w:left w:val="single" w:color="BFBFBF" w:sz="4" w:space="0"/>
              <w:bottom w:val="nil"/>
              <w:right w:val="nil"/>
            </w:tcBorders>
            <w:shd w:val="clear" w:color="000000" w:fill="F2F2F2"/>
            <w:vAlign w:val="center"/>
            <w:hideMark/>
          </w:tcPr>
          <w:p w:rsidRPr="00CE676E" w:rsidR="00CE676E" w:rsidP="00CE676E" w:rsidRDefault="00CE676E" w14:paraId="2F246D1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237A1527"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1D8A2E1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59162528"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419C4759"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2369F6A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CE676E" w:rsidR="00CE676E" w:rsidP="00CE676E" w:rsidRDefault="00CE676E" w14:paraId="3329206B"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CE676E" w:rsidR="00CE676E" w:rsidTr="00CE676E" w14:paraId="629D4304" w14:textId="77777777">
        <w:trPr>
          <w:trHeight w:val="780"/>
        </w:trPr>
        <w:tc>
          <w:tcPr>
            <w:tcW w:w="1600" w:type="dxa"/>
            <w:tcBorders>
              <w:top w:val="nil"/>
              <w:left w:val="single" w:color="BFBFBF" w:sz="4" w:space="0"/>
              <w:bottom w:val="single" w:color="BFBFBF" w:sz="4" w:space="0"/>
              <w:right w:val="nil"/>
            </w:tcBorders>
            <w:shd w:val="clear" w:color="000000" w:fill="F2F2F2"/>
            <w:noWrap/>
            <w:hideMark/>
          </w:tcPr>
          <w:p w:rsidRPr="00CE676E" w:rsidR="00CE676E" w:rsidP="00CE676E" w:rsidRDefault="00CE676E" w14:paraId="22DAB74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3BB6977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66DE1E5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723F464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0077D4A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1024FF3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CE676E" w:rsidR="00CE676E" w:rsidP="00CE676E" w:rsidRDefault="00CE676E" w14:paraId="76602CA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bl>
    <w:p w:rsidR="0077782C" w:rsidP="00D022DF" w:rsidRDefault="0077782C" w14:paraId="4620D1EF" w14:textId="77777777">
      <w:pPr>
        <w:bidi w:val="false"/>
        <w:rPr>
          <w:rFonts w:ascii="Century Gothic" w:hAnsi="Century Gothic"/>
          <w:b/>
          <w:color w:val="A6A6A6" w:themeColor="background1" w:themeShade="A6"/>
          <w:sz w:val="32"/>
          <w:szCs w:val="44"/>
        </w:rPr>
        <w:sectPr w:rsidR="0077782C" w:rsidSect="00400742">
          <w:pgSz w:w="12240" w:h="15840"/>
          <w:pgMar w:top="144" w:right="432" w:bottom="432" w:left="432" w:header="0" w:footer="0" w:gutter="0"/>
          <w:cols w:space="720"/>
          <w:docGrid w:linePitch="360"/>
        </w:sectPr>
      </w:pPr>
    </w:p>
    <w:tbl>
      <w:tblPr>
        <w:tblW w:w="11200" w:type="dxa"/>
        <w:tblLook w:val="04A0" w:firstRow="1" w:lastRow="0" w:firstColumn="1" w:lastColumn="0" w:noHBand="0" w:noVBand="1"/>
      </w:tblPr>
      <w:tblGrid>
        <w:gridCol w:w="1600"/>
        <w:gridCol w:w="1600"/>
        <w:gridCol w:w="1600"/>
        <w:gridCol w:w="1600"/>
        <w:gridCol w:w="1600"/>
        <w:gridCol w:w="1600"/>
        <w:gridCol w:w="1600"/>
      </w:tblGrid>
      <w:tr w:rsidRPr="00CE676E" w:rsidR="00CE676E" w:rsidTr="00CE676E" w14:paraId="2076EF40" w14:textId="77777777">
        <w:trPr>
          <w:trHeight w:val="500"/>
        </w:trPr>
        <w:tc>
          <w:tcPr>
            <w:tcW w:w="3200" w:type="dxa"/>
            <w:gridSpan w:val="2"/>
            <w:tcBorders>
              <w:top w:val="nil"/>
              <w:left w:val="nil"/>
              <w:bottom w:val="nil"/>
              <w:right w:val="nil"/>
            </w:tcBorders>
            <w:shd w:val="clear" w:color="auto" w:fill="auto"/>
            <w:noWrap/>
            <w:vAlign w:val="center"/>
            <w:hideMark/>
          </w:tcPr>
          <w:p w:rsidR="00CE676E" w:rsidP="00CE676E" w:rsidRDefault="00CE676E" w14:paraId="7422A3B9" w14:textId="77777777">
            <w:pPr>
              <w:bidi w:val="false"/>
              <w:rPr>
                <w:rFonts w:ascii="Century Gothic" w:hAnsi="Century Gothic" w:cs="Calibri"/>
                <w:b/>
                <w:bCs/>
                <w:color w:val="333F4F"/>
                <w:sz w:val="32"/>
                <w:szCs w:val="32"/>
              </w:rPr>
            </w:pPr>
          </w:p>
          <w:p w:rsidRPr="00CE676E" w:rsidR="00CE676E" w:rsidP="00CE676E" w:rsidRDefault="00CE676E" w14:paraId="6FEFF19B" w14:textId="77777777">
            <w:pPr>
              <w:bidi w:val="false"/>
              <w:rPr>
                <w:rFonts w:ascii="Century Gothic" w:hAnsi="Century Gothic" w:cs="Calibri"/>
                <w:b/>
                <w:bCs/>
                <w:color w:val="333F4F"/>
                <w:sz w:val="32"/>
                <w:szCs w:val="32"/>
              </w:rPr>
            </w:pPr>
            <w:r>
              <w:rPr>
                <w:rFonts w:ascii="Century Gothic" w:hAnsi="Century Gothic" w:cs="Calibri"/>
                <w:b/>
                <w:color w:val="333F4F"/>
                <w:sz w:val="32"/>
                <w:szCs w:val="32"/>
                <w:lang w:val="Portuguese"/>
              </w:rPr>
              <w:t>julho de 2022</w:t>
            </w: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6314BBD2"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2D765283"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2F4842A8"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0232036C"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53B9F849" w14:textId="77777777">
            <w:pPr>
              <w:bidi w:val="false"/>
              <w:jc w:val="center"/>
              <w:rPr>
                <w:rFonts w:ascii="Times New Roman" w:hAnsi="Times New Roman"/>
                <w:sz w:val="20"/>
                <w:szCs w:val="20"/>
              </w:rPr>
            </w:pPr>
          </w:p>
        </w:tc>
      </w:tr>
      <w:tr w:rsidRPr="00CE676E" w:rsidR="00CE676E" w:rsidTr="009D53CD" w14:paraId="4E45EECB"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CE676E" w:rsidR="00CE676E" w:rsidP="00CE676E" w:rsidRDefault="00CE676E" w14:paraId="0DC535DB"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61AFD099"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30E266B5"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788B0185"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07C64E5F"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5DB93A26"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25F8A104"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Sáb</w:t>
            </w:r>
          </w:p>
        </w:tc>
      </w:tr>
      <w:tr w:rsidRPr="00CE676E" w:rsidR="00BE7A29" w:rsidTr="009D53CD" w14:paraId="2AFD7A8B"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CE676E" w:rsidR="00BE7A29" w:rsidP="00BE7A29" w:rsidRDefault="00BE7A29" w14:paraId="6BE6C181"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CE676E" w:rsidR="00BE7A29" w:rsidP="00BE7A29" w:rsidRDefault="00BE7A29" w14:paraId="0E9A50F3"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single" w:color="BFBFBF" w:sz="4" w:space="0"/>
              <w:bottom w:val="nil"/>
              <w:right w:val="single" w:color="BFBFBF" w:sz="4" w:space="0"/>
            </w:tcBorders>
            <w:shd w:val="clear" w:color="000000" w:fill="D6DCE4"/>
            <w:vAlign w:val="center"/>
            <w:hideMark/>
          </w:tcPr>
          <w:p w:rsidRPr="00CE676E" w:rsidR="00BE7A29" w:rsidP="00BE7A29" w:rsidRDefault="00BE7A29" w14:paraId="51204115"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auto" w:fill="D5DCE4" w:themeFill="text2" w:themeFillTint="33"/>
            <w:vAlign w:val="center"/>
            <w:hideMark/>
          </w:tcPr>
          <w:p w:rsidRPr="00CE676E" w:rsidR="00BE7A29" w:rsidP="00BE7A29" w:rsidRDefault="00BE7A29" w14:paraId="5D6DB56B"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CE676E" w:rsidR="00BE7A29" w:rsidP="00BE7A29" w:rsidRDefault="00BE7A29" w14:paraId="54D5AE33"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488BCAF"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2CBB5D7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w:t>
            </w:r>
          </w:p>
        </w:tc>
      </w:tr>
      <w:tr w:rsidRPr="00CE676E" w:rsidR="00BE7A29" w:rsidTr="009D53CD" w14:paraId="64FE1712" w14:textId="77777777">
        <w:trPr>
          <w:trHeight w:val="78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BE7A29" w:rsidP="00BE7A29" w:rsidRDefault="00BE7A29" w14:paraId="5952F7F1"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CE676E" w:rsidR="00BE7A29" w:rsidP="00BE7A29" w:rsidRDefault="00BE7A29" w14:paraId="5EFEC366"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BE7A29" w:rsidP="00BE7A29" w:rsidRDefault="00BE7A29" w14:paraId="6E9AFAA4"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CE676E" w:rsidR="00BE7A29" w:rsidP="00BE7A29" w:rsidRDefault="00BE7A29" w14:paraId="4A8E5692"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CE676E" w:rsidR="00BE7A29" w:rsidP="00BE7A29" w:rsidRDefault="00BE7A29" w14:paraId="519BF595"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7292719"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30CDDF59"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r w:rsidRPr="00CE676E" w:rsidR="00BE7A29" w:rsidTr="00CE676E" w14:paraId="4E329B10"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02C80128"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DE1196C"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F991F6C"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0576540"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3D41B1E"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B214A0E"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722D42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9</w:t>
            </w:r>
          </w:p>
        </w:tc>
      </w:tr>
      <w:tr w:rsidRPr="00CE676E" w:rsidR="00BE7A29" w:rsidTr="00CE676E" w14:paraId="7EE607A4"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0673910E"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0B30E5" w14:paraId="1A906A34"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da Independência</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3147157F"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F10835B"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78BE1D9"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C64069E"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45EAB7F"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r w:rsidRPr="00CE676E" w:rsidR="00BE7A29" w:rsidTr="00CE676E" w14:paraId="5DCEF5F6"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59C01CFB"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A24B382"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D075267"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CF0FA89"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3C80754"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BCDE5C6"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4F4C8FA"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16</w:t>
            </w:r>
          </w:p>
        </w:tc>
      </w:tr>
      <w:tr w:rsidRPr="00CE676E" w:rsidR="00BE7A29" w:rsidTr="00CE676E" w14:paraId="0BB74DDD"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67BEC1B8"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C1AAA81"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60BD79A"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F5B0663"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7210DCD4"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BF49B31"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1F2691D" w14:textId="77777777">
            <w:pPr>
              <w:bidi w:val="false"/>
              <w:rPr>
                <w:rFonts w:ascii="Century Gothic" w:hAnsi="Century Gothic" w:cs="Calibri"/>
                <w:color w:val="333F4F"/>
                <w:sz w:val="18"/>
                <w:szCs w:val="18"/>
              </w:rPr>
            </w:pPr>
          </w:p>
        </w:tc>
      </w:tr>
      <w:tr w:rsidRPr="00CE676E" w:rsidR="00BE7A29" w:rsidTr="00CE676E" w14:paraId="685BB779"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1232BFF9"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FFB7F23"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E4926BA"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75F6C36"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2C727C3"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D4D3D02"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72A2F0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23</w:t>
            </w:r>
          </w:p>
        </w:tc>
      </w:tr>
      <w:tr w:rsidRPr="00CE676E" w:rsidR="00BE7A29" w:rsidTr="00692B61" w14:paraId="535FA026"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219A8E2D"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14D196F"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5D57CEF"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2A26ACD9"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28C1DA60"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2FE34AAD"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3DB4925C"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r w:rsidRPr="00CE676E" w:rsidR="00BE7A29" w:rsidTr="00692B61" w14:paraId="49312CF1"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168FABA6"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20B8AA9E"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6776226C"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3A137DD3"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18CED368"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28</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519108C2"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BE7A29" w:rsidP="00BE7A29" w:rsidRDefault="00BE7A29" w14:paraId="4409DB5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30</w:t>
            </w:r>
          </w:p>
        </w:tc>
      </w:tr>
      <w:tr w:rsidRPr="00CE676E" w:rsidR="00BE7A29" w:rsidTr="009D53CD" w14:paraId="5DB7B2BA"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7E95EF31"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59061C3E"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BE7A29" w:rsidP="00BE7A29" w:rsidRDefault="00BE7A29" w14:paraId="5A7650A9"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BE7A29" w:rsidP="00BE7A29" w:rsidRDefault="00BE7A29" w14:paraId="080150F2"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BE7A29" w:rsidP="00BE7A29" w:rsidRDefault="00BE7A29" w14:paraId="358AF675"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BE7A29" w:rsidP="00BE7A29" w:rsidRDefault="00BE7A29" w14:paraId="2F1DB63B"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BE7A29" w:rsidP="00BE7A29" w:rsidRDefault="00BE7A29" w14:paraId="21E4B31A"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r>
      <w:tr w:rsidRPr="00CE676E" w:rsidR="00BE7A29" w:rsidTr="009D53CD" w14:paraId="5D96C71A" w14:textId="77777777">
        <w:trPr>
          <w:trHeight w:val="300"/>
        </w:trPr>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CE676E" w:rsidR="00BE7A29" w:rsidP="00BE7A29" w:rsidRDefault="00BE7A29" w14:paraId="6B5071F1"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31</w:t>
            </w:r>
          </w:p>
        </w:tc>
        <w:tc>
          <w:tcPr>
            <w:tcW w:w="1600" w:type="dxa"/>
            <w:tcBorders>
              <w:top w:val="nil"/>
              <w:left w:val="single" w:color="BFBFBF" w:sz="4" w:space="0"/>
              <w:bottom w:val="nil"/>
              <w:right w:val="nil"/>
            </w:tcBorders>
            <w:shd w:val="clear" w:color="000000" w:fill="F2F2F2"/>
            <w:vAlign w:val="center"/>
            <w:hideMark/>
          </w:tcPr>
          <w:p w:rsidRPr="00CE676E" w:rsidR="00BE7A29" w:rsidP="00BE7A29" w:rsidRDefault="00BE7A29" w14:paraId="08302BBB" w14:textId="77777777">
            <w:pPr>
              <w:bidi w:val="false"/>
              <w:rPr>
                <w:rFonts w:ascii="Century Gothic" w:hAnsi="Century Gothic" w:cs="Calibri"/>
                <w:b/>
                <w:bCs/>
                <w:color w:val="333F4F"/>
                <w:sz w:val="22"/>
                <w:szCs w:val="22"/>
              </w:rPr>
            </w:pPr>
            <w:r w:rsidRPr="00E919C2">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CE676E" w:rsidR="00BE7A29" w:rsidP="00BE7A29" w:rsidRDefault="00BE7A29" w14:paraId="3B0A5E1B"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BE7A29" w:rsidP="00BE7A29" w:rsidRDefault="00BE7A29" w14:paraId="17C8FBFE"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BE7A29" w:rsidP="00BE7A29" w:rsidRDefault="00BE7A29" w14:paraId="1477EC02"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BE7A29" w:rsidP="00BE7A29" w:rsidRDefault="00BE7A29" w14:paraId="57A5CD0F"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CE676E" w:rsidR="00BE7A29" w:rsidP="00BE7A29" w:rsidRDefault="00BE7A29" w14:paraId="0EB8AB78" w14:textId="77777777">
            <w:pPr>
              <w:bidi w:val="false"/>
              <w:rPr>
                <w:rFonts w:ascii="Century Gothic" w:hAnsi="Century Gothic" w:cs="Calibri"/>
                <w:b/>
                <w:bCs/>
                <w:color w:val="333F4F"/>
                <w:sz w:val="22"/>
                <w:szCs w:val="22"/>
              </w:rPr>
            </w:pPr>
          </w:p>
        </w:tc>
      </w:tr>
      <w:tr w:rsidRPr="00CE676E" w:rsidR="00BE7A29" w:rsidTr="009D53CD" w14:paraId="06DCB2F5" w14:textId="77777777">
        <w:trPr>
          <w:trHeight w:val="780"/>
        </w:trPr>
        <w:tc>
          <w:tcPr>
            <w:tcW w:w="1600" w:type="dxa"/>
            <w:tcBorders>
              <w:top w:val="nil"/>
              <w:left w:val="single" w:color="BFBFBF" w:sz="4" w:space="0"/>
              <w:bottom w:val="single" w:color="BFBFBF" w:sz="4" w:space="0"/>
              <w:right w:val="single" w:color="BFBFBF" w:sz="4" w:space="0"/>
            </w:tcBorders>
            <w:shd w:val="clear" w:color="000000" w:fill="FFFFFF" w:themeFill="background1"/>
            <w:noWrap/>
            <w:vAlign w:val="bottom"/>
            <w:hideMark/>
          </w:tcPr>
          <w:p w:rsidRPr="00CE676E" w:rsidR="00BE7A29" w:rsidP="00BE7A29" w:rsidRDefault="00BE7A29" w14:paraId="7C61063C" w14:textId="77777777">
            <w:pPr>
              <w:bidi w:val="false"/>
              <w:rPr>
                <w:rFonts w:ascii="Century Gothic" w:hAnsi="Century Gothic" w:cs="Calibri"/>
                <w:color w:val="333F4F"/>
                <w:sz w:val="18"/>
                <w:szCs w:val="18"/>
              </w:rPr>
            </w:pPr>
          </w:p>
        </w:tc>
        <w:tc>
          <w:tcPr>
            <w:tcW w:w="1600" w:type="dxa"/>
            <w:tcBorders>
              <w:top w:val="nil"/>
              <w:left w:val="single" w:color="BFBFBF" w:sz="4" w:space="0"/>
              <w:bottom w:val="single" w:color="BFBFBF" w:sz="4" w:space="0"/>
              <w:right w:val="nil"/>
            </w:tcBorders>
            <w:shd w:val="clear" w:color="000000" w:fill="F2F2F2"/>
            <w:hideMark/>
          </w:tcPr>
          <w:p w:rsidRPr="00CE676E" w:rsidR="00BE7A29" w:rsidP="00BE7A29" w:rsidRDefault="00BE7A29" w14:paraId="31392B2D"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BE7A29" w:rsidP="00BE7A29" w:rsidRDefault="00BE7A29" w14:paraId="793A2F17"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BE7A29" w:rsidP="00BE7A29" w:rsidRDefault="00BE7A29" w14:paraId="482D8C14"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BE7A29" w:rsidP="00BE7A29" w:rsidRDefault="00BE7A29" w14:paraId="1663A586"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BE7A29" w:rsidP="00BE7A29" w:rsidRDefault="00BE7A29" w14:paraId="07D1B962"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vAlign w:val="bottom"/>
            <w:hideMark/>
          </w:tcPr>
          <w:p w:rsidRPr="00CE676E" w:rsidR="00BE7A29" w:rsidP="00BE7A29" w:rsidRDefault="00BE7A29" w14:paraId="13C1A4D1"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r w:rsidRPr="00CE676E" w:rsidR="00CE676E" w:rsidTr="00CE676E" w14:paraId="1D539CBB" w14:textId="77777777">
        <w:trPr>
          <w:trHeight w:val="500"/>
        </w:trPr>
        <w:tc>
          <w:tcPr>
            <w:tcW w:w="3200" w:type="dxa"/>
            <w:gridSpan w:val="2"/>
            <w:tcBorders>
              <w:top w:val="nil"/>
              <w:left w:val="nil"/>
              <w:bottom w:val="nil"/>
              <w:right w:val="nil"/>
            </w:tcBorders>
            <w:shd w:val="clear" w:color="auto" w:fill="auto"/>
            <w:noWrap/>
            <w:vAlign w:val="center"/>
            <w:hideMark/>
          </w:tcPr>
          <w:p w:rsidRPr="00CE676E" w:rsidR="00CE676E" w:rsidP="00CE676E" w:rsidRDefault="00CE676E" w14:paraId="5BCA09FD" w14:textId="77777777">
            <w:pPr>
              <w:bidi w:val="false"/>
              <w:rPr>
                <w:rFonts w:ascii="Century Gothic" w:hAnsi="Century Gothic" w:cs="Calibri"/>
                <w:b/>
                <w:bCs/>
                <w:color w:val="333F4F"/>
                <w:sz w:val="32"/>
                <w:szCs w:val="32"/>
              </w:rPr>
            </w:pPr>
            <w:r w:rsidRPr="00CE676E">
              <w:rPr>
                <w:rFonts w:ascii="Century Gothic" w:hAnsi="Century Gothic" w:cs="Calibri"/>
                <w:b/>
                <w:color w:val="333F4F"/>
                <w:sz w:val="32"/>
                <w:szCs w:val="32"/>
                <w:lang w:val="Portuguese"/>
              </w:rPr>
              <w:t>agosto de 2022</w:t>
            </w: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70EE1675" w14:textId="77777777">
            <w:pPr>
              <w:bidi w:val="false"/>
              <w:rPr>
                <w:rFonts w:ascii="Century Gothic" w:hAnsi="Century Gothic" w:cs="Calibri"/>
                <w:b/>
                <w:bCs/>
                <w:color w:val="333F4F"/>
                <w:sz w:val="32"/>
                <w:szCs w:val="32"/>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78E087C1"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58C4DDB0"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13799C68"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3B71F1BC" w14:textId="77777777">
            <w:pPr>
              <w:bidi w:val="false"/>
              <w:jc w:val="center"/>
              <w:rPr>
                <w:rFonts w:ascii="Times New Roman" w:hAnsi="Times New Roman"/>
                <w:sz w:val="20"/>
                <w:szCs w:val="20"/>
              </w:rPr>
            </w:pPr>
          </w:p>
        </w:tc>
      </w:tr>
      <w:tr w:rsidRPr="00CE676E" w:rsidR="00CE676E" w:rsidTr="009D53CD" w14:paraId="76609B6D"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CE676E" w:rsidR="00CE676E" w:rsidP="00CE676E" w:rsidRDefault="00CE676E" w14:paraId="2BB066D6"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2965DC5C"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43C38D3D"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400E3281"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7BB4546E"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5017EA6F"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40898282"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Sáb</w:t>
            </w:r>
          </w:p>
        </w:tc>
      </w:tr>
      <w:tr w:rsidRPr="00CE676E" w:rsidR="00BE7A29" w:rsidTr="009D53CD" w14:paraId="2357D64D" w14:textId="77777777">
        <w:trPr>
          <w:trHeight w:val="300"/>
        </w:trPr>
        <w:tc>
          <w:tcPr>
            <w:tcW w:w="1600" w:type="dxa"/>
            <w:tcBorders>
              <w:top w:val="single" w:color="BFBFBF" w:sz="4" w:space="0"/>
              <w:left w:val="single" w:color="BFBFBF" w:sz="4" w:space="0"/>
              <w:bottom w:val="nil"/>
              <w:right w:val="single" w:color="BFBFBF" w:sz="4" w:space="0"/>
            </w:tcBorders>
            <w:shd w:val="clear" w:color="000000" w:fill="D5DCE4" w:themeFill="text2" w:themeFillTint="33"/>
            <w:vAlign w:val="center"/>
            <w:hideMark/>
          </w:tcPr>
          <w:p w:rsidRPr="00CE676E" w:rsidR="00BE7A29" w:rsidP="00BE7A29" w:rsidRDefault="00BE7A29" w14:paraId="73379B8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000000" w:fill="FFFFFF" w:themeFill="background1"/>
            <w:vAlign w:val="center"/>
            <w:hideMark/>
          </w:tcPr>
          <w:p w:rsidRPr="00CE676E" w:rsidR="00BE7A29" w:rsidP="00BE7A29" w:rsidRDefault="00BE7A29" w14:paraId="3755AE4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CE676E" w:rsidR="00BE7A29" w:rsidP="00BE7A29" w:rsidRDefault="00BE7A29" w14:paraId="6D0AE05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single" w:color="BFBFBF" w:sz="4" w:space="0"/>
              <w:left w:val="nil"/>
              <w:bottom w:val="nil"/>
              <w:right w:val="nil"/>
            </w:tcBorders>
            <w:shd w:val="clear" w:color="000000" w:fill="FFFFFF" w:themeFill="background1"/>
            <w:vAlign w:val="center"/>
            <w:hideMark/>
          </w:tcPr>
          <w:p w:rsidRPr="00CE676E" w:rsidR="00BE7A29" w:rsidP="00BE7A29" w:rsidRDefault="00BE7A29" w14:paraId="554D0C3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CE676E" w:rsidR="00BE7A29" w:rsidP="00BE7A29" w:rsidRDefault="00BE7A29" w14:paraId="07DABD8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BE7A29" w:rsidP="00BE7A29" w:rsidRDefault="00BE7A29" w14:paraId="6DA691B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A308B2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r>
      <w:tr w:rsidRPr="00CE676E" w:rsidR="00BE7A29" w:rsidTr="009D53CD" w14:paraId="281D297E" w14:textId="77777777">
        <w:trPr>
          <w:trHeight w:val="780"/>
        </w:trPr>
        <w:tc>
          <w:tcPr>
            <w:tcW w:w="1600" w:type="dxa"/>
            <w:tcBorders>
              <w:top w:val="nil"/>
              <w:left w:val="single" w:color="BFBFBF" w:sz="4" w:space="0"/>
              <w:bottom w:val="single" w:color="BFBFBF" w:sz="4" w:space="0"/>
              <w:right w:val="single" w:color="BFBFBF" w:sz="4" w:space="0"/>
            </w:tcBorders>
            <w:shd w:val="clear" w:color="000000" w:fill="D5DCE4" w:themeFill="text2" w:themeFillTint="33"/>
            <w:vAlign w:val="bottom"/>
            <w:hideMark/>
          </w:tcPr>
          <w:p w:rsidRPr="00CE676E" w:rsidR="00BE7A29" w:rsidP="00BE7A29" w:rsidRDefault="00BE7A29" w14:paraId="7BC50E1A" w14:textId="77777777">
            <w:pPr>
              <w:bidi w:val="false"/>
              <w:rPr>
                <w:rFonts w:ascii="Century Gothic" w:hAnsi="Century Gothic" w:cs="Calibri"/>
                <w:color w:val="333F4F"/>
                <w:sz w:val="18"/>
                <w:szCs w:val="18"/>
              </w:rPr>
            </w:pPr>
            <w:r w:rsidRPr="00CE676E">
              <w:rPr>
                <w:rFonts w:ascii="Century Gothic" w:hAnsi="Century Gothic" w:cs="Calibri"/>
                <w:color w:val="333F4F"/>
                <w:sz w:val="20"/>
                <w:szCs w:val="20"/>
                <w:lang w:val="Portuguese"/>
              </w:rPr>
              <w:t xml:space="preserve"> </w:t>
            </w:r>
          </w:p>
        </w:tc>
        <w:tc>
          <w:tcPr>
            <w:tcW w:w="1600" w:type="dxa"/>
            <w:tcBorders>
              <w:top w:val="nil"/>
              <w:left w:val="nil"/>
              <w:bottom w:val="single" w:color="BFBFBF" w:sz="4" w:space="0"/>
              <w:right w:val="nil"/>
            </w:tcBorders>
            <w:shd w:val="clear" w:color="000000" w:fill="FFFFFF" w:themeFill="background1"/>
            <w:vAlign w:val="bottom"/>
            <w:hideMark/>
          </w:tcPr>
          <w:p w:rsidRPr="00CE676E" w:rsidR="00BE7A29" w:rsidP="00BE7A29" w:rsidRDefault="00BE7A29" w14:paraId="51BAFC3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FFFFFF" w:themeFill="background1"/>
            <w:vAlign w:val="bottom"/>
            <w:hideMark/>
          </w:tcPr>
          <w:p w:rsidRPr="00CE676E" w:rsidR="00BE7A29" w:rsidP="00BE7A29" w:rsidRDefault="00BE7A29" w14:paraId="0D6BE00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FFFFF" w:themeFill="background1"/>
            <w:vAlign w:val="bottom"/>
            <w:hideMark/>
          </w:tcPr>
          <w:p w:rsidRPr="00CE676E" w:rsidR="00BE7A29" w:rsidP="00BE7A29" w:rsidRDefault="00BE7A29" w14:paraId="7E7DDF3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FFFFFF" w:themeFill="background1"/>
            <w:vAlign w:val="bottom"/>
            <w:hideMark/>
          </w:tcPr>
          <w:p w:rsidRPr="00CE676E" w:rsidR="00BE7A29" w:rsidP="00BE7A29" w:rsidRDefault="00BE7A29" w14:paraId="3DE8C15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BE7A29" w:rsidP="00BE7A29" w:rsidRDefault="00BE7A29" w14:paraId="254E967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52EEA42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CE676E" w14:paraId="782E043E"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01CD83C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444CA7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E19513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C4E7F9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A822D1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6F094FC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3477A5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r>
      <w:tr w:rsidRPr="00CE676E" w:rsidR="00BE7A29" w:rsidTr="00CE676E" w14:paraId="2D36E3A4"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1865C326"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2FC4FC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748CC63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579C94F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2D0C1DCD"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4E0194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437013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CE676E" w14:paraId="107015EF"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2DC7CEB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6551140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27AEF9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1466EE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618DE3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310F50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6C944D8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r>
      <w:tr w:rsidRPr="00CE676E" w:rsidR="00BE7A29" w:rsidTr="00CE676E" w14:paraId="4BA21B0D"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3706211B"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130D3E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93D857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583592C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A4BAC5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42032B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2477D63" w14:textId="77777777">
            <w:pPr>
              <w:bidi w:val="false"/>
              <w:rPr>
                <w:rFonts w:ascii="Century Gothic" w:hAnsi="Century Gothic" w:cs="Calibri"/>
                <w:color w:val="333F4F"/>
                <w:sz w:val="18"/>
                <w:szCs w:val="18"/>
              </w:rPr>
            </w:pPr>
          </w:p>
        </w:tc>
      </w:tr>
      <w:tr w:rsidRPr="00CE676E" w:rsidR="00BE7A29" w:rsidTr="00CE676E" w14:paraId="33B76C1E"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24F4A4A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85C855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0740DB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F3EADF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2A40AF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A4638D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30075E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r>
      <w:tr w:rsidRPr="00CE676E" w:rsidR="00BE7A29" w:rsidTr="009D53CD" w14:paraId="75396DCC"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1EBB8EE5"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C65B26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47A9AC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E915B7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596F2937"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88D115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76DF728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9D53CD" w14:paraId="383C03BB"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3736135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090973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29</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605218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30</w:t>
            </w:r>
          </w:p>
        </w:tc>
        <w:tc>
          <w:tcPr>
            <w:tcW w:w="1600" w:type="dxa"/>
            <w:tcBorders>
              <w:top w:val="single" w:color="BFBFBF" w:sz="4" w:space="0"/>
              <w:left w:val="nil"/>
              <w:bottom w:val="nil"/>
              <w:right w:val="single" w:color="BFBFBF" w:sz="4" w:space="0"/>
            </w:tcBorders>
            <w:shd w:val="clear" w:color="auto" w:fill="FFFFFF" w:themeFill="background1"/>
            <w:vAlign w:val="center"/>
            <w:hideMark/>
          </w:tcPr>
          <w:p w:rsidRPr="00CE676E" w:rsidR="00BE7A29" w:rsidP="00BE7A29" w:rsidRDefault="00BE7A29" w14:paraId="7DE4BD2A"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31</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CE676E" w:rsidR="00BE7A29" w:rsidP="00BE7A29" w:rsidRDefault="00BE7A29" w14:paraId="4B39F52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CE676E" w:rsidR="00BE7A29" w:rsidP="00BE7A29" w:rsidRDefault="00BE7A29" w14:paraId="097E0361"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CE676E" w:rsidR="00BE7A29" w:rsidP="00BE7A29" w:rsidRDefault="00BE7A29" w14:paraId="4254548A"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CE676E" w:rsidR="00BE7A29" w:rsidTr="009D53CD" w14:paraId="1D8D8993"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7167EF5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3B56486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7824893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FFFFFF" w:themeFill="background1"/>
            <w:vAlign w:val="bottom"/>
            <w:hideMark/>
          </w:tcPr>
          <w:p w:rsidRPr="00CE676E" w:rsidR="00BE7A29" w:rsidP="00BE7A29" w:rsidRDefault="00BE7A29" w14:paraId="2CB19944" w14:textId="77777777">
            <w:pPr>
              <w:bidi w:val="false"/>
              <w:rPr>
                <w:rFonts w:ascii="Century Gothic" w:hAnsi="Century Gothic" w:cs="Calibri"/>
                <w:color w:val="333F4F"/>
                <w:sz w:val="18"/>
                <w:szCs w:val="18"/>
              </w:rPr>
            </w:pPr>
            <w:r w:rsidRPr="00CE676E">
              <w:rPr>
                <w:rFonts w:ascii="Century Gothic" w:hAnsi="Century Gothic" w:cs="Calibri"/>
                <w:color w:val="333F4F"/>
                <w:sz w:val="20"/>
                <w:szCs w:val="20"/>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CE676E" w:rsidR="00BE7A29" w:rsidP="00BE7A29" w:rsidRDefault="00BE7A29" w14:paraId="345190DB" w14:textId="77777777">
            <w:pPr>
              <w:bidi w:val="false"/>
              <w:rPr>
                <w:rFonts w:ascii="Century Gothic" w:hAnsi="Century Gothic" w:cs="Calibri"/>
                <w:color w:val="333F4F"/>
                <w:sz w:val="18"/>
                <w:szCs w:val="18"/>
              </w:rPr>
            </w:pPr>
            <w:r w:rsidRPr="00CE676E">
              <w:rPr>
                <w:rFonts w:ascii="Century Gothic" w:hAnsi="Century Gothic" w:cs="Calibri"/>
                <w:color w:val="333F4F"/>
                <w:sz w:val="20"/>
                <w:szCs w:val="20"/>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CE676E" w:rsidR="00BE7A29" w:rsidP="00BE7A29" w:rsidRDefault="00BE7A29" w14:paraId="382F0284" w14:textId="77777777">
            <w:pPr>
              <w:bidi w:val="false"/>
              <w:rPr>
                <w:rFonts w:ascii="Century Gothic" w:hAnsi="Century Gothic" w:cs="Calibri"/>
                <w:color w:val="333F4F"/>
                <w:sz w:val="18"/>
                <w:szCs w:val="18"/>
              </w:rPr>
            </w:pPr>
            <w:r w:rsidRPr="00CE676E">
              <w:rPr>
                <w:rFonts w:ascii="Century Gothic" w:hAnsi="Century Gothic" w:cs="Calibri"/>
                <w:color w:val="333F4F"/>
                <w:sz w:val="20"/>
                <w:szCs w:val="20"/>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CE676E" w:rsidR="00BE7A29" w:rsidP="00BE7A29" w:rsidRDefault="00BE7A29" w14:paraId="7E805D70" w14:textId="77777777">
            <w:pPr>
              <w:bidi w:val="false"/>
              <w:rPr>
                <w:rFonts w:ascii="Century Gothic" w:hAnsi="Century Gothic" w:cs="Calibri"/>
                <w:color w:val="333F4F"/>
                <w:sz w:val="18"/>
                <w:szCs w:val="18"/>
              </w:rPr>
            </w:pPr>
            <w:r w:rsidRPr="00CE676E">
              <w:rPr>
                <w:rFonts w:ascii="Century Gothic" w:hAnsi="Century Gothic" w:cs="Calibri"/>
                <w:color w:val="333F4F"/>
                <w:sz w:val="20"/>
                <w:szCs w:val="20"/>
                <w:lang w:val="Portuguese"/>
              </w:rPr>
              <w:t xml:space="preserve"> </w:t>
            </w:r>
          </w:p>
        </w:tc>
      </w:tr>
      <w:tr w:rsidRPr="00CE676E" w:rsidR="00692B61" w:rsidTr="00692B61" w14:paraId="3B284142" w14:textId="77777777">
        <w:trPr>
          <w:trHeight w:val="300"/>
        </w:trPr>
        <w:tc>
          <w:tcPr>
            <w:tcW w:w="1600" w:type="dxa"/>
            <w:tcBorders>
              <w:top w:val="single" w:color="BFBFBF" w:sz="4" w:space="0"/>
              <w:left w:val="single" w:color="BFBFBF" w:sz="4" w:space="0"/>
            </w:tcBorders>
            <w:shd w:val="clear" w:color="auto" w:fill="F2F2F2" w:themeFill="background1" w:themeFillShade="F2"/>
            <w:vAlign w:val="center"/>
            <w:hideMark/>
          </w:tcPr>
          <w:p w:rsidRPr="00CE676E" w:rsidR="00692B61" w:rsidP="00692B61" w:rsidRDefault="00692B61" w14:paraId="59E397D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single" w:color="BFBFBF" w:sz="4" w:space="0"/>
            </w:tcBorders>
            <w:shd w:val="clear" w:color="auto" w:fill="F2F2F2" w:themeFill="background1" w:themeFillShade="F2"/>
            <w:vAlign w:val="center"/>
            <w:hideMark/>
          </w:tcPr>
          <w:p w:rsidRPr="00CE676E" w:rsidR="00692B61" w:rsidP="00692B61" w:rsidRDefault="00692B61" w14:paraId="0B458308"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right w:val="nil"/>
            </w:tcBorders>
            <w:shd w:val="clear" w:color="auto" w:fill="F2F2F2" w:themeFill="background1" w:themeFillShade="F2"/>
            <w:vAlign w:val="center"/>
            <w:hideMark/>
          </w:tcPr>
          <w:p w:rsidRPr="00CE676E" w:rsidR="00692B61" w:rsidP="00692B61" w:rsidRDefault="00692B61" w14:paraId="04C06E8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right w:val="nil"/>
            </w:tcBorders>
            <w:shd w:val="clear" w:color="000000" w:fill="F2F2F2"/>
            <w:vAlign w:val="center"/>
            <w:hideMark/>
          </w:tcPr>
          <w:p w:rsidRPr="00CE676E" w:rsidR="00692B61" w:rsidP="00692B61" w:rsidRDefault="00692B61" w14:paraId="655DC3E1"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right w:val="nil"/>
            </w:tcBorders>
            <w:shd w:val="clear" w:color="000000" w:fill="F2F2F2"/>
            <w:vAlign w:val="center"/>
            <w:hideMark/>
          </w:tcPr>
          <w:p w:rsidRPr="00CE676E" w:rsidR="00692B61" w:rsidP="00692B61" w:rsidRDefault="00692B61" w14:paraId="59307277"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right w:val="nil"/>
            </w:tcBorders>
            <w:shd w:val="clear" w:color="000000" w:fill="F2F2F2"/>
            <w:vAlign w:val="center"/>
            <w:hideMark/>
          </w:tcPr>
          <w:p w:rsidRPr="00CE676E" w:rsidR="00692B61" w:rsidP="00692B61" w:rsidRDefault="00692B61" w14:paraId="32A4365E"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right w:val="single" w:color="BFBFBF" w:sz="4" w:space="0"/>
            </w:tcBorders>
            <w:shd w:val="clear" w:color="000000" w:fill="F2F2F2"/>
            <w:vAlign w:val="center"/>
            <w:hideMark/>
          </w:tcPr>
          <w:p w:rsidRPr="00CE676E" w:rsidR="00692B61" w:rsidP="00692B61" w:rsidRDefault="00692B61" w14:paraId="60C686A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CE676E" w:rsidR="00692B61" w:rsidTr="00692B61" w14:paraId="0FC7C232" w14:textId="77777777">
        <w:trPr>
          <w:trHeight w:val="780"/>
        </w:trPr>
        <w:tc>
          <w:tcPr>
            <w:tcW w:w="1600" w:type="dxa"/>
            <w:tcBorders>
              <w:top w:val="nil"/>
              <w:left w:val="single" w:color="BFBFBF" w:sz="4" w:space="0"/>
              <w:bottom w:val="single" w:color="BFBFBF" w:sz="4" w:space="0"/>
            </w:tcBorders>
            <w:shd w:val="clear" w:color="auto" w:fill="F2F2F2" w:themeFill="background1" w:themeFillShade="F2"/>
            <w:hideMark/>
          </w:tcPr>
          <w:p w:rsidRPr="00CE676E" w:rsidR="00692B61" w:rsidP="00692B61" w:rsidRDefault="00692B61" w14:paraId="125C483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bottom w:val="single" w:color="BFBFBF" w:sz="4" w:space="0"/>
            </w:tcBorders>
            <w:shd w:val="clear" w:color="auto" w:fill="F2F2F2" w:themeFill="background1" w:themeFillShade="F2"/>
            <w:hideMark/>
          </w:tcPr>
          <w:p w:rsidRPr="00CE676E" w:rsidR="00692B61" w:rsidP="00692B61" w:rsidRDefault="00692B61" w14:paraId="794BF5A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bottom w:val="single" w:color="BFBFBF" w:sz="4" w:space="0"/>
            </w:tcBorders>
            <w:shd w:val="clear" w:color="auto" w:fill="F2F2F2" w:themeFill="background1" w:themeFillShade="F2"/>
            <w:hideMark/>
          </w:tcPr>
          <w:p w:rsidRPr="00CE676E" w:rsidR="00692B61" w:rsidP="00692B61" w:rsidRDefault="00692B61" w14:paraId="721C931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F2F2F2" w:themeFill="background1" w:themeFillShade="F2"/>
            <w:hideMark/>
          </w:tcPr>
          <w:p w:rsidRPr="00CE676E" w:rsidR="00692B61" w:rsidP="00692B61" w:rsidRDefault="00692B61" w14:paraId="4D43977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F2F2F2" w:themeFill="background1" w:themeFillShade="F2"/>
            <w:hideMark/>
          </w:tcPr>
          <w:p w:rsidRPr="00CE676E" w:rsidR="00692B61" w:rsidP="00692B61" w:rsidRDefault="00692B61" w14:paraId="3516C6C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F2F2F2" w:themeFill="background1" w:themeFillShade="F2"/>
            <w:hideMark/>
          </w:tcPr>
          <w:p w:rsidRPr="00CE676E" w:rsidR="00692B61" w:rsidP="00692B61" w:rsidRDefault="00692B61" w14:paraId="45D3FD7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F2F2F2" w:themeFill="background1" w:themeFillShade="F2"/>
            <w:hideMark/>
          </w:tcPr>
          <w:p w:rsidRPr="00CE676E" w:rsidR="00692B61" w:rsidP="00692B61" w:rsidRDefault="00692B61" w14:paraId="70AF4A7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bl>
    <w:p w:rsidR="0077782C" w:rsidP="00D022DF" w:rsidRDefault="0077782C" w14:paraId="7D71B66D" w14:textId="77777777">
      <w:pPr>
        <w:bidi w:val="false"/>
        <w:rPr>
          <w:rFonts w:ascii="Century Gothic" w:hAnsi="Century Gothic"/>
          <w:b/>
          <w:color w:val="A6A6A6" w:themeColor="background1" w:themeShade="A6"/>
          <w:sz w:val="32"/>
          <w:szCs w:val="44"/>
        </w:rPr>
        <w:sectPr w:rsidR="0077782C" w:rsidSect="00400742">
          <w:pgSz w:w="12240" w:h="15840"/>
          <w:pgMar w:top="144" w:right="432" w:bottom="432" w:left="432" w:header="0" w:footer="0" w:gutter="0"/>
          <w:cols w:space="720"/>
          <w:docGrid w:linePitch="360"/>
        </w:sectPr>
      </w:pPr>
    </w:p>
    <w:p w:rsidR="006B5ECE" w:rsidP="00D022DF" w:rsidRDefault="006B5ECE" w14:paraId="0E7071A1" w14:textId="77777777">
      <w:pPr>
        <w:bidi w:val="false"/>
        <w:rPr>
          <w:rFonts w:ascii="Century Gothic" w:hAnsi="Century Gothic"/>
          <w:b/>
          <w:color w:val="A6A6A6" w:themeColor="background1" w:themeShade="A6"/>
          <w:sz w:val="32"/>
          <w:szCs w:val="44"/>
        </w:rPr>
      </w:pPr>
    </w:p>
    <w:tbl>
      <w:tblPr>
        <w:tblW w:w="11200" w:type="dxa"/>
        <w:tblLook w:val="04A0" w:firstRow="1" w:lastRow="0" w:firstColumn="1" w:lastColumn="0" w:noHBand="0" w:noVBand="1"/>
      </w:tblPr>
      <w:tblGrid>
        <w:gridCol w:w="1600"/>
        <w:gridCol w:w="1600"/>
        <w:gridCol w:w="1600"/>
        <w:gridCol w:w="1600"/>
        <w:gridCol w:w="1600"/>
        <w:gridCol w:w="1600"/>
        <w:gridCol w:w="1600"/>
      </w:tblGrid>
      <w:tr w:rsidRPr="00CE676E" w:rsidR="00CE676E" w:rsidTr="00CE676E" w14:paraId="6DC8D9E9" w14:textId="77777777">
        <w:trPr>
          <w:trHeight w:val="500"/>
        </w:trPr>
        <w:tc>
          <w:tcPr>
            <w:tcW w:w="3200" w:type="dxa"/>
            <w:gridSpan w:val="2"/>
            <w:tcBorders>
              <w:top w:val="nil"/>
              <w:left w:val="nil"/>
              <w:bottom w:val="nil"/>
              <w:right w:val="nil"/>
            </w:tcBorders>
            <w:shd w:val="clear" w:color="auto" w:fill="auto"/>
            <w:noWrap/>
            <w:vAlign w:val="center"/>
            <w:hideMark/>
          </w:tcPr>
          <w:p w:rsidRPr="00CE676E" w:rsidR="00CE676E" w:rsidP="00CE676E" w:rsidRDefault="00CE676E" w14:paraId="0AC3F50C" w14:textId="77777777">
            <w:pPr>
              <w:bidi w:val="false"/>
              <w:rPr>
                <w:rFonts w:ascii="Century Gothic" w:hAnsi="Century Gothic" w:cs="Calibri"/>
                <w:b/>
                <w:bCs/>
                <w:color w:val="333F4F"/>
                <w:sz w:val="32"/>
                <w:szCs w:val="32"/>
              </w:rPr>
            </w:pPr>
            <w:r w:rsidRPr="00CE676E">
              <w:rPr>
                <w:rFonts w:ascii="Century Gothic" w:hAnsi="Century Gothic" w:cs="Calibri"/>
                <w:b/>
                <w:color w:val="333F4F"/>
                <w:sz w:val="32"/>
                <w:szCs w:val="32"/>
                <w:lang w:val="Portuguese"/>
              </w:rPr>
              <w:t>setembro de 2022</w:t>
            </w: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1A9C92BF" w14:textId="77777777">
            <w:pPr>
              <w:bidi w:val="false"/>
              <w:rPr>
                <w:rFonts w:ascii="Century Gothic" w:hAnsi="Century Gothic" w:cs="Calibri"/>
                <w:b/>
                <w:bCs/>
                <w:color w:val="333F4F"/>
                <w:sz w:val="32"/>
                <w:szCs w:val="32"/>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03B66482"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073A8EC5"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6C83D03D"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17D8A89A" w14:textId="77777777">
            <w:pPr>
              <w:bidi w:val="false"/>
              <w:jc w:val="center"/>
              <w:rPr>
                <w:rFonts w:ascii="Times New Roman" w:hAnsi="Times New Roman"/>
                <w:sz w:val="20"/>
                <w:szCs w:val="20"/>
              </w:rPr>
            </w:pPr>
          </w:p>
        </w:tc>
      </w:tr>
      <w:tr w:rsidRPr="00CE676E" w:rsidR="00CE676E" w:rsidTr="009D53CD" w14:paraId="6F2011F5"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CE676E" w:rsidR="00CE676E" w:rsidP="00CE676E" w:rsidRDefault="00CE676E" w14:paraId="4D5CA1CD"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75B80D83"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30EB44D7"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4CBCB576"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7E8A4309"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193AA1F0"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79633CCA"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Sáb</w:t>
            </w:r>
          </w:p>
        </w:tc>
      </w:tr>
      <w:tr w:rsidRPr="00CE676E" w:rsidR="00CE676E" w:rsidTr="009D53CD" w14:paraId="29594FA5"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CE676E" w:rsidR="00CE676E" w:rsidP="00CE676E" w:rsidRDefault="00CE676E" w14:paraId="3C5DD88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CE676E" w:rsidR="00CE676E" w:rsidP="00CE676E" w:rsidRDefault="00CE676E" w14:paraId="77482B2C"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CE676E" w:rsidR="00CE676E" w:rsidP="00CE676E" w:rsidRDefault="00CE676E" w14:paraId="26AD346B" w14:textId="77777777">
            <w:pPr>
              <w:bidi w:val="false"/>
              <w:rPr>
                <w:rFonts w:ascii="Century Gothic" w:hAnsi="Century Gothic" w:cs="Calibri"/>
                <w:b/>
                <w:bCs/>
                <w:color w:val="333F4F"/>
                <w:sz w:val="22"/>
                <w:szCs w:val="22"/>
              </w:rPr>
            </w:pPr>
          </w:p>
        </w:tc>
        <w:tc>
          <w:tcPr>
            <w:tcW w:w="1600" w:type="dxa"/>
            <w:tcBorders>
              <w:top w:val="single" w:color="BFBFBF" w:sz="4" w:space="0"/>
              <w:left w:val="nil"/>
              <w:bottom w:val="nil"/>
              <w:right w:val="nil"/>
            </w:tcBorders>
            <w:shd w:val="clear" w:color="auto" w:fill="D5DCE4" w:themeFill="text2" w:themeFillTint="33"/>
            <w:vAlign w:val="center"/>
            <w:hideMark/>
          </w:tcPr>
          <w:p w:rsidRPr="00CE676E" w:rsidR="00CE676E" w:rsidP="00CE676E" w:rsidRDefault="00CE676E" w14:paraId="5DC0A30B" w14:textId="77777777">
            <w:pPr>
              <w:bidi w:val="false"/>
              <w:rPr>
                <w:rFonts w:ascii="Century Gothic" w:hAnsi="Century Gothic" w:cs="Calibri"/>
                <w:b/>
                <w:bCs/>
                <w:color w:val="333F4F"/>
                <w:sz w:val="22"/>
                <w:szCs w:val="22"/>
              </w:rPr>
            </w:pPr>
          </w:p>
        </w:tc>
        <w:tc>
          <w:tcPr>
            <w:tcW w:w="1600" w:type="dxa"/>
            <w:tcBorders>
              <w:top w:val="nil"/>
              <w:left w:val="single" w:color="BFBFBF" w:sz="4" w:space="0"/>
              <w:bottom w:val="nil"/>
              <w:right w:val="single" w:color="BFBFBF" w:sz="4" w:space="0"/>
            </w:tcBorders>
            <w:shd w:val="clear" w:color="auto" w:fill="auto"/>
            <w:vAlign w:val="center"/>
            <w:hideMark/>
          </w:tcPr>
          <w:p w:rsidRPr="00CE676E" w:rsidR="00CE676E" w:rsidP="00CE676E" w:rsidRDefault="00BE7A29" w14:paraId="423BC35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09C20BD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w:t>
            </w:r>
          </w:p>
        </w:tc>
        <w:tc>
          <w:tcPr>
            <w:tcW w:w="1600" w:type="dxa"/>
            <w:tcBorders>
              <w:top w:val="nil"/>
              <w:left w:val="nil"/>
              <w:bottom w:val="nil"/>
              <w:right w:val="single" w:color="BFBFBF" w:sz="4" w:space="0"/>
            </w:tcBorders>
            <w:shd w:val="clear" w:color="000000" w:fill="FFFFFF"/>
            <w:vAlign w:val="center"/>
            <w:hideMark/>
          </w:tcPr>
          <w:p w:rsidRPr="00CE676E" w:rsidR="00CE676E" w:rsidP="00CE676E" w:rsidRDefault="00BE7A29" w14:paraId="744C2CA3"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w:t>
            </w:r>
          </w:p>
        </w:tc>
      </w:tr>
      <w:tr w:rsidRPr="00CE676E" w:rsidR="00CE676E" w:rsidTr="009D53CD" w14:paraId="09A63B31" w14:textId="77777777">
        <w:trPr>
          <w:trHeight w:val="78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CE676E" w:rsidP="00CE676E" w:rsidRDefault="00CE676E" w14:paraId="62512C1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CE676E" w:rsidR="00CE676E" w:rsidP="00CE676E" w:rsidRDefault="00CE676E" w14:paraId="5F15E65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CE676E" w:rsidR="00CE676E" w:rsidP="00CE676E" w:rsidRDefault="00CE676E" w14:paraId="663386D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CE676E" w:rsidR="00CE676E" w:rsidP="00CE676E" w:rsidRDefault="00CE676E" w14:paraId="61C8555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CE676E" w:rsidP="00CE676E" w:rsidRDefault="00CE676E" w14:paraId="5D7E109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4850517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4C523AC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CE676E" w:rsidTr="00CE676E" w14:paraId="53729E46"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CE676E" w:rsidP="00CE676E" w:rsidRDefault="00BE7A29" w14:paraId="4939782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3CC44B1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518164A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6C00514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633C255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1570FB6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2A6A84BA"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10</w:t>
            </w:r>
          </w:p>
        </w:tc>
      </w:tr>
      <w:tr w:rsidRPr="00CE676E" w:rsidR="00CE676E" w:rsidTr="00CE676E" w14:paraId="41B53293"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CE676E" w:rsidP="00CE676E" w:rsidRDefault="00CE676E" w14:paraId="6F2EC0F0"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nil"/>
            </w:tcBorders>
            <w:shd w:val="clear" w:color="auto" w:fill="auto"/>
            <w:vAlign w:val="bottom"/>
            <w:hideMark/>
          </w:tcPr>
          <w:p w:rsidRPr="00CE676E" w:rsidR="00CE676E" w:rsidP="00CE676E" w:rsidRDefault="00CE676E" w14:paraId="6FACAB6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Dia do Trabalho</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CE676E" w:rsidP="00CE676E" w:rsidRDefault="00CE676E" w14:paraId="4E385DC4"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63720FD4"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29D619E0"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15AB6265"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6AEA831F"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r>
      <w:tr w:rsidRPr="00CE676E" w:rsidR="00CE676E" w:rsidTr="00CE676E" w14:paraId="559262DF"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CE676E" w:rsidP="00CE676E" w:rsidRDefault="00BE7A29" w14:paraId="5F62040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4E42279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5AF6710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3B5BD05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4C54AAE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672CCE6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3CF6727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17</w:t>
            </w:r>
          </w:p>
        </w:tc>
      </w:tr>
      <w:tr w:rsidRPr="00CE676E" w:rsidR="00CE676E" w:rsidTr="00CE676E" w14:paraId="37926D6B"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CE676E" w:rsidP="00CE676E" w:rsidRDefault="00CE676E" w14:paraId="6BE7F9D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3D67F44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581460D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20D36E9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6A46A54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3340138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3C3AD1E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CE676E" w:rsidTr="00CE676E" w14:paraId="0C9A19B2"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CE676E" w:rsidP="00CE676E" w:rsidRDefault="00BE7A29" w14:paraId="077C830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4EBC7A1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2FA5960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7E7A8A0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3E0DFA7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394DC16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CE676E" w:rsidR="00CE676E" w:rsidP="00CE676E" w:rsidRDefault="00BE7A29" w14:paraId="77016C0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24</w:t>
            </w:r>
          </w:p>
        </w:tc>
      </w:tr>
      <w:tr w:rsidRPr="00CE676E" w:rsidR="00CE676E" w:rsidTr="009D53CD" w14:paraId="7B06A06E"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CE676E" w:rsidP="00CE676E" w:rsidRDefault="00CE676E" w14:paraId="0ED86A5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1F74CA6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5E8489E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1DAA881B"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0B30E5" w14:paraId="323447F4"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Equinócio de outono</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1AB934C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CE676E" w:rsidP="00CE676E" w:rsidRDefault="00CE676E" w14:paraId="4E2BA28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CE676E" w:rsidTr="009D53CD" w14:paraId="68ACB163"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CE676E" w:rsidP="00CE676E" w:rsidRDefault="00BE7A29" w14:paraId="48458D2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000000" w:fill="FFFFFF"/>
            <w:vAlign w:val="center"/>
            <w:hideMark/>
          </w:tcPr>
          <w:p w:rsidRPr="00CE676E" w:rsidR="00CE676E" w:rsidP="00CE676E" w:rsidRDefault="00BE7A29" w14:paraId="2F45E2D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000000" w:fill="FFFFFF"/>
            <w:vAlign w:val="center"/>
            <w:hideMark/>
          </w:tcPr>
          <w:p w:rsidRPr="00CE676E" w:rsidR="00CE676E" w:rsidP="00CE676E" w:rsidRDefault="00BE7A29" w14:paraId="271D519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000000" w:fill="FFFFFF"/>
            <w:vAlign w:val="center"/>
            <w:hideMark/>
          </w:tcPr>
          <w:p w:rsidRPr="00CE676E" w:rsidR="00CE676E" w:rsidP="00CE676E" w:rsidRDefault="00BE7A29" w14:paraId="2ACFD9C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28</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CE676E" w:rsidP="00CE676E" w:rsidRDefault="00BE7A29" w14:paraId="02E1C165"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CE676E" w:rsidP="00CE676E" w:rsidRDefault="00BE7A29" w14:paraId="29C4F1F8"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30</w:t>
            </w:r>
          </w:p>
        </w:tc>
        <w:tc>
          <w:tcPr>
            <w:tcW w:w="1600" w:type="dxa"/>
            <w:tcBorders>
              <w:top w:val="nil"/>
              <w:left w:val="nil"/>
              <w:bottom w:val="nil"/>
              <w:right w:val="single" w:color="BFBFBF" w:sz="4" w:space="0"/>
            </w:tcBorders>
            <w:shd w:val="clear" w:color="000000" w:fill="D6DCE4"/>
            <w:vAlign w:val="center"/>
            <w:hideMark/>
          </w:tcPr>
          <w:p w:rsidRPr="00CE676E" w:rsidR="00CE676E" w:rsidP="00CE676E" w:rsidRDefault="00CE676E" w14:paraId="03838C5E"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CE676E" w:rsidR="00CE676E" w:rsidTr="009D53CD" w14:paraId="53F6DC4F"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CE676E" w:rsidP="00CE676E" w:rsidRDefault="00CE676E" w14:paraId="441E087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CE676E" w:rsidP="00CE676E" w:rsidRDefault="00CE676E" w14:paraId="4F38A85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CE676E" w:rsidP="00CE676E" w:rsidRDefault="00CE676E" w14:paraId="4B9EA78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CE676E" w:rsidP="00CE676E" w:rsidRDefault="00CE676E" w14:paraId="208EFB4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CE676E" w:rsidP="00CE676E" w:rsidRDefault="00CE676E" w14:paraId="2849D27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CE676E" w:rsidP="00CE676E" w:rsidRDefault="00CE676E" w14:paraId="331B0D1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CE676E" w:rsidR="00CE676E" w:rsidP="00CE676E" w:rsidRDefault="00CE676E" w14:paraId="2FD3307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CE676E" w:rsidTr="00CE676E" w14:paraId="753B883F" w14:textId="77777777">
        <w:trPr>
          <w:trHeight w:val="300"/>
        </w:trPr>
        <w:tc>
          <w:tcPr>
            <w:tcW w:w="1600" w:type="dxa"/>
            <w:tcBorders>
              <w:top w:val="nil"/>
              <w:left w:val="single" w:color="BFBFBF" w:sz="4" w:space="0"/>
              <w:bottom w:val="nil"/>
              <w:right w:val="nil"/>
            </w:tcBorders>
            <w:shd w:val="clear" w:color="000000" w:fill="F2F2F2"/>
            <w:vAlign w:val="center"/>
            <w:hideMark/>
          </w:tcPr>
          <w:p w:rsidRPr="00CE676E" w:rsidR="00CE676E" w:rsidP="00CE676E" w:rsidRDefault="00CE676E" w14:paraId="406E9A7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6E27AF6C"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0381C24A"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240754B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4848F2E7"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319B5146"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CE676E" w:rsidR="00CE676E" w:rsidP="00CE676E" w:rsidRDefault="00CE676E" w14:paraId="2E89BD9A"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CE676E" w:rsidR="00CE676E" w:rsidTr="00CE676E" w14:paraId="3C390C0E" w14:textId="77777777">
        <w:trPr>
          <w:trHeight w:val="780"/>
        </w:trPr>
        <w:tc>
          <w:tcPr>
            <w:tcW w:w="1600" w:type="dxa"/>
            <w:tcBorders>
              <w:top w:val="nil"/>
              <w:left w:val="single" w:color="BFBFBF" w:sz="4" w:space="0"/>
              <w:bottom w:val="single" w:color="BFBFBF" w:sz="4" w:space="0"/>
              <w:right w:val="nil"/>
            </w:tcBorders>
            <w:shd w:val="clear" w:color="000000" w:fill="F2F2F2"/>
            <w:noWrap/>
            <w:hideMark/>
          </w:tcPr>
          <w:p w:rsidRPr="00CE676E" w:rsidR="00CE676E" w:rsidP="00CE676E" w:rsidRDefault="00CE676E" w14:paraId="07E6C7C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3B8B16E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61FA6E3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5F62123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5061753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45DB73E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CE676E" w:rsidR="00CE676E" w:rsidP="00CE676E" w:rsidRDefault="00CE676E" w14:paraId="0EFA87D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CE676E" w:rsidTr="00CE676E" w14:paraId="1E41F8B0" w14:textId="77777777">
        <w:trPr>
          <w:trHeight w:val="500"/>
        </w:trPr>
        <w:tc>
          <w:tcPr>
            <w:tcW w:w="3200" w:type="dxa"/>
            <w:gridSpan w:val="2"/>
            <w:tcBorders>
              <w:top w:val="nil"/>
              <w:left w:val="nil"/>
              <w:bottom w:val="nil"/>
              <w:right w:val="nil"/>
            </w:tcBorders>
            <w:shd w:val="clear" w:color="auto" w:fill="auto"/>
            <w:noWrap/>
            <w:vAlign w:val="center"/>
            <w:hideMark/>
          </w:tcPr>
          <w:p w:rsidRPr="00CE676E" w:rsidR="00CE676E" w:rsidP="00CE676E" w:rsidRDefault="00CE676E" w14:paraId="73905896" w14:textId="77777777">
            <w:pPr>
              <w:bidi w:val="false"/>
              <w:rPr>
                <w:rFonts w:ascii="Century Gothic" w:hAnsi="Century Gothic" w:cs="Calibri"/>
                <w:b/>
                <w:bCs/>
                <w:color w:val="333F4F"/>
                <w:sz w:val="32"/>
                <w:szCs w:val="32"/>
              </w:rPr>
            </w:pPr>
            <w:r w:rsidRPr="00CE676E">
              <w:rPr>
                <w:rFonts w:ascii="Century Gothic" w:hAnsi="Century Gothic" w:cs="Calibri"/>
                <w:b/>
                <w:color w:val="333F4F"/>
                <w:sz w:val="32"/>
                <w:szCs w:val="32"/>
                <w:lang w:val="Portuguese"/>
              </w:rPr>
              <w:t>outubro de 2022</w:t>
            </w: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03A37B17" w14:textId="77777777">
            <w:pPr>
              <w:bidi w:val="false"/>
              <w:rPr>
                <w:rFonts w:ascii="Century Gothic" w:hAnsi="Century Gothic" w:cs="Calibri"/>
                <w:b/>
                <w:bCs/>
                <w:color w:val="333F4F"/>
                <w:sz w:val="32"/>
                <w:szCs w:val="32"/>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31B5D9ED"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28763842"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5A5909AD"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24D5198D" w14:textId="77777777">
            <w:pPr>
              <w:bidi w:val="false"/>
              <w:jc w:val="center"/>
              <w:rPr>
                <w:rFonts w:ascii="Times New Roman" w:hAnsi="Times New Roman"/>
                <w:sz w:val="20"/>
                <w:szCs w:val="20"/>
              </w:rPr>
            </w:pPr>
          </w:p>
        </w:tc>
      </w:tr>
      <w:tr w:rsidRPr="00CE676E" w:rsidR="00CE676E" w:rsidTr="009D53CD" w14:paraId="45ED49FF"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CE676E" w:rsidR="00CE676E" w:rsidP="00CE676E" w:rsidRDefault="00CE676E" w14:paraId="63EE2FD5"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43ADEB8D"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02324CA7"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5EB360A2"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228F0903"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6459809E"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58A82702"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Sáb</w:t>
            </w:r>
          </w:p>
        </w:tc>
      </w:tr>
      <w:tr w:rsidRPr="00CE676E" w:rsidR="00BE7A29" w:rsidTr="009D53CD" w14:paraId="72DFBF08"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CE676E" w:rsidR="00BE7A29" w:rsidP="00BE7A29" w:rsidRDefault="00BE7A29" w14:paraId="3B3CA669"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CE676E" w:rsidR="00BE7A29" w:rsidP="00BE7A29" w:rsidRDefault="00BE7A29" w14:paraId="20C8DDC4"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single" w:color="BFBFBF" w:sz="4" w:space="0"/>
              <w:bottom w:val="nil"/>
              <w:right w:val="single" w:color="BFBFBF" w:sz="4" w:space="0"/>
            </w:tcBorders>
            <w:shd w:val="clear" w:color="000000" w:fill="D6DCE4"/>
            <w:vAlign w:val="center"/>
            <w:hideMark/>
          </w:tcPr>
          <w:p w:rsidRPr="00CE676E" w:rsidR="00BE7A29" w:rsidP="00BE7A29" w:rsidRDefault="00BE7A29" w14:paraId="54F076F4"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CE676E" w:rsidR="00BE7A29" w:rsidP="00BE7A29" w:rsidRDefault="00BE7A29" w14:paraId="281044CF"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CE676E" w:rsidR="00BE7A29" w:rsidP="00BE7A29" w:rsidRDefault="00BE7A29" w14:paraId="132C8EB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CE676E" w:rsidR="00BE7A29" w:rsidP="00BE7A29" w:rsidRDefault="00BE7A29" w14:paraId="2F6AFFCF"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36E4641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r>
      <w:tr w:rsidRPr="00CE676E" w:rsidR="00BE7A29" w:rsidTr="009D53CD" w14:paraId="747DE56B" w14:textId="77777777">
        <w:trPr>
          <w:trHeight w:val="78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BE7A29" w:rsidP="00BE7A29" w:rsidRDefault="00BE7A29" w14:paraId="0CB0947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CE676E" w:rsidR="00BE7A29" w:rsidP="00BE7A29" w:rsidRDefault="00BE7A29" w14:paraId="6D3C44C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BE7A29" w:rsidP="00BE7A29" w:rsidRDefault="00BE7A29" w14:paraId="3C26DB2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CE676E" w:rsidR="00BE7A29" w:rsidP="00BE7A29" w:rsidRDefault="00BE7A29" w14:paraId="39B18F9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CE676E" w:rsidR="00BE7A29" w:rsidP="00BE7A29" w:rsidRDefault="00BE7A29" w14:paraId="6BDDEDA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CE676E" w:rsidR="00BE7A29" w:rsidP="00BE7A29" w:rsidRDefault="00BE7A29" w14:paraId="3BF2945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432309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CE676E" w14:paraId="0F7E1572"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1CD7234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471E3F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0434DE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110623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C94ED3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85E106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BA8382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r>
      <w:tr w:rsidRPr="00CE676E" w:rsidR="00BE7A29" w:rsidTr="00CE676E" w14:paraId="3E08168D"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7309668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AAEC75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2E2167E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529B33C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271F0C2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D20FA7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2536AFE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CE676E" w14:paraId="3DEE6A06"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5755F7F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8158E6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E05B61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C26E5E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B4D763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5BD5D3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CAE187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r>
      <w:tr w:rsidRPr="00CE676E" w:rsidR="00BE7A29" w:rsidTr="00CE676E" w14:paraId="748C3EC6"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7E66305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0B30E5" w14:paraId="31592A03"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de Colombo</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4AD75C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D8B3D9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71C6807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73BB21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782D150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CE676E" w14:paraId="06DD9B0F"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435129B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BBB229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52A8FA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CD7197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62F8016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F5AC84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8C208E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r>
      <w:tr w:rsidRPr="00CE676E" w:rsidR="00BE7A29" w:rsidTr="00CE676E" w14:paraId="37483D9A"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7E9246F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0B30E5" w14:paraId="4CB88A1B"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do Chefe</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5E96FFB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1DC8AA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4C143C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6552DC5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36DC2A1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CE676E" w14:paraId="58EE8667"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6970171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0C326E2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05B97D4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3806F65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7E25254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7213B4B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790892A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29</w:t>
            </w:r>
          </w:p>
        </w:tc>
      </w:tr>
      <w:tr w:rsidRPr="00CE676E" w:rsidR="00BE7A29" w:rsidTr="009D53CD" w14:paraId="5D9C5B34"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51A6FBC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BE7A29" w:rsidP="00BE7A29" w:rsidRDefault="00BE7A29" w14:paraId="0E14E8E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BE7A29" w:rsidP="00BE7A29" w:rsidRDefault="00BE7A29" w14:paraId="53373B2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BE7A29" w:rsidP="00BE7A29" w:rsidRDefault="00BE7A29" w14:paraId="08E46C0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BE7A29" w:rsidP="00BE7A29" w:rsidRDefault="00BE7A29" w14:paraId="3E1233B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BE7A29" w:rsidP="00BE7A29" w:rsidRDefault="00BE7A29" w14:paraId="5B57037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342DD6F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9D53CD" w14:paraId="74D6B6E8" w14:textId="77777777">
        <w:trPr>
          <w:trHeight w:val="300"/>
        </w:trPr>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CE676E" w:rsidR="00BE7A29" w:rsidP="00BE7A29" w:rsidRDefault="00BE7A29" w14:paraId="5263D0C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30</w:t>
            </w:r>
          </w:p>
        </w:tc>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CE676E" w:rsidR="00BE7A29" w:rsidP="00BE7A29" w:rsidRDefault="00BE7A29" w14:paraId="5A4E2C6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31</w:t>
            </w:r>
          </w:p>
        </w:tc>
        <w:tc>
          <w:tcPr>
            <w:tcW w:w="1600" w:type="dxa"/>
            <w:tcBorders>
              <w:top w:val="nil"/>
              <w:left w:val="single" w:color="BFBFBF" w:sz="4" w:space="0"/>
              <w:bottom w:val="nil"/>
              <w:right w:val="nil"/>
            </w:tcBorders>
            <w:shd w:val="clear" w:color="000000" w:fill="F2F2F2"/>
            <w:vAlign w:val="center"/>
            <w:hideMark/>
          </w:tcPr>
          <w:p w:rsidRPr="00CE676E" w:rsidR="00BE7A29" w:rsidP="00BE7A29" w:rsidRDefault="00BE7A29" w14:paraId="040B374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CE676E" w:rsidR="00BE7A29" w:rsidP="00BE7A29" w:rsidRDefault="00BE7A29" w14:paraId="3D5464E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BE7A29" w:rsidP="00BE7A29" w:rsidRDefault="00BE7A29" w14:paraId="69B0B289"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BE7A29" w:rsidP="00BE7A29" w:rsidRDefault="00BE7A29" w14:paraId="3ABE14D3"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CE676E" w:rsidR="00BE7A29" w:rsidP="00BE7A29" w:rsidRDefault="00BE7A29" w14:paraId="2931C170"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CE676E" w:rsidR="00BE7A29" w:rsidTr="009D53CD" w14:paraId="5B61E8A3" w14:textId="77777777">
        <w:trPr>
          <w:trHeight w:val="780"/>
        </w:trPr>
        <w:tc>
          <w:tcPr>
            <w:tcW w:w="1600" w:type="dxa"/>
            <w:tcBorders>
              <w:top w:val="nil"/>
              <w:left w:val="single" w:color="BFBFBF" w:sz="4" w:space="0"/>
              <w:bottom w:val="single" w:color="BFBFBF" w:sz="4" w:space="0"/>
              <w:right w:val="single" w:color="BFBFBF" w:sz="4" w:space="0"/>
            </w:tcBorders>
            <w:shd w:val="clear" w:color="000000" w:fill="FFFFFF" w:themeFill="background1"/>
            <w:noWrap/>
            <w:vAlign w:val="bottom"/>
            <w:hideMark/>
          </w:tcPr>
          <w:p w:rsidRPr="00CE676E" w:rsidR="00BE7A29" w:rsidP="00BE7A29" w:rsidRDefault="00BE7A29" w14:paraId="6C33DE9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FFFFFF" w:themeFill="background1"/>
            <w:vAlign w:val="bottom"/>
            <w:hideMark/>
          </w:tcPr>
          <w:p w:rsidRPr="00CE676E" w:rsidR="00BE7A29" w:rsidP="00BE7A29" w:rsidRDefault="00BE7A29" w14:paraId="1CEF078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Dia das bruxas</w:t>
            </w:r>
          </w:p>
        </w:tc>
        <w:tc>
          <w:tcPr>
            <w:tcW w:w="1600" w:type="dxa"/>
            <w:tcBorders>
              <w:top w:val="nil"/>
              <w:left w:val="single" w:color="BFBFBF" w:sz="4" w:space="0"/>
              <w:bottom w:val="single" w:color="BFBFBF" w:sz="4" w:space="0"/>
              <w:right w:val="nil"/>
            </w:tcBorders>
            <w:shd w:val="clear" w:color="000000" w:fill="F2F2F2"/>
            <w:hideMark/>
          </w:tcPr>
          <w:p w:rsidRPr="00CE676E" w:rsidR="00BE7A29" w:rsidP="00BE7A29" w:rsidRDefault="00BE7A29" w14:paraId="190049D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BE7A29" w:rsidP="00BE7A29" w:rsidRDefault="00BE7A29" w14:paraId="3B1E873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BE7A29" w:rsidP="00BE7A29" w:rsidRDefault="00BE7A29" w14:paraId="1D3714D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BE7A29" w:rsidP="00BE7A29" w:rsidRDefault="00BE7A29" w14:paraId="6527423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CE676E" w:rsidR="00BE7A29" w:rsidP="00BE7A29" w:rsidRDefault="00BE7A29" w14:paraId="2E24F89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CE676E" w:rsidTr="00CE676E" w14:paraId="7049D07A" w14:textId="77777777">
        <w:trPr>
          <w:trHeight w:val="500"/>
        </w:trPr>
        <w:tc>
          <w:tcPr>
            <w:tcW w:w="3200" w:type="dxa"/>
            <w:gridSpan w:val="2"/>
            <w:tcBorders>
              <w:top w:val="nil"/>
              <w:left w:val="nil"/>
              <w:bottom w:val="nil"/>
              <w:right w:val="nil"/>
            </w:tcBorders>
            <w:shd w:val="clear" w:color="auto" w:fill="auto"/>
            <w:noWrap/>
            <w:vAlign w:val="center"/>
            <w:hideMark/>
          </w:tcPr>
          <w:p w:rsidR="005A1293" w:rsidP="00CE676E" w:rsidRDefault="005A1293" w14:paraId="56269400" w14:textId="77777777">
            <w:pPr>
              <w:bidi w:val="false"/>
              <w:rPr>
                <w:rFonts w:ascii="Century Gothic" w:hAnsi="Century Gothic" w:cs="Calibri"/>
                <w:b/>
                <w:bCs/>
                <w:color w:val="333F4F"/>
                <w:sz w:val="32"/>
                <w:szCs w:val="32"/>
              </w:rPr>
            </w:pPr>
          </w:p>
          <w:p w:rsidRPr="00CE676E" w:rsidR="00CE676E" w:rsidP="00CE676E" w:rsidRDefault="00CE676E" w14:paraId="21089539" w14:textId="77777777">
            <w:pPr>
              <w:bidi w:val="false"/>
              <w:rPr>
                <w:rFonts w:ascii="Century Gothic" w:hAnsi="Century Gothic" w:cs="Calibri"/>
                <w:b/>
                <w:bCs/>
                <w:color w:val="333F4F"/>
                <w:sz w:val="32"/>
                <w:szCs w:val="32"/>
              </w:rPr>
            </w:pPr>
            <w:r w:rsidRPr="00CE676E">
              <w:rPr>
                <w:rFonts w:ascii="Century Gothic" w:hAnsi="Century Gothic" w:cs="Calibri"/>
                <w:b/>
                <w:color w:val="333F4F"/>
                <w:sz w:val="32"/>
                <w:szCs w:val="32"/>
                <w:lang w:val="Portuguese"/>
              </w:rPr>
              <w:t>novembro de 2022</w:t>
            </w: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615181A6" w14:textId="77777777">
            <w:pPr>
              <w:bidi w:val="false"/>
              <w:rPr>
                <w:rFonts w:ascii="Century Gothic" w:hAnsi="Century Gothic" w:cs="Calibri"/>
                <w:b/>
                <w:bCs/>
                <w:color w:val="333F4F"/>
                <w:sz w:val="32"/>
                <w:szCs w:val="32"/>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0EE7A442"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6795417B"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63FDECCA"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1F71EACF" w14:textId="77777777">
            <w:pPr>
              <w:bidi w:val="false"/>
              <w:jc w:val="center"/>
              <w:rPr>
                <w:rFonts w:ascii="Times New Roman" w:hAnsi="Times New Roman"/>
                <w:sz w:val="20"/>
                <w:szCs w:val="20"/>
              </w:rPr>
            </w:pPr>
          </w:p>
        </w:tc>
      </w:tr>
      <w:tr w:rsidRPr="00CE676E" w:rsidR="00CE676E" w:rsidTr="00FC6C04" w14:paraId="47BE1A8C"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CE676E" w:rsidR="00CE676E" w:rsidP="00CE676E" w:rsidRDefault="00CE676E" w14:paraId="5ACFCAE2"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70A735F6"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59CE13DA"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51DC8B34"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14D53125"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51CB1775"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774FB420"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Sáb</w:t>
            </w:r>
          </w:p>
        </w:tc>
      </w:tr>
      <w:tr w:rsidRPr="00CE676E" w:rsidR="00BE7A29" w:rsidTr="00FC6C04" w14:paraId="15BC36D6" w14:textId="77777777">
        <w:trPr>
          <w:trHeight w:val="300"/>
        </w:trPr>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CE676E" w:rsidR="00BE7A29" w:rsidP="00BE7A29" w:rsidRDefault="00BE7A29" w14:paraId="630D4E7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auto" w:fill="D5DCE4" w:themeFill="text2" w:themeFillTint="33"/>
            <w:vAlign w:val="center"/>
            <w:hideMark/>
          </w:tcPr>
          <w:p w:rsidRPr="00CE676E" w:rsidR="00BE7A29" w:rsidP="00BE7A29" w:rsidRDefault="00BE7A29" w14:paraId="10890541"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739B3B0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c>
          <w:tcPr>
            <w:tcW w:w="1600" w:type="dxa"/>
            <w:tcBorders>
              <w:top w:val="nil"/>
              <w:left w:val="nil"/>
              <w:bottom w:val="nil"/>
              <w:right w:val="nil"/>
            </w:tcBorders>
            <w:shd w:val="clear" w:color="auto" w:fill="auto"/>
            <w:vAlign w:val="center"/>
            <w:hideMark/>
          </w:tcPr>
          <w:p w:rsidRPr="00CE676E" w:rsidR="00BE7A29" w:rsidP="00BE7A29" w:rsidRDefault="00BE7A29" w14:paraId="25350A3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7ED48A3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AC70AF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0FD6FF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r>
      <w:tr w:rsidRPr="00CE676E" w:rsidR="00BE7A29" w:rsidTr="00FC6C04" w14:paraId="507DD10C" w14:textId="77777777">
        <w:trPr>
          <w:trHeight w:val="780"/>
        </w:trPr>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CE676E" w:rsidR="00BE7A29" w:rsidP="00BE7A29" w:rsidRDefault="00BE7A29" w14:paraId="709071C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CE676E" w:rsidR="00BE7A29" w:rsidP="00BE7A29" w:rsidRDefault="00BE7A29" w14:paraId="7068DF6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025046D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auto"/>
            <w:vAlign w:val="bottom"/>
            <w:hideMark/>
          </w:tcPr>
          <w:p w:rsidRPr="00CE676E" w:rsidR="00BE7A29" w:rsidP="00BE7A29" w:rsidRDefault="00BE7A29" w14:paraId="5CB9A14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586C38F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AD16FD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5FBC290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CE676E" w14:paraId="28125284"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05C9905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0B3A21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65F0F1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7D20BE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01F085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18EC0C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C86525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r>
      <w:tr w:rsidRPr="00CE676E" w:rsidR="00BE7A29" w:rsidTr="00CE676E" w14:paraId="29EEE6F9"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0B30E5" w14:paraId="61F44EA5"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O horário de verão termina</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7479EEB9"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4C826CC"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D850FB1"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4B7B9E4"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0B30E5" w14:paraId="57632955"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dos Veteranos</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23582FD"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r>
      <w:tr w:rsidRPr="00CE676E" w:rsidR="00BE7A29" w:rsidTr="00CE676E" w14:paraId="7CE45780"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4D1FA7B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272C9D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8B6F2B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D89F84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1066C3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E71A10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83BE59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r>
      <w:tr w:rsidRPr="00CE676E" w:rsidR="00BE7A29" w:rsidTr="00CE676E" w14:paraId="0424FDF3"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5EFDD4C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AD93CFF"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B05E6E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7C77940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276397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5C87662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5167549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CE676E" w14:paraId="6D34F10A"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1A2F05A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8F7CDB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59C230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1F9725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9A3DAC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E0DE5F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763BBFA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r>
      <w:tr w:rsidRPr="00CE676E" w:rsidR="00BE7A29" w:rsidTr="00FC6C04" w14:paraId="19A44A09"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230FF875"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36BB62A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DC4FC8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917DE8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0B30E5" w14:paraId="43C05F3F"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de Ação de Graças</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612BFF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585A420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FC6C04" w14:paraId="632940FE"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4EB8EAE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7194DA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BE7A29" w:rsidP="00BE7A29" w:rsidRDefault="00BE7A29" w14:paraId="10C4EB6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BE7A29" w:rsidP="00BE7A29" w:rsidRDefault="00BE7A29" w14:paraId="6D8822F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30</w:t>
            </w:r>
          </w:p>
        </w:tc>
        <w:tc>
          <w:tcPr>
            <w:tcW w:w="1600" w:type="dxa"/>
            <w:tcBorders>
              <w:top w:val="nil"/>
              <w:left w:val="nil"/>
              <w:bottom w:val="nil"/>
              <w:right w:val="single" w:color="BFBFBF" w:sz="4" w:space="0"/>
            </w:tcBorders>
            <w:shd w:val="clear" w:color="000000" w:fill="D6DCE4"/>
            <w:vAlign w:val="center"/>
            <w:hideMark/>
          </w:tcPr>
          <w:p w:rsidRPr="00CE676E" w:rsidR="00BE7A29" w:rsidP="00BE7A29" w:rsidRDefault="00BE7A29" w14:paraId="1AB329D1"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D6DCE4"/>
            <w:vAlign w:val="center"/>
            <w:hideMark/>
          </w:tcPr>
          <w:p w:rsidRPr="00CE676E" w:rsidR="00BE7A29" w:rsidP="00BE7A29" w:rsidRDefault="00BE7A29" w14:paraId="6657EB99"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D6DCE4"/>
            <w:vAlign w:val="center"/>
            <w:hideMark/>
          </w:tcPr>
          <w:p w:rsidRPr="00CE676E" w:rsidR="00BE7A29" w:rsidP="00BE7A29" w:rsidRDefault="00BE7A29" w14:paraId="55F6410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CE676E" w:rsidR="00BE7A29" w:rsidTr="00FC6C04" w14:paraId="0B8FC456"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40AF4AD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FD793B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BE7A29" w:rsidP="00BE7A29" w:rsidRDefault="00BE7A29" w14:paraId="2C49C8D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BE7A29" w:rsidP="00BE7A29" w:rsidRDefault="00BE7A29" w14:paraId="25AB9EC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CE676E" w:rsidR="00BE7A29" w:rsidP="00BE7A29" w:rsidRDefault="00BE7A29" w14:paraId="43F6FFA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CE676E" w:rsidR="00BE7A29" w:rsidP="00BE7A29" w:rsidRDefault="00BE7A29" w14:paraId="75B973F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CE676E" w:rsidR="00BE7A29" w:rsidP="00BE7A29" w:rsidRDefault="00BE7A29" w14:paraId="66A2B89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CE676E" w:rsidTr="00CE676E" w14:paraId="75FD6E7E" w14:textId="77777777">
        <w:trPr>
          <w:trHeight w:val="300"/>
        </w:trPr>
        <w:tc>
          <w:tcPr>
            <w:tcW w:w="1600" w:type="dxa"/>
            <w:tcBorders>
              <w:top w:val="nil"/>
              <w:left w:val="single" w:color="BFBFBF" w:sz="4" w:space="0"/>
              <w:bottom w:val="nil"/>
              <w:right w:val="nil"/>
            </w:tcBorders>
            <w:shd w:val="clear" w:color="000000" w:fill="F2F2F2"/>
            <w:vAlign w:val="center"/>
            <w:hideMark/>
          </w:tcPr>
          <w:p w:rsidRPr="00CE676E" w:rsidR="00CE676E" w:rsidP="00CE676E" w:rsidRDefault="00CE676E" w14:paraId="256BBE0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3166FC5F"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56ECA7D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4FEEFEE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1EB6A98F"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60939629"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CE676E" w:rsidR="00CE676E" w:rsidP="00CE676E" w:rsidRDefault="00CE676E" w14:paraId="18F47A1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CE676E" w:rsidR="00CE676E" w:rsidTr="00CE676E" w14:paraId="458DEAD0" w14:textId="77777777">
        <w:trPr>
          <w:trHeight w:val="780"/>
        </w:trPr>
        <w:tc>
          <w:tcPr>
            <w:tcW w:w="1600" w:type="dxa"/>
            <w:tcBorders>
              <w:top w:val="nil"/>
              <w:left w:val="single" w:color="BFBFBF" w:sz="4" w:space="0"/>
              <w:bottom w:val="single" w:color="BFBFBF" w:sz="4" w:space="0"/>
              <w:right w:val="nil"/>
            </w:tcBorders>
            <w:shd w:val="clear" w:color="000000" w:fill="F2F2F2"/>
            <w:noWrap/>
            <w:hideMark/>
          </w:tcPr>
          <w:p w:rsidRPr="00CE676E" w:rsidR="00CE676E" w:rsidP="00CE676E" w:rsidRDefault="00CE676E" w14:paraId="1684CE5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7FEB945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0BA6160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7DA72D4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1180115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79264B2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CE676E" w:rsidR="00CE676E" w:rsidP="00CE676E" w:rsidRDefault="00CE676E" w14:paraId="4D1F51B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CE676E" w:rsidTr="00CE676E" w14:paraId="4D0CC27B" w14:textId="77777777">
        <w:trPr>
          <w:trHeight w:val="500"/>
        </w:trPr>
        <w:tc>
          <w:tcPr>
            <w:tcW w:w="3200" w:type="dxa"/>
            <w:gridSpan w:val="2"/>
            <w:tcBorders>
              <w:top w:val="nil"/>
              <w:left w:val="nil"/>
              <w:bottom w:val="nil"/>
              <w:right w:val="nil"/>
            </w:tcBorders>
            <w:shd w:val="clear" w:color="auto" w:fill="auto"/>
            <w:noWrap/>
            <w:vAlign w:val="center"/>
            <w:hideMark/>
          </w:tcPr>
          <w:p w:rsidRPr="00CE676E" w:rsidR="00CE676E" w:rsidP="00CE676E" w:rsidRDefault="00CE676E" w14:paraId="7075FC89" w14:textId="77777777">
            <w:pPr>
              <w:bidi w:val="false"/>
              <w:rPr>
                <w:rFonts w:ascii="Century Gothic" w:hAnsi="Century Gothic" w:cs="Calibri"/>
                <w:b/>
                <w:bCs/>
                <w:color w:val="333F4F"/>
                <w:sz w:val="32"/>
                <w:szCs w:val="32"/>
              </w:rPr>
            </w:pPr>
            <w:r w:rsidRPr="00CE676E">
              <w:rPr>
                <w:rFonts w:ascii="Century Gothic" w:hAnsi="Century Gothic" w:cs="Calibri"/>
                <w:b/>
                <w:color w:val="333F4F"/>
                <w:sz w:val="32"/>
                <w:szCs w:val="32"/>
                <w:lang w:val="Portuguese"/>
              </w:rPr>
              <w:t>dezembro de 2022</w:t>
            </w: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7965FED7" w14:textId="77777777">
            <w:pPr>
              <w:bidi w:val="false"/>
              <w:rPr>
                <w:rFonts w:ascii="Century Gothic" w:hAnsi="Century Gothic" w:cs="Calibri"/>
                <w:b/>
                <w:bCs/>
                <w:color w:val="333F4F"/>
                <w:sz w:val="32"/>
                <w:szCs w:val="32"/>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58EE6DAC"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4DF24B28"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633A180B" w14:textId="77777777">
            <w:pPr>
              <w:bidi w:val="false"/>
              <w:jc w:val="center"/>
              <w:rPr>
                <w:rFonts w:ascii="Times New Roman" w:hAnsi="Times New Roman"/>
                <w:sz w:val="20"/>
                <w:szCs w:val="20"/>
              </w:rPr>
            </w:pPr>
          </w:p>
        </w:tc>
        <w:tc>
          <w:tcPr>
            <w:tcW w:w="1600" w:type="dxa"/>
            <w:tcBorders>
              <w:top w:val="nil"/>
              <w:left w:val="nil"/>
              <w:bottom w:val="nil"/>
              <w:right w:val="nil"/>
            </w:tcBorders>
            <w:shd w:val="clear" w:color="auto" w:fill="auto"/>
            <w:noWrap/>
            <w:vAlign w:val="center"/>
            <w:hideMark/>
          </w:tcPr>
          <w:p w:rsidRPr="00CE676E" w:rsidR="00CE676E" w:rsidP="00CE676E" w:rsidRDefault="00CE676E" w14:paraId="46B94805" w14:textId="77777777">
            <w:pPr>
              <w:bidi w:val="false"/>
              <w:jc w:val="center"/>
              <w:rPr>
                <w:rFonts w:ascii="Times New Roman" w:hAnsi="Times New Roman"/>
                <w:sz w:val="20"/>
                <w:szCs w:val="20"/>
              </w:rPr>
            </w:pPr>
          </w:p>
        </w:tc>
      </w:tr>
      <w:tr w:rsidRPr="00CE676E" w:rsidR="00CE676E" w:rsidTr="00FC6C04" w14:paraId="647A8F00"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CE676E" w:rsidR="00CE676E" w:rsidP="00CE676E" w:rsidRDefault="00CE676E" w14:paraId="7D8DBA47"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41302E94"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7077B61C"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3B9241EA"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74F77DA7"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559C7317"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CE676E" w:rsidR="00CE676E" w:rsidP="00CE676E" w:rsidRDefault="00CE676E" w14:paraId="6DF82A45" w14:textId="77777777">
            <w:pPr>
              <w:bidi w:val="false"/>
              <w:jc w:val="center"/>
              <w:rPr>
                <w:rFonts w:ascii="Century Gothic" w:hAnsi="Century Gothic" w:cs="Calibri"/>
                <w:b/>
                <w:bCs/>
                <w:color w:val="FFFFFF"/>
                <w:sz w:val="20"/>
                <w:szCs w:val="20"/>
              </w:rPr>
            </w:pPr>
            <w:r w:rsidRPr="00CE676E">
              <w:rPr>
                <w:rFonts w:ascii="Century Gothic" w:hAnsi="Century Gothic" w:cs="Calibri"/>
                <w:b/>
                <w:color w:val="FFFFFF"/>
                <w:sz w:val="20"/>
                <w:szCs w:val="20"/>
                <w:lang w:val="Portuguese"/>
              </w:rPr>
              <w:t>Sáb</w:t>
            </w:r>
          </w:p>
        </w:tc>
      </w:tr>
      <w:tr w:rsidRPr="00CE676E" w:rsidR="00BE7A29" w:rsidTr="00FC6C04" w14:paraId="4780779A"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CE676E" w:rsidR="00BE7A29" w:rsidP="00BE7A29" w:rsidRDefault="00BE7A29" w14:paraId="4CCCEF9B"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CE676E" w:rsidR="00BE7A29" w:rsidP="00BE7A29" w:rsidRDefault="00BE7A29" w14:paraId="6D10E9C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CE676E" w:rsidR="00BE7A29" w:rsidP="00BE7A29" w:rsidRDefault="00BE7A29" w14:paraId="3CE509F3" w14:textId="77777777">
            <w:pPr>
              <w:bidi w:val="false"/>
              <w:rPr>
                <w:rFonts w:ascii="Century Gothic" w:hAnsi="Century Gothic" w:cs="Calibri"/>
                <w:b/>
                <w:bCs/>
                <w:color w:val="333F4F"/>
                <w:sz w:val="22"/>
                <w:szCs w:val="22"/>
              </w:rPr>
            </w:pPr>
          </w:p>
        </w:tc>
        <w:tc>
          <w:tcPr>
            <w:tcW w:w="1600" w:type="dxa"/>
            <w:tcBorders>
              <w:top w:val="single" w:color="BFBFBF" w:sz="4" w:space="0"/>
              <w:left w:val="nil"/>
              <w:bottom w:val="nil"/>
              <w:right w:val="nil"/>
            </w:tcBorders>
            <w:shd w:val="clear" w:color="auto" w:fill="D5DCE4" w:themeFill="text2" w:themeFillTint="33"/>
            <w:vAlign w:val="center"/>
            <w:hideMark/>
          </w:tcPr>
          <w:p w:rsidRPr="00CE676E" w:rsidR="00BE7A29" w:rsidP="00BE7A29" w:rsidRDefault="00BE7A29" w14:paraId="39BB91F5" w14:textId="77777777">
            <w:pPr>
              <w:bidi w:val="false"/>
              <w:rPr>
                <w:rFonts w:ascii="Century Gothic" w:hAnsi="Century Gothic" w:cs="Calibri"/>
                <w:b/>
                <w:bCs/>
                <w:color w:val="333F4F"/>
                <w:sz w:val="22"/>
                <w:szCs w:val="22"/>
              </w:rPr>
            </w:pPr>
          </w:p>
        </w:tc>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6BDB464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6252A8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6ADD512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w:t>
            </w:r>
          </w:p>
        </w:tc>
      </w:tr>
      <w:tr w:rsidRPr="00CE676E" w:rsidR="00BE7A29" w:rsidTr="00FC6C04" w14:paraId="6FDC96BD" w14:textId="77777777">
        <w:trPr>
          <w:trHeight w:val="78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BE7A29" w:rsidP="00BE7A29" w:rsidRDefault="00BE7A29" w14:paraId="26792EC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CE676E" w:rsidR="00BE7A29" w:rsidP="00BE7A29" w:rsidRDefault="00BE7A29" w14:paraId="12046E5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CE676E" w:rsidR="00BE7A29" w:rsidP="00BE7A29" w:rsidRDefault="00BE7A29" w14:paraId="4F0A0EF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CE676E" w:rsidR="00BE7A29" w:rsidP="00BE7A29" w:rsidRDefault="00BE7A29" w14:paraId="4FEC1FB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308AC75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570D3B9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31B4603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CE676E" w14:paraId="13A3C741"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7C8FD2A8"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4917CE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4C7280B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FC0C68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18DA91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29C0AE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275C1BD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10</w:t>
            </w:r>
          </w:p>
        </w:tc>
      </w:tr>
      <w:tr w:rsidRPr="00CE676E" w:rsidR="00BE7A29" w:rsidTr="00CE676E" w14:paraId="45D35685"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0D1FCBCA"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7D9C4F0" w14:textId="77777777">
            <w:pPr>
              <w:bidi w:val="false"/>
              <w:rPr>
                <w:rFonts w:ascii="Century Gothic" w:hAnsi="Century Gothic" w:cs="Calibri"/>
                <w:b/>
                <w:bCs/>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864DE07"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70A68287"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3EEA5E48"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02FBB4F"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231A6A9"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r>
      <w:tr w:rsidRPr="00CE676E" w:rsidR="00BE7A29" w:rsidTr="00CE676E" w14:paraId="209698B2"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57AAFDD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5D9038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16A78B8"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6CA5D04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03539A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4F1575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9AF993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17</w:t>
            </w:r>
          </w:p>
        </w:tc>
      </w:tr>
      <w:tr w:rsidRPr="00CE676E" w:rsidR="00BE7A29" w:rsidTr="00CE676E" w14:paraId="47F55F15"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4C6CAED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07C679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3F9DEA0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282741B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0511F45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1CD83B3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2E63DBD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CE676E" w:rsidR="00BE7A29" w:rsidTr="00CE676E" w14:paraId="0A7A2455"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2B4D874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84AFEF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50250E18"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389A94E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D4FF24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1F0E981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CE676E" w:rsidR="00BE7A29" w:rsidP="00BE7A29" w:rsidRDefault="00BE7A29" w14:paraId="0DEE4FDA"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24</w:t>
            </w:r>
          </w:p>
        </w:tc>
      </w:tr>
      <w:tr w:rsidRPr="00CE676E" w:rsidR="00BE7A29" w:rsidTr="00FC6C04" w14:paraId="35815CA0"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BE7A29" w14:paraId="0AD084F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7C8967B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3E5BF67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0B30E5" w14:paraId="690A6B13"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Solstício de inverno</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FBA94D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43EBD26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0B30E5" w14:paraId="48F33692"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Véspera de Natal</w:t>
            </w:r>
          </w:p>
        </w:tc>
      </w:tr>
      <w:tr w:rsidRPr="00CE676E" w:rsidR="00BE7A29" w:rsidTr="00FC6C04" w14:paraId="1EBF63D3"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BE7A29" w:rsidP="00BE7A29" w:rsidRDefault="00BE7A29" w14:paraId="3ECB3AF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15A1211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617E6A2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49BA75D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28</w:t>
            </w:r>
          </w:p>
        </w:tc>
        <w:tc>
          <w:tcPr>
            <w:tcW w:w="1600" w:type="dxa"/>
            <w:tcBorders>
              <w:top w:val="nil"/>
              <w:left w:val="nil"/>
              <w:bottom w:val="nil"/>
              <w:right w:val="single" w:color="BFBFBF" w:sz="4" w:space="0"/>
            </w:tcBorders>
            <w:shd w:val="clear" w:color="000000" w:fill="FFFFFF"/>
            <w:vAlign w:val="center"/>
            <w:hideMark/>
          </w:tcPr>
          <w:p w:rsidRPr="00CE676E" w:rsidR="00BE7A29" w:rsidP="00BE7A29" w:rsidRDefault="00BE7A29" w14:paraId="11478AA1"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BE7A29" w:rsidP="00BE7A29" w:rsidRDefault="00BE7A29" w14:paraId="009E0DF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30</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BE7A29" w:rsidP="00BE7A29" w:rsidRDefault="00BE7A29" w14:paraId="4A89AD05"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31</w:t>
            </w:r>
          </w:p>
        </w:tc>
      </w:tr>
      <w:tr w:rsidRPr="00CE676E" w:rsidR="00BE7A29" w:rsidTr="00FC6C04" w14:paraId="09919584" w14:textId="77777777">
        <w:trPr>
          <w:trHeight w:val="78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BE7A29" w:rsidP="00BE7A29" w:rsidRDefault="000B30E5" w14:paraId="2F654DC6"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Dia de Natal</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BE7A29" w:rsidP="00BE7A29" w:rsidRDefault="00BE7A29" w14:paraId="5C6580A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BE7A29" w:rsidP="00BE7A29" w:rsidRDefault="00BE7A29" w14:paraId="3D04FA0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BE7A29" w:rsidP="00BE7A29" w:rsidRDefault="00BE7A29" w14:paraId="02F7DDD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BE7A29" w:rsidP="00BE7A29" w:rsidRDefault="00BE7A29" w14:paraId="7A05728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BE7A29" w:rsidP="00BE7A29" w:rsidRDefault="00BE7A29" w14:paraId="3E0718C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BE7A29" w:rsidP="00BE7A29" w:rsidRDefault="000B30E5" w14:paraId="314D9D20" w14:textId="77777777">
            <w:pPr>
              <w:bidi w:val="false"/>
              <w:rPr>
                <w:rFonts w:ascii="Century Gothic" w:hAnsi="Century Gothic" w:cs="Calibri"/>
                <w:color w:val="333F4F"/>
                <w:sz w:val="18"/>
                <w:szCs w:val="18"/>
              </w:rPr>
            </w:pPr>
            <w:r>
              <w:rPr>
                <w:rFonts w:ascii="Century Gothic" w:hAnsi="Century Gothic" w:cs="Calibri"/>
                <w:color w:val="333F4F"/>
                <w:sz w:val="18"/>
                <w:szCs w:val="18"/>
                <w:lang w:val="Portuguese"/>
              </w:rPr>
              <w:t>Véspera de Ano Novo</w:t>
            </w:r>
          </w:p>
        </w:tc>
      </w:tr>
      <w:tr w:rsidRPr="00CE676E" w:rsidR="00CE676E" w:rsidTr="00CE676E" w14:paraId="47532229" w14:textId="77777777">
        <w:trPr>
          <w:trHeight w:val="300"/>
        </w:trPr>
        <w:tc>
          <w:tcPr>
            <w:tcW w:w="1600" w:type="dxa"/>
            <w:tcBorders>
              <w:top w:val="nil"/>
              <w:left w:val="single" w:color="BFBFBF" w:sz="4" w:space="0"/>
              <w:bottom w:val="nil"/>
              <w:right w:val="nil"/>
            </w:tcBorders>
            <w:shd w:val="clear" w:color="000000" w:fill="F2F2F2"/>
            <w:vAlign w:val="center"/>
            <w:hideMark/>
          </w:tcPr>
          <w:p w:rsidRPr="00CE676E" w:rsidR="00CE676E" w:rsidP="00CE676E" w:rsidRDefault="00CE676E" w14:paraId="3121A7F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7335A5B7"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6C234867"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209D790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5439B546"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CE676E" w:rsidP="00CE676E" w:rsidRDefault="00CE676E" w14:paraId="44EC183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CE676E" w:rsidR="00CE676E" w:rsidP="00CE676E" w:rsidRDefault="00CE676E" w14:paraId="306900DE"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CE676E" w:rsidR="00CE676E" w:rsidTr="00CE676E" w14:paraId="57E83C80" w14:textId="77777777">
        <w:trPr>
          <w:trHeight w:val="780"/>
        </w:trPr>
        <w:tc>
          <w:tcPr>
            <w:tcW w:w="1600" w:type="dxa"/>
            <w:tcBorders>
              <w:top w:val="nil"/>
              <w:left w:val="single" w:color="BFBFBF" w:sz="4" w:space="0"/>
              <w:bottom w:val="single" w:color="BFBFBF" w:sz="4" w:space="0"/>
              <w:right w:val="nil"/>
            </w:tcBorders>
            <w:shd w:val="clear" w:color="000000" w:fill="F2F2F2"/>
            <w:noWrap/>
            <w:hideMark/>
          </w:tcPr>
          <w:p w:rsidRPr="00CE676E" w:rsidR="00CE676E" w:rsidP="00CE676E" w:rsidRDefault="00CE676E" w14:paraId="5B524CB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7F570AA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4940D5F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575DB6E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413EA90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CE676E" w:rsidP="00CE676E" w:rsidRDefault="00CE676E" w14:paraId="1BE6C3E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CE676E" w:rsidR="00CE676E" w:rsidP="00CE676E" w:rsidRDefault="00CE676E" w14:paraId="7EF6AA1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bl>
    <w:p w:rsidR="0077782C" w:rsidP="00D022DF" w:rsidRDefault="0077782C" w14:paraId="0365D5FE" w14:textId="77777777">
      <w:pPr>
        <w:bidi w:val="false"/>
        <w:rPr>
          <w:rFonts w:ascii="Century Gothic" w:hAnsi="Century Gothic"/>
          <w:b/>
          <w:color w:val="A6A6A6" w:themeColor="background1" w:themeShade="A6"/>
          <w:sz w:val="32"/>
          <w:szCs w:val="44"/>
        </w:rPr>
      </w:pPr>
    </w:p>
    <w:p w:rsidR="0077782C" w:rsidP="00D022DF" w:rsidRDefault="0077782C" w14:paraId="74CF1C6E" w14:textId="77777777">
      <w:pPr>
        <w:bidi w:val="false"/>
        <w:rPr>
          <w:rFonts w:ascii="Century Gothic" w:hAnsi="Century Gothic"/>
          <w:b/>
          <w:color w:val="A6A6A6" w:themeColor="background1" w:themeShade="A6"/>
          <w:sz w:val="32"/>
          <w:szCs w:val="44"/>
        </w:rPr>
      </w:pPr>
    </w:p>
    <w:tbl>
      <w:tblPr>
        <w:tblStyle w:val="a7"/>
        <w:tblpPr w:leftFromText="180" w:rightFromText="180" w:vertAnchor="page" w:horzAnchor="margin" w:tblpY="990"/>
        <w:tblW w:w="1106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77782C" w:rsidTr="0077782C" w14:paraId="5BC39761" w14:textId="77777777">
        <w:trPr>
          <w:trHeight w:val="2604"/>
        </w:trPr>
        <w:tc>
          <w:tcPr>
            <w:tcW w:w="11062" w:type="dxa"/>
          </w:tcPr>
          <w:p w:rsidRPr="00FF18F5" w:rsidR="0077782C" w:rsidP="0077782C" w:rsidRDefault="0077782C" w14:paraId="488299C7"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77782C" w:rsidP="0077782C" w:rsidRDefault="0077782C" w14:paraId="55523DD6" w14:textId="77777777">
            <w:pPr>
              <w:bidi w:val="false"/>
              <w:rPr>
                <w:rFonts w:ascii="Century Gothic" w:hAnsi="Century Gothic" w:cs="Arial"/>
                <w:szCs w:val="20"/>
              </w:rPr>
            </w:pPr>
          </w:p>
          <w:p w:rsidRPr="00D54D18" w:rsidR="00D54D18" w:rsidP="0077782C" w:rsidRDefault="0077782C" w14:paraId="4F1B0CB7" w14:textId="77777777">
            <w:pPr>
              <w:bidi w:val="false"/>
              <w:rPr>
                <w:rFonts w:ascii="Century Gothic" w:hAnsi="Century Gothic" w:cs="Arial"/>
                <w:sz w:val="22"/>
                <w:szCs w:val="20"/>
              </w:rPr>
            </w:pPr>
            <w:r w:rsidRPr="00FF51C2">
              <w:rPr>
                <w:rFonts w:ascii="Century Gothic" w:hAnsi="Century Gothic" w:cs="Arial"/>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D54D18" w:rsidR="00D54D18" w:rsidP="00366DB5" w:rsidRDefault="00D54D18" w14:paraId="79934857" w14:textId="77777777">
      <w:pPr>
        <w:tabs>
          <w:tab w:val="left" w:pos="4697"/>
        </w:tabs>
        <w:rPr>
          <w:rFonts w:ascii="Century Gothic" w:hAnsi="Century Gothic"/>
          <w:sz w:val="32"/>
          <w:szCs w:val="44"/>
        </w:rPr>
      </w:pPr>
    </w:p>
    <w:sectPr w:rsidRPr="00D54D18" w:rsidR="00D54D18" w:rsidSect="00400742">
      <w:pgSz w:w="12240" w:h="15840"/>
      <w:pgMar w:top="144"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4579F" w14:textId="77777777" w:rsidR="00DF3684" w:rsidRDefault="00DF3684" w:rsidP="00DF3684">
      <w:r>
        <w:separator/>
      </w:r>
    </w:p>
  </w:endnote>
  <w:endnote w:type="continuationSeparator" w:id="0">
    <w:p w14:paraId="3E66224B" w14:textId="77777777" w:rsidR="00DF3684" w:rsidRDefault="00DF3684" w:rsidP="00DF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4B70" w14:textId="77777777" w:rsidR="00DF3684" w:rsidRDefault="00DF368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C8B69" w14:textId="77777777" w:rsidR="00DF3684" w:rsidRDefault="00DF3684">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28CF" w14:textId="77777777" w:rsidR="00DF3684" w:rsidRDefault="00DF368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701EF" w14:textId="77777777" w:rsidR="00DF3684" w:rsidRDefault="00DF3684" w:rsidP="00DF3684">
      <w:r>
        <w:separator/>
      </w:r>
    </w:p>
  </w:footnote>
  <w:footnote w:type="continuationSeparator" w:id="0">
    <w:p w14:paraId="62F36818" w14:textId="77777777" w:rsidR="00DF3684" w:rsidRDefault="00DF3684" w:rsidP="00DF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9574" w14:textId="77777777" w:rsidR="00DF3684" w:rsidRDefault="00DF368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C207" w14:textId="77777777" w:rsidR="00DF3684" w:rsidRDefault="00DF368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B40D" w14:textId="77777777" w:rsidR="00DF3684" w:rsidRDefault="00DF368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84"/>
    <w:rsid w:val="000231FA"/>
    <w:rsid w:val="000B30E5"/>
    <w:rsid w:val="000B3AA5"/>
    <w:rsid w:val="000D5F7F"/>
    <w:rsid w:val="000E7AF5"/>
    <w:rsid w:val="001076A6"/>
    <w:rsid w:val="001442E7"/>
    <w:rsid w:val="0023220C"/>
    <w:rsid w:val="002468C5"/>
    <w:rsid w:val="002A45FC"/>
    <w:rsid w:val="002E4407"/>
    <w:rsid w:val="002F2C0D"/>
    <w:rsid w:val="002F39CD"/>
    <w:rsid w:val="002F7A02"/>
    <w:rsid w:val="0035303B"/>
    <w:rsid w:val="00361923"/>
    <w:rsid w:val="0036595F"/>
    <w:rsid w:val="00366DB5"/>
    <w:rsid w:val="003758D7"/>
    <w:rsid w:val="00394B8A"/>
    <w:rsid w:val="003D28EE"/>
    <w:rsid w:val="003E26CC"/>
    <w:rsid w:val="003F787D"/>
    <w:rsid w:val="00400742"/>
    <w:rsid w:val="00422668"/>
    <w:rsid w:val="0044351E"/>
    <w:rsid w:val="00492BF1"/>
    <w:rsid w:val="004B4C32"/>
    <w:rsid w:val="004C0E16"/>
    <w:rsid w:val="004D59AF"/>
    <w:rsid w:val="004E7C78"/>
    <w:rsid w:val="00547183"/>
    <w:rsid w:val="00557C38"/>
    <w:rsid w:val="005A1293"/>
    <w:rsid w:val="005A2BD6"/>
    <w:rsid w:val="005B0F55"/>
    <w:rsid w:val="005B7C30"/>
    <w:rsid w:val="005F5ABE"/>
    <w:rsid w:val="00692B61"/>
    <w:rsid w:val="006B5ECE"/>
    <w:rsid w:val="006B6267"/>
    <w:rsid w:val="006B7402"/>
    <w:rsid w:val="006C1052"/>
    <w:rsid w:val="006C66DE"/>
    <w:rsid w:val="006D3777"/>
    <w:rsid w:val="006D6888"/>
    <w:rsid w:val="006F7088"/>
    <w:rsid w:val="00714325"/>
    <w:rsid w:val="00756B3B"/>
    <w:rsid w:val="0076464D"/>
    <w:rsid w:val="00773BA9"/>
    <w:rsid w:val="00774101"/>
    <w:rsid w:val="0077782C"/>
    <w:rsid w:val="0078197E"/>
    <w:rsid w:val="007B3423"/>
    <w:rsid w:val="007D114C"/>
    <w:rsid w:val="007F08AA"/>
    <w:rsid w:val="0082556E"/>
    <w:rsid w:val="008350B3"/>
    <w:rsid w:val="008F0F82"/>
    <w:rsid w:val="009152A8"/>
    <w:rsid w:val="00925AA5"/>
    <w:rsid w:val="00942BD8"/>
    <w:rsid w:val="009515B9"/>
    <w:rsid w:val="009C2E35"/>
    <w:rsid w:val="009C4A98"/>
    <w:rsid w:val="009D53CD"/>
    <w:rsid w:val="009E71D3"/>
    <w:rsid w:val="009F22CB"/>
    <w:rsid w:val="00A06691"/>
    <w:rsid w:val="00A12C16"/>
    <w:rsid w:val="00A2037C"/>
    <w:rsid w:val="00A95536"/>
    <w:rsid w:val="00AB4427"/>
    <w:rsid w:val="00AE1A89"/>
    <w:rsid w:val="00AF40E2"/>
    <w:rsid w:val="00B63774"/>
    <w:rsid w:val="00B84135"/>
    <w:rsid w:val="00B8500C"/>
    <w:rsid w:val="00BC38F6"/>
    <w:rsid w:val="00BC7F9D"/>
    <w:rsid w:val="00BE7A29"/>
    <w:rsid w:val="00C12C0B"/>
    <w:rsid w:val="00C5635C"/>
    <w:rsid w:val="00CA2CD6"/>
    <w:rsid w:val="00CB4DF0"/>
    <w:rsid w:val="00CB7FA5"/>
    <w:rsid w:val="00CC50A9"/>
    <w:rsid w:val="00CE676E"/>
    <w:rsid w:val="00D022DF"/>
    <w:rsid w:val="00D2207B"/>
    <w:rsid w:val="00D54D18"/>
    <w:rsid w:val="00D5751A"/>
    <w:rsid w:val="00D660EC"/>
    <w:rsid w:val="00D82ADF"/>
    <w:rsid w:val="00DB1AE1"/>
    <w:rsid w:val="00DB1F6D"/>
    <w:rsid w:val="00DF0302"/>
    <w:rsid w:val="00DF3684"/>
    <w:rsid w:val="00E0150F"/>
    <w:rsid w:val="00E02158"/>
    <w:rsid w:val="00E62BF6"/>
    <w:rsid w:val="00E919C2"/>
    <w:rsid w:val="00EB23F8"/>
    <w:rsid w:val="00F85E87"/>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D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ab">
    <w:name w:val="TOC Heading"/>
    <w:basedOn w:val="1"/>
    <w:next w:val="a"/>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10">
    <w:name w:val="toc 1"/>
    <w:basedOn w:val="a"/>
    <w:next w:val="a"/>
    <w:autoRedefine/>
    <w:uiPriority w:val="39"/>
    <w:unhideWhenUsed/>
    <w:rsid w:val="00AF40E2"/>
    <w:pPr>
      <w:spacing w:before="120"/>
    </w:pPr>
    <w:rPr>
      <w:rFonts w:cstheme="minorHAnsi"/>
      <w:b/>
      <w:bCs/>
      <w:i/>
      <w:iCs/>
      <w:sz w:val="24"/>
    </w:rPr>
  </w:style>
  <w:style w:type="paragraph" w:styleId="20">
    <w:name w:val="toc 2"/>
    <w:basedOn w:val="a"/>
    <w:next w:val="a"/>
    <w:autoRedefine/>
    <w:unhideWhenUsed/>
    <w:rsid w:val="00AF40E2"/>
    <w:pPr>
      <w:spacing w:before="120"/>
      <w:ind w:left="160"/>
    </w:pPr>
    <w:rPr>
      <w:rFonts w:cstheme="minorHAnsi"/>
      <w:b/>
      <w:bCs/>
      <w:sz w:val="22"/>
      <w:szCs w:val="22"/>
    </w:rPr>
  </w:style>
  <w:style w:type="paragraph" w:styleId="31">
    <w:name w:val="toc 3"/>
    <w:basedOn w:val="a"/>
    <w:next w:val="a"/>
    <w:autoRedefine/>
    <w:unhideWhenUsed/>
    <w:rsid w:val="00AF40E2"/>
    <w:pPr>
      <w:ind w:left="320"/>
    </w:pPr>
    <w:rPr>
      <w:rFonts w:cstheme="minorHAnsi"/>
      <w:sz w:val="20"/>
      <w:szCs w:val="20"/>
    </w:rPr>
  </w:style>
  <w:style w:type="paragraph" w:styleId="41">
    <w:name w:val="toc 4"/>
    <w:basedOn w:val="a"/>
    <w:next w:val="a"/>
    <w:autoRedefine/>
    <w:unhideWhenUsed/>
    <w:rsid w:val="00AF40E2"/>
    <w:pPr>
      <w:ind w:left="480"/>
    </w:pPr>
    <w:rPr>
      <w:rFonts w:cstheme="minorHAnsi"/>
      <w:sz w:val="20"/>
      <w:szCs w:val="20"/>
    </w:rPr>
  </w:style>
  <w:style w:type="paragraph" w:styleId="51">
    <w:name w:val="toc 5"/>
    <w:basedOn w:val="a"/>
    <w:next w:val="a"/>
    <w:autoRedefine/>
    <w:unhideWhenUsed/>
    <w:rsid w:val="00AF40E2"/>
    <w:pPr>
      <w:ind w:left="640"/>
    </w:pPr>
    <w:rPr>
      <w:rFonts w:cstheme="minorHAnsi"/>
      <w:sz w:val="20"/>
      <w:szCs w:val="20"/>
    </w:rPr>
  </w:style>
  <w:style w:type="paragraph" w:styleId="6">
    <w:name w:val="toc 6"/>
    <w:basedOn w:val="a"/>
    <w:next w:val="a"/>
    <w:autoRedefine/>
    <w:unhideWhenUsed/>
    <w:rsid w:val="00AF40E2"/>
    <w:pPr>
      <w:ind w:left="800"/>
    </w:pPr>
    <w:rPr>
      <w:rFonts w:cstheme="minorHAnsi"/>
      <w:sz w:val="20"/>
      <w:szCs w:val="20"/>
    </w:rPr>
  </w:style>
  <w:style w:type="paragraph" w:styleId="7">
    <w:name w:val="toc 7"/>
    <w:basedOn w:val="a"/>
    <w:next w:val="a"/>
    <w:autoRedefine/>
    <w:unhideWhenUsed/>
    <w:rsid w:val="00AF40E2"/>
    <w:pPr>
      <w:ind w:left="960"/>
    </w:pPr>
    <w:rPr>
      <w:rFonts w:cstheme="minorHAnsi"/>
      <w:sz w:val="20"/>
      <w:szCs w:val="20"/>
    </w:rPr>
  </w:style>
  <w:style w:type="paragraph" w:styleId="8">
    <w:name w:val="toc 8"/>
    <w:basedOn w:val="a"/>
    <w:next w:val="a"/>
    <w:autoRedefine/>
    <w:unhideWhenUsed/>
    <w:rsid w:val="00AF40E2"/>
    <w:pPr>
      <w:ind w:left="1120"/>
    </w:pPr>
    <w:rPr>
      <w:rFonts w:cstheme="minorHAnsi"/>
      <w:sz w:val="20"/>
      <w:szCs w:val="20"/>
    </w:rPr>
  </w:style>
  <w:style w:type="paragraph" w:styleId="9">
    <w:name w:val="toc 9"/>
    <w:basedOn w:val="a"/>
    <w:next w:val="a"/>
    <w:autoRedefine/>
    <w:unhideWhenUsed/>
    <w:rsid w:val="00AF40E2"/>
    <w:pPr>
      <w:ind w:left="1280"/>
    </w:pPr>
    <w:rPr>
      <w:rFonts w:cstheme="minorHAnsi"/>
      <w:sz w:val="20"/>
      <w:szCs w:val="20"/>
    </w:rPr>
  </w:style>
  <w:style w:type="paragraph" w:styleId="ac">
    <w:name w:val="List Paragraph"/>
    <w:basedOn w:val="a"/>
    <w:uiPriority w:val="34"/>
    <w:unhideWhenUsed/>
    <w:qFormat/>
    <w:rsid w:val="009515B9"/>
    <w:pPr>
      <w:ind w:left="720"/>
      <w:contextualSpacing/>
    </w:pPr>
  </w:style>
  <w:style w:type="paragraph" w:styleId="ad">
    <w:name w:val="header"/>
    <w:basedOn w:val="a"/>
    <w:link w:val="ae"/>
    <w:unhideWhenUsed/>
    <w:rsid w:val="00DF3684"/>
    <w:pPr>
      <w:tabs>
        <w:tab w:val="center" w:pos="4680"/>
        <w:tab w:val="right" w:pos="9360"/>
      </w:tabs>
    </w:pPr>
  </w:style>
  <w:style w:type="character" w:styleId="ae" w:customStyle="1">
    <w:name w:val="Верхний колонтитул Знак"/>
    <w:basedOn w:val="a0"/>
    <w:link w:val="ad"/>
    <w:rsid w:val="00DF3684"/>
    <w:rPr>
      <w:rFonts w:asciiTheme="minorHAnsi" w:hAnsiTheme="minorHAnsi"/>
      <w:sz w:val="16"/>
      <w:szCs w:val="24"/>
    </w:rPr>
  </w:style>
  <w:style w:type="paragraph" w:styleId="af">
    <w:name w:val="footer"/>
    <w:basedOn w:val="a"/>
    <w:link w:val="af0"/>
    <w:unhideWhenUsed/>
    <w:rsid w:val="00DF3684"/>
    <w:pPr>
      <w:tabs>
        <w:tab w:val="center" w:pos="4680"/>
        <w:tab w:val="right" w:pos="9360"/>
      </w:tabs>
    </w:pPr>
  </w:style>
  <w:style w:type="character" w:styleId="af0" w:customStyle="1">
    <w:name w:val="Нижний колонтитул Знак"/>
    <w:basedOn w:val="a0"/>
    <w:link w:val="af"/>
    <w:rsid w:val="00DF3684"/>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3&amp;utm_language=PT&amp;utm_source=integrated+content&amp;utm_campaign=/free-monthly-calendar-templates&amp;utm_medium=ic+2022+2+month+calendar+template+57503+word+pt&amp;lpa=ic+2022+2+month+calendar+template+5750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0346F1CA-A757-4045-B87E-DE77F262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IC-2022-2-Month-Calendar-Template_WORD - SR edits.dotx</Template>
  <TotalTime>1</TotalTime>
  <Pages>7</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2019-12-06T21:30:00Z</dcterms:created>
  <dcterms:modified xsi:type="dcterms:W3CDTF">2019-12-06T21:31:00Z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