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27BBA" w:rsidRDefault="00385C71" w14:paraId="1DB4884B" w14:textId="035A2587">
      <w:pPr>
        <w:bidi w:val="false"/>
        <w:ind w:left="270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6C2C7519" wp14:anchorId="264AE1F3">
            <wp:simplePos x="0" y="0"/>
            <wp:positionH relativeFrom="column">
              <wp:posOffset>4540885</wp:posOffset>
            </wp:positionH>
            <wp:positionV relativeFrom="paragraph">
              <wp:posOffset>-35560</wp:posOffset>
            </wp:positionV>
            <wp:extent cx="2768600" cy="384214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38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B02A28">
        <w:rPr>
          <w:b/>
          <w:color w:val="595959" w:themeColor="text1" w:themeTint="A6"/>
          <w:sz w:val="40"/>
          <w:szCs w:val="48"/>
          <w:lang w:val="Spanish"/>
        </w:rPr>
        <w:t xml:space="preserve"> PLANTILLA DE CARTA DE PROYECTO ÁGIL </w:t>
      </w:r>
      <w:r w:rsidRPr="00681CAC" w:rsidR="00681CAC">
        <w:rPr>
          <w:noProof/>
          <w:lang w:val="Spanish"/>
        </w:rPr>
        <w:t xml:space="preserve"/>
      </w:r>
    </w:p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1280" w:type="dxa"/>
        <w:tblInd w:w="265" w:type="dxa"/>
        <w:tblLook w:val="04A0" w:firstRow="1" w:lastRow="0" w:firstColumn="1" w:lastColumn="0" w:noHBand="0" w:noVBand="1"/>
      </w:tblPr>
      <w:tblGrid>
        <w:gridCol w:w="2800"/>
        <w:gridCol w:w="8480"/>
      </w:tblGrid>
      <w:tr w:rsidRPr="00075711" w:rsidR="00075711" w:rsidTr="00075711" w14:paraId="24136305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3A7D3D" w:rsidRDefault="00075711" w14:paraId="72EDB3B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bookmarkStart w:name="RANGE!B3:C21" w:id="5"/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INFORMACIÓN GENERAL DEL PROYECTO</w:t>
            </w:r>
            <w:bookmarkEnd w:id="5"/>
          </w:p>
        </w:tc>
      </w:tr>
      <w:tr w:rsidRPr="00075711" w:rsidR="00075711" w:rsidTr="00075711" w14:paraId="30692427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6CA88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NOMBRE DEL PROYECTO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2F15C2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380A7C28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4C9CB9D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CAMPEÓN DEL PROYECTO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3393615A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328E6604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549E8C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PATROCINADOR DEL PROYECTO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7F747A8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0D9D9070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BEC656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GERENTE DE PROYECTO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56FB9C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1DA3825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0BACEA2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PARTICIPANTES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499614A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2F40C001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4CB3EF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FECHA PREVISTA DE INICIO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243C100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1F70FA53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212B4D0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FECHA PREVISTA DE FINALIZACIÓN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02AF703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4BF0D3AA" w14:textId="77777777">
        <w:trPr>
          <w:trHeight w:val="1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C3FFDCC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075711" w:rsidR="00075711" w:rsidP="00075711" w:rsidRDefault="00075711" w14:paraId="4DF85C1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7FFF7F9B" w14:textId="77777777">
        <w:trPr>
          <w:trHeight w:val="617"/>
        </w:trPr>
        <w:tc>
          <w:tcPr>
            <w:tcW w:w="112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075711" w:rsidR="00075711" w:rsidP="00075711" w:rsidRDefault="00075711" w14:paraId="70F4F247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DETALLES DEL PROYECTO</w:t>
            </w:r>
          </w:p>
        </w:tc>
      </w:tr>
      <w:tr w:rsidRPr="00075711" w:rsidR="00075711" w:rsidTr="00075711" w14:paraId="6F545C6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07CF5A38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RESUMEN EJECUTIVO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38C4C20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481BF2A3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126A0821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AUTORIZACIÓN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08C6A7B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4F9F2126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73384009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OBJETIVOS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FD9DE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48688CA9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26C7892C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BENEFICIOS ESPERADOS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FE612B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0C6076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DE9003D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ALCANCE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EBB23F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5A52D542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6BA571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HITOS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44F3DC2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352A4BE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6CC2B2E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MÉTRICAS DE ÉXITO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51A154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2BED180F" w14:textId="77777777">
        <w:trPr>
          <w:trHeight w:val="2558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3A7D3D" w:rsidRDefault="00075711" w14:paraId="32AFCF24" w14:textId="77777777">
            <w:pPr>
              <w:bidi w:val="false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COSTO ESTIMADO Y RECURSOS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075711" w:rsidR="00075711" w:rsidP="00075711" w:rsidRDefault="00075711" w14:paraId="1DAA5E3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075711" w:rsidR="00075711" w:rsidTr="00075711" w14:paraId="57F39A82" w14:textId="77777777">
        <w:trPr>
          <w:trHeight w:val="617"/>
        </w:trPr>
        <w:tc>
          <w:tcPr>
            <w:tcW w:w="2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075711" w:rsidR="00075711" w:rsidP="00075711" w:rsidRDefault="00075711" w14:paraId="41C0B424" w14:textId="77777777">
            <w:pPr>
              <w:bidi w:val="false"/>
              <w:ind w:firstLine="201" w:firstLineChars="100"/>
              <w:rPr>
                <w:rFonts w:cs="Calibri"/>
                <w:b/>
                <w:bCs/>
                <w:color w:val="FFFFFF"/>
                <w:szCs w:val="20"/>
              </w:rPr>
            </w:pPr>
            <w:r w:rsidRPr="00075711">
              <w:rPr>
                <w:rFonts w:cs="Calibri"/>
                <w:b/>
                <w:color w:val="FFFFFF"/>
                <w:szCs w:val="20"/>
                <w:lang w:val="Spanish"/>
              </w:rPr>
              <w:t>FECHA</w:t>
            </w:r>
          </w:p>
        </w:tc>
        <w:tc>
          <w:tcPr>
            <w:tcW w:w="84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75711" w:rsidR="00075711" w:rsidP="00075711" w:rsidRDefault="00075711" w14:paraId="18CBA7D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075711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584233" w:rsidR="00E1117B" w:rsidP="00927BBA" w:rsidRDefault="00E1117B" w14:paraId="35FB3566" w14:textId="77777777">
      <w:pPr>
        <w:bidi w:val="false"/>
        <w:spacing w:line="276" w:lineRule="auto"/>
        <w:ind w:left="180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27BBA">
          <w:footerReference w:type="even" r:id="rId13"/>
          <w:footerReference w:type="default" r:id="rId14"/>
          <w:pgSz w:w="12240" w:h="15840"/>
          <w:pgMar w:top="576" w:right="459" w:bottom="720" w:left="189" w:header="720" w:footer="518" w:gutter="0"/>
          <w:cols w:space="720"/>
          <w:titlePg/>
          <w:docGrid w:linePitch="360"/>
        </w:sectPr>
      </w:pPr>
    </w:p>
    <w:p w:rsidRPr="004D38BF" w:rsidR="00BE5BAF" w:rsidP="00BE5BAF" w:rsidRDefault="00BE5BAF" w14:paraId="013C61A6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047ADD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3791" w14:textId="77777777" w:rsidR="00FA170C" w:rsidRDefault="00FA170C" w:rsidP="00F36FE0">
      <w:r>
        <w:separator/>
      </w:r>
    </w:p>
  </w:endnote>
  <w:endnote w:type="continuationSeparator" w:id="0">
    <w:p w14:paraId="3CEA9E54" w14:textId="77777777" w:rsidR="00FA170C" w:rsidRDefault="00FA170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5371" w14:textId="77777777" w:rsidR="00FA170C" w:rsidRDefault="00FA170C" w:rsidP="00F36FE0">
      <w:r>
        <w:separator/>
      </w:r>
    </w:p>
  </w:footnote>
  <w:footnote w:type="continuationSeparator" w:id="0">
    <w:p w14:paraId="2FDAC622" w14:textId="77777777" w:rsidR="00FA170C" w:rsidRDefault="00FA170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75711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A559E"/>
    <w:rsid w:val="003A7D3D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5AB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3251C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27BBA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0FB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2A28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356B3"/>
    <w:rsid w:val="00C523C8"/>
    <w:rsid w:val="00C81141"/>
    <w:rsid w:val="00CA2CD6"/>
    <w:rsid w:val="00CA6F96"/>
    <w:rsid w:val="00CB4DF0"/>
    <w:rsid w:val="00CB6DC8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73033"/>
    <w:rsid w:val="00D82ADF"/>
    <w:rsid w:val="00D90B36"/>
    <w:rsid w:val="00DB1AE1"/>
    <w:rsid w:val="00DD2394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A170C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agile+project+charter+27041+word+es&amp;lpa=ic+agile+project+charter+27041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5</cp:revision>
  <cp:lastPrinted>2019-11-24T23:54:00Z</cp:lastPrinted>
  <dcterms:created xsi:type="dcterms:W3CDTF">2022-04-22T20:42:00Z</dcterms:created>
  <dcterms:modified xsi:type="dcterms:W3CDTF">2022-05-03T22:25:00Z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