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0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2019"/>
        <w:gridCol w:w="38"/>
        <w:gridCol w:w="1981"/>
        <w:gridCol w:w="2019"/>
        <w:gridCol w:w="2020"/>
        <w:gridCol w:w="2020"/>
        <w:gridCol w:w="2020"/>
        <w:gridCol w:w="2023"/>
      </w:tblGrid>
      <w:tr w:rsidRPr="003649CB" w:rsidR="00410111" w:rsidTr="00EE45EC" w14:paraId="0C4323C8" w14:textId="77777777">
        <w:trPr>
          <w:trHeight w:val="720"/>
        </w:trPr>
        <w:tc>
          <w:tcPr>
            <w:tcW w:w="2057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649CB" w:rsidR="00410111" w:rsidP="00410111" w:rsidRDefault="00410111" w14:paraId="68743E8A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hAnsi="Arial" w:eastAsia="Times New Roman" w:cs="Times New Roman"/>
                <w:b/>
                <w:color w:val="808080" w:themeColor="background1" w:themeShade="80"/>
                <w:sz w:val="32"/>
                <w:szCs w:val="48"/>
                <w:lang w:val="Italian"/>
              </w:rPr>
              <w:t>MESE</w:t>
            </w:r>
          </w:p>
        </w:tc>
        <w:tc>
          <w:tcPr>
            <w:tcW w:w="12083" w:type="dxa"/>
            <w:gridSpan w:val="6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3649CB" w:rsidR="00410111" w:rsidP="00410111" w:rsidRDefault="00EE45EC" w14:paraId="4E902E0A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noProof/>
                <w:lang w:val="Italian"/>
              </w:rPr>
            </w:r>
          </w:p>
        </w:tc>
      </w:tr>
      <w:tr w:rsidRPr="00410111" w:rsidR="00410111" w:rsidTr="00EE45EC" w14:paraId="6216F7E9" w14:textId="77777777">
        <w:trPr>
          <w:trHeight w:val="135"/>
        </w:trPr>
        <w:tc>
          <w:tcPr>
            <w:tcW w:w="2057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10111" w:rsidR="00410111" w:rsidP="00410111" w:rsidRDefault="00410111" w14:paraId="06C06396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2083" w:type="dxa"/>
            <w:gridSpan w:val="6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410111" w:rsidR="00410111" w:rsidP="00410111" w:rsidRDefault="00410111" w14:paraId="1DB92040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Pr="003649CB" w:rsidR="003649CB" w:rsidTr="00410111" w14:paraId="55094FD1" w14:textId="77777777">
        <w:trPr>
          <w:trHeight w:val="305"/>
        </w:trPr>
        <w:tc>
          <w:tcPr>
            <w:tcW w:w="2019" w:type="dxa"/>
            <w:tcBorders>
              <w:top w:val="single" w:color="7BA79D" w:sz="4" w:space="0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clear" w:color="000000" w:fill="578278"/>
            <w:noWrap/>
            <w:vAlign w:val="center"/>
            <w:hideMark/>
          </w:tcPr>
          <w:p w:rsidRPr="003649CB" w:rsidR="003649CB" w:rsidP="003649CB" w:rsidRDefault="003649CB" w14:paraId="26319C7C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</w:rPr>
            </w:pPr>
            <w:r w:rsidRPr="003649CB">
              <w:rPr>
                <w:rFonts w:ascii="Arial" w:hAnsi="Arial" w:eastAsia="Times New Roman" w:cs="Times New Roman"/>
                <w:b/>
                <w:color w:val="FFFFFF"/>
                <w:lang w:val="Italian"/>
              </w:rPr>
              <w:t>DO</w:t>
            </w:r>
          </w:p>
        </w:tc>
        <w:tc>
          <w:tcPr>
            <w:tcW w:w="2019" w:type="dxa"/>
            <w:gridSpan w:val="2"/>
            <w:tcBorders>
              <w:top w:val="single" w:color="7BA79D" w:sz="4" w:space="0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578278"/>
            <w:noWrap/>
            <w:vAlign w:val="center"/>
            <w:hideMark/>
          </w:tcPr>
          <w:p w:rsidRPr="003649CB" w:rsidR="003649CB" w:rsidP="003649CB" w:rsidRDefault="003649CB" w14:paraId="584CF7AB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</w:rPr>
            </w:pPr>
            <w:r w:rsidRPr="003649CB">
              <w:rPr>
                <w:rFonts w:ascii="Arial" w:hAnsi="Arial" w:eastAsia="Times New Roman" w:cs="Times New Roman"/>
                <w:b/>
                <w:color w:val="FFFFFF"/>
                <w:lang w:val="Italian"/>
              </w:rPr>
              <w:t>LUN</w:t>
            </w:r>
          </w:p>
        </w:tc>
        <w:tc>
          <w:tcPr>
            <w:tcW w:w="2019" w:type="dxa"/>
            <w:tcBorders>
              <w:top w:val="single" w:color="7BA79D" w:sz="4" w:space="0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578278"/>
            <w:noWrap/>
            <w:vAlign w:val="center"/>
            <w:hideMark/>
          </w:tcPr>
          <w:p w:rsidRPr="003649CB" w:rsidR="003649CB" w:rsidP="003649CB" w:rsidRDefault="003649CB" w14:paraId="1BC644EC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</w:rPr>
            </w:pPr>
            <w:r w:rsidRPr="003649CB">
              <w:rPr>
                <w:rFonts w:ascii="Arial" w:hAnsi="Arial" w:eastAsia="Times New Roman" w:cs="Times New Roman"/>
                <w:b/>
                <w:color w:val="FFFFFF"/>
                <w:lang w:val="Italian"/>
              </w:rPr>
              <w:t>MAR</w:t>
            </w:r>
          </w:p>
        </w:tc>
        <w:tc>
          <w:tcPr>
            <w:tcW w:w="2020" w:type="dxa"/>
            <w:tcBorders>
              <w:top w:val="single" w:color="7BA79D" w:sz="4" w:space="0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578278"/>
            <w:noWrap/>
            <w:vAlign w:val="center"/>
            <w:hideMark/>
          </w:tcPr>
          <w:p w:rsidRPr="003649CB" w:rsidR="003649CB" w:rsidP="003649CB" w:rsidRDefault="003649CB" w14:paraId="204ED77F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</w:rPr>
            </w:pPr>
            <w:r w:rsidRPr="003649CB">
              <w:rPr>
                <w:rFonts w:ascii="Arial" w:hAnsi="Arial" w:eastAsia="Times New Roman" w:cs="Times New Roman"/>
                <w:b/>
                <w:color w:val="FFFFFF"/>
                <w:lang w:val="Italian"/>
              </w:rPr>
              <w:t>MER</w:t>
            </w:r>
          </w:p>
        </w:tc>
        <w:tc>
          <w:tcPr>
            <w:tcW w:w="2020" w:type="dxa"/>
            <w:tcBorders>
              <w:top w:val="single" w:color="7BA79D" w:sz="4" w:space="0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578278"/>
            <w:noWrap/>
            <w:vAlign w:val="center"/>
            <w:hideMark/>
          </w:tcPr>
          <w:p w:rsidRPr="003649CB" w:rsidR="003649CB" w:rsidP="003649CB" w:rsidRDefault="003649CB" w14:paraId="0BADDABD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</w:rPr>
            </w:pPr>
            <w:r w:rsidRPr="003649CB">
              <w:rPr>
                <w:rFonts w:ascii="Arial" w:hAnsi="Arial" w:eastAsia="Times New Roman" w:cs="Times New Roman"/>
                <w:b/>
                <w:color w:val="FFFFFF"/>
                <w:lang w:val="Italian"/>
              </w:rPr>
              <w:t>GIO</w:t>
            </w:r>
          </w:p>
        </w:tc>
        <w:tc>
          <w:tcPr>
            <w:tcW w:w="2020" w:type="dxa"/>
            <w:tcBorders>
              <w:top w:val="single" w:color="7BA79D" w:sz="4" w:space="0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578278"/>
            <w:noWrap/>
            <w:vAlign w:val="center"/>
            <w:hideMark/>
          </w:tcPr>
          <w:p w:rsidRPr="003649CB" w:rsidR="003649CB" w:rsidP="003649CB" w:rsidRDefault="003649CB" w14:paraId="27AD2F99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</w:rPr>
            </w:pPr>
            <w:r w:rsidRPr="003649CB">
              <w:rPr>
                <w:rFonts w:ascii="Arial" w:hAnsi="Arial" w:eastAsia="Times New Roman" w:cs="Times New Roman"/>
                <w:b/>
                <w:color w:val="FFFFFF"/>
                <w:lang w:val="Italian"/>
              </w:rPr>
              <w:t>Ven</w:t>
            </w:r>
          </w:p>
        </w:tc>
        <w:tc>
          <w:tcPr>
            <w:tcW w:w="2023" w:type="dxa"/>
            <w:tcBorders>
              <w:top w:val="single" w:color="7BA79D" w:sz="4" w:space="0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578278"/>
            <w:noWrap/>
            <w:vAlign w:val="center"/>
            <w:hideMark/>
          </w:tcPr>
          <w:p w:rsidRPr="003649CB" w:rsidR="003649CB" w:rsidP="003649CB" w:rsidRDefault="003649CB" w14:paraId="3A07B721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</w:rPr>
            </w:pPr>
            <w:r w:rsidRPr="003649CB">
              <w:rPr>
                <w:rFonts w:ascii="Arial" w:hAnsi="Arial" w:eastAsia="Times New Roman" w:cs="Times New Roman"/>
                <w:b/>
                <w:color w:val="FFFFFF"/>
                <w:lang w:val="Italian"/>
              </w:rPr>
              <w:t>Sab</w:t>
            </w:r>
          </w:p>
        </w:tc>
      </w:tr>
      <w:tr w:rsidRPr="003649CB" w:rsidR="003649CB" w:rsidTr="00410111" w14:paraId="73E2E77D" w14:textId="77777777">
        <w:trPr>
          <w:trHeight w:val="480"/>
        </w:trPr>
        <w:tc>
          <w:tcPr>
            <w:tcW w:w="2019" w:type="dxa"/>
            <w:tcBorders>
              <w:top w:val="nil"/>
              <w:left w:val="single" w:color="7BA79D" w:sz="4" w:space="0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F6104D" w:rsidR="003649CB" w:rsidP="00B518B4" w:rsidRDefault="003649CB" w14:paraId="6147F52B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F6104D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F6104D" w:rsidR="003649CB" w:rsidP="00B518B4" w:rsidRDefault="003649CB" w14:paraId="20955035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F6104D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F6104D" w:rsidR="003649CB" w:rsidP="00B518B4" w:rsidRDefault="003649CB" w14:paraId="1B32D613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F6104D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F6104D" w:rsidR="003649CB" w:rsidP="00B518B4" w:rsidRDefault="003649CB" w14:paraId="084B620F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F6104D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F6104D" w:rsidR="003649CB" w:rsidP="00B518B4" w:rsidRDefault="003649CB" w14:paraId="4EFD940B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F6104D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F6104D" w:rsidR="003649CB" w:rsidP="00B518B4" w:rsidRDefault="003649CB" w14:paraId="7125457B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F6104D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F6104D" w:rsidR="003649CB" w:rsidP="00B518B4" w:rsidRDefault="003649CB" w14:paraId="3DE77792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F6104D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</w:tr>
      <w:tr w:rsidRPr="003649CB" w:rsidR="003649CB" w:rsidTr="00410111" w14:paraId="39F3660E" w14:textId="77777777">
        <w:trPr>
          <w:trHeight w:val="1120"/>
        </w:trPr>
        <w:tc>
          <w:tcPr>
            <w:tcW w:w="2019" w:type="dxa"/>
            <w:tcBorders>
              <w:top w:val="nil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62D7A33D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059E4CAE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24F069CF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3617DF53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4CDF44AD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2C5A6C4D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23F99C71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3649CB" w:rsidR="003649CB" w:rsidTr="00410111" w14:paraId="3F739A95" w14:textId="77777777">
        <w:trPr>
          <w:trHeight w:val="480"/>
        </w:trPr>
        <w:tc>
          <w:tcPr>
            <w:tcW w:w="2019" w:type="dxa"/>
            <w:tcBorders>
              <w:top w:val="nil"/>
              <w:left w:val="single" w:color="7BA79D" w:sz="4" w:space="0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499EFA1B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72EDC189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26269BE8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3237E5EE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257C9C5A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3886E7B6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2A7401BE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</w:tr>
      <w:tr w:rsidRPr="003649CB" w:rsidR="003649CB" w:rsidTr="00410111" w14:paraId="51F4E7D4" w14:textId="77777777">
        <w:trPr>
          <w:trHeight w:val="1120"/>
        </w:trPr>
        <w:tc>
          <w:tcPr>
            <w:tcW w:w="2019" w:type="dxa"/>
            <w:tcBorders>
              <w:top w:val="nil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50FE27AF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41455172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1B525955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4139E054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645FD72C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4BCE98F6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4FCEF75F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RPr="003649CB" w:rsidR="003649CB" w:rsidTr="00410111" w14:paraId="44CDA960" w14:textId="77777777">
        <w:trPr>
          <w:trHeight w:val="480"/>
        </w:trPr>
        <w:tc>
          <w:tcPr>
            <w:tcW w:w="2019" w:type="dxa"/>
            <w:tcBorders>
              <w:top w:val="nil"/>
              <w:left w:val="single" w:color="7BA79D" w:sz="4" w:space="0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3B6E9492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1C4675BD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561F9F30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162AD1E0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03C24543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4EE7C85F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2CFEC4B9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</w:tr>
      <w:tr w:rsidRPr="003649CB" w:rsidR="003649CB" w:rsidTr="00410111" w14:paraId="4E2BEB3C" w14:textId="77777777">
        <w:trPr>
          <w:trHeight w:val="1120"/>
        </w:trPr>
        <w:tc>
          <w:tcPr>
            <w:tcW w:w="2019" w:type="dxa"/>
            <w:tcBorders>
              <w:top w:val="nil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20E79C3F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7061E497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768B6E89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5E1C7D5F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06028C3E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2ACADB20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434521BB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3649CB" w:rsidR="003649CB" w:rsidTr="00410111" w14:paraId="32C6EBEE" w14:textId="77777777">
        <w:trPr>
          <w:trHeight w:val="480"/>
        </w:trPr>
        <w:tc>
          <w:tcPr>
            <w:tcW w:w="2019" w:type="dxa"/>
            <w:tcBorders>
              <w:top w:val="nil"/>
              <w:left w:val="single" w:color="7BA79D" w:sz="4" w:space="0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05EC30A5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5112E73B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5D3DB29A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22F99491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5BC53140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36FF5565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7C7BC1CE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</w:tr>
      <w:tr w:rsidRPr="003649CB" w:rsidR="003649CB" w:rsidTr="00410111" w14:paraId="214CB82F" w14:textId="77777777">
        <w:trPr>
          <w:trHeight w:val="1120"/>
        </w:trPr>
        <w:tc>
          <w:tcPr>
            <w:tcW w:w="2019" w:type="dxa"/>
            <w:tcBorders>
              <w:top w:val="nil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1455D91D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3C76E43C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381E9C34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095B3888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0B947162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58CE6403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00DFB5C3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3649CB" w:rsidR="003649CB" w:rsidTr="00410111" w14:paraId="21B69399" w14:textId="77777777">
        <w:trPr>
          <w:trHeight w:val="480"/>
        </w:trPr>
        <w:tc>
          <w:tcPr>
            <w:tcW w:w="2019" w:type="dxa"/>
            <w:tcBorders>
              <w:top w:val="nil"/>
              <w:left w:val="single" w:color="7BA79D" w:sz="4" w:space="0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17429B59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714E741E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69C98FBB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749BDFA8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1AE0315C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25D25DAE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1260AC16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</w:tr>
      <w:tr w:rsidRPr="003649CB" w:rsidR="003649CB" w:rsidTr="00410111" w14:paraId="7BF2F8B2" w14:textId="77777777">
        <w:trPr>
          <w:trHeight w:val="1120"/>
        </w:trPr>
        <w:tc>
          <w:tcPr>
            <w:tcW w:w="2019" w:type="dxa"/>
            <w:tcBorders>
              <w:top w:val="nil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7449129F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325C46E3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19184650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534E285A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786EF4DC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53B498E7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525AAEDB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3649CB" w:rsidR="003649CB" w:rsidTr="00410111" w14:paraId="0B99208B" w14:textId="77777777">
        <w:trPr>
          <w:trHeight w:val="480"/>
        </w:trPr>
        <w:tc>
          <w:tcPr>
            <w:tcW w:w="2019" w:type="dxa"/>
            <w:tcBorders>
              <w:top w:val="nil"/>
              <w:left w:val="single" w:color="7BA79D" w:sz="4" w:space="0"/>
              <w:bottom w:val="nil"/>
              <w:right w:val="single" w:color="7BA79D" w:sz="4" w:space="0"/>
            </w:tcBorders>
            <w:shd w:val="clear" w:color="000000" w:fill="E4EDEB"/>
            <w:vAlign w:val="center"/>
            <w:hideMark/>
          </w:tcPr>
          <w:p w:rsidRPr="003649CB" w:rsidR="003649CB" w:rsidP="00B518B4" w:rsidRDefault="003649CB" w14:paraId="333BCF82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18947809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color="7BA79D" w:sz="4" w:space="0"/>
            </w:tcBorders>
            <w:shd w:val="clear" w:color="auto" w:fill="auto"/>
            <w:vAlign w:val="center"/>
            <w:hideMark/>
          </w:tcPr>
          <w:p w:rsidRPr="003649CB" w:rsidR="003649CB" w:rsidP="00B518B4" w:rsidRDefault="003649CB" w14:paraId="12CDA187" w14:textId="77777777">
            <w:pPr>
              <w:bidi w:val="false"/>
              <w:ind w:firstLine="241" w:firstLineChars="100"/>
              <w:rPr>
                <w:rFonts w:ascii="Arial" w:hAnsi="Arial" w:eastAsia="Times New Roman" w:cs="Times New Roman"/>
                <w:b/>
                <w:bCs/>
                <w:color w:val="7BA79D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7BA79D"/>
                <w:lang w:val="Italian"/>
              </w:rPr>
              <w:t xml:space="preserve"> </w:t>
            </w:r>
          </w:p>
        </w:tc>
        <w:tc>
          <w:tcPr>
            <w:tcW w:w="8083" w:type="dxa"/>
            <w:gridSpan w:val="4"/>
            <w:vMerge w:val="restart"/>
            <w:tcBorders>
              <w:top w:val="single" w:color="7BA79D" w:sz="4" w:space="0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thinDiagStripe" w:color="E4EDEB" w:fill="auto"/>
            <w:vAlign w:val="center"/>
            <w:hideMark/>
          </w:tcPr>
          <w:p w:rsidRPr="003649CB" w:rsidR="003649CB" w:rsidP="003649CB" w:rsidRDefault="003649CB" w14:paraId="75BA6A9E" w14:textId="77777777">
            <w:pPr>
              <w:bidi w:val="false"/>
              <w:ind w:firstLine="220" w:firstLineChars="100"/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</w:pPr>
            <w:r w:rsidRPr="003649CB">
              <w:rPr>
                <w:rFonts w:ascii="Arial" w:hAnsi="Arial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3649CB" w:rsidR="003649CB" w:rsidTr="00410111" w14:paraId="42C82510" w14:textId="77777777">
        <w:trPr>
          <w:trHeight w:val="1120"/>
        </w:trPr>
        <w:tc>
          <w:tcPr>
            <w:tcW w:w="2019" w:type="dxa"/>
            <w:tcBorders>
              <w:top w:val="nil"/>
              <w:left w:val="single" w:color="7BA79D" w:sz="4" w:space="0"/>
              <w:bottom w:val="single" w:color="7BA79D" w:sz="4" w:space="0"/>
              <w:right w:val="single" w:color="7BA79D" w:sz="4" w:space="0"/>
            </w:tcBorders>
            <w:shd w:val="clear" w:color="000000" w:fill="E4EDEB"/>
            <w:vAlign w:val="bottom"/>
            <w:hideMark/>
          </w:tcPr>
          <w:p w:rsidRPr="003649CB" w:rsidR="003649CB" w:rsidP="003649CB" w:rsidRDefault="003649CB" w14:paraId="0C8232C4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79E23A81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shd w:val="clear" w:color="auto" w:fill="auto"/>
            <w:vAlign w:val="bottom"/>
            <w:hideMark/>
          </w:tcPr>
          <w:p w:rsidRPr="003649CB" w:rsidR="003649CB" w:rsidP="003649CB" w:rsidRDefault="003649CB" w14:paraId="76EB54A1" w14:textId="77777777">
            <w:pPr>
              <w:bidi w:val="false"/>
              <w:rPr>
                <w:rFonts w:ascii="Arial" w:hAnsi="Arial" w:eastAsia="Times New Roman" w:cs="Times New Roman"/>
                <w:b/>
                <w:bCs/>
                <w:color w:val="000000"/>
              </w:rPr>
            </w:pPr>
            <w:r w:rsidRPr="003649CB">
              <w:rPr>
                <w:rFonts w:ascii="Arial" w:hAnsi="Arial" w:eastAsia="Times New Roman" w:cs="Times New Roman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8083" w:type="dxa"/>
            <w:gridSpan w:val="4"/>
            <w:vMerge/>
            <w:tcBorders>
              <w:top w:val="nil"/>
              <w:left w:val="nil"/>
              <w:bottom w:val="single" w:color="7BA79D" w:sz="4" w:space="0"/>
              <w:right w:val="single" w:color="7BA79D" w:sz="4" w:space="0"/>
            </w:tcBorders>
            <w:vAlign w:val="center"/>
            <w:hideMark/>
          </w:tcPr>
          <w:p w:rsidRPr="003649CB" w:rsidR="003649CB" w:rsidP="003649CB" w:rsidRDefault="003649CB" w14:paraId="3D1AA8BD" w14:textId="77777777">
            <w:pPr>
              <w:bidi w:val="false"/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313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139"/>
      </w:tblGrid>
      <w:tr w:rsidR="00410111" w:rsidTr="00410111" w14:paraId="2D795D30" w14:textId="77777777">
        <w:trPr>
          <w:trHeight w:val="2731"/>
        </w:trPr>
        <w:tc>
          <w:tcPr>
            <w:tcW w:w="13139" w:type="dxa"/>
          </w:tcPr>
          <w:p w:rsidRPr="00692C04" w:rsidR="00410111" w:rsidP="00D66BC9" w:rsidRDefault="00410111" w14:paraId="1342BED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410111" w:rsidP="00D66BC9" w:rsidRDefault="00410111" w14:paraId="029F0FE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10111" w:rsidP="00410111" w:rsidRDefault="00410111" w14:paraId="2B31B855" w14:textId="77777777">
            <w:pPr>
              <w:bidi w:val="false"/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410111" w:rsidP="00410111" w:rsidRDefault="00410111" w14:paraId="23F8CFC8" w14:textId="77777777">
      <w:pPr>
        <w:rPr>
          <w:rFonts w:ascii="Century Gothic" w:hAnsi="Century Gothic" w:cs="Arial"/>
          <w:sz w:val="20"/>
          <w:szCs w:val="20"/>
        </w:rPr>
      </w:pPr>
    </w:p>
    <w:p w:rsidRPr="00F52B12" w:rsidR="003649CB" w:rsidP="00F52B12" w:rsidRDefault="004626DB" w14:paraId="1B48013A" w14:textId="77777777">
      <w:r>
        <w:rPr>
          <w:noProof/>
        </w:rPr>
        <w:drawing>
          <wp:anchor distT="0" distB="0" distL="114300" distR="114300" simplePos="0" relativeHeight="251659264" behindDoc="1" locked="0" layoutInCell="1" allowOverlap="1" wp14:editId="3DE6F06D" wp14:anchorId="628FB385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F52B12" w:rsidR="003649CB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307BB" w14:textId="77777777" w:rsidR="008A6006" w:rsidRDefault="008A6006" w:rsidP="003A2F82">
      <w:r>
        <w:separator/>
      </w:r>
    </w:p>
  </w:endnote>
  <w:endnote w:type="continuationSeparator" w:id="0">
    <w:p w14:paraId="39035AD1" w14:textId="77777777" w:rsidR="008A6006" w:rsidRDefault="008A6006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62BB" w14:textId="77777777" w:rsidR="008A6006" w:rsidRDefault="008A6006" w:rsidP="003A2F82">
      <w:r>
        <w:separator/>
      </w:r>
    </w:p>
  </w:footnote>
  <w:footnote w:type="continuationSeparator" w:id="0">
    <w:p w14:paraId="3F120E30" w14:textId="77777777" w:rsidR="008A6006" w:rsidRDefault="008A6006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98F8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6"/>
    <w:rsid w:val="00017C49"/>
    <w:rsid w:val="000A5D4F"/>
    <w:rsid w:val="000E261F"/>
    <w:rsid w:val="00126A2B"/>
    <w:rsid w:val="00194160"/>
    <w:rsid w:val="0023557B"/>
    <w:rsid w:val="003649CB"/>
    <w:rsid w:val="003A1210"/>
    <w:rsid w:val="003A2F82"/>
    <w:rsid w:val="00410111"/>
    <w:rsid w:val="004626DB"/>
    <w:rsid w:val="00471C74"/>
    <w:rsid w:val="004937B7"/>
    <w:rsid w:val="00535612"/>
    <w:rsid w:val="00687021"/>
    <w:rsid w:val="0085108D"/>
    <w:rsid w:val="008818A7"/>
    <w:rsid w:val="008A6006"/>
    <w:rsid w:val="008B7DE0"/>
    <w:rsid w:val="008F1E01"/>
    <w:rsid w:val="009B074E"/>
    <w:rsid w:val="00B518B4"/>
    <w:rsid w:val="00C67DC0"/>
    <w:rsid w:val="00DB5AA5"/>
    <w:rsid w:val="00DC3E2D"/>
    <w:rsid w:val="00EE2C5B"/>
    <w:rsid w:val="00EE45EC"/>
    <w:rsid w:val="00F52B12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C0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503&amp;utm_language=IT&amp;utm_source=integrated+content&amp;utm_campaign=/free-monthly-calendar-templates&amp;utm_medium=ic+blank+monthly+calendar+37503+word+it&amp;lpa=ic+blank+monthly+calendar+37503+word+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9F6BC8-5FE3-4BEE-BE89-7AC43FC3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IC-Work-Personal-Planning-Blank-Calendar-Grid-WORD.dotx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2018-01-10T01:39:00Z</dcterms:created>
  <dcterms:modified xsi:type="dcterms:W3CDTF">2018-01-10T01:39:00Z</dcterms:modified>
</cp:coreProperties>
</file>