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5F" w:rsidP="00BC7F9D" w:rsidRDefault="00CB4DF0" w14:paraId="4C5A6FCB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27C380D7" wp14:anchorId="0125F20D">
            <wp:simplePos x="0" y="0"/>
            <wp:positionH relativeFrom="column">
              <wp:posOffset>6825631</wp:posOffset>
            </wp:positionH>
            <wp:positionV relativeFrom="paragraph">
              <wp:posOffset>-147320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E6926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FOGLIO DI LAVORO DI BRAINSTORMING E COLLABORAZIONE</w:t>
      </w:r>
    </w:p>
    <w:p w:rsidRPr="00FE6926" w:rsidR="00FE6926" w:rsidP="00BC7F9D" w:rsidRDefault="00FE6926" w14:paraId="447F8CE5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1"/>
          <w:szCs w:val="44"/>
        </w:rPr>
      </w:pPr>
    </w:p>
    <w:tbl>
      <w:tblPr>
        <w:tblW w:w="14996" w:type="dxa"/>
        <w:tblLook w:val="04A0" w:firstRow="1" w:lastRow="0" w:firstColumn="1" w:lastColumn="0" w:noHBand="0" w:noVBand="1"/>
      </w:tblPr>
      <w:tblGrid>
        <w:gridCol w:w="5395"/>
        <w:gridCol w:w="3060"/>
        <w:gridCol w:w="3060"/>
        <w:gridCol w:w="2250"/>
        <w:gridCol w:w="1231"/>
      </w:tblGrid>
      <w:tr w:rsidRPr="00FE6926" w:rsidR="00FE6926" w:rsidTr="00FE6926" w14:paraId="58D80700" w14:textId="77777777">
        <w:trPr>
          <w:trHeight w:val="576"/>
        </w:trPr>
        <w:tc>
          <w:tcPr>
            <w:tcW w:w="53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E6926" w:rsidR="00FE6926" w:rsidP="00FE6926" w:rsidRDefault="00FE6926" w14:paraId="6C4D185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E6926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IDEA</w:t>
            </w:r>
          </w:p>
        </w:tc>
        <w:tc>
          <w:tcPr>
            <w:tcW w:w="30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E6926" w:rsidR="00FE6926" w:rsidP="00FE6926" w:rsidRDefault="00FE6926" w14:paraId="64AB91B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E6926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PRO</w:t>
            </w:r>
          </w:p>
        </w:tc>
        <w:tc>
          <w:tcPr>
            <w:tcW w:w="30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E6926" w:rsidR="00FE6926" w:rsidP="00FE6926" w:rsidRDefault="00FE6926" w14:paraId="250186F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E6926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CONTRO</w:t>
            </w: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222B35"/>
            <w:vAlign w:val="center"/>
            <w:hideMark/>
          </w:tcPr>
          <w:p w:rsidRPr="00FE6926" w:rsidR="00FE6926" w:rsidP="00FE6926" w:rsidRDefault="00FE6926" w14:paraId="46A3DD7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E6926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CONTRIBUTORE(I)</w:t>
            </w:r>
          </w:p>
        </w:tc>
        <w:tc>
          <w:tcPr>
            <w:tcW w:w="123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E6926" w:rsidR="00FE6926" w:rsidP="00FE6926" w:rsidRDefault="00FE6926" w14:paraId="1774045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FE6926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CLASSIFICA</w:t>
            </w:r>
            <w:r w:rsidRPr="00FE6926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br/>
            </w:r>
            <w:r w:rsidRPr="00FE6926">
              <w:rPr>
                <w:rFonts w:ascii="Century Gothic" w:hAnsi="Century Gothic"/>
                <w:color w:val="FFFFFF"/>
                <w:sz w:val="15"/>
                <w:szCs w:val="16"/>
                <w:lang w:val="Italian"/>
              </w:rPr>
              <w:t>Scala da 1 a 10</w:t>
            </w:r>
          </w:p>
        </w:tc>
      </w:tr>
      <w:tr w:rsidRPr="00FE6926" w:rsidR="00FE6926" w:rsidTr="00FE6926" w14:paraId="110BDC46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729173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50F885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91B0B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DA4B2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259FB5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FE6926" w:rsidR="00FE6926" w:rsidTr="00FE6926" w14:paraId="769CC5B4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0F0E2E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2E1E23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554225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659AFB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05C1CB3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FE6926" w:rsidR="00FE6926" w:rsidTr="00FE6926" w14:paraId="065AD768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77597F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3F778E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89D6A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7A0DFB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0586258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FE6926" w:rsidR="00FE6926" w:rsidTr="00FE6926" w14:paraId="160C635E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660674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209F8E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242545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44ECDB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4DB4397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FE6926" w:rsidR="00FE6926" w:rsidTr="00FE6926" w14:paraId="61632D09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744CD3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2524B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A2AE9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0B46E11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3935D61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  <w:bookmarkStart w:name="_GoBack" w:id="1"/>
        <w:bookmarkEnd w:id="1"/>
      </w:tr>
      <w:tr w:rsidRPr="00FE6926" w:rsidR="00FE6926" w:rsidTr="00FE6926" w14:paraId="5B72AEF3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34C395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4E52CF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59E72C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14B0F2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6344A4C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FE6926" w:rsidR="00FE6926" w:rsidTr="00FE6926" w14:paraId="6CA31001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59AE8AC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180DC5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36C68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50E49B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D22D71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FE6926" w:rsidR="00FE6926" w:rsidTr="00FE6926" w14:paraId="6E797BB3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46A9F7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018768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42CF08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1B7D80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38C1662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FE6926" w:rsidR="00FE6926" w:rsidTr="00FE6926" w14:paraId="4F596298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58B7A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12E4F0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73F037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18BB3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7742FC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FE6926" w:rsidR="00FE6926" w:rsidTr="00FE6926" w14:paraId="767153CF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33284C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2C14E1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381F9C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2FD10A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01961A0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FE6926" w:rsidR="00FE6926" w:rsidTr="00FE6926" w14:paraId="0A5B36CB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74A921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176A1C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5CC4F52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0AFE90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2EBC7C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FE6926" w:rsidR="00FE6926" w:rsidTr="00FE6926" w14:paraId="3730FE13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6851D1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25CBE3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19D966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44482B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1FAFD2A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FE6926" w:rsidR="00FE6926" w:rsidTr="00FE6926" w14:paraId="14A2B35A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D8FFB9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7B39D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50B8D7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5E3F6F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292CBD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FE6926" w:rsidR="00FE6926" w:rsidTr="00FE6926" w14:paraId="763392DD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40C738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35D5E21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694EA0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0865F3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4A3BE10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FE6926" w:rsidR="00FE6926" w:rsidTr="00FE6926" w14:paraId="5E73826C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33962E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2387CA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2B726A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5F7CC8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5126F43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FE6926" w:rsidR="00FE6926" w:rsidTr="00FE6926" w14:paraId="11BE0971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105F5C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355A36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60E9FB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0B5DB6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252EDC1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FE6926" w:rsidR="00FE6926" w:rsidTr="00FE6926" w14:paraId="7C74C4BE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27CF88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F577A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9FDE6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4C6F57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FE6926" w:rsidP="00FE6926" w:rsidRDefault="00FE6926" w14:paraId="66739DA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FE6926" w:rsidR="00FE6926" w:rsidTr="00FE6926" w14:paraId="3094B9E2" w14:textId="77777777">
        <w:trPr>
          <w:trHeight w:val="547"/>
        </w:trPr>
        <w:tc>
          <w:tcPr>
            <w:tcW w:w="53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26ACB7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FE6926" w:rsidP="00FE6926" w:rsidRDefault="00FE6926" w14:paraId="4B082A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FE6926" w:rsidP="00FE6926" w:rsidRDefault="00FE6926" w14:paraId="13410C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4186D98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FE6926" w:rsidP="00FE6926" w:rsidRDefault="00FE6926" w14:paraId="6D53529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</w:tbl>
    <w:p w:rsidR="006B5ECE" w:rsidP="00D022DF" w:rsidRDefault="006B5ECE" w14:paraId="54ABE825" w14:textId="77777777">
      <w:pPr>
        <w:bidi w:val="false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a7"/>
        <w:tblW w:w="14826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826"/>
      </w:tblGrid>
      <w:tr w:rsidRPr="00FF18F5" w:rsidR="00E63F9A" w:rsidTr="00F63F7D" w14:paraId="736FDED5" w14:textId="77777777">
        <w:trPr>
          <w:trHeight w:val="2035"/>
        </w:trPr>
        <w:tc>
          <w:tcPr>
            <w:tcW w:w="14826" w:type="dxa"/>
          </w:tcPr>
          <w:p w:rsidRPr="00FF18F5" w:rsidR="00E63F9A" w:rsidP="00F63F7D" w:rsidRDefault="00E63F9A" w14:paraId="61F5B37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E63F9A" w:rsidP="00F63F7D" w:rsidRDefault="00E63F9A" w14:paraId="29F40A1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E63F9A" w:rsidP="00F63F7D" w:rsidRDefault="00E63F9A" w14:paraId="12341755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E63F9A" w:rsidP="00D022DF" w:rsidRDefault="00E63F9A" w14:paraId="25C4921C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E63F9A" w:rsidSect="00D60EC5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B1144" w14:textId="77777777" w:rsidR="004F473D" w:rsidRDefault="004F473D" w:rsidP="004F473D">
      <w:r>
        <w:separator/>
      </w:r>
    </w:p>
  </w:endnote>
  <w:endnote w:type="continuationSeparator" w:id="0">
    <w:p w14:paraId="52EE43E4" w14:textId="77777777" w:rsidR="004F473D" w:rsidRDefault="004F473D" w:rsidP="004F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0ABD5" w14:textId="77777777" w:rsidR="004F473D" w:rsidRDefault="004F473D" w:rsidP="004F473D">
      <w:r>
        <w:separator/>
      </w:r>
    </w:p>
  </w:footnote>
  <w:footnote w:type="continuationSeparator" w:id="0">
    <w:p w14:paraId="7E4D94F1" w14:textId="77777777" w:rsidR="004F473D" w:rsidRDefault="004F473D" w:rsidP="004F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3D"/>
    <w:rsid w:val="000231FA"/>
    <w:rsid w:val="000B3AA5"/>
    <w:rsid w:val="000D5F7F"/>
    <w:rsid w:val="000E7AF5"/>
    <w:rsid w:val="001D6A5F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D7DBC"/>
    <w:rsid w:val="004E7C78"/>
    <w:rsid w:val="004F473D"/>
    <w:rsid w:val="00547183"/>
    <w:rsid w:val="00557C38"/>
    <w:rsid w:val="005A2BD6"/>
    <w:rsid w:val="005B7C30"/>
    <w:rsid w:val="005F5ABE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4101"/>
    <w:rsid w:val="0078197E"/>
    <w:rsid w:val="007A7DA3"/>
    <w:rsid w:val="007D114C"/>
    <w:rsid w:val="007F08AA"/>
    <w:rsid w:val="008339E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0EC5"/>
    <w:rsid w:val="00D660EC"/>
    <w:rsid w:val="00D82ADF"/>
    <w:rsid w:val="00DB1AE1"/>
    <w:rsid w:val="00E62BF6"/>
    <w:rsid w:val="00E63F9A"/>
    <w:rsid w:val="00EB23F8"/>
    <w:rsid w:val="00EC50D2"/>
    <w:rsid w:val="00EE3ACD"/>
    <w:rsid w:val="00F85E87"/>
    <w:rsid w:val="00FB4C7E"/>
    <w:rsid w:val="00FE6926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32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ab">
    <w:name w:val="TOC Heading"/>
    <w:basedOn w:val="1"/>
    <w:next w:val="a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20">
    <w:name w:val="toc 2"/>
    <w:basedOn w:val="a"/>
    <w:next w:val="a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ac">
    <w:name w:val="List Paragraph"/>
    <w:basedOn w:val="a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389&amp;utm_language=IT&amp;utm_source=integrated+content&amp;utm_campaign=/15-free-task-list-templates&amp;utm_medium=ic+brainstorming+and+collaboration+worksheet+37389+word+it&amp;lpa=ic+brainstorming+and+collaboration+worksheet+37389+word+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6206E0-50AB-4C21-8887-EA966765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IC-Brainstorming-and-Collaboration-Worksheet-Template_WORD.dotx</Template>
  <TotalTime>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Alexandra Ragazhinskaya</lastModifiedBy>
  <revision>1</revision>
  <lastPrinted>2018-04-15T17:50:00.0000000Z</lastPrinted>
  <dcterms:created xsi:type="dcterms:W3CDTF">2018-06-29T18:10:00.0000000Z</dcterms:created>
  <dcterms:modified xsi:type="dcterms:W3CDTF">2018-06-29T18:11:00.0000000Z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