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41E25203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55917939" wp14:anchorId="3509D732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E1475">
        <w:rPr>
          <w:b/>
          <w:color w:val="808080" w:themeColor="background1" w:themeShade="80"/>
          <w:sz w:val="36"/>
          <w:szCs w:val="44"/>
          <w:lang w:val="French"/>
        </w:rPr>
        <w:t xml:space="preserve">MODÈLE D'ORDRE DU JOUR DE RÉUNION D'AFFAIRES</w:t>
      </w:r>
    </w:p>
    <w:p w:rsidRPr="00DE1475" w:rsidR="00DE1475" w:rsidP="003D220F" w:rsidRDefault="00DE1475" w14:paraId="22710B78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77" w:type="dxa"/>
        <w:tblLook w:val="04A0" w:firstRow="1" w:lastRow="0" w:firstColumn="1" w:lastColumn="0" w:noHBand="0" w:noVBand="1"/>
      </w:tblPr>
      <w:tblGrid>
        <w:gridCol w:w="2769"/>
        <w:gridCol w:w="2769"/>
        <w:gridCol w:w="2769"/>
        <w:gridCol w:w="2770"/>
      </w:tblGrid>
      <w:tr w:rsidRPr="00DE1475" w:rsidR="00DE1475" w:rsidTr="00DE1475" w14:paraId="6D81118B" w14:textId="77777777">
        <w:trPr>
          <w:trHeight w:val="144"/>
        </w:trPr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65D1ADE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3809FA7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French"/>
              </w:rPr>
              <w:t>HEURE</w:t>
            </w:r>
          </w:p>
        </w:tc>
        <w:tc>
          <w:tcPr>
            <w:tcW w:w="5538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7D181E" w:rsidRDefault="00DE1475" w14:paraId="71DAAF39" w14:textId="77777777">
            <w:pPr>
              <w:bidi w:val="false"/>
              <w:ind w:leftChars="-25" w:hanging="50" w:hangingChars="28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French"/>
              </w:rPr>
              <w:t>EMPLACEMENT</w:t>
            </w:r>
          </w:p>
        </w:tc>
      </w:tr>
      <w:tr w:rsidRPr="00DE1475" w:rsidR="00DE1475" w:rsidTr="00DE1475" w14:paraId="329AB37C" w14:textId="77777777">
        <w:trPr>
          <w:trHeight w:val="432"/>
        </w:trPr>
        <w:tc>
          <w:tcPr>
            <w:tcW w:w="276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0B8AFA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6DC48D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538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287BDB5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DE1475" w:rsidR="00DE1475" w:rsidTr="00DE1475" w14:paraId="4514B7ED" w14:textId="77777777">
        <w:trPr>
          <w:trHeight w:val="295"/>
        </w:trPr>
        <w:tc>
          <w:tcPr>
            <w:tcW w:w="276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73E460D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French"/>
              </w:rPr>
              <w:t>PRÉSIDENT DE LA RÉUNION</w:t>
            </w:r>
          </w:p>
        </w:tc>
        <w:tc>
          <w:tcPr>
            <w:tcW w:w="5538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1B639B7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276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575077E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</w:tr>
      <w:tr w:rsidRPr="00DE1475" w:rsidR="00DE1475" w:rsidTr="00DE1475" w14:paraId="0CC0598B" w14:textId="77777777">
        <w:trPr>
          <w:trHeight w:val="432"/>
        </w:trPr>
        <w:tc>
          <w:tcPr>
            <w:tcW w:w="276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46E0E5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538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3CC6AB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2CB3E76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DE1475" w:rsidR="00DE1475" w:rsidTr="00DE1475" w14:paraId="0B5ED07C" w14:textId="77777777">
        <w:trPr>
          <w:trHeight w:val="295"/>
        </w:trPr>
        <w:tc>
          <w:tcPr>
            <w:tcW w:w="276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4A37F32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French"/>
              </w:rPr>
              <w:t>RÉUNION SCRIBE</w:t>
            </w:r>
          </w:p>
        </w:tc>
        <w:tc>
          <w:tcPr>
            <w:tcW w:w="5538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5F77E7D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276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1606510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</w:tr>
      <w:tr w:rsidRPr="00DE1475" w:rsidR="00DE1475" w:rsidTr="00DE1475" w14:paraId="55561612" w14:textId="77777777">
        <w:trPr>
          <w:trHeight w:val="432"/>
        </w:trPr>
        <w:tc>
          <w:tcPr>
            <w:tcW w:w="276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4F70EA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538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39D5BF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582D1A4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DE1475" w:rsidR="00DE1475" w:rsidTr="00DE1475" w14:paraId="37307EFB" w14:textId="77777777">
        <w:trPr>
          <w:trHeight w:val="295"/>
        </w:trPr>
        <w:tc>
          <w:tcPr>
            <w:tcW w:w="11077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6299892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French"/>
              </w:rPr>
              <w:t>TITRE</w:t>
            </w:r>
          </w:p>
        </w:tc>
      </w:tr>
      <w:tr w:rsidRPr="00DE1475" w:rsidR="00DE1475" w:rsidTr="00DE1475" w14:paraId="1C76B441" w14:textId="77777777">
        <w:trPr>
          <w:trHeight w:val="432"/>
        </w:trPr>
        <w:tc>
          <w:tcPr>
            <w:tcW w:w="11077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5A8431C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DE1475" w:rsidR="00DE1475" w:rsidTr="00DE1475" w14:paraId="0FAA1E4E" w14:textId="77777777">
        <w:trPr>
          <w:trHeight w:val="295"/>
        </w:trPr>
        <w:tc>
          <w:tcPr>
            <w:tcW w:w="11077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10EDD8F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French"/>
              </w:rPr>
              <w:t>PARTICIPANTS PRÉSENTS</w:t>
            </w:r>
          </w:p>
        </w:tc>
      </w:tr>
      <w:tr w:rsidRPr="00DE1475" w:rsidR="00DE1475" w:rsidTr="00DE1475" w14:paraId="19598F87" w14:textId="77777777">
        <w:trPr>
          <w:trHeight w:val="432"/>
        </w:trPr>
        <w:tc>
          <w:tcPr>
            <w:tcW w:w="276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0C5959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5AC1A79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524746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136EB67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bookmarkStart w:name="_GoBack" w:id="5"/>
        <w:bookmarkEnd w:id="5"/>
      </w:tr>
      <w:tr w:rsidRPr="00DE1475" w:rsidR="00DE1475" w:rsidTr="00DE1475" w14:paraId="6C59692C" w14:textId="77777777">
        <w:trPr>
          <w:trHeight w:val="432"/>
        </w:trPr>
        <w:tc>
          <w:tcPr>
            <w:tcW w:w="276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1BE3E1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1046DD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09A791A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7C8A9A9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DE1475" w:rsidR="00DE1475" w:rsidTr="00DE1475" w14:paraId="237A5565" w14:textId="77777777">
        <w:trPr>
          <w:trHeight w:val="432"/>
        </w:trPr>
        <w:tc>
          <w:tcPr>
            <w:tcW w:w="276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3D24A0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412ADDD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248D916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6610899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DE1475" w:rsidR="00DE1475" w:rsidTr="00DE1475" w14:paraId="5D1D645A" w14:textId="77777777">
        <w:trPr>
          <w:trHeight w:val="432"/>
        </w:trPr>
        <w:tc>
          <w:tcPr>
            <w:tcW w:w="276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272AD5B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3156898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5FE6E0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372D3A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Pr="00385C71" w:rsidR="00385C71" w:rsidP="003D220F" w:rsidRDefault="00385C71" w14:paraId="4B9FBDA4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="00E1328E" w:rsidP="00385C71" w:rsidRDefault="00B5531F" w14:paraId="4A3B1A77" w14:textId="77777777">
      <w:pPr>
        <w:bidi w:val="false"/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rFonts w:cs="Arial"/>
          <w:b/>
          <w:noProof/>
          <w:color w:val="000000" w:themeColor="text1"/>
          <w:szCs w:val="36"/>
          <w:lang w:val="Fren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A82EA95" wp14:anchorId="48E4544D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" from="-.55pt,21.3pt" to="553.95pt,21.3pt" w14:anchorId="65E23F04"/>
            </w:pict>
          </mc:Fallback>
        </mc:AlternateContent>
      </w:r>
      <w:r w:rsidR="00DE1475">
        <w:rPr>
          <w:color w:val="808080" w:themeColor="background1" w:themeShade="80"/>
          <w:sz w:val="28"/>
          <w:szCs w:val="36"/>
          <w:lang w:val="French"/>
        </w:rPr>
        <w:t>OBJECTIFS</w:t>
      </w:r>
    </w:p>
    <w:p w:rsidR="00DE1475" w:rsidP="00DE1475" w:rsidRDefault="00DE1475" w14:paraId="5873118F" w14:textId="77777777"/>
    <w:p w:rsidRPr="00DE1475" w:rsidR="00DE1475" w:rsidP="00DE1475" w:rsidRDefault="00DE1475" w14:paraId="51757BFB" w14:textId="77777777">
      <w:pPr>
        <w:bidi w:val="false"/>
        <w:spacing w:line="276" w:lineRule="auto"/>
      </w:pPr>
      <w:r w:rsidRPr="00DE1475">
        <w:rPr>
          <w:lang w:val="French"/>
        </w:rPr>
        <w:t>OBJECTIF 1</w:t>
      </w:r>
      <w:r w:rsidRPr="00DE1475">
        <w:rPr>
          <w:lang w:val="French"/>
        </w:rPr>
        <w:tab/>
      </w:r>
    </w:p>
    <w:p w:rsidRPr="00DE1475" w:rsidR="00DE1475" w:rsidP="00DE1475" w:rsidRDefault="00DE1475" w14:paraId="23222EA4" w14:textId="77777777">
      <w:pPr>
        <w:bidi w:val="false"/>
        <w:spacing w:line="276" w:lineRule="auto"/>
        <w:ind w:firstLine="360"/>
      </w:pPr>
      <w:r w:rsidRPr="00DE1475">
        <w:rPr>
          <w:lang w:val="French"/>
        </w:rPr>
        <w:t>REMARQUES</w:t>
      </w:r>
    </w:p>
    <w:p w:rsidRPr="00DE1475" w:rsidR="00DE1475" w:rsidP="00DE1475" w:rsidRDefault="00DE1475" w14:paraId="716416FA" w14:textId="77777777">
      <w:pPr>
        <w:bidi w:val="false"/>
        <w:spacing w:line="276" w:lineRule="auto"/>
      </w:pPr>
      <w:r w:rsidRPr="00DE1475">
        <w:rPr>
          <w:lang w:val="French"/>
        </w:rPr>
        <w:t>OBJECTIF 2</w:t>
      </w:r>
    </w:p>
    <w:p w:rsidRPr="00DE1475" w:rsidR="00DE1475" w:rsidP="00DE1475" w:rsidRDefault="00DE1475" w14:paraId="27D26703" w14:textId="77777777">
      <w:pPr>
        <w:bidi w:val="false"/>
        <w:spacing w:line="276" w:lineRule="auto"/>
        <w:ind w:firstLine="360"/>
      </w:pPr>
      <w:r w:rsidRPr="00DE1475">
        <w:rPr>
          <w:lang w:val="French"/>
        </w:rPr>
        <w:t>REMARQUES</w:t>
      </w:r>
      <w:r w:rsidRPr="00DE1475">
        <w:rPr>
          <w:lang w:val="French"/>
        </w:rPr>
        <w:tab/>
      </w:r>
    </w:p>
    <w:p w:rsidRPr="00DE1475" w:rsidR="00DE1475" w:rsidP="00DE1475" w:rsidRDefault="00DE1475" w14:paraId="4DC6B109" w14:textId="77777777">
      <w:pPr>
        <w:bidi w:val="false"/>
        <w:spacing w:line="276" w:lineRule="auto"/>
      </w:pPr>
      <w:r w:rsidRPr="00DE1475">
        <w:rPr>
          <w:lang w:val="French"/>
        </w:rPr>
        <w:t>OBJECTIF 3</w:t>
      </w:r>
      <w:r w:rsidRPr="00DE1475">
        <w:rPr>
          <w:lang w:val="French"/>
        </w:rPr>
        <w:tab/>
      </w:r>
    </w:p>
    <w:p w:rsidRPr="00DE1475" w:rsidR="00DE1475" w:rsidP="00DE1475" w:rsidRDefault="00DE1475" w14:paraId="5A828308" w14:textId="77777777">
      <w:pPr>
        <w:bidi w:val="false"/>
        <w:spacing w:line="276" w:lineRule="auto"/>
        <w:ind w:firstLine="360"/>
      </w:pPr>
      <w:r w:rsidRPr="00DE1475">
        <w:rPr>
          <w:lang w:val="French"/>
        </w:rPr>
        <w:t>REMARQUES</w:t>
      </w:r>
      <w:r w:rsidRPr="00DE1475">
        <w:rPr>
          <w:lang w:val="French"/>
        </w:rPr>
        <w:tab/>
      </w:r>
    </w:p>
    <w:p w:rsidRPr="00DE1475" w:rsidR="00DE1475" w:rsidP="00DE1475" w:rsidRDefault="00DE1475" w14:paraId="5BE99ECC" w14:textId="77777777">
      <w:pPr>
        <w:bidi w:val="false"/>
        <w:spacing w:line="276" w:lineRule="auto"/>
      </w:pPr>
      <w:r w:rsidRPr="00DE1475">
        <w:rPr>
          <w:lang w:val="French"/>
        </w:rPr>
        <w:t>OBJECTIF 4</w:t>
      </w:r>
      <w:r w:rsidRPr="00DE1475">
        <w:rPr>
          <w:lang w:val="French"/>
        </w:rPr>
        <w:tab/>
      </w:r>
    </w:p>
    <w:p w:rsidR="00DE1475" w:rsidP="00DE1475" w:rsidRDefault="00DE1475" w14:paraId="2C7DF098" w14:textId="77777777">
      <w:pPr>
        <w:bidi w:val="false"/>
        <w:spacing w:line="276" w:lineRule="auto"/>
        <w:ind w:firstLine="360"/>
      </w:pPr>
      <w:r w:rsidRPr="00DE1475">
        <w:rPr>
          <w:lang w:val="French"/>
        </w:rPr>
        <w:t>REMARQUES</w:t>
      </w:r>
    </w:p>
    <w:p w:rsidR="00DE1475" w:rsidP="00DE1475" w:rsidRDefault="00DE1475" w14:paraId="7683D40D" w14:textId="77777777">
      <w:pPr>
        <w:bidi w:val="false"/>
        <w:ind w:firstLine="360"/>
      </w:pPr>
    </w:p>
    <w:p w:rsidR="00DE1475" w:rsidP="00DE1475" w:rsidRDefault="00DE1475" w14:paraId="3A6AF8F3" w14:textId="77777777">
      <w:pPr>
        <w:bidi w:val="false"/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color w:val="808080" w:themeColor="background1" w:themeShade="80"/>
          <w:sz w:val="28"/>
          <w:szCs w:val="36"/>
          <w:lang w:val="French"/>
        </w:rPr>
        <w:t>HORAIRE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1615"/>
        <w:gridCol w:w="9442"/>
      </w:tblGrid>
      <w:tr w:rsidR="00DE1475" w:rsidTr="00F200A5" w14:paraId="621D7F7C" w14:textId="77777777">
        <w:trPr>
          <w:trHeight w:val="350"/>
        </w:trPr>
        <w:tc>
          <w:tcPr>
            <w:tcW w:w="16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E1475" w:rsidR="00DE1475" w:rsidP="00DE1475" w:rsidRDefault="00DE1475" w14:paraId="34DD506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HEURE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E1475" w:rsidR="00DE1475" w:rsidP="00DE1475" w:rsidRDefault="00DE1475" w14:paraId="296350B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DESCRIPTION DU CONTENU</w:t>
            </w:r>
          </w:p>
        </w:tc>
      </w:tr>
      <w:tr w:rsidR="00DE1475" w:rsidTr="00F200A5" w14:paraId="7A037F5F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20B0988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10:30 à 10:40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31D957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Fréquentation; Rappel à l'ordre</w:t>
            </w:r>
          </w:p>
        </w:tc>
      </w:tr>
      <w:tr w:rsidR="00DE1475" w:rsidTr="00F200A5" w14:paraId="42CFDAC7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733A4F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10:41 à 11:00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1EF89DF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Objectif 1</w:t>
            </w:r>
          </w:p>
        </w:tc>
      </w:tr>
      <w:tr w:rsidR="00DE1475" w:rsidTr="00F200A5" w14:paraId="2F5217C4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3B08CEE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11:01 à 11:15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5BF70A4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Objectif 2</w:t>
            </w:r>
          </w:p>
        </w:tc>
      </w:tr>
      <w:tr w:rsidR="00DE1475" w:rsidTr="00F200A5" w14:paraId="3BB78479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7B66891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11:16 à 11:30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27A68E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Objectif n° 3</w:t>
            </w:r>
          </w:p>
        </w:tc>
      </w:tr>
      <w:tr w:rsidR="00DE1475" w:rsidTr="00F200A5" w14:paraId="1032EEDA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0A61FA3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11:31 à 11:50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6BC8C4C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Objectif n° 4</w:t>
            </w:r>
          </w:p>
        </w:tc>
      </w:tr>
      <w:tr w:rsidR="00DE1475" w:rsidTr="00F200A5" w14:paraId="7E4F18DB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0D01D6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11:51 à 12:00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1A99188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Annonces; Conclusion</w:t>
            </w:r>
          </w:p>
        </w:tc>
      </w:tr>
      <w:tr w:rsidR="00DE1475" w:rsidTr="00F200A5" w14:paraId="6453799E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RDefault="00DE1475" w14:paraId="3B7988A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407BB17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="00DE1475" w:rsidTr="00F200A5" w14:paraId="1597C6F0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RDefault="00DE1475" w14:paraId="716D915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136E9D5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="00DE1475" w:rsidTr="00F200A5" w14:paraId="7610792A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RDefault="00DE1475" w14:paraId="7AB7A9F8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730085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="00DE1475" w:rsidTr="00F200A5" w14:paraId="00D91BD2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RDefault="00DE1475" w14:paraId="710545B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724FF78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B5531F" w:rsidP="00DE1475" w:rsidRDefault="00B5531F" w14:paraId="240CE5F0" w14:textId="77777777">
      <w:pPr>
        <w:bidi w:val="false"/>
        <w:rPr>
          <w:noProof/>
        </w:rPr>
        <w:sectPr w:rsidR="00B5531F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1DDDE6D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4ED32A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ABD653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17953CAF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4EE0825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15F40BC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4E75C86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5345BA53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548A3" w14:textId="77777777" w:rsidR="00934A80" w:rsidRDefault="00934A80" w:rsidP="00F36FE0">
      <w:r>
        <w:separator/>
      </w:r>
    </w:p>
  </w:endnote>
  <w:endnote w:type="continuationSeparator" w:id="0">
    <w:p w14:paraId="35C80510" w14:textId="77777777" w:rsidR="00934A80" w:rsidRDefault="00934A8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61D92A09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632E7542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A34FFA4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 w14:paraId="6E40058D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A80" w:rsidRDefault="00934A80" w14:paraId="61493070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6D38" w14:textId="77777777" w:rsidR="00934A80" w:rsidRDefault="00934A80" w:rsidP="00F36FE0">
      <w:r>
        <w:separator/>
      </w:r>
    </w:p>
  </w:footnote>
  <w:footnote w:type="continuationSeparator" w:id="0">
    <w:p w14:paraId="15FDCA0F" w14:textId="77777777" w:rsidR="00934A80" w:rsidRDefault="00934A80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465F4" w14:textId="77777777" w:rsidR="00934A80" w:rsidRDefault="00934A8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486E" w14:textId="77777777" w:rsidR="00934A80" w:rsidRDefault="00934A8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375D1" w14:textId="77777777" w:rsidR="00934A80" w:rsidRDefault="00934A8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80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34A80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8F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04&amp;utm_language=FR&amp;utm_source=integrated+content&amp;utm_campaign=/free-meeting-agenda-templates-word&amp;utm_medium=ic+business+meeting+agenda+template+17504+word+fr&amp;lpa=ic+business+meeting+agenda+template+17504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FCC52D-F9D1-4918-A6CE-375A266D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IC-Business-Meeting-Agenda-Template_WORD.dotx</Template>
  <TotalTime>0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2019-11-06T20:50:00Z</dcterms:created>
  <dcterms:modified xsi:type="dcterms:W3CDTF">2019-11-06T20:50:00Z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