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F12BD" w:rsidR="00B5531F" w:rsidP="004F12BD" w:rsidRDefault="00385C71" w14:paraId="4EA5E73D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32B3F7FE" wp14:anchorId="42AAEF87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F12BD">
        <w:rPr>
          <w:b/>
          <w:color w:val="808080" w:themeColor="background1" w:themeShade="80"/>
          <w:sz w:val="36"/>
          <w:szCs w:val="44"/>
          <w:lang w:val="Spanish"/>
        </w:rPr>
        <w:t xml:space="preserve">AGENDA DE LA REUNIÓN DE CONFERENCIA TELEFÓNICA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2745"/>
        <w:gridCol w:w="2745"/>
        <w:gridCol w:w="2745"/>
        <w:gridCol w:w="1415"/>
        <w:gridCol w:w="1415"/>
      </w:tblGrid>
      <w:tr w:rsidRPr="004F12BD" w:rsidR="004F12BD" w:rsidTr="004F12BD" w14:paraId="0E633A5A" w14:textId="77777777">
        <w:trPr>
          <w:trHeight w:val="243"/>
        </w:trPr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4DA4F3A3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DÍA Y FECHA</w:t>
            </w:r>
          </w:p>
        </w:tc>
        <w:tc>
          <w:tcPr>
            <w:tcW w:w="832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4C23A44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UBICACIÓN</w:t>
            </w:r>
          </w:p>
        </w:tc>
      </w:tr>
      <w:tr w:rsidRPr="004F12BD" w:rsidR="004F12BD" w:rsidTr="004F12BD" w14:paraId="60DCC6B8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0FC2456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8320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2AECFE1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28E78530" w14:textId="77777777">
        <w:trPr>
          <w:trHeight w:val="292"/>
        </w:trPr>
        <w:tc>
          <w:tcPr>
            <w:tcW w:w="823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10C05F2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TÍTULO DE LA REUNIÓN</w:t>
            </w:r>
          </w:p>
        </w:tc>
        <w:tc>
          <w:tcPr>
            <w:tcW w:w="141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F10357D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HORA DE COMIENZO</w:t>
            </w:r>
          </w:p>
        </w:tc>
        <w:tc>
          <w:tcPr>
            <w:tcW w:w="141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6BE0C4B7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HORA DE FINALIZACIÓN</w:t>
            </w:r>
          </w:p>
        </w:tc>
      </w:tr>
      <w:tr w:rsidRPr="004F12BD" w:rsidR="004F12BD" w:rsidTr="004F12BD" w14:paraId="0BE02627" w14:textId="77777777">
        <w:trPr>
          <w:trHeight w:val="504"/>
        </w:trPr>
        <w:tc>
          <w:tcPr>
            <w:tcW w:w="823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54ED3AB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2BF21B6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>10:30</w:t>
            </w:r>
          </w:p>
        </w:tc>
        <w:tc>
          <w:tcPr>
            <w:tcW w:w="141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02121C9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>11:45</w:t>
            </w:r>
          </w:p>
        </w:tc>
      </w:tr>
      <w:tr w:rsidRPr="004F12BD" w:rsidR="004F12BD" w:rsidTr="004F12BD" w14:paraId="75FF924D" w14:textId="77777777">
        <w:trPr>
          <w:trHeight w:val="292"/>
        </w:trPr>
        <w:tc>
          <w:tcPr>
            <w:tcW w:w="823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124505B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TEMA DE LA REUNIÓN</w:t>
            </w:r>
          </w:p>
        </w:tc>
        <w:tc>
          <w:tcPr>
            <w:tcW w:w="283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592B87A4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TIPO DE REUNIÓN</w:t>
            </w:r>
          </w:p>
        </w:tc>
      </w:tr>
      <w:tr w:rsidRPr="004F12BD" w:rsidR="004F12BD" w:rsidTr="004F12BD" w14:paraId="6916606E" w14:textId="77777777">
        <w:trPr>
          <w:trHeight w:val="504"/>
        </w:trPr>
        <w:tc>
          <w:tcPr>
            <w:tcW w:w="823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689C95E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5A2F713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40972182" w14:textId="77777777">
        <w:trPr>
          <w:trHeight w:val="292"/>
        </w:trPr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1A7E50ED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REUNIÓN CREADA POR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7AF35C53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FACILITADOR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6529E040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TOMADOR DE MINUTOS</w:t>
            </w:r>
          </w:p>
        </w:tc>
        <w:tc>
          <w:tcPr>
            <w:tcW w:w="283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128CDA15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CRONOMETRADOR</w:t>
            </w:r>
          </w:p>
        </w:tc>
      </w:tr>
      <w:tr w:rsidRPr="004F12BD" w:rsidR="004F12BD" w:rsidTr="004F12BD" w14:paraId="0DDC7224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00ED55D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2C01E16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5F3037C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57D7D39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7F984D75" w14:textId="77777777">
        <w:trPr>
          <w:trHeight w:val="292"/>
        </w:trPr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5D138A5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NÚMERO DE LLAMADA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51AF45C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CÓDIGO DE LLAMADA</w:t>
            </w:r>
          </w:p>
        </w:tc>
        <w:tc>
          <w:tcPr>
            <w:tcW w:w="557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4C15E8F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ENLACE WEB</w:t>
            </w:r>
          </w:p>
        </w:tc>
      </w:tr>
      <w:tr w:rsidRPr="004F12BD" w:rsidR="004F12BD" w:rsidTr="004F12BD" w14:paraId="73785EF2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10E0850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105B48D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57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1905180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bookmarkStart w:name="_GoBack" w:id="5"/>
        <w:bookmarkEnd w:id="5"/>
      </w:tr>
      <w:tr w:rsidRPr="004F12BD" w:rsidR="004F12BD" w:rsidTr="004F12BD" w14:paraId="72AF4CD2" w14:textId="77777777">
        <w:trPr>
          <w:trHeight w:val="292"/>
        </w:trPr>
        <w:tc>
          <w:tcPr>
            <w:tcW w:w="11065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6BDF5AE7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Spanish"/>
              </w:rPr>
              <w:t>ASISTENTES SOLICITADOS</w:t>
            </w:r>
          </w:p>
        </w:tc>
      </w:tr>
      <w:tr w:rsidRPr="004F12BD" w:rsidR="004F12BD" w:rsidTr="004F12BD" w14:paraId="34EB8D65" w14:textId="77777777">
        <w:trPr>
          <w:trHeight w:val="504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A230CB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3DAB04F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4EA850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13FEE6DE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</w:p>
        </w:tc>
      </w:tr>
      <w:tr w:rsidRPr="004F12BD" w:rsidR="004F12BD" w:rsidTr="004F12BD" w14:paraId="0A65FA8F" w14:textId="77777777">
        <w:trPr>
          <w:trHeight w:val="504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B9C1EC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3F549B6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2BDA3DE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E85499D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05A34A6F" w14:textId="77777777">
        <w:trPr>
          <w:trHeight w:val="504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549F06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099737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19EE9AD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1B69C9E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</w:p>
        </w:tc>
      </w:tr>
      <w:tr w:rsidRPr="004F12BD" w:rsidR="004F12BD" w:rsidTr="004F12BD" w14:paraId="511F3705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46B24E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D7425B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BD8796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AB58794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</w:p>
        </w:tc>
      </w:tr>
      <w:tr w:rsidRPr="004F12BD" w:rsidR="004F12BD" w:rsidTr="004F12BD" w14:paraId="2EE59473" w14:textId="77777777">
        <w:trPr>
          <w:trHeight w:val="162"/>
        </w:trPr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58E972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A489E70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0EF2F32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1967B993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B470708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4F12BD" w:rsidR="004F12BD" w:rsidTr="004F12BD" w14:paraId="2E34031A" w14:textId="77777777">
        <w:trPr>
          <w:trHeight w:val="459"/>
        </w:trPr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4F12BD" w:rsidR="004F12BD" w:rsidP="004F12BD" w:rsidRDefault="004F12BD" w14:paraId="387CD1C0" w14:textId="77777777">
            <w:pPr>
              <w:bidi w:val="false"/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4F12BD">
              <w:rPr>
                <w:rFonts w:cs="Calibri"/>
                <w:color w:val="808080"/>
                <w:sz w:val="28"/>
                <w:szCs w:val="28"/>
                <w:lang w:val="Spanish"/>
              </w:rPr>
              <w:t>HORARIO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4F12BD" w:rsidR="004F12BD" w:rsidP="004F12BD" w:rsidRDefault="004F12BD" w14:paraId="278781A7" w14:textId="77777777">
            <w:pPr>
              <w:bidi w:val="false"/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 w:rsidRPr="004F12BD">
              <w:rPr>
                <w:rFonts w:cs="Calibri"/>
                <w:color w:val="80808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1485A16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658E066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149834F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1E2A0500" w14:textId="77777777">
        <w:trPr>
          <w:trHeight w:val="325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1C67D876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DESCRIPCIÓN DEL PUNTO DEL ORDEN DEL DÍA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56E7DC71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A PRESENTAR POR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1800B006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HORA DE COMIENZO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6D6D88E7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DURACIÓN</w:t>
            </w:r>
          </w:p>
        </w:tc>
      </w:tr>
      <w:tr w:rsidRPr="004F12BD" w:rsidR="004F12BD" w:rsidTr="004F12BD" w14:paraId="70D6781B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D0E86D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>1. Descripción del punto del orden del día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15909D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0FDBDF2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>10:30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010D287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>1:00</w:t>
            </w:r>
          </w:p>
        </w:tc>
      </w:tr>
      <w:tr w:rsidRPr="004F12BD" w:rsidR="004F12BD" w:rsidTr="004F12BD" w14:paraId="09468C73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ECA8EF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>2. Descripción del punto del orden del día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BDB28A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51B2FB1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>11:30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5A5851C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>0:15</w:t>
            </w:r>
          </w:p>
        </w:tc>
      </w:tr>
      <w:tr w:rsidRPr="004F12BD" w:rsidR="004F12BD" w:rsidTr="004F12BD" w14:paraId="63966AA4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286D7F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3A18F84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6AFA715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24DA3E5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28EB7A0C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1C860A0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D3B1FA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40395E1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73DAB8A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721FD336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CB5F6F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1BD1904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519875D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60ECA91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522A5FD1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9F6A21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15B6617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10C6FDA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3CFD080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39954722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3EAABC4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3704CF9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4E9CED1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754029E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15D58732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2ED6BBB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EEB550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252AFF8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7D99F19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2A14741F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3BB0472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4A59F2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10D7265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28E6674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F12BD" w:rsidR="004F12BD" w:rsidTr="004F12BD" w14:paraId="050EB740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DB7899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35279A1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4B4F2B9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3748F5E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4F12BD" w:rsidRDefault="004F12BD" w14:paraId="2098D04B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4F12BD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217B900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C50708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54F894D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2A1F09D3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5F72309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3ABE740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7754D3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03C89FE6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ED6FD" w14:textId="77777777" w:rsidR="00956BD2" w:rsidRDefault="00956BD2" w:rsidP="00F36FE0">
      <w:r>
        <w:separator/>
      </w:r>
    </w:p>
  </w:endnote>
  <w:endnote w:type="continuationSeparator" w:id="0">
    <w:p w14:paraId="66AE4CFE" w14:textId="77777777" w:rsidR="00956BD2" w:rsidRDefault="00956BD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3E64BAC4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395DD096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33EFB36C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2</w: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 w14:paraId="0DC2F9D3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BD2" w:rsidRDefault="00956BD2" w14:paraId="7B52369D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865D1" w14:textId="77777777" w:rsidR="00956BD2" w:rsidRDefault="00956BD2" w:rsidP="00F36FE0">
      <w:r>
        <w:separator/>
      </w:r>
    </w:p>
  </w:footnote>
  <w:footnote w:type="continuationSeparator" w:id="0">
    <w:p w14:paraId="15D56C8B" w14:textId="77777777" w:rsidR="00956BD2" w:rsidRDefault="00956BD2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C3DD4" w14:textId="77777777" w:rsidR="00956BD2" w:rsidRDefault="00956BD2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96B89" w14:textId="77777777" w:rsidR="00956BD2" w:rsidRDefault="00956BD2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65945" w14:textId="77777777" w:rsidR="00956BD2" w:rsidRDefault="00956BD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D2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85D03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12BD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56BD2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D5158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A1D38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2B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07&amp;utm_language=ES&amp;utm_source=integrated+content&amp;utm_campaign=/free-meeting-agenda-templates-word&amp;utm_medium=ic+conference+call+meeting+agenda+template+27507+word+es&amp;lpa=ic+conference+call+meeting+agenda+template+27507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1C42FC-E693-4D9A-A0CF-DF5816F7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IC-Conference-Call-Meeting-Agenda-Template_WORD.dotx</Template>
  <TotalTime>1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2019-11-07T17:31:00Z</dcterms:created>
  <dcterms:modified xsi:type="dcterms:W3CDTF">2019-11-07T17:33:00Z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