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5F" w:rsidP="00BC7F9D" w:rsidRDefault="00CB4DF0" w14:paraId="49CEF91B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5883" w:id="0"/>
      <w:r w:rsidRPr="00BC7F9D">
        <w:rPr>
          <w:rFonts w:ascii="Century Gothic" w:hAnsi="Century Gothic" w:cs="Arial"/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8752" behindDoc="1" locked="0" layoutInCell="1" allowOverlap="1" wp14:editId="7FAA7EDC" wp14:anchorId="671A8699">
            <wp:simplePos x="0" y="0"/>
            <wp:positionH relativeFrom="column">
              <wp:posOffset>6801975</wp:posOffset>
            </wp:positionH>
            <wp:positionV relativeFrom="paragraph">
              <wp:posOffset>-147320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6590C"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>LISTE DE CONTACTS</w:t>
      </w:r>
    </w:p>
    <w:p w:rsidRPr="00B6590C" w:rsidR="00B6590C" w:rsidRDefault="00B6590C" w14:paraId="24376643" w14:textId="77777777">
      <w:pPr>
        <w:bidi w:val="false"/>
        <w:rPr>
          <w:rFonts w:ascii="Century Gothic" w:hAnsi="Century Gothic"/>
          <w:b/>
          <w:color w:val="808080" w:themeColor="background1" w:themeShade="80"/>
          <w:sz w:val="10"/>
          <w:szCs w:val="10"/>
        </w:rPr>
      </w:pPr>
    </w:p>
    <w:tbl>
      <w:tblPr>
        <w:tblW w:w="14935" w:type="dxa"/>
        <w:tblLook w:val="04A0" w:firstRow="1" w:lastRow="0" w:firstColumn="1" w:lastColumn="0" w:noHBand="0" w:noVBand="1"/>
      </w:tblPr>
      <w:tblGrid>
        <w:gridCol w:w="1634"/>
        <w:gridCol w:w="1628"/>
        <w:gridCol w:w="1424"/>
        <w:gridCol w:w="1424"/>
        <w:gridCol w:w="1424"/>
        <w:gridCol w:w="2766"/>
        <w:gridCol w:w="3285"/>
        <w:gridCol w:w="1350"/>
      </w:tblGrid>
      <w:tr w:rsidRPr="00B6590C" w:rsidR="00B6590C" w:rsidTr="00B6590C" w14:paraId="48AEF56B" w14:textId="77777777">
        <w:trPr>
          <w:trHeight w:val="683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6590C" w:rsidR="00B6590C" w:rsidP="00B6590C" w:rsidRDefault="00B6590C" w14:paraId="7C5AEFE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6590C">
              <w:rPr>
                <w:rFonts w:ascii="Century Gothic" w:hAnsi="Century Gothic"/>
                <w:b/>
                <w:color w:val="FFFFFF"/>
                <w:sz w:val="15"/>
                <w:szCs w:val="16"/>
                <w:lang w:val="French"/>
              </w:rPr>
              <w:t>NOM</w:t>
            </w:r>
          </w:p>
        </w:tc>
        <w:tc>
          <w:tcPr>
            <w:tcW w:w="162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6590C" w:rsidR="00B6590C" w:rsidP="00B6590C" w:rsidRDefault="00B6590C" w14:paraId="47B3644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6590C">
              <w:rPr>
                <w:rFonts w:ascii="Century Gothic" w:hAnsi="Century Gothic"/>
                <w:b/>
                <w:color w:val="FFFFFF"/>
                <w:sz w:val="15"/>
                <w:szCs w:val="16"/>
                <w:lang w:val="French"/>
              </w:rPr>
              <w:t>PRÉNOM</w:t>
            </w:r>
          </w:p>
        </w:tc>
        <w:tc>
          <w:tcPr>
            <w:tcW w:w="142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333F4F"/>
            <w:vAlign w:val="center"/>
            <w:hideMark/>
          </w:tcPr>
          <w:p w:rsidRPr="00B6590C" w:rsidR="00B6590C" w:rsidP="00B6590C" w:rsidRDefault="00B6590C" w14:paraId="481A404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6590C">
              <w:rPr>
                <w:rFonts w:ascii="Century Gothic" w:hAnsi="Century Gothic"/>
                <w:b/>
                <w:color w:val="FFFFFF"/>
                <w:sz w:val="15"/>
                <w:szCs w:val="16"/>
                <w:lang w:val="French"/>
              </w:rPr>
              <w:t>TÉLÉPHONE PORTABLE</w:t>
            </w: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44546A"/>
            <w:vAlign w:val="center"/>
            <w:hideMark/>
          </w:tcPr>
          <w:p w:rsidRPr="00B6590C" w:rsidR="00B6590C" w:rsidP="00B6590C" w:rsidRDefault="00B6590C" w14:paraId="3220806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6590C">
              <w:rPr>
                <w:rFonts w:ascii="Century Gothic" w:hAnsi="Century Gothic"/>
                <w:b/>
                <w:color w:val="FFFFFF"/>
                <w:sz w:val="15"/>
                <w:szCs w:val="16"/>
                <w:lang w:val="French"/>
              </w:rPr>
              <w:t>TÉLÉPHONE PERSONNEL</w:t>
            </w: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6590C" w:rsidR="00B6590C" w:rsidP="00B6590C" w:rsidRDefault="00B6590C" w14:paraId="23EB4B2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6590C">
              <w:rPr>
                <w:rFonts w:ascii="Century Gothic" w:hAnsi="Century Gothic"/>
                <w:b/>
                <w:color w:val="FFFFFF"/>
                <w:sz w:val="15"/>
                <w:szCs w:val="16"/>
                <w:lang w:val="French"/>
              </w:rPr>
              <w:t>TÉLÉPHONE DE TRAVAIL</w:t>
            </w:r>
          </w:p>
        </w:tc>
        <w:tc>
          <w:tcPr>
            <w:tcW w:w="276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6590C" w:rsidR="00B6590C" w:rsidP="00B6590C" w:rsidRDefault="00B6590C" w14:paraId="14B01A6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6590C">
              <w:rPr>
                <w:rFonts w:ascii="Century Gothic" w:hAnsi="Century Gothic"/>
                <w:b/>
                <w:color w:val="FFFFFF"/>
                <w:sz w:val="15"/>
                <w:szCs w:val="16"/>
                <w:lang w:val="French"/>
              </w:rPr>
              <w:t>MESSAGERIE ÉLECTRONIQUE</w:t>
            </w:r>
          </w:p>
        </w:tc>
        <w:tc>
          <w:tcPr>
            <w:tcW w:w="328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6590C" w:rsidR="00B6590C" w:rsidP="00B6590C" w:rsidRDefault="00B6590C" w14:paraId="42F18A1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6590C">
              <w:rPr>
                <w:rFonts w:ascii="Century Gothic" w:hAnsi="Century Gothic"/>
                <w:b/>
                <w:color w:val="FFFFFF"/>
                <w:sz w:val="15"/>
                <w:szCs w:val="16"/>
                <w:lang w:val="French"/>
              </w:rPr>
              <w:t>ADRESSE POSTALE</w:t>
            </w:r>
          </w:p>
        </w:tc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6590C" w:rsidR="00B6590C" w:rsidP="00B6590C" w:rsidRDefault="00B6590C" w14:paraId="474BF97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6590C">
              <w:rPr>
                <w:rFonts w:ascii="Century Gothic" w:hAnsi="Century Gothic"/>
                <w:b/>
                <w:color w:val="FFFFFF"/>
                <w:sz w:val="15"/>
                <w:szCs w:val="16"/>
                <w:lang w:val="French"/>
              </w:rPr>
              <w:t>MODE DE CONTACT PRÉFÉRÉ</w:t>
            </w:r>
          </w:p>
        </w:tc>
      </w:tr>
      <w:tr w:rsidRPr="00B6590C" w:rsidR="00B6590C" w:rsidTr="00B6590C" w14:paraId="04D109EC" w14:textId="77777777">
        <w:trPr>
          <w:trHeight w:val="547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7B09EEDF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471DDB85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BFBFBF" w:sz="4" w:space="0"/>
              <w:right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5F7B568E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19B46C3E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single" w:color="D9D9D9" w:themeColor="background1" w:themeShade="D9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39A93428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2B42ADC3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  <w:u w:val="single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3810D367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788AEDC8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</w:tr>
      <w:tr w:rsidRPr="00B6590C" w:rsidR="00B6590C" w:rsidTr="00B6590C" w14:paraId="58032B68" w14:textId="77777777">
        <w:trPr>
          <w:trHeight w:val="547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62764460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6E2A0611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D6DCE4"/>
            <w:vAlign w:val="center"/>
          </w:tcPr>
          <w:p w:rsidRPr="00B6590C" w:rsidR="00B6590C" w:rsidP="00B6590C" w:rsidRDefault="00B6590C" w14:paraId="5D37A94B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E3EAF2"/>
            <w:vAlign w:val="center"/>
          </w:tcPr>
          <w:p w:rsidRPr="00B6590C" w:rsidR="00B6590C" w:rsidP="00B6590C" w:rsidRDefault="00B6590C" w14:paraId="3B668A79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single" w:color="D9D9D9" w:themeColor="background1" w:themeShade="D9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B6590C" w:rsidR="00B6590C" w:rsidP="00B6590C" w:rsidRDefault="00B6590C" w14:paraId="67DB10D5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5A21A327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577CFEF6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714DFD81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</w:tr>
      <w:tr w:rsidRPr="00B6590C" w:rsidR="00B6590C" w:rsidTr="00B6590C" w14:paraId="64F8A431" w14:textId="77777777">
        <w:trPr>
          <w:trHeight w:val="547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0CA52434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366A9630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BFBFBF" w:sz="4" w:space="0"/>
              <w:right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32108B3A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3FB9F71A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single" w:color="D9D9D9" w:themeColor="background1" w:themeShade="D9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5C4981C7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0B048743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47C5D242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0B1FFB4E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</w:tr>
      <w:tr w:rsidRPr="00B6590C" w:rsidR="00B6590C" w:rsidTr="00B6590C" w14:paraId="4CCAD288" w14:textId="77777777">
        <w:trPr>
          <w:trHeight w:val="547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31BFE93B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2A6358D2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D6DCE4"/>
            <w:vAlign w:val="center"/>
          </w:tcPr>
          <w:p w:rsidRPr="00B6590C" w:rsidR="00B6590C" w:rsidP="00B6590C" w:rsidRDefault="00B6590C" w14:paraId="405348B4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E3EAF2"/>
            <w:vAlign w:val="center"/>
          </w:tcPr>
          <w:p w:rsidRPr="00B6590C" w:rsidR="00B6590C" w:rsidP="00B6590C" w:rsidRDefault="00B6590C" w14:paraId="5619081E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single" w:color="D9D9D9" w:themeColor="background1" w:themeShade="D9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B6590C" w:rsidR="00B6590C" w:rsidP="00B6590C" w:rsidRDefault="00B6590C" w14:paraId="195941DD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10408265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15D71EA2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78BEDA54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</w:tr>
      <w:tr w:rsidRPr="00B6590C" w:rsidR="00B6590C" w:rsidTr="00B6590C" w14:paraId="406B0465" w14:textId="77777777">
        <w:trPr>
          <w:trHeight w:val="547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1BFB9BBA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1E91ECC3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BFBFBF" w:sz="4" w:space="0"/>
              <w:right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5F34C589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068B0AAA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single" w:color="D9D9D9" w:themeColor="background1" w:themeShade="D9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1F24D2D5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62B8FC42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6DB269BC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708F3181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bookmarkStart w:name="_GoBack" w:id="1"/>
        <w:bookmarkEnd w:id="1"/>
      </w:tr>
      <w:tr w:rsidRPr="00B6590C" w:rsidR="00B6590C" w:rsidTr="00B6590C" w14:paraId="2ECBF8B7" w14:textId="77777777">
        <w:trPr>
          <w:trHeight w:val="547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64946B22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2CDEEC64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D6DCE4"/>
            <w:vAlign w:val="center"/>
          </w:tcPr>
          <w:p w:rsidRPr="00B6590C" w:rsidR="00B6590C" w:rsidP="00B6590C" w:rsidRDefault="00B6590C" w14:paraId="7F1F8786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E3EAF2"/>
            <w:vAlign w:val="center"/>
          </w:tcPr>
          <w:p w:rsidRPr="00B6590C" w:rsidR="00B6590C" w:rsidP="00B6590C" w:rsidRDefault="00B6590C" w14:paraId="779F1FA7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single" w:color="D9D9D9" w:themeColor="background1" w:themeShade="D9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B6590C" w:rsidR="00B6590C" w:rsidP="00B6590C" w:rsidRDefault="00B6590C" w14:paraId="2E8E532A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251931B9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52955A47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46B527FD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</w:tr>
      <w:tr w:rsidRPr="00B6590C" w:rsidR="00B6590C" w:rsidTr="00B6590C" w14:paraId="50E80386" w14:textId="77777777">
        <w:trPr>
          <w:trHeight w:val="547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62115C38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4F0BC515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BFBFBF" w:sz="4" w:space="0"/>
              <w:right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11949052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0B715D87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single" w:color="D9D9D9" w:themeColor="background1" w:themeShade="D9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171DBF50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6B412D89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3E7CD9EE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56C14E5C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</w:tr>
      <w:tr w:rsidRPr="00B6590C" w:rsidR="00B6590C" w:rsidTr="00B6590C" w14:paraId="328F6E92" w14:textId="77777777">
        <w:trPr>
          <w:trHeight w:val="547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6FDC1F4B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6AA9647F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D6DCE4"/>
            <w:vAlign w:val="center"/>
          </w:tcPr>
          <w:p w:rsidRPr="00B6590C" w:rsidR="00B6590C" w:rsidP="00B6590C" w:rsidRDefault="00B6590C" w14:paraId="7F815DD6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E3EAF2"/>
            <w:vAlign w:val="center"/>
          </w:tcPr>
          <w:p w:rsidRPr="00B6590C" w:rsidR="00B6590C" w:rsidP="00B6590C" w:rsidRDefault="00B6590C" w14:paraId="20F9C4B1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single" w:color="D9D9D9" w:themeColor="background1" w:themeShade="D9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B6590C" w:rsidR="00B6590C" w:rsidP="00B6590C" w:rsidRDefault="00B6590C" w14:paraId="28FB8E26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55890518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049559E4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70A63014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</w:tr>
      <w:tr w:rsidRPr="00B6590C" w:rsidR="00B6590C" w:rsidTr="00B6590C" w14:paraId="0E8E525E" w14:textId="77777777">
        <w:trPr>
          <w:trHeight w:val="547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4391A1E4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44FC9346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BFBFBF" w:sz="4" w:space="0"/>
              <w:right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28AAD067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3C09CF71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single" w:color="D9D9D9" w:themeColor="background1" w:themeShade="D9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5F67FB97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332BAC05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2D72FF54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2FBA063E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</w:tr>
      <w:tr w:rsidRPr="00B6590C" w:rsidR="00B6590C" w:rsidTr="00B6590C" w14:paraId="4421CE62" w14:textId="77777777">
        <w:trPr>
          <w:trHeight w:val="547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04FA8B76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1AC4E0E5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D6DCE4"/>
            <w:vAlign w:val="center"/>
          </w:tcPr>
          <w:p w:rsidRPr="00B6590C" w:rsidR="00B6590C" w:rsidP="00B6590C" w:rsidRDefault="00B6590C" w14:paraId="0DF47F6C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E3EAF2"/>
            <w:vAlign w:val="center"/>
          </w:tcPr>
          <w:p w:rsidRPr="00B6590C" w:rsidR="00B6590C" w:rsidP="00B6590C" w:rsidRDefault="00B6590C" w14:paraId="77C8F79F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single" w:color="D9D9D9" w:themeColor="background1" w:themeShade="D9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B6590C" w:rsidR="00B6590C" w:rsidP="00B6590C" w:rsidRDefault="00B6590C" w14:paraId="73D08119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20F5A37B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0A8D61DB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6CEFBC90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</w:tr>
      <w:tr w:rsidRPr="00B6590C" w:rsidR="00B6590C" w:rsidTr="00B6590C" w14:paraId="2F38EFE1" w14:textId="77777777">
        <w:trPr>
          <w:trHeight w:val="547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5FF758FF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2F1E0ED9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BFBFBF" w:sz="4" w:space="0"/>
              <w:right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2F2C5700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53126F5E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single" w:color="D9D9D9" w:themeColor="background1" w:themeShade="D9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05475739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1CE9D2AB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51439CFF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29EAC94A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</w:tr>
      <w:tr w:rsidRPr="00B6590C" w:rsidR="00B6590C" w:rsidTr="00B6590C" w14:paraId="367C0280" w14:textId="77777777">
        <w:trPr>
          <w:trHeight w:val="547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365755F8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4F89CCA8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D6DCE4"/>
            <w:vAlign w:val="center"/>
          </w:tcPr>
          <w:p w:rsidRPr="00B6590C" w:rsidR="00B6590C" w:rsidP="00B6590C" w:rsidRDefault="00B6590C" w14:paraId="747D2065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E3EAF2"/>
            <w:vAlign w:val="center"/>
          </w:tcPr>
          <w:p w:rsidRPr="00B6590C" w:rsidR="00B6590C" w:rsidP="00B6590C" w:rsidRDefault="00B6590C" w14:paraId="7F50BAF3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single" w:color="D9D9D9" w:themeColor="background1" w:themeShade="D9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B6590C" w:rsidR="00B6590C" w:rsidP="00B6590C" w:rsidRDefault="00B6590C" w14:paraId="5720EAA5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24D6AB36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5A730657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09C71BA3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</w:tr>
      <w:tr w:rsidRPr="00B6590C" w:rsidR="00B6590C" w:rsidTr="00B6590C" w14:paraId="01D2D14E" w14:textId="77777777">
        <w:trPr>
          <w:trHeight w:val="547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4E78AA83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06323E68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BFBFBF" w:sz="4" w:space="0"/>
              <w:right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5090D4F3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5F465ED1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single" w:color="D9D9D9" w:themeColor="background1" w:themeShade="D9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29B07163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70FAA74C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5AF1019F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6AD82A11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</w:tr>
      <w:tr w:rsidRPr="00B6590C" w:rsidR="00B6590C" w:rsidTr="00B6590C" w14:paraId="3D9A1398" w14:textId="77777777">
        <w:trPr>
          <w:trHeight w:val="547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0FB44C05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12D51584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D6DCE4"/>
            <w:vAlign w:val="center"/>
          </w:tcPr>
          <w:p w:rsidRPr="00B6590C" w:rsidR="00B6590C" w:rsidP="00B6590C" w:rsidRDefault="00B6590C" w14:paraId="13A72E31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E3EAF2"/>
            <w:vAlign w:val="center"/>
          </w:tcPr>
          <w:p w:rsidRPr="00B6590C" w:rsidR="00B6590C" w:rsidP="00B6590C" w:rsidRDefault="00B6590C" w14:paraId="0FA3BAFC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single" w:color="D9D9D9" w:themeColor="background1" w:themeShade="D9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B6590C" w:rsidR="00B6590C" w:rsidP="00B6590C" w:rsidRDefault="00B6590C" w14:paraId="17491D55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6AF6F9CD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1FDA28F5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0F61FFAC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</w:tr>
      <w:tr w:rsidRPr="00B6590C" w:rsidR="00B6590C" w:rsidTr="00B6590C" w14:paraId="7E4FB15D" w14:textId="77777777">
        <w:trPr>
          <w:trHeight w:val="547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5AEE8B34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0C5F33B1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BFBFBF" w:sz="4" w:space="0"/>
              <w:right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3B4ED30F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5A03C468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single" w:color="D9D9D9" w:themeColor="background1" w:themeShade="D9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5D92C171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6213E8F6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30DD0833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2A905669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</w:tr>
      <w:tr w:rsidRPr="00B6590C" w:rsidR="00B6590C" w:rsidTr="00B6590C" w14:paraId="3F1F7315" w14:textId="77777777">
        <w:trPr>
          <w:trHeight w:val="547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525437F7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03F3F040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D6DCE4"/>
            <w:vAlign w:val="center"/>
          </w:tcPr>
          <w:p w:rsidRPr="00B6590C" w:rsidR="00B6590C" w:rsidP="00B6590C" w:rsidRDefault="00B6590C" w14:paraId="405481D8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E3EAF2"/>
            <w:vAlign w:val="center"/>
          </w:tcPr>
          <w:p w:rsidRPr="00B6590C" w:rsidR="00B6590C" w:rsidP="00B6590C" w:rsidRDefault="00B6590C" w14:paraId="050616F6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single" w:color="D9D9D9" w:themeColor="background1" w:themeShade="D9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B6590C" w:rsidR="00B6590C" w:rsidP="00B6590C" w:rsidRDefault="00B6590C" w14:paraId="55AB8686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3054B47F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3C9D429B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7810FF4F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</w:tr>
      <w:tr w:rsidRPr="00B6590C" w:rsidR="00B6590C" w:rsidTr="00B6590C" w14:paraId="0AE95336" w14:textId="77777777">
        <w:trPr>
          <w:trHeight w:val="547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348ED05C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65DC2A31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BFBFBF" w:sz="4" w:space="0"/>
              <w:right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4A4B92A9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504636B5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single" w:color="D9D9D9" w:themeColor="background1" w:themeShade="D9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30ADAB60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119451C0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0210FE5B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6590C" w:rsidR="00B6590C" w:rsidP="00B6590C" w:rsidRDefault="00B6590C" w14:paraId="60FAA719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</w:tr>
      <w:tr w:rsidRPr="00B6590C" w:rsidR="00B6590C" w:rsidTr="00B6590C" w14:paraId="350B23D4" w14:textId="77777777">
        <w:trPr>
          <w:trHeight w:val="547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342A0307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4AC2F72A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D6DCE4"/>
            <w:vAlign w:val="center"/>
          </w:tcPr>
          <w:p w:rsidRPr="00B6590C" w:rsidR="00B6590C" w:rsidP="00B6590C" w:rsidRDefault="00B6590C" w14:paraId="3490D502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single" w:color="BFBFBF" w:sz="4" w:space="0"/>
              <w:left w:val="single" w:color="D9D9D9" w:themeColor="background1" w:themeShade="D9" w:sz="4" w:space="0"/>
              <w:bottom w:val="single" w:color="BFBFBF" w:sz="4" w:space="0"/>
              <w:right w:val="single" w:color="D9D9D9" w:themeColor="background1" w:themeShade="D9" w:sz="4" w:space="0"/>
            </w:tcBorders>
            <w:shd w:val="clear" w:color="000000" w:fill="E3EAF2"/>
            <w:vAlign w:val="center"/>
          </w:tcPr>
          <w:p w:rsidRPr="00B6590C" w:rsidR="00B6590C" w:rsidP="00B6590C" w:rsidRDefault="00B6590C" w14:paraId="334883E5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424" w:type="dxa"/>
            <w:tcBorders>
              <w:top w:val="nil"/>
              <w:left w:val="single" w:color="D9D9D9" w:themeColor="background1" w:themeShade="D9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B6590C" w:rsidR="00B6590C" w:rsidP="00B6590C" w:rsidRDefault="00B6590C" w14:paraId="7FF8BDAE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0491C615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6768CF7F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B6590C" w:rsidR="00B6590C" w:rsidP="00B6590C" w:rsidRDefault="00B6590C" w14:paraId="3AED19FF" w14:textId="77777777">
            <w:pPr>
              <w:bidi w:val="false"/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</w:tr>
    </w:tbl>
    <w:p w:rsidRPr="00FE6926" w:rsidR="00FE6926" w:rsidP="00BC7F9D" w:rsidRDefault="00FE6926" w14:paraId="076A4DD7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1"/>
          <w:szCs w:val="44"/>
        </w:rPr>
      </w:pPr>
    </w:p>
    <w:p w:rsidR="006B5ECE" w:rsidP="00D022DF" w:rsidRDefault="006B5ECE" w14:paraId="1438F212" w14:textId="77777777">
      <w:pPr>
        <w:bidi w:val="false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tbl>
      <w:tblPr>
        <w:tblStyle w:val="a7"/>
        <w:tblW w:w="14826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826"/>
      </w:tblGrid>
      <w:tr w:rsidRPr="00FF18F5" w:rsidR="00E63F9A" w:rsidTr="00F63F7D" w14:paraId="04F64DC4" w14:textId="77777777">
        <w:trPr>
          <w:trHeight w:val="2035"/>
        </w:trPr>
        <w:tc>
          <w:tcPr>
            <w:tcW w:w="14826" w:type="dxa"/>
          </w:tcPr>
          <w:p w:rsidRPr="00FF18F5" w:rsidR="00E63F9A" w:rsidP="00F63F7D" w:rsidRDefault="00E63F9A" w14:paraId="67AB6285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FF18F5" w:rsidR="00E63F9A" w:rsidP="00F63F7D" w:rsidRDefault="00E63F9A" w14:paraId="34EF7B2F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E63F9A" w:rsidP="00F63F7D" w:rsidRDefault="00E63F9A" w14:paraId="62557F02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6B5ECE" w:rsidR="00E63F9A" w:rsidP="00D022DF" w:rsidRDefault="00E63F9A" w14:paraId="78120A1A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E63F9A" w:rsidSect="00D60EC5">
      <w:pgSz w:w="15840" w:h="12240" w:orient="landscape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5B320" w14:textId="77777777" w:rsidR="001353EF" w:rsidRDefault="001353EF" w:rsidP="001353EF">
      <w:r>
        <w:separator/>
      </w:r>
    </w:p>
  </w:endnote>
  <w:endnote w:type="continuationSeparator" w:id="0">
    <w:p w14:paraId="72E32813" w14:textId="77777777" w:rsidR="001353EF" w:rsidRDefault="001353EF" w:rsidP="0013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798E4" w14:textId="77777777" w:rsidR="001353EF" w:rsidRDefault="001353EF" w:rsidP="001353EF">
      <w:r>
        <w:separator/>
      </w:r>
    </w:p>
  </w:footnote>
  <w:footnote w:type="continuationSeparator" w:id="0">
    <w:p w14:paraId="3666A05D" w14:textId="77777777" w:rsidR="001353EF" w:rsidRDefault="001353EF" w:rsidP="00135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3EF"/>
    <w:rsid w:val="000231FA"/>
    <w:rsid w:val="000B3AA5"/>
    <w:rsid w:val="000D5F7F"/>
    <w:rsid w:val="000E7AF5"/>
    <w:rsid w:val="001353EF"/>
    <w:rsid w:val="001D6A5F"/>
    <w:rsid w:val="002A45FC"/>
    <w:rsid w:val="002E4407"/>
    <w:rsid w:val="002F2C0D"/>
    <w:rsid w:val="002F39CD"/>
    <w:rsid w:val="00327A42"/>
    <w:rsid w:val="0036595F"/>
    <w:rsid w:val="003758D7"/>
    <w:rsid w:val="00394B8A"/>
    <w:rsid w:val="003D28EE"/>
    <w:rsid w:val="003F787D"/>
    <w:rsid w:val="00422668"/>
    <w:rsid w:val="00492BF1"/>
    <w:rsid w:val="004B4C32"/>
    <w:rsid w:val="004D59AF"/>
    <w:rsid w:val="004D7DBC"/>
    <w:rsid w:val="004E7C78"/>
    <w:rsid w:val="00547183"/>
    <w:rsid w:val="00557C38"/>
    <w:rsid w:val="005A2BD6"/>
    <w:rsid w:val="005B7C30"/>
    <w:rsid w:val="005F5ABE"/>
    <w:rsid w:val="006B5ECE"/>
    <w:rsid w:val="006B6267"/>
    <w:rsid w:val="006C1052"/>
    <w:rsid w:val="006C1F31"/>
    <w:rsid w:val="006C66DE"/>
    <w:rsid w:val="006D3777"/>
    <w:rsid w:val="006D6888"/>
    <w:rsid w:val="00714325"/>
    <w:rsid w:val="00756B3B"/>
    <w:rsid w:val="0076464D"/>
    <w:rsid w:val="00774101"/>
    <w:rsid w:val="0078197E"/>
    <w:rsid w:val="007A7DA3"/>
    <w:rsid w:val="007D114C"/>
    <w:rsid w:val="007F08AA"/>
    <w:rsid w:val="008339EA"/>
    <w:rsid w:val="008350B3"/>
    <w:rsid w:val="008F0F8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63774"/>
    <w:rsid w:val="00B6590C"/>
    <w:rsid w:val="00B8500C"/>
    <w:rsid w:val="00BC38F6"/>
    <w:rsid w:val="00BC7F9D"/>
    <w:rsid w:val="00C12C0B"/>
    <w:rsid w:val="00CA2CD6"/>
    <w:rsid w:val="00CB4DF0"/>
    <w:rsid w:val="00CB7FA5"/>
    <w:rsid w:val="00D022DF"/>
    <w:rsid w:val="00D60EC5"/>
    <w:rsid w:val="00D660EC"/>
    <w:rsid w:val="00D82ADF"/>
    <w:rsid w:val="00DB1AE1"/>
    <w:rsid w:val="00E62BF6"/>
    <w:rsid w:val="00E63F9A"/>
    <w:rsid w:val="00EB23F8"/>
    <w:rsid w:val="00EC50D2"/>
    <w:rsid w:val="00EE3ACD"/>
    <w:rsid w:val="00F85E87"/>
    <w:rsid w:val="00FB4C7E"/>
    <w:rsid w:val="00FE6926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11F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ab">
    <w:name w:val="TOC Heading"/>
    <w:basedOn w:val="1"/>
    <w:next w:val="a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20">
    <w:name w:val="toc 2"/>
    <w:basedOn w:val="a"/>
    <w:next w:val="a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41">
    <w:name w:val="toc 4"/>
    <w:basedOn w:val="a"/>
    <w:next w:val="a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51">
    <w:name w:val="toc 5"/>
    <w:basedOn w:val="a"/>
    <w:next w:val="a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ac">
    <w:name w:val="List Paragraph"/>
    <w:basedOn w:val="a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392&amp;utm_language=FR&amp;utm_source=integrated+content&amp;utm_campaign=/15-free-task-list-templates&amp;utm_medium=ic+contact+list+17392+word+fr&amp;lpa=ic+contact+list+17392+word+f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30A4BBF-A774-4A81-B035-CDCA3312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IC-Contact-List-Template_WORD.dotx</Template>
  <TotalTime>0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Connaissement</dc:title>
  <dc:creator>ragaz</dc:creator>
  <lastModifiedBy>Alexandra Ragazhinskaya</lastModifiedBy>
  <revision>1</revision>
  <lastPrinted>2018-04-15T17:50:00.0000000Z</lastPrinted>
  <dcterms:created xsi:type="dcterms:W3CDTF">2018-06-29T17:57:00.0000000Z</dcterms:created>
  <dcterms:modified xsi:type="dcterms:W3CDTF">2018-06-29T17:57:00.0000000Z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