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5F" w:rsidP="00BC7F9D" w:rsidRDefault="00CB4DF0" w14:paraId="49CEF91B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5883" w:id="0"/>
      <w:r w:rsidRPr="00BC7F9D">
        <w:rPr>
          <w:rFonts w:ascii="Century Gothic" w:hAnsi="Century Gothic" w:cs="Arial"/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752" behindDoc="1" locked="0" layoutInCell="1" allowOverlap="1" wp14:editId="7FAA7EDC" wp14:anchorId="671A8699">
            <wp:simplePos x="0" y="0"/>
            <wp:positionH relativeFrom="column">
              <wp:posOffset>6801975</wp:posOffset>
            </wp:positionH>
            <wp:positionV relativeFrom="paragraph">
              <wp:posOffset>-147320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6590C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>ELENCO CONTATTI</w:t>
      </w:r>
    </w:p>
    <w:p w:rsidRPr="00B6590C" w:rsidR="00B6590C" w:rsidRDefault="00B6590C" w14:paraId="24376643" w14:textId="77777777">
      <w:pPr>
        <w:bidi w:val="false"/>
        <w:rPr>
          <w:rFonts w:ascii="Century Gothic" w:hAnsi="Century Gothic"/>
          <w:b/>
          <w:color w:val="808080" w:themeColor="background1" w:themeShade="80"/>
          <w:sz w:val="10"/>
          <w:szCs w:val="10"/>
        </w:rPr>
      </w:pPr>
    </w:p>
    <w:tbl>
      <w:tblPr>
        <w:tblW w:w="14935" w:type="dxa"/>
        <w:tblLook w:val="04A0" w:firstRow="1" w:lastRow="0" w:firstColumn="1" w:lastColumn="0" w:noHBand="0" w:noVBand="1"/>
      </w:tblPr>
      <w:tblGrid>
        <w:gridCol w:w="1634"/>
        <w:gridCol w:w="1628"/>
        <w:gridCol w:w="1424"/>
        <w:gridCol w:w="1424"/>
        <w:gridCol w:w="1424"/>
        <w:gridCol w:w="2766"/>
        <w:gridCol w:w="3285"/>
        <w:gridCol w:w="1350"/>
      </w:tblGrid>
      <w:tr w:rsidRPr="00B6590C" w:rsidR="00B6590C" w:rsidTr="00B6590C" w14:paraId="48AEF56B" w14:textId="77777777">
        <w:trPr>
          <w:trHeight w:val="683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6590C" w:rsidR="00B6590C" w:rsidP="00B6590C" w:rsidRDefault="00B6590C" w14:paraId="7C5AEFE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6590C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COGNOME</w:t>
            </w:r>
          </w:p>
        </w:tc>
        <w:tc>
          <w:tcPr>
            <w:tcW w:w="162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6590C" w:rsidR="00B6590C" w:rsidP="00B6590C" w:rsidRDefault="00B6590C" w14:paraId="47B3644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6590C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NOME DI BATTESIMO</w:t>
            </w:r>
          </w:p>
        </w:tc>
        <w:tc>
          <w:tcPr>
            <w:tcW w:w="142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333F4F"/>
            <w:vAlign w:val="center"/>
            <w:hideMark/>
          </w:tcPr>
          <w:p w:rsidRPr="00B6590C" w:rsidR="00B6590C" w:rsidP="00B6590C" w:rsidRDefault="00B6590C" w14:paraId="481A404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6590C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TELEFONINO</w:t>
            </w: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44546A"/>
            <w:vAlign w:val="center"/>
            <w:hideMark/>
          </w:tcPr>
          <w:p w:rsidRPr="00B6590C" w:rsidR="00B6590C" w:rsidP="00B6590C" w:rsidRDefault="00B6590C" w14:paraId="3220806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6590C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TELEFONO DI CASA</w:t>
            </w: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6590C" w:rsidR="00B6590C" w:rsidP="00B6590C" w:rsidRDefault="00B6590C" w14:paraId="23EB4B2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6590C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TELEFONO DI LAVORO</w:t>
            </w:r>
          </w:p>
        </w:tc>
        <w:tc>
          <w:tcPr>
            <w:tcW w:w="276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6590C" w:rsidR="00B6590C" w:rsidP="00B6590C" w:rsidRDefault="00B6590C" w14:paraId="14B01A6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6590C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E-MAIL</w:t>
            </w:r>
          </w:p>
        </w:tc>
        <w:tc>
          <w:tcPr>
            <w:tcW w:w="328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6590C" w:rsidR="00B6590C" w:rsidP="00B6590C" w:rsidRDefault="00B6590C" w14:paraId="42F18A1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6590C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INDIRIZZO POSTALE</w:t>
            </w: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6590C" w:rsidR="00B6590C" w:rsidP="00B6590C" w:rsidRDefault="00B6590C" w14:paraId="474BF97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6590C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MODALITÀ DI CONTATTO PREFERITA</w:t>
            </w:r>
          </w:p>
        </w:tc>
      </w:tr>
      <w:tr w:rsidRPr="00B6590C" w:rsidR="00B6590C" w:rsidTr="00B6590C" w14:paraId="04D109EC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7B09EEDF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471DDB85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5F7B568E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19B46C3E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39A93428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2B42ADC3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  <w:u w:val="single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3810D367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788AEDC8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  <w:tr w:rsidRPr="00B6590C" w:rsidR="00B6590C" w:rsidTr="00B6590C" w14:paraId="58032B68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62764460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6E2A0611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5D37A94B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E3EAF2"/>
            <w:vAlign w:val="center"/>
          </w:tcPr>
          <w:p w:rsidRPr="00B6590C" w:rsidR="00B6590C" w:rsidP="00B6590C" w:rsidRDefault="00B6590C" w14:paraId="3B668A79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67DB10D5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5A21A327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577CFEF6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714DFD81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  <w:tr w:rsidRPr="00B6590C" w:rsidR="00B6590C" w:rsidTr="00B6590C" w14:paraId="64F8A431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0CA52434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366A9630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32108B3A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3FB9F71A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5C4981C7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0B048743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47C5D242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0B1FFB4E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  <w:tr w:rsidRPr="00B6590C" w:rsidR="00B6590C" w:rsidTr="00B6590C" w14:paraId="4CCAD288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31BFE93B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2A6358D2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405348B4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E3EAF2"/>
            <w:vAlign w:val="center"/>
          </w:tcPr>
          <w:p w:rsidRPr="00B6590C" w:rsidR="00B6590C" w:rsidP="00B6590C" w:rsidRDefault="00B6590C" w14:paraId="5619081E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195941DD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10408265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15D71EA2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78BEDA54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  <w:tr w:rsidRPr="00B6590C" w:rsidR="00B6590C" w:rsidTr="00B6590C" w14:paraId="406B0465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1BFB9BBA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1E91ECC3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5F34C589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068B0AAA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1F24D2D5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62B8FC42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6DB269BC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708F3181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bookmarkStart w:name="_GoBack" w:id="1"/>
        <w:bookmarkEnd w:id="1"/>
      </w:tr>
      <w:tr w:rsidRPr="00B6590C" w:rsidR="00B6590C" w:rsidTr="00B6590C" w14:paraId="2ECBF8B7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64946B22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2CDEEC64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7F1F8786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E3EAF2"/>
            <w:vAlign w:val="center"/>
          </w:tcPr>
          <w:p w:rsidRPr="00B6590C" w:rsidR="00B6590C" w:rsidP="00B6590C" w:rsidRDefault="00B6590C" w14:paraId="779F1FA7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2E8E532A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251931B9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52955A47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46B527FD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  <w:tr w:rsidRPr="00B6590C" w:rsidR="00B6590C" w:rsidTr="00B6590C" w14:paraId="50E80386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62115C38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4F0BC515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11949052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0B715D87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171DBF50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6B412D89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3E7CD9EE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56C14E5C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  <w:tr w:rsidRPr="00B6590C" w:rsidR="00B6590C" w:rsidTr="00B6590C" w14:paraId="328F6E92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6FDC1F4B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6AA9647F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7F815DD6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E3EAF2"/>
            <w:vAlign w:val="center"/>
          </w:tcPr>
          <w:p w:rsidRPr="00B6590C" w:rsidR="00B6590C" w:rsidP="00B6590C" w:rsidRDefault="00B6590C" w14:paraId="20F9C4B1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28FB8E26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55890518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049559E4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70A63014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  <w:tr w:rsidRPr="00B6590C" w:rsidR="00B6590C" w:rsidTr="00B6590C" w14:paraId="0E8E525E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4391A1E4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44FC9346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28AAD067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3C09CF71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5F67FB97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332BAC05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2D72FF54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2FBA063E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  <w:tr w:rsidRPr="00B6590C" w:rsidR="00B6590C" w:rsidTr="00B6590C" w14:paraId="4421CE62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04FA8B76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1AC4E0E5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0DF47F6C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E3EAF2"/>
            <w:vAlign w:val="center"/>
          </w:tcPr>
          <w:p w:rsidRPr="00B6590C" w:rsidR="00B6590C" w:rsidP="00B6590C" w:rsidRDefault="00B6590C" w14:paraId="77C8F79F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73D08119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20F5A37B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0A8D61DB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6CEFBC90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  <w:tr w:rsidRPr="00B6590C" w:rsidR="00B6590C" w:rsidTr="00B6590C" w14:paraId="2F38EFE1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5FF758FF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2F1E0ED9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2F2C5700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53126F5E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05475739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1CE9D2AB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51439CFF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29EAC94A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  <w:tr w:rsidRPr="00B6590C" w:rsidR="00B6590C" w:rsidTr="00B6590C" w14:paraId="367C0280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365755F8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4F89CCA8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747D2065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E3EAF2"/>
            <w:vAlign w:val="center"/>
          </w:tcPr>
          <w:p w:rsidRPr="00B6590C" w:rsidR="00B6590C" w:rsidP="00B6590C" w:rsidRDefault="00B6590C" w14:paraId="7F50BAF3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5720EAA5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24D6AB36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5A730657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09C71BA3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  <w:tr w:rsidRPr="00B6590C" w:rsidR="00B6590C" w:rsidTr="00B6590C" w14:paraId="01D2D14E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4E78AA83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06323E68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5090D4F3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5F465ED1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29B07163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70FAA74C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5AF1019F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6AD82A11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  <w:tr w:rsidRPr="00B6590C" w:rsidR="00B6590C" w:rsidTr="00B6590C" w14:paraId="3D9A1398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0FB44C05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12D51584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13A72E31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E3EAF2"/>
            <w:vAlign w:val="center"/>
          </w:tcPr>
          <w:p w:rsidRPr="00B6590C" w:rsidR="00B6590C" w:rsidP="00B6590C" w:rsidRDefault="00B6590C" w14:paraId="0FA3BAFC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17491D55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6AF6F9CD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1FDA28F5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0F61FFAC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  <w:tr w:rsidRPr="00B6590C" w:rsidR="00B6590C" w:rsidTr="00B6590C" w14:paraId="7E4FB15D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5AEE8B34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0C5F33B1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3B4ED30F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5A03C468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5D92C171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6213E8F6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30DD0833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2A905669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  <w:tr w:rsidRPr="00B6590C" w:rsidR="00B6590C" w:rsidTr="00B6590C" w14:paraId="3F1F7315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525437F7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03F3F040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405481D8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E3EAF2"/>
            <w:vAlign w:val="center"/>
          </w:tcPr>
          <w:p w:rsidRPr="00B6590C" w:rsidR="00B6590C" w:rsidP="00B6590C" w:rsidRDefault="00B6590C" w14:paraId="050616F6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55AB8686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3054B47F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3C9D429B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7810FF4F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  <w:tr w:rsidRPr="00B6590C" w:rsidR="00B6590C" w:rsidTr="00B6590C" w14:paraId="0AE95336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348ED05C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65DC2A31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4A4B92A9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504636B5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30ADAB60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119451C0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0210FE5B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60FAA719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  <w:tr w:rsidRPr="00B6590C" w:rsidR="00B6590C" w:rsidTr="00B6590C" w14:paraId="350B23D4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342A0307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4AC2F72A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3490D502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E3EAF2"/>
            <w:vAlign w:val="center"/>
          </w:tcPr>
          <w:p w:rsidRPr="00B6590C" w:rsidR="00B6590C" w:rsidP="00B6590C" w:rsidRDefault="00B6590C" w14:paraId="334883E5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7FF8BDAE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0491C615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6768CF7F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3AED19FF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</w:tbl>
    <w:p w:rsidRPr="00FE6926" w:rsidR="00FE6926" w:rsidP="00BC7F9D" w:rsidRDefault="00FE6926" w14:paraId="076A4DD7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1"/>
          <w:szCs w:val="44"/>
        </w:rPr>
      </w:pPr>
    </w:p>
    <w:p w:rsidR="006B5ECE" w:rsidP="00D022DF" w:rsidRDefault="006B5ECE" w14:paraId="1438F212" w14:textId="77777777">
      <w:pPr>
        <w:bidi w:val="false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tbl>
      <w:tblPr>
        <w:tblStyle w:val="a7"/>
        <w:tblW w:w="14826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826"/>
      </w:tblGrid>
      <w:tr w:rsidRPr="00FF18F5" w:rsidR="00E63F9A" w:rsidTr="00F63F7D" w14:paraId="04F64DC4" w14:textId="77777777">
        <w:trPr>
          <w:trHeight w:val="2035"/>
        </w:trPr>
        <w:tc>
          <w:tcPr>
            <w:tcW w:w="14826" w:type="dxa"/>
          </w:tcPr>
          <w:p w:rsidRPr="00FF18F5" w:rsidR="00E63F9A" w:rsidP="00F63F7D" w:rsidRDefault="00E63F9A" w14:paraId="67AB6285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E63F9A" w:rsidP="00F63F7D" w:rsidRDefault="00E63F9A" w14:paraId="34EF7B2F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E63F9A" w:rsidP="00F63F7D" w:rsidRDefault="00E63F9A" w14:paraId="62557F02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6B5ECE" w:rsidR="00E63F9A" w:rsidP="00D022DF" w:rsidRDefault="00E63F9A" w14:paraId="78120A1A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E63F9A" w:rsidSect="00D60EC5">
      <w:pgSz w:w="15840" w:h="12240" w:orient="landscape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5B320" w14:textId="77777777" w:rsidR="001353EF" w:rsidRDefault="001353EF" w:rsidP="001353EF">
      <w:r>
        <w:separator/>
      </w:r>
    </w:p>
  </w:endnote>
  <w:endnote w:type="continuationSeparator" w:id="0">
    <w:p w14:paraId="72E32813" w14:textId="77777777" w:rsidR="001353EF" w:rsidRDefault="001353EF" w:rsidP="0013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798E4" w14:textId="77777777" w:rsidR="001353EF" w:rsidRDefault="001353EF" w:rsidP="001353EF">
      <w:r>
        <w:separator/>
      </w:r>
    </w:p>
  </w:footnote>
  <w:footnote w:type="continuationSeparator" w:id="0">
    <w:p w14:paraId="3666A05D" w14:textId="77777777" w:rsidR="001353EF" w:rsidRDefault="001353EF" w:rsidP="00135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EF"/>
    <w:rsid w:val="000231FA"/>
    <w:rsid w:val="000B3AA5"/>
    <w:rsid w:val="000D5F7F"/>
    <w:rsid w:val="000E7AF5"/>
    <w:rsid w:val="001353EF"/>
    <w:rsid w:val="001D6A5F"/>
    <w:rsid w:val="002A45FC"/>
    <w:rsid w:val="002E4407"/>
    <w:rsid w:val="002F2C0D"/>
    <w:rsid w:val="002F39CD"/>
    <w:rsid w:val="00327A42"/>
    <w:rsid w:val="0036595F"/>
    <w:rsid w:val="003758D7"/>
    <w:rsid w:val="00394B8A"/>
    <w:rsid w:val="003D28EE"/>
    <w:rsid w:val="003F787D"/>
    <w:rsid w:val="00422668"/>
    <w:rsid w:val="00492BF1"/>
    <w:rsid w:val="004B4C32"/>
    <w:rsid w:val="004D59AF"/>
    <w:rsid w:val="004D7DBC"/>
    <w:rsid w:val="004E7C78"/>
    <w:rsid w:val="00547183"/>
    <w:rsid w:val="00557C38"/>
    <w:rsid w:val="005A2BD6"/>
    <w:rsid w:val="005B7C30"/>
    <w:rsid w:val="005F5ABE"/>
    <w:rsid w:val="006B5ECE"/>
    <w:rsid w:val="006B6267"/>
    <w:rsid w:val="006C1052"/>
    <w:rsid w:val="006C1F31"/>
    <w:rsid w:val="006C66DE"/>
    <w:rsid w:val="006D3777"/>
    <w:rsid w:val="006D6888"/>
    <w:rsid w:val="00714325"/>
    <w:rsid w:val="00756B3B"/>
    <w:rsid w:val="0076464D"/>
    <w:rsid w:val="00774101"/>
    <w:rsid w:val="0078197E"/>
    <w:rsid w:val="007A7DA3"/>
    <w:rsid w:val="007D114C"/>
    <w:rsid w:val="007F08AA"/>
    <w:rsid w:val="008339EA"/>
    <w:rsid w:val="008350B3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6590C"/>
    <w:rsid w:val="00B8500C"/>
    <w:rsid w:val="00BC38F6"/>
    <w:rsid w:val="00BC7F9D"/>
    <w:rsid w:val="00C12C0B"/>
    <w:rsid w:val="00CA2CD6"/>
    <w:rsid w:val="00CB4DF0"/>
    <w:rsid w:val="00CB7FA5"/>
    <w:rsid w:val="00D022DF"/>
    <w:rsid w:val="00D60EC5"/>
    <w:rsid w:val="00D660EC"/>
    <w:rsid w:val="00D82ADF"/>
    <w:rsid w:val="00DB1AE1"/>
    <w:rsid w:val="00E62BF6"/>
    <w:rsid w:val="00E63F9A"/>
    <w:rsid w:val="00EB23F8"/>
    <w:rsid w:val="00EC50D2"/>
    <w:rsid w:val="00EE3ACD"/>
    <w:rsid w:val="00F85E87"/>
    <w:rsid w:val="00FB4C7E"/>
    <w:rsid w:val="00FE6926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11F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ab">
    <w:name w:val="TOC Heading"/>
    <w:basedOn w:val="1"/>
    <w:next w:val="a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20">
    <w:name w:val="toc 2"/>
    <w:basedOn w:val="a"/>
    <w:next w:val="a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41">
    <w:name w:val="toc 4"/>
    <w:basedOn w:val="a"/>
    <w:next w:val="a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51">
    <w:name w:val="toc 5"/>
    <w:basedOn w:val="a"/>
    <w:next w:val="a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ac">
    <w:name w:val="List Paragraph"/>
    <w:basedOn w:val="a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389&amp;utm_language=IT&amp;utm_source=integrated+content&amp;utm_campaign=/15-free-task-list-templates&amp;utm_medium=ic+contact+list+37389+word+it&amp;lpa=ic+contact+list+37389+word+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30A4BBF-A774-4A81-B035-CDCA3312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IC-Contact-List-Template_WORD.dotx</Template>
  <TotalTime>0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Polizza di carico</dc:title>
  <dc:creator>ragaz</dc:creator>
  <lastModifiedBy>Alexandra Ragazhinskaya</lastModifiedBy>
  <revision>1</revision>
  <lastPrinted>2018-04-15T17:50:00.0000000Z</lastPrinted>
  <dcterms:created xsi:type="dcterms:W3CDTF">2018-06-29T17:57:00.0000000Z</dcterms:created>
  <dcterms:modified xsi:type="dcterms:W3CDTF">2018-06-29T17:57:00.0000000Z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