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18C7" w:rsidP="008326A8" w:rsidRDefault="0084138F" w14:paraId="32089D1C" w14:textId="77777777">
      <w:pPr>
        <w:bidi w:val="false"/>
        <w:ind w:left="180" w:right="-360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French"/>
        </w:rPr>
        <w:t xml:space="preserve">MODÈLE D'ESTIMATION DE L'ENTREPRENEUR                                                                                                                          </w:t>
      </w:r>
      <w:r w:rsidR="000D0128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French"/>
        </w:rPr>
        <w:drawing>
          <wp:inline distT="0" distB="0" distL="0" distR="0" wp14:anchorId="28D9D071" wp14:editId="0A8663B2">
            <wp:extent cx="1961737" cy="272241"/>
            <wp:effectExtent l="0" t="0" r="635" b="0"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737" cy="27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D59" w:rsidP="0084138F" w:rsidRDefault="00AF2D59" w14:paraId="0F80032E" w14:textId="77777777">
      <w:pPr>
        <w:bidi w:val="false"/>
        <w:ind w:left="270" w:hanging="90"/>
        <w:rPr>
          <w:rFonts w:ascii="Century Gothic" w:hAnsi="Century Gothic"/>
          <w:b/>
        </w:rPr>
      </w:pPr>
    </w:p>
    <w:tbl>
      <w:tblPr>
        <w:tblW w:w="19237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1506"/>
        <w:gridCol w:w="1960"/>
        <w:gridCol w:w="1620"/>
        <w:gridCol w:w="1620"/>
        <w:gridCol w:w="1640"/>
        <w:gridCol w:w="2580"/>
        <w:gridCol w:w="1400"/>
        <w:gridCol w:w="2120"/>
        <w:gridCol w:w="1620"/>
        <w:gridCol w:w="1620"/>
        <w:gridCol w:w="1551"/>
      </w:tblGrid>
      <w:tr w:rsidRPr="0084138F" w:rsidR="0084138F" w:rsidTr="009E74FF" w14:paraId="4D9DBE4A" w14:textId="77777777">
        <w:trPr>
          <w:trHeight w:val="480"/>
        </w:trPr>
        <w:tc>
          <w:tcPr>
            <w:tcW w:w="15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22A35" w:fill="222A35"/>
            <w:vAlign w:val="center"/>
            <w:hideMark/>
          </w:tcPr>
          <w:p w:rsidRPr="0084138F" w:rsidR="0084138F" w:rsidP="0084138F" w:rsidRDefault="0084138F" w14:paraId="3D06C48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French"/>
              </w:rPr>
              <w:t>TITRE DU POSTE</w:t>
            </w:r>
          </w:p>
        </w:tc>
        <w:tc>
          <w:tcPr>
            <w:tcW w:w="520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7AED14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222A35" w:fill="222A35"/>
            <w:vAlign w:val="center"/>
            <w:hideMark/>
          </w:tcPr>
          <w:p w:rsidRPr="0084138F" w:rsidR="0084138F" w:rsidP="0084138F" w:rsidRDefault="0084138F" w14:paraId="189E6C6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French"/>
              </w:rPr>
              <w:t>PROJET MGR</w:t>
            </w:r>
          </w:p>
        </w:tc>
        <w:tc>
          <w:tcPr>
            <w:tcW w:w="39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0B1715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222A35" w:fill="222A35"/>
            <w:vAlign w:val="center"/>
            <w:hideMark/>
          </w:tcPr>
          <w:p w:rsidRPr="0084138F" w:rsidR="0084138F" w:rsidP="0084138F" w:rsidRDefault="0084138F" w14:paraId="0255690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French"/>
              </w:rPr>
              <w:t>DATE DE DÉBUT PRÉVUE</w:t>
            </w:r>
          </w:p>
        </w:tc>
        <w:tc>
          <w:tcPr>
            <w:tcW w:w="16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1ABE0C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59DB0FF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43FFF66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4138F" w:rsidR="0084138F" w:rsidTr="009E74FF" w14:paraId="2A6EC175" w14:textId="77777777">
        <w:trPr>
          <w:trHeight w:val="480"/>
        </w:trPr>
        <w:tc>
          <w:tcPr>
            <w:tcW w:w="15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22A35" w:fill="222A35"/>
            <w:vAlign w:val="center"/>
            <w:hideMark/>
          </w:tcPr>
          <w:p w:rsidRPr="0084138F" w:rsidR="0084138F" w:rsidP="0084138F" w:rsidRDefault="0084138F" w14:paraId="3799FF0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French"/>
              </w:rPr>
              <w:t>EMPLACEMENT</w:t>
            </w:r>
          </w:p>
        </w:tc>
        <w:tc>
          <w:tcPr>
            <w:tcW w:w="10820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9D9FA8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222A35" w:fill="222A35"/>
            <w:vAlign w:val="center"/>
            <w:hideMark/>
          </w:tcPr>
          <w:p w:rsidRPr="0084138F" w:rsidR="0084138F" w:rsidP="0084138F" w:rsidRDefault="0084138F" w14:paraId="2A6CC2F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French"/>
              </w:rPr>
              <w:t>DATE DE FIN PRÉVUE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9815BB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62A88CB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772A3CE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4138F" w:rsidR="0084138F" w:rsidTr="009E74FF" w14:paraId="027EB96F" w14:textId="77777777">
        <w:trPr>
          <w:trHeight w:val="15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6007C0B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BA3AA56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0CA4DEE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C1C6F24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9E07D16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42B99FE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47BF9FC8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1D6194E6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399FBD8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55F6178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72ADD7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7B7B7B"/>
                <w:sz w:val="44"/>
                <w:szCs w:val="44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7B7B7B"/>
                <w:sz w:val="44"/>
                <w:szCs w:val="44"/>
                <w:lang w:val="French"/>
              </w:rPr>
              <w:t xml:space="preserve"> </w:t>
            </w:r>
          </w:p>
        </w:tc>
      </w:tr>
      <w:tr w:rsidRPr="0084138F" w:rsidR="0084138F" w:rsidTr="009E74FF" w14:paraId="04E47BE0" w14:textId="77777777">
        <w:trPr>
          <w:trHeight w:val="72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9C885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7B7B7B"/>
                <w:sz w:val="44"/>
                <w:szCs w:val="4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4138F" w:rsidR="0084138F" w:rsidP="0084138F" w:rsidRDefault="0084138F" w14:paraId="5A26D06A" w14:textId="77777777">
            <w:pPr>
              <w:bidi w:val="false"/>
              <w:ind w:right="375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BFBFBF" w:sz="4" w:space="0"/>
              <w:left w:val="single" w:color="BFBFBF" w:sz="4" w:space="0"/>
              <w:bottom w:val="nil"/>
              <w:right w:val="dotted" w:color="BFBFBF" w:sz="4" w:space="0"/>
            </w:tcBorders>
            <w:shd w:val="clear" w:color="333F4F" w:fill="333F4F"/>
            <w:vAlign w:val="center"/>
            <w:hideMark/>
          </w:tcPr>
          <w:p w:rsidRPr="0084138F" w:rsidR="0084138F" w:rsidP="0084138F" w:rsidRDefault="0084138F" w14:paraId="1E16517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French"/>
              </w:rPr>
              <w:t>TOTAL PROJETÉ</w:t>
            </w:r>
          </w:p>
        </w:tc>
        <w:tc>
          <w:tcPr>
            <w:tcW w:w="1620" w:type="dxa"/>
            <w:tcBorders>
              <w:top w:val="single" w:color="BFBFBF" w:sz="4" w:space="0"/>
              <w:left w:val="nil"/>
              <w:bottom w:val="nil"/>
              <w:right w:val="double" w:color="BFBFBF" w:sz="6" w:space="0"/>
            </w:tcBorders>
            <w:shd w:val="clear" w:color="595959" w:fill="595959"/>
            <w:vAlign w:val="center"/>
            <w:hideMark/>
          </w:tcPr>
          <w:p w:rsidRPr="0084138F" w:rsidR="0084138F" w:rsidP="0084138F" w:rsidRDefault="0084138F" w14:paraId="593F3B3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French"/>
              </w:rPr>
              <w:t>TOTAL RÉEL</w:t>
            </w:r>
          </w:p>
        </w:tc>
        <w:tc>
          <w:tcPr>
            <w:tcW w:w="164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7F7F7F" w:fill="7F7F7F"/>
            <w:vAlign w:val="center"/>
            <w:hideMark/>
          </w:tcPr>
          <w:p w:rsidRPr="0084138F" w:rsidR="0084138F" w:rsidP="0084138F" w:rsidRDefault="0084138F" w14:paraId="69CF545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French"/>
              </w:rPr>
              <w:t>VARIANCE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51E28F2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7B99A772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50B9C509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BFBFBF" w:sz="4" w:space="0"/>
              <w:left w:val="single" w:color="BFBFBF" w:sz="4" w:space="0"/>
              <w:bottom w:val="nil"/>
              <w:right w:val="dotted" w:color="BFBFBF" w:sz="4" w:space="0"/>
            </w:tcBorders>
            <w:shd w:val="clear" w:color="595959" w:fill="595959"/>
            <w:vAlign w:val="center"/>
            <w:hideMark/>
          </w:tcPr>
          <w:p w:rsidRPr="0084138F" w:rsidR="0084138F" w:rsidP="0084138F" w:rsidRDefault="0084138F" w14:paraId="01C8D79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French"/>
              </w:rPr>
              <w:t>ACTUELLEMENT PAYÉ</w:t>
            </w:r>
          </w:p>
        </w:tc>
        <w:tc>
          <w:tcPr>
            <w:tcW w:w="1620" w:type="dxa"/>
            <w:tcBorders>
              <w:top w:val="single" w:color="BFBFBF" w:sz="4" w:space="0"/>
              <w:left w:val="nil"/>
              <w:bottom w:val="nil"/>
              <w:right w:val="single" w:color="BFBFBF" w:sz="8" w:space="0"/>
            </w:tcBorders>
            <w:shd w:val="clear" w:color="333F4F" w:fill="333F4F"/>
            <w:vAlign w:val="center"/>
            <w:hideMark/>
          </w:tcPr>
          <w:p w:rsidRPr="0084138F" w:rsidR="0084138F" w:rsidP="0084138F" w:rsidRDefault="0084138F" w14:paraId="1103963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French"/>
              </w:rPr>
              <w:t>MONTANT DÛ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51A6BE6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84138F" w:rsidR="0084138F" w:rsidTr="009E74FF" w14:paraId="5EF42299" w14:textId="77777777">
        <w:trPr>
          <w:trHeight w:val="72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70E1CB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4138F" w:rsidR="0084138F" w:rsidP="0084138F" w:rsidRDefault="0084138F" w14:paraId="21930309" w14:textId="77777777">
            <w:pPr>
              <w:bidi w:val="false"/>
              <w:ind w:right="375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E8456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BACDF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7D59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7F7F7F"/>
                <w:sz w:val="20"/>
                <w:szCs w:val="20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7F7F7F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4E8D1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72B5134F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27B2A9D3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29BB5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80437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4CEDCAA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84138F" w:rsidR="0084138F" w:rsidTr="009E74FF" w14:paraId="2C05CE9B" w14:textId="77777777">
        <w:trPr>
          <w:trHeight w:val="720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22A35" w:fill="222A35"/>
            <w:vAlign w:val="center"/>
            <w:hideMark/>
          </w:tcPr>
          <w:p w:rsidRPr="0084138F" w:rsidR="0084138F" w:rsidP="0084138F" w:rsidRDefault="0084138F" w14:paraId="56E0344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French"/>
              </w:rPr>
              <w:t>CATÉGORIE &amp; ARTICLES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333F4F" w:fill="333F4F"/>
            <w:vAlign w:val="center"/>
            <w:hideMark/>
          </w:tcPr>
          <w:p w:rsidRPr="0084138F" w:rsidR="0084138F" w:rsidP="0084138F" w:rsidRDefault="0084138F" w14:paraId="72435D5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French"/>
              </w:rPr>
              <w:t>SOUS-TOTAL PROJETÉ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595959" w:fill="595959"/>
            <w:vAlign w:val="center"/>
            <w:hideMark/>
          </w:tcPr>
          <w:p w:rsidRPr="0084138F" w:rsidR="0084138F" w:rsidP="0084138F" w:rsidRDefault="0084138F" w14:paraId="1D5FC31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French"/>
              </w:rPr>
              <w:t>SOUS-TOTAL RÉEL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7F7F7F" w:fill="7F7F7F"/>
            <w:vAlign w:val="center"/>
            <w:hideMark/>
          </w:tcPr>
          <w:p w:rsidRPr="0084138F" w:rsidR="0084138F" w:rsidP="0084138F" w:rsidRDefault="0084138F" w14:paraId="7DCD35E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French"/>
              </w:rPr>
              <w:t>VARIANCE</w:t>
            </w:r>
          </w:p>
        </w:tc>
        <w:tc>
          <w:tcPr>
            <w:tcW w:w="25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44546A" w:fill="44546A"/>
            <w:vAlign w:val="center"/>
            <w:hideMark/>
          </w:tcPr>
          <w:p w:rsidRPr="0084138F" w:rsidR="0084138F" w:rsidP="0084138F" w:rsidRDefault="0084138F" w14:paraId="4498ECB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French"/>
              </w:rPr>
              <w:t>PARTIE RESPONSABLEFournisseur, entrepreneur, etc.</w:t>
            </w:r>
          </w:p>
        </w:tc>
        <w:tc>
          <w:tcPr>
            <w:tcW w:w="14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vAlign w:val="center"/>
            <w:hideMark/>
          </w:tcPr>
          <w:p w:rsidRPr="0084138F" w:rsidR="0084138F" w:rsidP="0084138F" w:rsidRDefault="0084138F" w14:paraId="39BE7C4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French"/>
              </w:rPr>
              <w:t>STATUT</w:t>
            </w:r>
          </w:p>
        </w:tc>
        <w:tc>
          <w:tcPr>
            <w:tcW w:w="2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vAlign w:val="center"/>
            <w:hideMark/>
          </w:tcPr>
          <w:p w:rsidRPr="0084138F" w:rsidR="0084138F" w:rsidP="0084138F" w:rsidRDefault="0084138F" w14:paraId="5BB382E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French"/>
              </w:rPr>
              <w:t>PCT DE LA TÂCHE TERMINÉE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595959" w:fill="595959"/>
            <w:vAlign w:val="center"/>
            <w:hideMark/>
          </w:tcPr>
          <w:p w:rsidRPr="0084138F" w:rsidR="0084138F" w:rsidP="0084138F" w:rsidRDefault="0084138F" w14:paraId="10B24F4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French"/>
              </w:rPr>
              <w:t>ACTUELLEMENT PAYÉ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333F4F" w:fill="333F4F"/>
            <w:vAlign w:val="center"/>
            <w:hideMark/>
          </w:tcPr>
          <w:p w:rsidRPr="0084138F" w:rsidR="0084138F" w:rsidP="0084138F" w:rsidRDefault="0084138F" w14:paraId="2397614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French"/>
              </w:rPr>
              <w:t>MONTANT DÛ</w:t>
            </w:r>
          </w:p>
        </w:tc>
        <w:tc>
          <w:tcPr>
            <w:tcW w:w="15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44546A" w:fill="44546A"/>
            <w:noWrap/>
            <w:vAlign w:val="center"/>
            <w:hideMark/>
          </w:tcPr>
          <w:p w:rsidRPr="0084138F" w:rsidR="0084138F" w:rsidP="0084138F" w:rsidRDefault="0084138F" w14:paraId="017CCE5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French"/>
              </w:rPr>
              <w:t>COMMENTAIRES</w:t>
            </w:r>
          </w:p>
        </w:tc>
      </w:tr>
      <w:tr w:rsidRPr="0084138F" w:rsidR="0084138F" w:rsidTr="003A78AF" w14:paraId="31F4802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5D3DDB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French"/>
              </w:rPr>
              <w:t>PLANIFICATION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5BED66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D8005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34E6A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265668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71B8B0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66B1960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5D4BE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0D96F3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3161A1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DC6D92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E6670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Frais d'administration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10AB31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841F8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BAC9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DE661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FE8B0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328076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B194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49BADC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367522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4A76CE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86E36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Ingénierie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1CF901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D84EE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57B2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756B9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ACD57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A85579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87E529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134163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4448B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A00E0D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0A9A0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Coûts de financement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FC33DB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024043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C20DA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F9222B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4BCF0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B5230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B2E0D8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0CA207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54BDA4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CA5681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BE107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Légal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C8A6A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318A2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88CED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81303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2324C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3463FE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0F67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EFAC6A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A3815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BE7120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979F9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Permis - Construction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3D1234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43AE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9475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60801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1DC68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C56AF7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955F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18E44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E75CF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87D5E3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AA7DC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Permis - Environnement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A794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CE9A9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B20F6D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AAB81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2658C0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CBA70A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7810E7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D14BA7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436B6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05AC46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9506A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Permis - Zonage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C2C18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AFABB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85C201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148EA0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47D5A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FDD4FB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47578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3F687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BFCE5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E62C36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2E82F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Plans + Spécifications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463BAE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0673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97720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FE255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3EC9B9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719768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E4D2E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37B30F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137B0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5E96F6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F04CA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Révision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B92F2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53DE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8669C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94E8E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B70E0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4A1F9E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4FD318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062698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7642B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79B3DD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64526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Enquête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EBA47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4C82E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4675D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22989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456FA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3D9A22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F2F74E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A3E87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19889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54142B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A0212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2554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17347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45AC9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FA655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0E573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03534E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3B137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9660FF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B7EA9B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4D9BD6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A96F0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142AE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BE492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508BB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0EEE9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E46B8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3FCFA6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1DE56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4F77B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464BE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1BE638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43B08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FD8B1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70DBA9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BBC51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83D5F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B47F2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57F093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592054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DE0933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7D51F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BD9FA6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FFCC9A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FD0A11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1C113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72813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8E1DE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1D64D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CB2114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4D98C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9EBB9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338DF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F1152B3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467E15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French"/>
              </w:rPr>
              <w:t>PRÉPARATION DU SITE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103C88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D51F0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B7927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DFCD6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1D8824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6A0B843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6DB097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2C06D8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DBAB72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5F8A9B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9E565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Benne à ordures / Enlèvement des déchets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3636C7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4442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BD05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998DC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E19B2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20940E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80B471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B221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3C209A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AE0F65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94138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Location d'équipement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EBEA6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08F83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A284E1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49CEC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8FA2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26C517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07E64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D213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5361F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93D8D2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562D2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Défrichement des lots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C0ED0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7261A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2181A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B4155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A4843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672619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15DB1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A8376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55738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E1262A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5C26B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Toilettes portatives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F45503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23D1E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388F6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E1CE9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BE3E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C8306C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9A7501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2B94A5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64E0D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37F8E0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5FBCF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Remodeler - Démo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DE14C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73A5BB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DCE7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B4798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A7581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DEBEDC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F0CFF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ABD07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686F3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FF284D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78CF2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Remodelage - Contrôle de la poussière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B0DE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44FA10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E069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3EE77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41DF5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F22387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DE07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6D194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40D9D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707F1C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5DE331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Remodelage - Jacking + Shoring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85B128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8E1E98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DC9CEB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0D26E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9ABB5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4110A3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C28AA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E4DB6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604A1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D0D0E8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6D2744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Remodelage - Protection de surface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2C452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A7E3C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DAE4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F80931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983E4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59966C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09DE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9E43F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A3053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4B31B6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F3970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Location d'échafaudages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3F4D72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EEF2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3DBB69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F938A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FFC23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3CAF73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C7A27F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55CBA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78070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A57D1E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2EC8D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Accès au site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BDB76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66DEB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7BEDC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5D9B1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13E39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B0E61E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CEE38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FAF77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F3CEF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876134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1CE55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Sécurité du site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D96DA3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3EAF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E25F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70444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F8301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E589F3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8E1E7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D812C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82655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9E20F3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CE0A0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Stockage sur site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F6428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8114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F2FD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F887E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82FCF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F2F6B3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3114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FD33F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BFA9C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413A61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6E807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Chaleur temporaire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A43BDD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D580D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BCC5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FA093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740A05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553A17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65275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7A242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D4FDA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142CDD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D6AF1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Alimentation temporaire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70717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6238B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CA132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135B9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AE4CE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DC8527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0F98C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661C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5DA2F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C9650D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E00D6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Location d'outils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06EB6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59728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8B73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D4C9C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4D331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EAE508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54FE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7B34C3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7F8EC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C3D7B2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A870C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FB0A8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6D003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104A6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023F3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40AC0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E144A1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B6BC52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07821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A035D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F1B361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AA5F8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C204DF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5B90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C3C9A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1B0FB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378F0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2765FA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3F48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0CA6C7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B0F10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E3DC11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1F6F20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9B12F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D8202E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B691E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07AB3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34089E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DF7B88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36F5A8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EFE5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4702A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23B0FE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259C4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7E9DCB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1C5087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EE16D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3C606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4A3C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710728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D07108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3127A5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ED21E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F3CA942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EDF1C5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French"/>
              </w:rPr>
              <w:t>TERRASSEMENT / EXCAVATION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004E16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ECBE75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F75FC4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C5BD63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A36765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3665D60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BD05A6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0329F4E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BA5B5C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A777B0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36187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Remblai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755CF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041B0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8EF5B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74B98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FF5B2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0587D1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DC4F0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74DD0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44B8E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ECE698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B752B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Dynamitage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7EC555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0940E2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EEE2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62F34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1C9E1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8E9153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DFE8C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8F1CF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A66DC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90E572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B3FC3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Compactage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E0D5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63D1B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709A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F6C96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98768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60876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DC955E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F217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74B34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6C34BD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323B0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Ponceaux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0F36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A837B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A6D1C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D9F2A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3E683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F30589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C2D66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9A7B6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050CA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969125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425E6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Drains de rideaux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2BD48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8533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23393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56D91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D3D0C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FFC3DD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ADCAD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EE6DC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A711F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164D99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F2474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Couper + Remplir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FA4A82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D3158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EE2C4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25248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F6A07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175C34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D1456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06116C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B3A24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6069C1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FCCD0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Enlèvement de saleté + pierre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15338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0BD8C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2CBFD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C1755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BFB34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34D330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3ABB9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DF2D72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83435F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41F695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A019D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Classement de finition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70D33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8B73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D854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2D760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16D79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C59BA4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4B60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BBA3A3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5864C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4F1F75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18B47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Fondation - Excavation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CF801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D70A8F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0E428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1B142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DFFCB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CEF0AA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7904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2A626E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2F699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D6930A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AA43E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Fondation - Drains de semelle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FCE95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08F72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26EEE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A7420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9CB11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741A2E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136D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6D208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857F1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2187FC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7B6ED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Étangs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55762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67DE4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C6BB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10636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C2C32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3C5B3B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8C59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D595F1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A30C3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4DDD98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EBFC4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Murs de soutènement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839B5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8EBAF2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4AAF6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B3377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63107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67B8F5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D366B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BB95E4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162C2F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66369D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EF673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Classement approximatif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4585C6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CDE0C6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8E803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DAA68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33B1B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B3541B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272F4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B4E4F5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645FF6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0E8F9D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EDEF2C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Ensemencement / Ensemencement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15A3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1CF7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5E112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C5222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BBAD8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BFCBD7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FDDC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AF9F7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AA0E0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8C04E4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C551A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Drainage du site - Supplémentaire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DAFF8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C8A12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7F92E2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6CB0E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CBC89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DDA282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4288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489E21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B4BCE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DD4651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88AC0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Swales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A3C4A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5F0E5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99B7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1EC58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8DED8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7DECB3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92779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610F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8A49AD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7A5FA4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373EC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Sol supérieur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6F67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E931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31B5F0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18426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B7C36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9D1295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2C4C2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72EBB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CA442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2ED932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7FCC7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2D3B41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AFCAE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084BA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4AF49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957A2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D7C005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25B8B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72CE7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C8659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259E7A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32A4B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4E5FC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05B34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3BBCD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CEAE6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06958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1A3B85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E36F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03DD8F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B94A0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995706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17D35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13B83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8F5A3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484E5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5E3F7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B6DAA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4EE371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C5519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9D6EF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59ED67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18DB32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06514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E69B2B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7F9013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6B0C82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FADE2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129462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775F52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4BAE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970F3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35BC8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E89689F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41D9BA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French"/>
              </w:rPr>
              <w:t>UTILITAIRES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6EEA3F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BA135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286A0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D2583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D8F2E1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58E808B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8A31E9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04D92CA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A91983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713C6A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7F722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Électrique - Connexion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C4B2C9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AF98DD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C26E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0D947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04E6E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31A1D2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DE46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9493F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13DD0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463E61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B92F2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Électrique - Installer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7533C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F3441E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D0F9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0876D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C3C0A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9C31A3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CD09A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9D24B6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A2B76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FB75DD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7E756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Électricité - Permis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96B4F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4E071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632DD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E3083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BF282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473676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51FBE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63AD7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7543D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42FD93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974AA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Gaz - Raccordement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F1700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81757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842B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93FB7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226B2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174B09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4A7AE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FE70AE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9A515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530ACD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ABEB1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Gaz - Branchement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65C2D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AF09F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3232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BC1EC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F65D5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167954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D72B0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29B4C2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C5E6B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6C81F8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63439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Gaz - Permis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25CE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81363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F09B2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01516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9DAA3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6982E9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73F2CB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DA26F1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B8CE20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A942B8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6F4B7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Installation du réservoir d'huile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6AF465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2A21D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462063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9500D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4CF21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CEF737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92D1D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2E2FA4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8A91B9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36B7A0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55977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Égout - Frais de robinet et raccordement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BA021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397A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180D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C3938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FFE5C7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C2DCED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465F6B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6B76D4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E8149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0BC566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34C10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Télécom - Connexion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BDDC74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6333FF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72AD28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DA99F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51A9A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0E5DDA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D75512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8B6CD7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F5EE1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8041FC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4B8A0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Télécom - Installer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0FB1BD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C68C7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C0076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E875B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F81CD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477ECA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7BF910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B2A72E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871A2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9732F0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437FD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Eau - Frais de robinet et branchement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58D1D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A128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AC3A2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3FE87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C7336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B0C5D4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463124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7C040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877A8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571CD8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E0180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A06A16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B69E2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813CD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BD6BA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D6B17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A6301F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35025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4CE6E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6CF7F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71BE9C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E72F4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50D92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4AEC5C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FE765C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38330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0A3BB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1A1500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4878B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EF838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38C441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BAE2BD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E3B06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DF38C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5F1B1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9F5E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F2AAF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956F2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DD6A04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CEE37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4F803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99C88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8AD1E6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D3F62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596E7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94EF38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E196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5F394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243F7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EA4865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C268B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536DA8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69C4B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4ED7364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474923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French"/>
              </w:rPr>
              <w:t>EAU + ÉGOUT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571AFDC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187CB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18D93B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F69C80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82B6C8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54EED1C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8F39B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649261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EBD081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06205F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4708CE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Déshydratation de la nappe phréatique élevée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CDA88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ADF07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EDC9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50C6A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FE0A35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7E6474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84A05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AC2DA7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44F46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38A6B6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8AAA3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Perc Test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1B0188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BA8EC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A8D4EB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11AB7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EB6D5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CCE612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72A22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CC3DC2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E2B01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FB30D5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470A5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Plomberie à la maison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65513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EAD86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7C73E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78583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DC046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8A1AA8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D17BE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30677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112B3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27B896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3134C8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Réservoir sous pression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66A7D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4D33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AC11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E273F0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AAA55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7970AA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88053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E16F7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2A794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7ADE13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8535B4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Pompe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E1C6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090B04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C823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0337C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7FB5D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A6EFBA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B9F32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EB1770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2F53C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3B17AE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A5F8C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Septique - Conception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E460F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DC3B4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BDAD5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2E3D2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EC106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03E0B1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3C83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77DEE5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2E139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F756EA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C549A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Septique - Frais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DA7AC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48D438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A6586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E626F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7156E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A1FA3D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DDA40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3EBA05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172781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DD98E4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220EC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Septique - Inspection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09CA3C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4312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C22297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9D2F4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2C162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85AC21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CD3CF3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4C1E81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F1BC8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D966F4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335B4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Fosse septique - Permis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342BD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7306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C13A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F5C82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0C8C4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86E999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083F2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56BA5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BB82D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97D783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F37F17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Septique - Cravate à la maison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036AF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0902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DA081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939CC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F2635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BDB0EA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DCCE52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88082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52221F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2FB38B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78AE8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Analyse du sol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9CBD91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C53363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F53E26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215E0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2075C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753213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B2E45F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3F392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7F480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6C1729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BBAE3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Fraises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D16E6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8416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4FCE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A5E7D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BD272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E941ED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37115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45B236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6A5EB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43D199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5512D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Puits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8BFDC9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7DEE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423B2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E3317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ED590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E7C4CB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98AC5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17D8C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E4F2A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7221A1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0C006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Puits - Frais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277AE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47AE5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B74B0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C687F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5BC81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A1798E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52D1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3663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8C799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C1B9E6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4F824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Puits - Permis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F44BD4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1EE39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0E60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93AC5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46AC2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746BF9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02FD3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5BF739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C2E6C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593A07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99C8C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8B7C2C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CB7E8E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6F41B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37A6E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0A949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7F3CA0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9B93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1846D3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5E87F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301868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7EFD5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CA013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9CA81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EA4F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F0597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A5220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D17C47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D97D6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AD70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D016A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6A717A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934AB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A69F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83A56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0599A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E3973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2C2D9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5DE885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5218D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33F740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52C6F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D7450F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343C83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A6509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180E9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F551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5520C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D856A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A81310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4232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BA9A5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4FC63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D6D79EC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253393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French"/>
              </w:rPr>
              <w:t>FONDATION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0DC8091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E11A4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5D05C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56FB39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94914A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63AAF78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0E5F4B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00E9FD0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B9DBD2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99613F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EB3D6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Boulons d'ancrage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A9F280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6CE7FC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0A13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898DF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4176DE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1E033D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30F7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E9B63E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54282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5972F0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89183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Cloisons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71D66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D3A4BA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74847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0B3B7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F5742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176359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EF3B7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CEDAE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8B1BC7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C26A00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F4735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Pare-vapeur de vide sanitaire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3FAA3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681A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D9B4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F2F26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4B486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925FE4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988F4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4BCA9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CF9F7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524BDE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D6250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Évents de vide sanitaire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2575A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C3317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F0A19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9244D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66A89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45F931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199823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92625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6DAA2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53E656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973CA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Imperméabilisation à l'humidité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DFEFA2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9CEC2F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1B5F8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2D261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C1B556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FA79BA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0BCDC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E14E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976D0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9D04CB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C4312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Isolation des fondations extérieures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29E62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3F922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D6CE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C32A3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736A34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6235A0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5407F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5E9E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F3960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5F06F1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1CA43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Revêtement isolant extérieur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D566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5D4464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9983F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68509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E914C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7CF522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8EF0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1BB3A8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C2457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714E18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E3161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Poses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D3E59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1BE59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64499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BC833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01B2A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B30D32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20F7B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CD5B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33035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DC3FA4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1CAA3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Fondation - Panneau de drainage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BC01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486612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4A29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308C0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77F9B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4B4159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BADCE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DC98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D3788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DC482E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65862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Fondation - Murs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BD96D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F48AD5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2ED76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0B048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B9952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19C829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C49B6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2E6D94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29F5B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AA7CEE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DE1FA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Fondation - Windows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70ED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4DC16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0158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C0118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6DD25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02B536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2C9E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FCA1BF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9F05A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5DCCAD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BA20F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Poutres de nivellement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9010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6DE9D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5554F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E20DC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36B97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176234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C356B1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85904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172B1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ECC573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5DE6B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Maintenez les positions enfoncées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76870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AB8C0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28E0F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4BEC9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6C0ADA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8D3CEF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0B7C3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4C0DF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3A89F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3F087F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3AF4E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Tampons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D241F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D39B1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4F94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0D04F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847F4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11390D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A7B3D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A9FF3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B0B3D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068848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9DCDE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Piles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9F1CED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C9914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7C0D31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70186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647CC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813F74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02F50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97DEB6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EBC7F3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24B158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B0B6C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Dalle - Sous-sol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6025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8C082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82199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1570C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94B4C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CE7DD2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1D11F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470BE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A1126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BD7DDA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86241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Dalle - Fondation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623D28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750AA7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A933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21421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F0A28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A98D84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4AE32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9E46FB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9F5DA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07D186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5E31C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Dalle - Garage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FA91D8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5DE83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5F46A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27863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5488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717C3F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C6098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68C40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362D8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AB1469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1D7C5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Isolation de dalle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837B8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9D79A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510A2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00732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4DB2E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BD4E96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0B426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FF3A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70DBE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A4303F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EE240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Armature d'acier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3E95F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1423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B5416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9BEC5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C73F5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8D5D61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839A0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9B9F9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A6A63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24A015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FBE3E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Murs de tige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564336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1589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53857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032F3F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C692F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5FFE83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57C567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E0D7D2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6861E6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25C1B8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22DE0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Pare-vapeur sous dalle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AC371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CB30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0E683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C202C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FF0F6C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A38783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3682E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EBB3C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1E382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D66D60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983C0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Pompe de puisard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4456D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C4AF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89E3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9F5F49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B4FDA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973BD5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834A6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6F1BB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2B8FA4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3637BA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2EA38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Imperméabilisation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43D3E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25DD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BBC0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CFB26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FB4A7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F63C02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D019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A7986D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336ABA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0C9EF0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8AD38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E13B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DAFDC9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AD88D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672B6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F9921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367787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38558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DAD909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8FAC1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02481E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E2F4E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DAC95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6BF2F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54C3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CC858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2C16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B78CF5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4B690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AD9EBE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3CFF8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3AE9EA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97CE2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CDD06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C16F9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E1C73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A4B35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81F8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C37D63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2203A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4F3DBE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477DB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69EC25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0A8B2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889EA8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DF72B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40AAB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E276B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F024F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2C6E83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3C706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55FC67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4DED8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0929C85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391689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French"/>
              </w:rPr>
              <w:t>ENCADREMENT APPROXIMATIF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1C65D6B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9EB52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3D048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86E24E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48A154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405FCF9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6AC8D0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14AC35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D9963B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4227B5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38B99F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Murs extérieurs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D9F92E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DD32B1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27F6C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3314B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ADD9C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788EE2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B252A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BE9E17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7C284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8CD4F3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E2BE5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Fixations / Clous / Vis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AAD65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14165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A8BEA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EA6B9F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3A67B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4A9CFE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9933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D6113A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3B94E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02966A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63F7C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Encadrement de plancher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24384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8F9F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F0B6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967BA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13B5F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13903A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34DCA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A54D6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3A305F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ABFC92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548AF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Murs intérieurs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963B4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1E76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8BA9B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ECEF4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1A4F00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F98357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D47439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F89DE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9CF24B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DE969E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95E7F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Colonnes Lally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F0CB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7AA36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7F777E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BF8D2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E968F2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0FE5C0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1D4D5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42DB3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85CDF2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B8A3AC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91A0F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Préparation de plâtre / cloisons sèches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D9AF0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1B69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A9EB9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C01F9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893AA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49CCF9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ED5D9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CFC924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850E8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843E1A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FF102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Charpente de toit / Fermes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41AC8C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95981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F8A4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BFAC9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4DE17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ACEA72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EF94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610A85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17131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50A367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35638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Escaliers rugueux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E38A0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626EF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447E70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77B81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DE001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BB5E22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BB282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A51FE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AA79A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FBFBDA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3D8468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Gainage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1768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0F5D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4838B5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84474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AFC9D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8DDE19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323499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BCA54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12291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5703BA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DCCA5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Seuil + Sceau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4BA81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7DAD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7FFF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75420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72977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029FF1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62C9C3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871583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525AC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CD361F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ACA56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Poutre de transport en acier / bois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352E5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3A002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242C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D9CE3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EC8C2B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6E3A45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23F2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C0A88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1E19D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721AC1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6143E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Connecteurs de charpente en acier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276B7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6022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223B8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5275B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7AFF3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19DC5F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CC128B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942E7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B69FE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B5C706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D5127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Sous-fascia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32BD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3A6F42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6F2325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83400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3D0EE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370DDF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C008C8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C1CB0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B394B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0ECF5F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51871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Sous-planchers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B895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58FEB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B30B9B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51E91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C67ECF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9FBE41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F69AD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42E35F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BD90DA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DA05D8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A3DC3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Coûts de main-d'œuvre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24416A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24E07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C5695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66019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5814C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0214F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046E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A10D7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321AAC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70F0C0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31768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09C51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7E9309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7FA4E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9114D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D9B7A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B674DF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52613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BF81B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E0E07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1B3B9F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4DD64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022BC1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F9569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0AF1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E5F16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6A024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5E6818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0354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BD8D2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3DC339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88CBF6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F2F71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1FE724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7282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F332E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4F4215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AF7ED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BA0CF9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48F8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17F75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D5F7B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2E2AF4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96EA4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A620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389F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560B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14684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F0585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979A31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72D7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2BBF5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C9FC5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C2EE724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D6B4BE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French"/>
              </w:rPr>
              <w:t>FENÊTRES + PORTES (Extérieur)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784BA23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89B659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C94EF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8A785D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DC60DF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5213023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E49D6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31C4F46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BE06FD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86A9A7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6622B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Porte extérieure - Cadres + seuils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4EFA7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EB3F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FE91B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29512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1A408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92B187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555A2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4082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E78F2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0A9F6F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B586E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Porte extérieure - Quincaillerie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B05848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DB921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4B77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23009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DA9D0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6C6551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BBBE8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8A2D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11670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22E6D9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736A5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Porte extérieure - Prehung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DC48A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0D49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0C0FB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7DBED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0DEC7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E35210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3FC50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477167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A6B9B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E1694C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2E9C0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Porte extérieure - Dalles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924D4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4E69A0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DB10DE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6F830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02862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4E13B2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FA6BE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AD4E63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9187E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653153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56B8E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Portes de garage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0FFBC9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DF3153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181E4C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33760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44819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32BDA4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6131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FC164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3F8EB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743C93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60C54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Membrane + Solin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77E064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C3631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BDB4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CA82E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0CE17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7333EC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FBD4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F18B56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F4CC0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F29E15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8AFDF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Feux latéraux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53D2B3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B0CCC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7ADC83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E797F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FBE97D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DD4895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A4E3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9BF82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305C38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553982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B77AC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Portes coulissantes / à charnières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DEE4E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A3EE5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9FCC69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5AFB3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64A34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1D8D86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6F19E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E6747E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3EDA9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1355FC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30037A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Traverses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64D43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2D4E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A2FBB0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427E61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B40B8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B2B12F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84185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CA60C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3F6C9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040993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A8325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Windows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A097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DDF71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0202F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DDA46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F8AC5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0F7F31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35E5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5A2897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8123A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09FA85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9421ED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Coûts de main-d'œuvre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8A59B0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43970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AEFB7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F1A7E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C2E7B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A40240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B41F5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E23999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C8CE4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654BE0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0993A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715D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22CB8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E6B7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0E7F4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36CF7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1C2EDD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2C0F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B6EAC3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FD26AB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0AF790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0BF52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C9B43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14496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F51961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F7D2E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6222D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4DF337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C5961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1C165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912E7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E5A8F8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C38C9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F53E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968663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27040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D37B6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31207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7B7421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6FED9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CFA5C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CBA3D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FC3661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4229D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C4C86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C85C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78563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4F723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DDA92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7AF431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ACAD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834F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86359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5EFF7B2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630074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French"/>
              </w:rPr>
              <w:t>FINITION - EXTÉRIEUR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6B92F0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F34632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7CD3E4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7DA81D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4B48F8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2DF2967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E823E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75A758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08A00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E82CC0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1FE489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Gainage de mousse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334D7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D3283D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5F8EE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D905F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C679D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A3C43C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00347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EA25B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B54E1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8DC33E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DA47C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Barrière météorologique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0003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96AC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653D0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E3707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5F4CB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60FECF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C0389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EB2EA2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CCB8D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FEF232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BFDB1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Membrane + Solin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544E7C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F7CC9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3C0E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0F35A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89B68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02B829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03D2A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84119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A3AB4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303494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237C6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Bardage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0679BC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D136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22D78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6D100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0D495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CC281A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CF53D6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741B92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68654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CB8E06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1E66B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Placage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56FFA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9A88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8775B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EEE88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5AAB0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65F0EC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7C75BE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61CDAB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FFBB1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B2225A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84DB9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Stuc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2E89D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F4BD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8231D4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27B7C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C194D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979118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4A2D5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5F64D3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FD794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9DFA22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0C675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Fascia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EE55A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C848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93130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4CA41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13EFB7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840DAA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11AA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B4116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0C6DD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9A6B42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35BCD1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Soffite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D7C3E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784030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E7542F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97D22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651D5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C22AAD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0071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10606E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43DDF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9FD50F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5A263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Frise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C7800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B6A6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42AE5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B0CC0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9040A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A0CEFC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5880F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75830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36CA5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E55E41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18A42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Planches d'angle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A5EF0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73EE60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30C6D9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D5372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B1082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6932AE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E256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414EA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87B5C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93D2B3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1D35A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Nappe phréatique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BA030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B826F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5F30B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09FCF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3B25B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222B2F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838DDF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8A808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5EB47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B19C3D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B0BB5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Évents de soffite / pignon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91011C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88793B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43BACE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64DB5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3F155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72151D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44D6C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401BC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76E41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3D8939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67AD57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Trim - Fenêtres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15BFF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5A91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A8563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4DFE4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20AB2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951F9D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8E97E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0B32B7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971A4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6A5E3C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A2509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Garniture - Portes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BF955D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75EF5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F9DB5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5F9D4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21612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A99873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E40AB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D7CC7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6F9C27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9C3B2F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1F80D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Garniture - Finition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49E793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9D2D4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DE4DF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61C26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6C338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8008AE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7DE35E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2C6EBA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44A845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CB5622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B5211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Escalier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C26EA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C1AEE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02C5C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D4DA1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C0272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6AB209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0E32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1BDA6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B5B38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89F1E2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83C58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Atterrissage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B3E28A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A99F1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849708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6EBAF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70874D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A7762C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1449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24DCC5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A61C7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1956A1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B53BF9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Peinture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6EACBE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89CCC3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52FA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44F94A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075D2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18CA25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B3BC3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EC45F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96285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DC1D40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12E25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Tache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813CF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80C3C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73144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DD65E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9BD3D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619E4E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6F1B9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81D6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074A7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2D38E6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EF43D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Calfater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90982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CEA6A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812EC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11E96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F34ECB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C69F47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D40D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D12637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7F61B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0F67EA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09F93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Coûts de main-d'œuvre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EAB05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0895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51C3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BDB2F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8799D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E261E2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5FB5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DD522B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A2B49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C80A65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650A2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E4288C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87013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B4614D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9A33C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C1318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69713B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DD1C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9A9370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B010C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FE21ED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794D5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E99BD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116E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BD99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BD8B6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9A4E3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6B7F66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75173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07DF7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13925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D55278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C54AD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BD5BB5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180647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9A6F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A19AC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BAF38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91D167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F501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15A50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D9C48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5371B7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DAB15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ED18E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866CDC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AF15E0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B018D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B6C19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C2D4F2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42D6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C2CAB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C0BD9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2B14648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E2629A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French"/>
              </w:rPr>
              <w:t>TOITURE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2918E20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AA50CA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8E232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B0046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3A5636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1AE3D9B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223EC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273FDAC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7B8AC2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6B6D45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E22A7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Bord goutte à goutte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852B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D0335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4E3F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F5B28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CF587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2826CA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8F3A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B7C5C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2A958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A3715B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EFC592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Gouttières + descentes pluviales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1F527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4FFF1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D0BF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854F0F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ABF26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87FB46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39DDB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4FAA13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06E97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83ECDC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4973C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Installation / Main-d'œuvre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2ECB3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DC1475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DA1C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7AF96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BEADB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21A783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C833ED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20F46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00440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54A966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695AA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Membrane + Solin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C6BE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9104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D619FE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414B2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EBC00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33379C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8D2C27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7A67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DCD7A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1CB562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78109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Arêtes et évents de toit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E20FBF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6E48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BD6E18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977BF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77BB73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030251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0D115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602D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C5EAB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E3D54B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B451C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Lucarnes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B15F8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AADF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47CF6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EC430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D3A47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E58D23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085DD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A190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37C99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9F4E3D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E6AB9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Sous-couche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950CC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BBDF5B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8747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C9A03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B151BC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3D67B8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64EB22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4156B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CA8FA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C72556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D4719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B175FB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BFB47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77C046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C22AA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EB21D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17DC81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70E6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33486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0CA06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8CD11C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431CE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EB95A2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7C3A0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6EC24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308BF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779E1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0F893C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49EE6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E4C50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B7DE0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571F5A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30B0D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CFD6A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0F2FD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FF01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D750C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43614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3F7991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B7E4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5C461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CC15E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67F18B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E99EE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819C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76BDD2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0FAE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B4D0C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BADA8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65E64A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474A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FFF44E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038E8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2C9023A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4E34E1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French"/>
              </w:rPr>
              <w:t>MAÇONNERIE / PAVAGE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3F3791A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1DAE6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5C6664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74F39C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567EAF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2EAE12F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71A9D1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030881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857FE7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66D7A5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675F6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Allée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CC5028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CFF1A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9983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67208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45861A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DA7A98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42044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4E4C7A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CCC9F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AE3553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0FC86B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Passerelles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2C841F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798734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8A777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166E9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9E816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FD8579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A514A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D15E12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B6B352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2C5C19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49DBD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Cheminées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2841A1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EA44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516E1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CF9083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BC6DE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FD248C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3E19B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66D2FD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D1F58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5ECB7F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A1A85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Escaliers - Extérieur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FC4A2D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A9097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0DE27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AC94F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DAAFD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89910E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32ACF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C5CC55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E0AF88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FF9A48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5B758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Patios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B85F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22AF7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B14D8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1F7246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3C7BC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8646A2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F4998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57CF45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5B6C6E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4E57E4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2A68C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Cheminées + Foyers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1024C9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04052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A26F4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94A53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99299A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81C71E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649AE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3A58AC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CA888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5CB650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299FB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EE00A7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FF38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1FA2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9AF89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3FB2B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7B6F11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04CC40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C08CF8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0E547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16476A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F054F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CF7D5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B6423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16619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AAA73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DD95C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6C831B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26F5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A3CF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693D6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C63CED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2891F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D75DFB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1467E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FE26B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4A6BC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164CA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8883AF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4B50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D4EBF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029D9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400A63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020D8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5CDD99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52094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DF1944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D1B0A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728FC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0024CA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42DB6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6E82E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5DF80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83FF175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7F47F7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French"/>
              </w:rPr>
              <w:t>PORCHES + PONTS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59CBC89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9DAE4B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D85A3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D6212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3C1C14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2B1FEBE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2A9B81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4408F70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FA37E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078AD2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1F137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Porche - Ouvert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B3A56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80DD04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FBAA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B79D6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1E227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F1C923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22D6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84EF6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3E1975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2E28E7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98110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Porche - Moustiquaire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4D316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0129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4AEFD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41683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047814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236B02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71150B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E534AC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69D37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D6FEA0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8140D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Pont - Composite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A0E2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24E2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174E3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21A83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3F445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32C6DF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A8403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5877D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E47BD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62B372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710EB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Terrasse - Bois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14E611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F07F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4C0C4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7F262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E8834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A005EE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46B62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C6493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F3770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B8EBE1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EF55D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Escrime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BD91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905D5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65A14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8BF774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4EFE9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58991A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A50F8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C527F7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F00F7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E6C997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1E90F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Grille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5ABC75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0C3C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6DCB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2544C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CC0DC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039B82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5A8B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9AF5D6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9FF45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D261E3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488CD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Encastrés extérieurs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54F5A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5AAC9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9BA8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BA0A32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A0866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55213A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8CA05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94A92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E8E1A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E14543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62B7B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Structures supplémentaires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2ED2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3F1B7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B0E87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7B3F9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E44934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7D3B0F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F38AB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C25A5E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5A9BB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180586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EF4CD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363E14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C5F60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7B20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AD4C3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51F71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A819CD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96A38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0924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D5148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FE92C2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CC427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E1E509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C0621F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51152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A4997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A1059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0610A2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CFB49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C4FDB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AC37E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19919A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5087F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7D3C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27AEA6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07E8F7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5378B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4BCBB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1D2334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80547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D82A3C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D215B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6AB0B9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7A65A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79B6C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96804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8C396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278733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E8F54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117492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5EB7F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DC41A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46154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C5FF82D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AE8DF5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French"/>
              </w:rPr>
              <w:t>ISOLATION + ÉTANCHÉITÉ À L'AIR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12CE23D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941D14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D05CF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2EBE6B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EFFFED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4DE01C3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9A7B7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223D99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2451B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6AE2B3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C0CB9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Étanchéité à l'air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75003D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3B096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88740A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C7AF2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96D09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ECC386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9B6B5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47249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7C17E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00E7FB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BDF56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Porte soufflante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C7CC22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30C8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9165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F9836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326AD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B39C04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9330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A63F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D1A75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9D7E96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465CA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Infrarouge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5D76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90E0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0A67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4226E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DB0EA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ACF343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A12868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3C0E35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DEF7D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6272E5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20C6A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Isolation - Intérieur du sous-sol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37249D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878E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6082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28D81E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BD0D3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4B043A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2064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AC05E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E5ACE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24F578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2A060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Isolation - Vide sanitaire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F35A0B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7628C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C640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AA787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DB6E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D3D442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6DB7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61F31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C5DA2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58B1CD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DE6AF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Isolation - Panneau de mousse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7BADFD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72A58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8A85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329849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D05A9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631170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44C05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8C7EB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E6D52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359419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DF4E3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Isolation - Toiture / Grenier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C9289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28008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6AA02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227A5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BC87C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7B239F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B66433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D2DA5A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39615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DF2E2C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36342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Isolation - Mousse pulvérisée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7C283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1EC03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8C18E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92C90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368DA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DE4E21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0C141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0FE76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22751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E018CF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F2A39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Isolation - Cavité murale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C7AB3A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4A87F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84F3C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DBE95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93DE9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8CFFA5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DC486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76E3F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740C1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8D6574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C892D0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Toit / Déflecteurs d'avant-toit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5905A5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E60F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F7EEC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B91209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9C0CE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2A8082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4CD0E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F6EB9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B89FC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64F203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E0262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F245F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6A56C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790304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9872F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7FA53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BF29C0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55993D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8894EE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A5162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48EF9C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93E69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90174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7D6068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8C561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2FD56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1A700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E48FC2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FD8F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7CB1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AC2EE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88BB06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1210A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C16A9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C740F0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B7109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86A02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BA255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538925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653E65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B912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063E2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3AAA6C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FBC69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2FDB6B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58597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A6DC8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AA45A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3F186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297B6C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4BD33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4F21C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37685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AC2BF28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4CDCE1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French"/>
              </w:rPr>
              <w:t>PLOMBERIE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6668AE2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8EE38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5F0FBE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FC315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DFDDCC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5F0C8A8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F2B1FA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346A35D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9A1443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BC4D01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2C3ED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Aspirer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872B73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3EC54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C7005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9AB33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DAB5A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6778BA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3346F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DAC8D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FCB77E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B325EE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6FA1A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Gaspiller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D9A40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B64D8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C8EA3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CE265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A1695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153F09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C40FE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6DC9A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DE0A0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2E98BD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702AB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Évent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822D9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0DB08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3A2DC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FB9D2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C914A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628F2B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F490A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5F253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23D68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805AA9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A6F45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Tuyauterie - Approvisionnement en eau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3F9D9F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2BE9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6B4DD6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9E64E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92ADE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C25DCE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98FC1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F0BB4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0E05E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AB0CF0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6F235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Tuyauterie - Gaz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EAAFC4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9CCA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01CB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DCF3F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870F8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C6CC4D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C7D7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4ABC4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AAACB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5AD77B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043F7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Chauffe-eau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A03FAA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B459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E3D65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A1CAC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ECF6C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3C3286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F0B1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CDD52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C60B5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A0F900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D7B93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Traitement de l'eau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0EA7E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F3971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F80E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4A25C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97E96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DE30C4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5A1E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E3E31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F848D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7C8A71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1595F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Toilettes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127FA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B866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399E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7B7D6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872C3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3B90D2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3B829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F0CBA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6A519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64FDC4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7BF98D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Baignoires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C5653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6DCC35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3FC4D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6E4D5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9993B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FC3B0A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5D288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DE964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D2428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B8D8AA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C1C34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Éviers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46DDCA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B5D1C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B3E59A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0112C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3A83A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5DAA22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F8C44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3291C2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28E95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286E2E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0CD16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Douches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6CB3B9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BA90A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4B833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0F5080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341DFD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135192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D12525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2EDD2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BB3FA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B76FCE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BCB3C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Robinetterie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4ABC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2F67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490452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BA635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8260A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EC2519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C1CC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8CA5E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9D4BE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B0D596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D1AF3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Vannes de mélange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D3AD3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4C720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624AE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404A5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70E18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689679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57DA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561A2D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B1DA3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1A4044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2BB40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Pommes de douche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9A7962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38A6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5FC1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93CB2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E466D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E4AF6C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E991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7786C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EB0EC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53F6AF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43D80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Disposition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C44B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2926DF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9129C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FC354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B94759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96F7C9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50C88A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CE40F3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289DE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C18677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F80FE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385E5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BEA93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76F568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589E2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3B7B50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9A8A13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3E76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86367C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915FE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35959A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45746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68F74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867C2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A71D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28C08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6F758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DFC9E8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5961E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0DA6B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C2C05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919A75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D0BD7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4019D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F3E51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A8F2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648EB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C3463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56A6A8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E8490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E9F130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AB138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67766A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34B6E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95891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C586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D6BC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09172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CAA2B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DD1150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1FAE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F8901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159EB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48FB02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DAA75D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French"/>
              </w:rPr>
              <w:t>ÉLECTRIQUE</w:t>
            </w:r>
          </w:p>
        </w:tc>
        <w:tc>
          <w:tcPr>
            <w:tcW w:w="1620" w:type="dxa"/>
            <w:tcBorders>
              <w:top w:val="single" w:color="BFBFBF" w:sz="4" w:space="0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0F7719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713D17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E58425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AF5B13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E9D3C7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512569C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sz="4" w:space="0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357311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6302EB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08541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929D1E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65BD4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Panneaux de 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51B605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4B42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53FB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F2C8E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11D11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F8EEE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7164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E3C758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76D08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E78D09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65AFF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Sous-panels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C1C103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A6C9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87ACA1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A899B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1D0F5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9E34A7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AD5F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43CC4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00603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AD8FFD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E6EED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Câblage rugueux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64D0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7A05D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263F6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5B6CD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6B822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96D947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BE4B7A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672EA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75AF7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2B2A0D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DB708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Téléphone / Câble / Câblage Internet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790FA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5AA2B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D20CB3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E204E5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86B937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20506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5E7DC5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AFC9D1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2370F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728872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D1D09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Luminaires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3B30C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CC18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D1829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8B736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D832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7288FD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23F2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19AF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73524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811E12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D675D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Luminaires basse tension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67428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429D7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9F34A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B37F0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1DD8C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612606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A0816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34295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74634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7D0B71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F6814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Transformateurs basse tension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BC9ABE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D4781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10B73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50B7A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BA26E3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16BFB9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69EC89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482E7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04AF9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6976EC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0DBCC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Prises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0FC3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B8FD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EFF4D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90584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97B85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086E66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42A5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1DDEC3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BC445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ACF36D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820E6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Commutateurs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A6F692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21A79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926AB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8502B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C68E2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44886A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D625A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12E5D0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B41D2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6AC6E6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7694A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Gradateurs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231319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447674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522CA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886B1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8162C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7B7CEF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8B2B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31F03E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E63C8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AD58CE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13D56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Système de contrôle de l'éclairage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3EDEF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057A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F2D59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CAC53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FBB27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CF9FB2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D261B4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9F07D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FB5AC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3901B7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8C792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Sonnette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1190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E9560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796486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65429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B7A96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EE9B13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640C0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D213F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9E362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29EBEE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7B293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Détecteurs de fumée + CO2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1E8A2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4BB91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C151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4FF82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F0D1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CB458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C49EF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B144B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AB81C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7119D1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0F922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Interphone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36750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776A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4AFC6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C1884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96FB7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639E9F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D235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60F7A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08723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19F574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C351C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Système de sécurité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525B09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F359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FC357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04730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BEBE3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593636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5914C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E7FC0A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0ED21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1929FE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E4609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Cinéma maison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C5954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A0695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9309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DD3B3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34A12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017A47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0E66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83840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6BF49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5A81D2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0DBF3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Système de divertissement à domicile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76E11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A237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46D7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D4B97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DBE53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BF4764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6A1D5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DF572F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495E0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08511F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729A3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092E3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1B91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BB096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6433A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1F080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082E2E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846CDB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F4FE3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D6263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086CAA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0E8EC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588AA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FC5BA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542D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675E8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A24BD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F44D47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9852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A557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29113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3EA538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18D70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9FF405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5497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84DD5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FF81B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1F378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5A1C97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BA1C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0DE19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388D89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834E1B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92413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8DDEF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53A8ED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87B46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21113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9E222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39019D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A3C1C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F1995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395784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5CB87E4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FC4D93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French"/>
              </w:rPr>
              <w:t>CHAUFFAGE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1DCEE13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4A3A0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441CF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BB2E12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87369C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7EAEF43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8DC40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54A6D3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F1AE4E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55F390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29353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Gestionnaire d'air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3EB040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0554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98217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CD622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3BFA7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0038D5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51A5E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E569FA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38AD5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5E9C67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1C7C2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Chaudière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CD44C4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77FCEC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2DB4E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8152A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4C1FE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4703E2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0D2D3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8C890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71703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682197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46EB13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Climatisation centrale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590A45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8FD0A5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82DE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9A3E9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5F799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6C8C78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9AB9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DD5717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6FA7B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B6020F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18632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Conduits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A0511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54BB1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9A87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549AC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C3438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501529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CAB4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17251C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B7CDD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E8317B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1DEAE7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Fournaise / Pompe à chaleur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D76D7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9003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E788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6CC15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41DF7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6271FF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603107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E9C749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325F6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B90FC0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316F9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Grilles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191EE6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673F8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A19D57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1EB3E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E8B34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A32AF7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83428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79CE38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8D196C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E2D488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21357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Commandes CVC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0CF4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096C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19C52A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1C27B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2C56C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40AA1B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EA6F2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B7E3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A6EF0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4CE4AF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42FF4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Tuyauterie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7477F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D05CD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B7D0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C405C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1F23E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4B1F32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C9A7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1FA0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61D8F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0084CC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1E8C2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Radiateurs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3F43CD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BCDE6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517895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FD7AB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158C43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56BA19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D22AE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698572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54FA0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1D741C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76931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Registres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F490C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562CC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3CE8E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C079A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C07E64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61A90E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36D1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613E4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2A324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CE6521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04534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Eau chaude solaire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2FBA3B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C52E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8573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FA8405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B8CC8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08B341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75ABA3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EA691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2D38B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744B63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E76B3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Ventilation de toute la maison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B08B4F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812F9A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FFCBD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3CBB7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EF0D0D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789D28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5E64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50CB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98FD9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2D0389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1000B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F8AC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07F8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9DBBDC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0CF06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6EBF1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0A48C0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9C996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B5A2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1543A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7553DC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183FD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256EBE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BA50F5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649E0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36B0A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23867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9EADCA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2090F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66655C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F6A64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52CEC7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306C5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8B9061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2C95C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7B98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90044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017E3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E5332E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8D4D9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8BA402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3C023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A008BC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7862D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74317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9968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C38EC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DB6BF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C94CB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F905FF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BD969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445EF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FD004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93E2ABA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1FFC91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French"/>
              </w:rPr>
              <w:t>CLOISONS SÈCHES + PLÂTRE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2CD1F8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E3376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7460E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5AEA14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76ECA4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1052242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A421F1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15AFD2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5304E7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44DC06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FA0E1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Murs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3FA7C9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8B76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3E2F4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A9091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CF989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61CD64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5464D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AC5A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11148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A96A5D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DC350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Plafonds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BEBD53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5F803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7C7752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E666E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07ABC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C55B9C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FC3C7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4B72D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6A143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CA09D0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65594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Soffites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B1E3A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BB08E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5243E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043D5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B27B4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52FA3D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AC40A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E39E5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2E989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DDADF6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B56DB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Plâtre décoratif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33EBA3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87B3E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B18AE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E693F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C7EEB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51E612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824A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681F2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49374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142F4E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BA7F2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Coûts de main-d'œuvre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DAD40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7D46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0EF1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4C563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E935E4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693D65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9231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9044A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A6923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A1B15F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BA4E5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65BFB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1D9C6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9FAF2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0E4E0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D4F0A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A21563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F464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C80B3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62C48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ADE72F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2655C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5B6BF1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ECCB32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0115E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B18CF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78CD7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D6F5F3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A4AD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C8EBC8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E3A93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E19298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EDA0C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3F03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97D2C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18D2F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61735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93B4B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3899D8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6D79A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FE17A5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1F916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71B195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5BF4F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D1936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10B0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60847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C763B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B490EB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CC654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B6D42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F509F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8C656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30493D5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5A871F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French"/>
              </w:rPr>
              <w:t>FINITION - INTÉRIEUR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5A296D5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253B30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0084E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9C0924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BB8AFC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673CDE3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5255A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250C5E7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9025B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45ABCD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A839D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Armoires encastrées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DC05A7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75BE4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B6ADD9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C40D9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4995D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30575D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386060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7A132D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E288A9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8E2280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0C790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Étagères intégrées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18BB61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7D490A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BF294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9F0F8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23E1F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89FDF5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4747E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19E123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2D31F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02DB39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2715F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Plafonds - Fonction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183B5F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4E8DF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C8C9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DD8EE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BF973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41929B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463352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CFB6F9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F5AE5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2A2C1D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508BD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Plafonds - Décoratif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118FF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CD074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9CA4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58193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3CB4EA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995656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6059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6742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6EFB1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DA6998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F295C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Quincaillerie de placard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D6953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CC59A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BFD7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C96A0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F5EE4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3C3022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37067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8FEAF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AD551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F8F65B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5D2DD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Étagères de placard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0B4110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FE32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0EED2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FE7A8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AEAD9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5478D9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0EE7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7D765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624F7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047068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3EF7E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Revêtement de sol - Tapis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B81BA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7098F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4E1D6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EDC61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D5039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8F6E01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009D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CB40A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0DA38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2B9A68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D1269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Revêtement de sol - Carrelage / Matériaux en pierre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C2D4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E5C952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0D278B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6E016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3804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8223A1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41B421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4C3865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054F2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4D2A5B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36D82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Revêtement de sol - Carrelage / Préparation de pierre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E0EDF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9C613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4A075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0893A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C167CC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5BF021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C1088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771BF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DC8B2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87BDA7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2C3BD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Revêtement de sol - Vinyle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BFF8EC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61537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70196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EE40F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3FE9A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3F45B6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644C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2E407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101ADF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B07CFD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78B2C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Revêtement de sol - Bois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B6ED12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59ED9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FC13A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8A625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EC067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6C1C38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77BF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F6D8B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E3C4F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053403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BDF12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Porte intérieure - Cadres + Seuils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2D8606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F6E1A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73A96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A43C3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A7180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55246D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073C48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4481C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682B5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42484C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D3136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Porte intérieure - Quincaillerie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9C7B0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E28E49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1D5F99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D4675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8CBCB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D306F9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636E55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0894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3D279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887A9F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07881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Porte intérieure - Prehung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FD79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2FFF1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58E0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69756D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EC52D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33229C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679181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E9F47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F95952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408542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8F8C4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Porte intérieure - Dalles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05075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F83B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E105B1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848D3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C29CEB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AED3A7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9E8F9B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9C0BF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80033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82E5D9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907F8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Peinture intérieure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87A57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8743A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FEDBC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54216B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6E57D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B2E0DB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D0B0C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1B46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5BF0B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B1AEA5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C9642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Tache intérieure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A137D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8BC384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C846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33378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E6571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BA6E7E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1BD37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F8BBBA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AA6CC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46F0ED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9D480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Lambris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6E1EDF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73155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077BB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21B04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75B39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976BEF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888B7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5AC1C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C9953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3F4B1D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98309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Escaliers / Balustrades / Newels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8D8B7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2D2AC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CCFE5F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EB7343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5AEDE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C64D10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B35F1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653F0F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50E88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FA3399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56A30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Wainscoting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FB8FF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73F5D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E369C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5E3ED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9D19C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2F24A5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41BF4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6CADD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56FFE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46FFD8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E57AC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Coûts de main-d'œuvre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5A3CF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868BF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5988F2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B824F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B6E8C6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B0DAE4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6E49A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F911B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2988B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61E66B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5ECEE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B356F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14C84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453D6C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F6491A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346DF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66B5C5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FC27D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67A9C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E8F57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B2101A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5878E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82386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5E98A4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6B59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425BA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C2B27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444694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F8885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373AF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1079E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4BD53E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4A78F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0F15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DB639A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CDF4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37832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B0145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C0A046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57F4B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4537E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39F6C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67A14A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49ECA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50809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06F95F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3D9ECE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62BD5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05FDC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5E5B95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036C9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36887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2D073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FEF5121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478394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French"/>
              </w:rPr>
              <w:t>CUISINE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533AC33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06108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5A039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EB9701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B0E814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0681F62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2CD17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511CA0B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24D70D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E26C8E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085B7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Accessoires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A8F3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7FA8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771F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F8FC7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0F9D79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BCF9EF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11E9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52C65A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458C5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B3649A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F69FE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Dosseret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0608A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9DE7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B78F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F641A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40C43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BB415E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B7E6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8052D5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A99E9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8A0EB7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B5092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Intégrations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82CE37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D1E9B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3301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1DFD9B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B0321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97EC32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1149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52B11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585AD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7756CA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76825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Armoires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D73D17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38D95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F5CC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BB95F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9743C5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B3C47E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A012E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0236E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00457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72B961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D70B2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Armoires - Quincaillerie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D3BC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80656B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6392F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F1611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263A5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A9A1CF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555EA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BFFCE2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94B68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22DE9E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29AE8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Comptoirs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01A018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BA967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2BA3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36105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F1E6CF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D472DE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EB7C4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0082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A9B26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4F91D8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72ACD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Rayonnage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5C91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41628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6E4C7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F77F5C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1D966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21F106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C63C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C03545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C7AB0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047424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EDE8A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Carrelage / Pierre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0251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01C7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45DE66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15C7A7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3D430C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E5F350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8324D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32A16E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BDE6A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C71D5C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C5958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Coûts de main-d'œuvre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F0519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BCBB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609DD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93285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7EEA5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4F104E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5661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F1977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4C5BF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64F0F4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21DC4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C0B5FA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B606C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34E1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CE7DE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C0DC6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DD48BB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01216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C6B6D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555FF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A2E5F8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209BF0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AF26C8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3A29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F5B9A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844A1E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04323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8069E1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0EC21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DCF79A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7B09A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C523CF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1299C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A321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4204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A363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32A6FF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E15497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1B1318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C6D2B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78E0D2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F9A44E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5D2FB5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FAA56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FA845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56DB5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C694F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94D0C1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D591B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B43FEA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8C6E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88897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325AD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F5DC5C0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A01E6F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French"/>
              </w:rPr>
              <w:t>BAIN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5605825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C6544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3FA26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EB21E3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23EF33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04052B9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56548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29981C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B8BDB0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78C383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B78316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Accessoires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D0C811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C1BB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3898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49FC0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56B4C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E61B8C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FA10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564050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22CFD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CB1206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551F9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Dosseret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1A907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C9061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A06F1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6D12F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7CC99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44FAE5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FDFB6F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47BE6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342D0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D57582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34800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Intégrations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321903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A6AD3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A4F7D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83218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A96E7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1FF96D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54A4D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E96DA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53FE8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EBF53F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DDC05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Armoires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2879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DAA5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14E3F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79EC7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728A5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F32336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3E9C8D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AC98C5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1A732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DF0E2F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04ED3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Armoires - Quincaillerie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0C5AA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FF6B9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CEC03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B1E7A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110FC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996B63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5D9E2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2C30F4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2DF3D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1FC579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3FDF7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Comptoirs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6BD75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3187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30402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31A461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FF374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6F923C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DE092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7119C5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A7B5F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4BCE4F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B9F32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Armoires à pharmacie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B321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07B4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A1CF7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A079C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6C523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89B8F3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D19BB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E4F0B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82A9E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775725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AA01E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Miroirs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E189B2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0591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DB321A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1F8C5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56C82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94A74D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87208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9B12B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E63B1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5CF4BB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B13C8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Plate-forme de baignoire surélevée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D6C63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2E6E9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A5465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CF5B1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E7AA3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D793CC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F1D2E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D7BA1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FFE3B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4A4994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99088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Rayonnage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E8AA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9CF0AC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DE79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DE3BC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BA73B1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992FBB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6CF2F7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55D94F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29B22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9AE7B3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99E09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Cabine de douche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F4A9F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CC2DD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B8662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34645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F9A2C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EE6E2A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9298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4E9CE8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A554A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E09EE4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BABFC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Carrelage / Pierre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85D2A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2934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CD3F7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09B55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7DB78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5F6540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01EA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27EE0C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88128E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083FFB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069F3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Boîtier de baignoire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15D14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30A464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37793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733431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A1EE6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344851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B1C3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C9B710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4C9F3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842B6F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F6761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Coûts de main-d'œuvre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41DED9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B31408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865A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5D2F6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EFF1D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91E594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5459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B0BB8F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C38E9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387EE1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71CF5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2CEE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B3D1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6665D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02A133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2EE05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6625E5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CB55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1A58E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599A7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0A46DD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C5FC4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66B859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5F181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D00C3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5F404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30BBE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EA47E6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9223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C5CC63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2E489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762E5C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1619B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DE6124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58AE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33C32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D18D4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124960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39BA8B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A339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DD4F7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3DC95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E72B46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15F0D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CC531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3F60FD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C982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A3C78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2961E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69CA93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31375F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CA19B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DC8F5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E185C74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17F79B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French"/>
              </w:rPr>
              <w:t>APPAREILS MÉNAGERS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126CE7A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6FEBAE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555ADE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2FCBDE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50DF1A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52FB757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3D751F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46705FD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019EFF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110961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9FBA0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Table de cuisson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5B0DA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C26F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401C8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892EF4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7F29C9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16EE56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62E3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AB30C5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EE611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45F854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5BA4A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Congélateur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AC9B8B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7C061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A61CDD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22AF8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B3F87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950298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55E5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49A8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CBD96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844D71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F87E3B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Lave-vaisselle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B3863F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D5FA4D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43A9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3BAC12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90E14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71FB1D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5F67C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C1D481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64635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7292D5A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3FCE50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Micro-ondes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7EA01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4FFB8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72540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0E311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7D063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563FF7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84C346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E83016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DA7A4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12296B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1B674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Four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455A8C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5394E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28D633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246A0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03A29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3809EB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854DC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A9ABE3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7FF68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851C0C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FD423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Hotte aspirante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CE1763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08023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E175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72EF8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5CFFB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8CBD7B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2064F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8CD785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8EBF6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4FB5D4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5DCE4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Réfrigérateur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BFBC9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6B36A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C0351E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6959D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2A867E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1A781E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2F6B7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03A77F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19205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A79EE3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35A64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>Laveuse + sécheuse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7391B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4D86E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02BA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C6CD4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BF054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D3A237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6FB9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B19A33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969FB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C1CA96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2B3CF4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723B7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03D4C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ABDF2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03514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E51C3F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1D7DD4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4FF0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2CF77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36C47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410FACA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9BC4E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CDD04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0603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C7D01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88320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F3ADE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D643B3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9403F7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0D073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7DBA9D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3F8294E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15FF6D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98E2E7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9A3F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8AFB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EC2EF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D2749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BD0EF1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9725FB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3CFA9A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0AC5D4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AF57A4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97394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77D77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5B0BC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6E09F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5B62E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EE1FB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842B91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C3A7D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70B6A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F256B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68DD8B0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660E0C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French"/>
              </w:rPr>
              <w:t>AUTRE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2D9C8DE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9FCE6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611983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C08A77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30CFF8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64B4D26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7F9E3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188999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1BFCFA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5AF5CD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BEB99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1E1E38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E211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8CFC19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42018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41DC8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9B524E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552B7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F71B7B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A1E3D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13A814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898FD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F607F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40EF5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F6A1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A9907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17BCA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9AE59C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B7A0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FA3B3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22699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260CF8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7F5BF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CF6CE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359C8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5D354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D1BD5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5A40B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671CBE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6A93C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58F0D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13E5B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70B54E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059E3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D949F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BA5E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D5E7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23040C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032C50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6BE4FA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019E0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F18DB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AC462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4E3454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C3FD0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CDCA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EC15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1284F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84877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4EE5B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BCF313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9ECF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58B9C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03626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E84816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E5037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5C3BEA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7705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0EAC1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ED149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3CF3E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2668EC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7F832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DD6CD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9D384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7A1688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658AE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E8DF5F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721D3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7C94B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56F12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6DD77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AEF743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F49BA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8178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F1359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5907AD7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33BCE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9E232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CB35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C035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C9C08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5EC216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EC98FB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59BDEB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7BAD3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544BCB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537584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97706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AC0BB2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D95B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A978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8976A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F999A8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2CA90F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288F6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1322D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2B53B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27146C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41F8C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8F2B0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7C653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4426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73D11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28D3E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C55B3A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DB22F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7D8D77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CDB3A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159329A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B56D4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12F0C7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4FE653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7D87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C9227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3C66E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B43A74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75D5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C83768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68124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1FF45B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B2CEE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BB853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74B2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CF7556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9490B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7F66D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799E53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5FBE4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6966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7DB11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0E41A57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22B4E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82F4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FB47B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FA4D7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7A5A9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F251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B3E1A0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87AA24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B0EB6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43347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2F1AA33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7551A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C90B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DCF717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A4167A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32680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CEBA9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7DA684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0DFA2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E6B892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79BB7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4138F" w:rsidR="0084138F" w:rsidTr="003A78AF" w14:paraId="63D3008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BF3878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8A277F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BE134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AB7A5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81549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97F24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E36BFE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56CAB2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4EFC84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E2E0B2" w14:textId="77777777">
            <w:pPr>
              <w:bidi w:val="false"/>
              <w:ind w:right="2563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3A78AF" w:rsidP="009E74FF" w:rsidRDefault="003A78AF" w14:paraId="30C727A9" w14:textId="77777777">
      <w:pPr>
        <w:bidi w:val="false"/>
        <w:jc w:val="center"/>
        <w:rPr>
          <w:rFonts w:ascii="Century Gothic" w:hAnsi="Century Gothic"/>
          <w:b/>
        </w:rPr>
      </w:pPr>
    </w:p>
    <w:p w:rsidRPr="00FB5495" w:rsidR="004442DF" w:rsidP="009E74FF" w:rsidRDefault="004442DF" w14:paraId="63494D38" w14:textId="77777777">
      <w:pPr>
        <w:bidi w:val="false"/>
        <w:jc w:val="center"/>
        <w:rPr>
          <w:rFonts w:ascii="Century Gothic" w:hAnsi="Century Gothic"/>
          <w:b/>
        </w:rPr>
      </w:pPr>
      <w:r w:rsidRPr="00FB5495">
        <w:rPr>
          <w:rFonts w:ascii="Century Gothic" w:hAnsi="Century Gothic"/>
          <w:b/>
          <w:lang w:val="French"/>
        </w:rPr>
        <w:lastRenderedPageBreak/>
        <w:t>DÉMENTI</w:t>
      </w:r>
    </w:p>
    <w:p w:rsidRPr="00FB5495" w:rsidR="004442DF" w:rsidP="008326A8" w:rsidRDefault="004442DF" w14:paraId="0E243A7C" w14:textId="77777777">
      <w:pPr>
        <w:bidi w:val="false"/>
        <w:ind w:left="180"/>
        <w:rPr>
          <w:rFonts w:ascii="Century Gothic" w:hAnsi="Century Gothic"/>
        </w:rPr>
      </w:pPr>
    </w:p>
    <w:p w:rsidRPr="00FB5495" w:rsidR="004442DF" w:rsidP="008326A8" w:rsidRDefault="004442DF" w14:paraId="1EE4520F" w14:textId="77777777">
      <w:pPr>
        <w:bidi w:val="false"/>
        <w:spacing w:line="276" w:lineRule="auto"/>
        <w:ind w:left="180"/>
        <w:rPr>
          <w:rFonts w:ascii="Century Gothic" w:hAnsi="Century Gothic"/>
        </w:rPr>
      </w:pPr>
      <w:r w:rsidRPr="00FB5495">
        <w:rPr>
          <w:rFonts w:ascii="Century Gothic" w:hAnsi="Century Gothic"/>
          <w:lang w:val="French"/>
        </w:rPr>
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</w:r>
    </w:p>
    <w:p w:rsidRPr="00E818C7" w:rsidR="004442DF" w:rsidP="008326A8" w:rsidRDefault="004442DF" w14:paraId="382CC6F7" w14:textId="77777777">
      <w:pPr>
        <w:ind w:left="180"/>
      </w:pPr>
    </w:p>
    <w:sectPr w:rsidRPr="00E818C7" w:rsidR="004442DF" w:rsidSect="0084138F">
      <w:pgSz w:w="20160" w:h="12240" w:orient="landscape" w:code="5"/>
      <w:pgMar w:top="720" w:right="396" w:bottom="720" w:left="175" w:header="45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3BD6F" w14:textId="77777777" w:rsidR="00383DCA" w:rsidRDefault="00383DCA" w:rsidP="00091F30">
      <w:r>
        <w:separator/>
      </w:r>
    </w:p>
  </w:endnote>
  <w:endnote w:type="continuationSeparator" w:id="0">
    <w:p w14:paraId="0CC30B59" w14:textId="77777777" w:rsidR="00383DCA" w:rsidRDefault="00383DCA" w:rsidP="000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F0F66" w14:textId="77777777" w:rsidR="00383DCA" w:rsidRDefault="00383DCA" w:rsidP="00091F30">
      <w:r>
        <w:separator/>
      </w:r>
    </w:p>
  </w:footnote>
  <w:footnote w:type="continuationSeparator" w:id="0">
    <w:p w14:paraId="3521EDF4" w14:textId="77777777" w:rsidR="00383DCA" w:rsidRDefault="00383DCA" w:rsidP="0009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DCA"/>
    <w:rsid w:val="00022F67"/>
    <w:rsid w:val="00027D61"/>
    <w:rsid w:val="00047806"/>
    <w:rsid w:val="00091F30"/>
    <w:rsid w:val="00095DAC"/>
    <w:rsid w:val="000A75CB"/>
    <w:rsid w:val="000B7DA2"/>
    <w:rsid w:val="000D0128"/>
    <w:rsid w:val="000D2309"/>
    <w:rsid w:val="000F07B6"/>
    <w:rsid w:val="000F5A24"/>
    <w:rsid w:val="001215BD"/>
    <w:rsid w:val="001502C0"/>
    <w:rsid w:val="001B08D8"/>
    <w:rsid w:val="001D5343"/>
    <w:rsid w:val="001E4CA5"/>
    <w:rsid w:val="00246700"/>
    <w:rsid w:val="00247D04"/>
    <w:rsid w:val="0026044F"/>
    <w:rsid w:val="002843A8"/>
    <w:rsid w:val="00285D38"/>
    <w:rsid w:val="002C369F"/>
    <w:rsid w:val="003516F1"/>
    <w:rsid w:val="00352713"/>
    <w:rsid w:val="00355118"/>
    <w:rsid w:val="00383DCA"/>
    <w:rsid w:val="003A1EFC"/>
    <w:rsid w:val="003A2127"/>
    <w:rsid w:val="003A23BD"/>
    <w:rsid w:val="003A4425"/>
    <w:rsid w:val="003A78AF"/>
    <w:rsid w:val="0041003B"/>
    <w:rsid w:val="0043170A"/>
    <w:rsid w:val="004442DF"/>
    <w:rsid w:val="00456A0A"/>
    <w:rsid w:val="004576E7"/>
    <w:rsid w:val="00471C74"/>
    <w:rsid w:val="00477002"/>
    <w:rsid w:val="004937B7"/>
    <w:rsid w:val="00504D2E"/>
    <w:rsid w:val="00520E3C"/>
    <w:rsid w:val="00552288"/>
    <w:rsid w:val="00597875"/>
    <w:rsid w:val="00694B43"/>
    <w:rsid w:val="006E4625"/>
    <w:rsid w:val="00765461"/>
    <w:rsid w:val="007838D7"/>
    <w:rsid w:val="007C73C1"/>
    <w:rsid w:val="00802DAA"/>
    <w:rsid w:val="00807BC8"/>
    <w:rsid w:val="0082042E"/>
    <w:rsid w:val="008326A8"/>
    <w:rsid w:val="00835D4E"/>
    <w:rsid w:val="0084138F"/>
    <w:rsid w:val="008A4C05"/>
    <w:rsid w:val="008F7053"/>
    <w:rsid w:val="00916DBB"/>
    <w:rsid w:val="00926E62"/>
    <w:rsid w:val="0099532C"/>
    <w:rsid w:val="009E74FF"/>
    <w:rsid w:val="009E7777"/>
    <w:rsid w:val="00A23936"/>
    <w:rsid w:val="00A35237"/>
    <w:rsid w:val="00AC71FC"/>
    <w:rsid w:val="00AE17A1"/>
    <w:rsid w:val="00AF2D59"/>
    <w:rsid w:val="00B218C7"/>
    <w:rsid w:val="00B4564E"/>
    <w:rsid w:val="00B62005"/>
    <w:rsid w:val="00B716CA"/>
    <w:rsid w:val="00BA17B6"/>
    <w:rsid w:val="00C8307C"/>
    <w:rsid w:val="00D07D97"/>
    <w:rsid w:val="00D3211C"/>
    <w:rsid w:val="00DA7A56"/>
    <w:rsid w:val="00E15831"/>
    <w:rsid w:val="00E730C1"/>
    <w:rsid w:val="00E818C7"/>
    <w:rsid w:val="00EC5134"/>
    <w:rsid w:val="00F00778"/>
    <w:rsid w:val="00F0595B"/>
    <w:rsid w:val="00F24560"/>
    <w:rsid w:val="00F73271"/>
    <w:rsid w:val="00F9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D6F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69F"/>
    <w:rPr>
      <w:color w:val="0563C1" w:themeColor="hyperlink"/>
      <w:u w:val="single"/>
    </w:rPr>
  </w:style>
  <w:style w:type="table" w:styleId="a4">
    <w:name w:val="Table Grid"/>
    <w:basedOn w:val="a1"/>
    <w:uiPriority w:val="99"/>
    <w:rsid w:val="004442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Normal (Web)"/>
    <w:basedOn w:val="a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character" w:styleId="a6">
    <w:name w:val="FollowedHyperlink"/>
    <w:basedOn w:val="a0"/>
    <w:uiPriority w:val="99"/>
    <w:semiHidden/>
    <w:unhideWhenUsed/>
    <w:rsid w:val="004576E7"/>
    <w:rPr>
      <w:color w:val="954F72"/>
      <w:u w:val="single"/>
    </w:rPr>
  </w:style>
  <w:style w:type="paragraph" w:styleId="msonormal0" w:customStyle="1">
    <w:name w:val="msonormal"/>
    <w:basedOn w:val="a"/>
    <w:rsid w:val="004576E7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xl64" w:customStyle="1">
    <w:name w:val="xl64"/>
    <w:basedOn w:val="a"/>
    <w:rsid w:val="004576E7"/>
    <w:pPr>
      <w:spacing w:before="100" w:beforeAutospacing="1" w:after="100" w:afterAutospacing="1"/>
    </w:pPr>
    <w:rPr>
      <w:rFonts w:ascii="Century Gothic" w:hAnsi="Century Gothic" w:eastAsia="Times New Roman" w:cs="Times New Roman"/>
    </w:rPr>
  </w:style>
  <w:style w:type="paragraph" w:styleId="xl65" w:customStyle="1">
    <w:name w:val="xl65"/>
    <w:basedOn w:val="a"/>
    <w:rsid w:val="004576E7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EAEEF3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 w:eastAsia="Times New Roman" w:cs="Times New Roman"/>
      <w:b/>
      <w:bCs/>
      <w:color w:val="203764"/>
      <w:sz w:val="20"/>
      <w:szCs w:val="20"/>
    </w:rPr>
  </w:style>
  <w:style w:type="paragraph" w:styleId="xl66" w:customStyle="1">
    <w:name w:val="xl66"/>
    <w:basedOn w:val="a"/>
    <w:rsid w:val="004576E7"/>
    <w:pPr>
      <w:pBdr>
        <w:top w:val="single" w:color="BFBFBF" w:sz="4" w:space="0"/>
        <w:left w:val="single" w:color="BFBFBF" w:sz="4" w:space="0"/>
      </w:pBdr>
      <w:shd w:val="clear" w:color="000000" w:fill="EAEEF3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 w:eastAsia="Times New Roman" w:cs="Times New Roman"/>
      <w:b/>
      <w:bCs/>
      <w:color w:val="203764"/>
      <w:sz w:val="20"/>
      <w:szCs w:val="20"/>
    </w:rPr>
  </w:style>
  <w:style w:type="paragraph" w:styleId="xl67" w:customStyle="1">
    <w:name w:val="xl67"/>
    <w:basedOn w:val="a"/>
    <w:rsid w:val="004576E7"/>
    <w:pPr>
      <w:pBdr>
        <w:left w:val="single" w:color="BFBFBF" w:sz="4" w:space="0"/>
      </w:pBdr>
      <w:shd w:val="clear" w:color="000000" w:fill="EAEEF3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 w:eastAsia="Times New Roman" w:cs="Times New Roman"/>
      <w:b/>
      <w:bCs/>
      <w:color w:val="203764"/>
      <w:sz w:val="20"/>
      <w:szCs w:val="20"/>
    </w:rPr>
  </w:style>
  <w:style w:type="paragraph" w:styleId="xl68" w:customStyle="1">
    <w:name w:val="xl68"/>
    <w:basedOn w:val="a"/>
    <w:rsid w:val="004576E7"/>
    <w:pPr>
      <w:pBdr>
        <w:left w:val="single" w:color="BFBFBF" w:sz="4" w:space="0"/>
        <w:bottom w:val="single" w:color="BFBFBF" w:sz="4" w:space="0"/>
      </w:pBdr>
      <w:shd w:val="clear" w:color="000000" w:fill="EAEEF3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 w:eastAsia="Times New Roman" w:cs="Times New Roman"/>
      <w:b/>
      <w:bCs/>
      <w:color w:val="203764"/>
      <w:sz w:val="20"/>
      <w:szCs w:val="20"/>
    </w:rPr>
  </w:style>
  <w:style w:type="paragraph" w:styleId="xl69" w:customStyle="1">
    <w:name w:val="xl69"/>
    <w:basedOn w:val="a"/>
    <w:rsid w:val="004576E7"/>
    <w:pPr>
      <w:pBdr>
        <w:top w:val="single" w:color="BFBFBF" w:sz="4" w:space="0"/>
        <w:left w:val="single" w:color="BFBFBF" w:sz="4" w:space="7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color w:val="333F4F"/>
      <w:sz w:val="20"/>
      <w:szCs w:val="20"/>
    </w:rPr>
  </w:style>
  <w:style w:type="paragraph" w:styleId="xl70" w:customStyle="1">
    <w:name w:val="xl70"/>
    <w:basedOn w:val="a"/>
    <w:rsid w:val="004576E7"/>
    <w:pPr>
      <w:pBdr>
        <w:top w:val="single" w:color="BFBFBF" w:sz="4" w:space="0"/>
        <w:left w:val="single" w:color="BFBFBF" w:sz="4" w:space="7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color w:val="333F4F"/>
      <w:sz w:val="20"/>
      <w:szCs w:val="20"/>
    </w:rPr>
  </w:style>
  <w:style w:type="paragraph" w:styleId="xl71" w:customStyle="1">
    <w:name w:val="xl71"/>
    <w:basedOn w:val="a"/>
    <w:rsid w:val="004576E7"/>
    <w:pPr>
      <w:pBdr>
        <w:top w:val="single" w:color="BFBFBF" w:sz="4" w:space="0"/>
        <w:left w:val="single" w:color="BFBFBF" w:sz="4" w:space="7"/>
        <w:bottom w:val="double" w:color="BFBFBF" w:sz="6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color w:val="333F4F"/>
      <w:sz w:val="20"/>
      <w:szCs w:val="20"/>
    </w:rPr>
  </w:style>
  <w:style w:type="paragraph" w:styleId="xl72" w:customStyle="1">
    <w:name w:val="xl72"/>
    <w:basedOn w:val="a"/>
    <w:rsid w:val="004576E7"/>
    <w:pPr>
      <w:pBdr>
        <w:left w:val="single" w:color="BFBFBF" w:sz="4" w:space="7"/>
        <w:bottom w:val="single" w:color="BFBFBF" w:sz="4" w:space="0"/>
      </w:pBdr>
      <w:shd w:val="clear" w:color="000000" w:fill="FFFFFF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3" w:customStyle="1">
    <w:name w:val="xl73"/>
    <w:basedOn w:val="a"/>
    <w:rsid w:val="004576E7"/>
    <w:pPr>
      <w:pBdr>
        <w:bottom w:val="single" w:color="BFBFBF" w:sz="4" w:space="0"/>
        <w:right w:val="single" w:color="BFBFBF" w:sz="4" w:space="0"/>
      </w:pBdr>
      <w:shd w:val="clear" w:color="000000" w:fill="FFFFFF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4" w:customStyle="1">
    <w:name w:val="xl74"/>
    <w:basedOn w:val="a"/>
    <w:rsid w:val="004576E7"/>
    <w:pPr>
      <w:pBdr>
        <w:top w:val="single" w:color="BFBFBF" w:sz="4" w:space="0"/>
        <w:left w:val="single" w:color="BFBFBF" w:sz="4" w:space="7"/>
        <w:bottom w:val="single" w:color="BFBFBF" w:sz="4" w:space="0"/>
      </w:pBdr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5" w:customStyle="1">
    <w:name w:val="xl75"/>
    <w:basedOn w:val="a"/>
    <w:rsid w:val="004576E7"/>
    <w:pPr>
      <w:pBdr>
        <w:top w:val="single" w:color="BFBFBF" w:sz="4" w:space="0"/>
        <w:bottom w:val="single" w:color="BFBFBF" w:sz="4" w:space="0"/>
      </w:pBdr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6" w:customStyle="1">
    <w:name w:val="xl76"/>
    <w:basedOn w:val="a"/>
    <w:rsid w:val="004576E7"/>
    <w:pPr>
      <w:pBdr>
        <w:top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7" w:customStyle="1">
    <w:name w:val="xl77"/>
    <w:basedOn w:val="a"/>
    <w:rsid w:val="004576E7"/>
    <w:pPr>
      <w:pBdr>
        <w:top w:val="single" w:color="BFBFBF" w:sz="4" w:space="0"/>
        <w:left w:val="single" w:color="BFBFBF" w:sz="4" w:space="7"/>
        <w:bottom w:val="single" w:color="BFBFBF" w:sz="4" w:space="0"/>
      </w:pBdr>
      <w:shd w:val="clear" w:color="000000" w:fill="FFFFFF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8" w:customStyle="1">
    <w:name w:val="xl78"/>
    <w:basedOn w:val="a"/>
    <w:rsid w:val="004576E7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FFFFFF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9" w:customStyle="1">
    <w:name w:val="xl79"/>
    <w:basedOn w:val="a"/>
    <w:rsid w:val="004576E7"/>
    <w:pPr>
      <w:pBdr>
        <w:top w:val="single" w:color="BFBFBF" w:sz="4" w:space="0"/>
        <w:left w:val="single" w:color="BFBFBF" w:sz="4" w:space="0"/>
        <w:bottom w:val="single" w:color="BFBFBF" w:sz="4" w:space="0"/>
      </w:pBdr>
      <w:spacing w:before="100" w:beforeAutospacing="1" w:after="100" w:afterAutospacing="1"/>
      <w:jc w:val="center"/>
      <w:textAlignment w:val="center"/>
    </w:pPr>
    <w:rPr>
      <w:rFonts w:ascii="Century Gothic" w:hAnsi="Century Gothic" w:eastAsia="Times New Roman" w:cs="Times New Roman"/>
      <w:sz w:val="22"/>
      <w:szCs w:val="22"/>
    </w:rPr>
  </w:style>
  <w:style w:type="paragraph" w:styleId="xl80" w:customStyle="1">
    <w:name w:val="xl80"/>
    <w:basedOn w:val="a"/>
    <w:rsid w:val="004576E7"/>
    <w:pPr>
      <w:pBdr>
        <w:top w:val="single" w:color="BFBFBF" w:sz="4" w:space="0"/>
        <w:bottom w:val="single" w:color="BFBFBF" w:sz="4" w:space="0"/>
      </w:pBdr>
      <w:spacing w:before="100" w:beforeAutospacing="1" w:after="100" w:afterAutospacing="1"/>
      <w:jc w:val="center"/>
      <w:textAlignment w:val="center"/>
    </w:pPr>
    <w:rPr>
      <w:rFonts w:ascii="Century Gothic" w:hAnsi="Century Gothic" w:eastAsia="Times New Roman" w:cs="Times New Roman"/>
      <w:sz w:val="22"/>
      <w:szCs w:val="22"/>
    </w:rPr>
  </w:style>
  <w:style w:type="paragraph" w:styleId="xl81" w:customStyle="1">
    <w:name w:val="xl81"/>
    <w:basedOn w:val="a"/>
    <w:rsid w:val="004576E7"/>
    <w:pPr>
      <w:pBdr>
        <w:top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jc w:val="center"/>
      <w:textAlignment w:val="center"/>
    </w:pPr>
    <w:rPr>
      <w:rFonts w:ascii="Century Gothic" w:hAnsi="Century Gothic" w:eastAsia="Times New Roman" w:cs="Times New Roman"/>
      <w:sz w:val="22"/>
      <w:szCs w:val="22"/>
    </w:rPr>
  </w:style>
  <w:style w:type="paragraph" w:styleId="xl82" w:customStyle="1">
    <w:name w:val="xl82"/>
    <w:basedOn w:val="a"/>
    <w:rsid w:val="004576E7"/>
    <w:pPr>
      <w:pBdr>
        <w:bottom w:val="single" w:color="BFBFBF" w:sz="4" w:space="0"/>
      </w:pBdr>
      <w:spacing w:before="100" w:beforeAutospacing="1" w:after="100" w:afterAutospacing="1"/>
    </w:pPr>
    <w:rPr>
      <w:rFonts w:ascii="Century Gothic" w:hAnsi="Century Gothic" w:eastAsia="Times New Roman" w:cs="Times New Roman"/>
      <w:b/>
      <w:bCs/>
      <w:color w:val="333F4F"/>
      <w:sz w:val="20"/>
      <w:szCs w:val="20"/>
    </w:rPr>
  </w:style>
  <w:style w:type="paragraph" w:styleId="xl83" w:customStyle="1">
    <w:name w:val="xl83"/>
    <w:basedOn w:val="a"/>
    <w:rsid w:val="004576E7"/>
    <w:pPr>
      <w:pBdr>
        <w:bottom w:val="single" w:color="BFBFBF" w:sz="4" w:space="0"/>
      </w:pBdr>
      <w:spacing w:before="100" w:beforeAutospacing="1" w:after="100" w:afterAutospacing="1"/>
    </w:pPr>
    <w:rPr>
      <w:rFonts w:ascii="Century Gothic" w:hAnsi="Century Gothic" w:eastAsia="Times New Roman" w:cs="Times New Roman"/>
      <w:b/>
      <w:bCs/>
      <w:color w:val="333F4F"/>
      <w:sz w:val="20"/>
      <w:szCs w:val="20"/>
    </w:rPr>
  </w:style>
  <w:style w:type="paragraph" w:styleId="xl84" w:customStyle="1">
    <w:name w:val="xl84"/>
    <w:basedOn w:val="a"/>
    <w:rsid w:val="004576E7"/>
    <w:pPr>
      <w:pBdr>
        <w:top w:val="single" w:color="BFBFBF" w:sz="4" w:space="0"/>
        <w:left w:val="single" w:color="BFBFBF" w:sz="4" w:space="0"/>
        <w:bottom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85" w:customStyle="1">
    <w:name w:val="xl85"/>
    <w:basedOn w:val="a"/>
    <w:rsid w:val="004576E7"/>
    <w:pPr>
      <w:pBdr>
        <w:top w:val="single" w:color="BFBFBF" w:sz="4" w:space="0"/>
        <w:bottom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86" w:customStyle="1">
    <w:name w:val="xl86"/>
    <w:basedOn w:val="a"/>
    <w:rsid w:val="004576E7"/>
    <w:pPr>
      <w:pBdr>
        <w:top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87" w:customStyle="1">
    <w:name w:val="xl87"/>
    <w:basedOn w:val="a"/>
    <w:rsid w:val="004576E7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88" w:customStyle="1">
    <w:name w:val="xl88"/>
    <w:basedOn w:val="a"/>
    <w:rsid w:val="004576E7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89" w:customStyle="1">
    <w:name w:val="xl89"/>
    <w:basedOn w:val="a"/>
    <w:rsid w:val="004576E7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90" w:customStyle="1">
    <w:name w:val="xl90"/>
    <w:basedOn w:val="a"/>
    <w:rsid w:val="004576E7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91" w:customStyle="1">
    <w:name w:val="xl91"/>
    <w:basedOn w:val="a"/>
    <w:rsid w:val="004576E7"/>
    <w:pPr>
      <w:pBdr>
        <w:top w:val="single" w:color="BFBFBF" w:sz="4" w:space="0"/>
        <w:bottom w:val="single" w:color="BFBFBF" w:sz="4" w:space="0"/>
      </w:pBdr>
      <w:spacing w:before="100" w:beforeAutospacing="1" w:after="100" w:afterAutospacing="1"/>
    </w:pPr>
    <w:rPr>
      <w:rFonts w:ascii="Century Gothic" w:hAnsi="Century Gothic" w:eastAsia="Times New Roman" w:cs="Times New Roman"/>
      <w:color w:val="333F4F"/>
    </w:rPr>
  </w:style>
  <w:style w:type="paragraph" w:styleId="xl92" w:customStyle="1">
    <w:name w:val="xl92"/>
    <w:basedOn w:val="a"/>
    <w:rsid w:val="004576E7"/>
    <w:pPr>
      <w:pBdr>
        <w:top w:val="single" w:color="BFBFBF" w:sz="4" w:space="0"/>
        <w:bottom w:val="single" w:color="BFBFBF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93" w:customStyle="1">
    <w:name w:val="xl93"/>
    <w:basedOn w:val="a"/>
    <w:rsid w:val="004576E7"/>
    <w:pPr>
      <w:pBdr>
        <w:top w:val="single" w:color="BFBFBF" w:sz="4" w:space="0"/>
        <w:bottom w:val="single" w:color="BFBFBF" w:sz="4" w:space="0"/>
      </w:pBdr>
      <w:spacing w:before="100" w:beforeAutospacing="1" w:after="100" w:afterAutospacing="1"/>
      <w:jc w:val="center"/>
    </w:pPr>
    <w:rPr>
      <w:rFonts w:ascii="Century Gothic" w:hAnsi="Century Gothic" w:eastAsia="Times New Roman" w:cs="Times New Roman"/>
    </w:rPr>
  </w:style>
  <w:style w:type="paragraph" w:styleId="xl94" w:customStyle="1">
    <w:name w:val="xl94"/>
    <w:basedOn w:val="a"/>
    <w:rsid w:val="004576E7"/>
    <w:pPr>
      <w:pBdr>
        <w:top w:val="single" w:color="BFBFBF" w:sz="4" w:space="0"/>
        <w:left w:val="single" w:color="BFBFBF" w:sz="4" w:space="0"/>
      </w:pBdr>
      <w:spacing w:before="100" w:beforeAutospacing="1" w:after="100" w:afterAutospacing="1"/>
      <w:jc w:val="center"/>
    </w:pPr>
    <w:rPr>
      <w:rFonts w:ascii="Century Gothic" w:hAnsi="Century Gothic" w:eastAsia="Times New Roman" w:cs="Times New Roman"/>
    </w:rPr>
  </w:style>
  <w:style w:type="paragraph" w:styleId="xl95" w:customStyle="1">
    <w:name w:val="xl95"/>
    <w:basedOn w:val="a"/>
    <w:rsid w:val="004576E7"/>
    <w:pPr>
      <w:pBdr>
        <w:top w:val="single" w:color="BFBFBF" w:sz="4" w:space="0"/>
      </w:pBdr>
      <w:spacing w:before="100" w:beforeAutospacing="1" w:after="100" w:afterAutospacing="1"/>
      <w:jc w:val="center"/>
    </w:pPr>
    <w:rPr>
      <w:rFonts w:ascii="Century Gothic" w:hAnsi="Century Gothic" w:eastAsia="Times New Roman" w:cs="Times New Roman"/>
    </w:rPr>
  </w:style>
  <w:style w:type="paragraph" w:styleId="xl96" w:customStyle="1">
    <w:name w:val="xl96"/>
    <w:basedOn w:val="a"/>
    <w:rsid w:val="004576E7"/>
    <w:pPr>
      <w:pBdr>
        <w:bottom w:val="single" w:color="BFBFBF" w:sz="4" w:space="0"/>
      </w:pBdr>
      <w:spacing w:before="100" w:beforeAutospacing="1" w:after="100" w:afterAutospacing="1"/>
    </w:pPr>
    <w:rPr>
      <w:rFonts w:ascii="Century Gothic" w:hAnsi="Century Gothic" w:eastAsia="Times New Roman" w:cs="Times New Roman"/>
      <w:i/>
      <w:iCs/>
      <w:color w:val="333F4F"/>
      <w:sz w:val="20"/>
      <w:szCs w:val="20"/>
    </w:rPr>
  </w:style>
  <w:style w:type="paragraph" w:styleId="xl97" w:customStyle="1">
    <w:name w:val="xl97"/>
    <w:basedOn w:val="a"/>
    <w:rsid w:val="004576E7"/>
    <w:pPr>
      <w:pBdr>
        <w:bottom w:val="single" w:color="BFBFBF" w:sz="4" w:space="0"/>
      </w:pBdr>
      <w:shd w:val="clear" w:color="000000" w:fill="FFFFFF"/>
      <w:spacing w:before="100" w:beforeAutospacing="1" w:after="100" w:afterAutospacing="1"/>
    </w:pPr>
    <w:rPr>
      <w:rFonts w:ascii="Century Gothic" w:hAnsi="Century Gothic" w:eastAsia="Times New Roman" w:cs="Times New Roman"/>
      <w:color w:val="333F4F"/>
    </w:rPr>
  </w:style>
  <w:style w:type="paragraph" w:styleId="xl98" w:customStyle="1">
    <w:name w:val="xl98"/>
    <w:basedOn w:val="a"/>
    <w:rsid w:val="004576E7"/>
    <w:pPr>
      <w:pBdr>
        <w:top w:val="single" w:color="BFBFBF" w:sz="4" w:space="0"/>
        <w:left w:val="single" w:color="BFBFBF" w:sz="4" w:space="0"/>
        <w:bottom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color w:val="333F4F"/>
      <w:sz w:val="20"/>
      <w:szCs w:val="20"/>
    </w:rPr>
  </w:style>
  <w:style w:type="paragraph" w:styleId="xl99" w:customStyle="1">
    <w:name w:val="xl99"/>
    <w:basedOn w:val="a"/>
    <w:rsid w:val="004576E7"/>
    <w:pPr>
      <w:pBdr>
        <w:top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color w:val="333F4F"/>
      <w:sz w:val="20"/>
      <w:szCs w:val="20"/>
    </w:rPr>
  </w:style>
  <w:style w:type="paragraph" w:styleId="xl100" w:customStyle="1">
    <w:name w:val="xl100"/>
    <w:basedOn w:val="a"/>
    <w:rsid w:val="004576E7"/>
    <w:pPr>
      <w:pBdr>
        <w:top w:val="single" w:color="BFBFBF" w:sz="4" w:space="0"/>
        <w:bottom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color w:val="333F4F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styleId="a8" w:customStyle="1">
    <w:name w:val="Верхний колонтитул Знак"/>
    <w:basedOn w:val="a0"/>
    <w:link w:val="a7"/>
    <w:uiPriority w:val="99"/>
    <w:rsid w:val="00091F30"/>
  </w:style>
  <w:style w:type="paragraph" w:styleId="a9">
    <w:name w:val="footer"/>
    <w:basedOn w:val="a"/>
    <w:link w:val="aa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styleId="aa" w:customStyle="1">
    <w:name w:val="Нижний колонтитул Знак"/>
    <w:basedOn w:val="a0"/>
    <w:link w:val="a9"/>
    <w:uiPriority w:val="99"/>
    <w:rsid w:val="00091F30"/>
  </w:style>
  <w:style w:type="paragraph" w:styleId="xl63" w:customStyle="1">
    <w:name w:val="xl63"/>
    <w:basedOn w:val="a"/>
    <w:rsid w:val="008326A8"/>
    <w:pPr>
      <w:spacing w:before="100" w:beforeAutospacing="1" w:after="100" w:afterAutospacing="1"/>
      <w:textAlignment w:val="center"/>
    </w:pPr>
    <w:rPr>
      <w:rFonts w:ascii="Calibri" w:hAnsi="Calibri"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420&amp;utm_language=FR&amp;utm_source=integrated+content&amp;utm_campaign=/construction-estimate-templates&amp;utm_medium=ic+contractor+estimate+17420+word+fr&amp;lpa=ic+contractor+estimate+17420+word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IC-Contractor-Estimate-Template_WORD - SR edits.dotx</Template>
  <TotalTime>1</TotalTime>
  <Pages>21</Pages>
  <Words>1952</Words>
  <Characters>11128</Characters>
  <Application>Microsoft Office Word</Application>
  <DocSecurity>0</DocSecurity>
  <Lines>92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dcterms:created xsi:type="dcterms:W3CDTF">2020-11-11T19:17:00Z</dcterms:created>
  <dcterms:modified xsi:type="dcterms:W3CDTF">2020-11-11T19:18:00Z</dcterms:modified>
</cp:coreProperties>
</file>