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91059" w:rsidR="006B4529" w:rsidP="006B4529" w:rsidRDefault="006B4529" w14:paraId="0F974D63" w14:textId="77777777"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0288" behindDoc="0" locked="0" layoutInCell="1" allowOverlap="1" wp14:editId="01C88460" wp14:anchorId="25BB2774">
            <wp:simplePos x="0" y="0"/>
            <wp:positionH relativeFrom="column">
              <wp:posOffset>4605800</wp:posOffset>
            </wp:positionH>
            <wp:positionV relativeFrom="paragraph">
              <wp:posOffset>-635</wp:posOffset>
            </wp:positionV>
            <wp:extent cx="2298700" cy="319004"/>
            <wp:effectExtent l="0" t="0" r="6350" b="508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9703F7">
        <w:rPr>
          <w:b/>
          <w:color w:val="808080" w:themeColor="background1" w:themeShade="80"/>
          <w:sz w:val="36"/>
          <w:lang w:val="Spanish"/>
        </w:rPr>
        <w:t xml:space="preserve">PLAN CORPORATIVO DE GESTIÓN DE</w:t>
      </w:r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editId="291999F3" wp14:anchorId="52768D5A">
                <wp:simplePos x="0" y="0"/>
                <wp:positionH relativeFrom="margin">
                  <wp:posOffset>52070</wp:posOffset>
                </wp:positionH>
                <wp:positionV relativeFrom="page">
                  <wp:posOffset>2002155</wp:posOffset>
                </wp:positionV>
                <wp:extent cx="6777990" cy="4092575"/>
                <wp:effectExtent l="0" t="0" r="381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99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6B4529" w:rsidP="006B4529" w:rsidRDefault="006B4529" w14:paraId="5A8DB15E" w14:textId="77777777">
                            <w:pPr>
                              <w:pStyle w:val="af0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 xml:space="preserve">CRISIS PLAN DE GESTIÓN DE CRISIS</w:t>
                            </w:r>
                          </w:p>
                          <w:p w:rsidR="006B4529" w:rsidP="006B4529" w:rsidRDefault="006B4529" w14:paraId="08DA3CD7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6B4529" w:rsidP="006B4529" w:rsidRDefault="009E78AB" w14:paraId="375CC7D7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9E78AB"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NOMBRE DE LA CORPORACIÓN</w:t>
                            </w:r>
                          </w:p>
                          <w:p w:rsidR="006B4529" w:rsidP="006B4529" w:rsidRDefault="006B4529" w14:paraId="7D6B64BC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</w:t>
                            </w:r>
                          </w:p>
                          <w:p w:rsidR="006B4529" w:rsidP="006B4529" w:rsidRDefault="006B4529" w14:paraId="1C047423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de la calle Ciudad, Estado y Código postal</w:t>
                            </w:r>
                          </w:p>
                          <w:p w:rsidR="006B4529" w:rsidP="006B4529" w:rsidRDefault="006B4529" w14:paraId="71E835A8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6B4529" w:rsidP="006B4529" w:rsidRDefault="006B4529" w14:paraId="745F7127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webaddress.com</w:t>
                            </w:r>
                          </w:p>
                          <w:p w:rsidRPr="0037789A" w:rsidR="006B4529" w:rsidP="006B4529" w:rsidRDefault="006B4529" w14:paraId="0C84E094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6B4529" w:rsidP="006B4529" w:rsidRDefault="006B4529" w14:paraId="60A84789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</w:t>
                            </w:r>
                          </w:p>
                          <w:p w:rsidR="006B4529" w:rsidP="006B4529" w:rsidRDefault="006B4529" w14:paraId="32CD2E55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6B4529" w:rsidP="006B4529" w:rsidRDefault="006B4529" w14:paraId="04774B60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00/000/0000</w:t>
                            </w:r>
                          </w:p>
                          <w:p w:rsidR="006B4529" w:rsidP="006B4529" w:rsidRDefault="006B4529" w14:paraId="6F9342D7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6B4529" w:rsidP="006B4529" w:rsidRDefault="006B4529" w14:paraId="7F782F4F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768D5A">
                <v:stroke joinstyle="miter"/>
                <v:path gradientshapeok="t" o:connecttype="rect"/>
              </v:shapetype>
              <v:shape id="Text Box 131" style="position:absolute;margin-left:4.1pt;margin-top:157.65pt;width:533.7pt;height:322.2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">
                <v:textbox inset="0,0,0,0">
                  <w:txbxContent>
                    <w:p w:rsidRPr="0037789A" w:rsidR="006B4529" w:rsidP="006B4529" w:rsidRDefault="006B4529" w14:paraId="5A8DB15E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 xml:space="preserve">CRISIS PLAN DE GESTIÓN DE CRISIS</w:t>
                      </w:r>
                    </w:p>
                    <w:p w:rsidR="006B4529" w:rsidP="006B4529" w:rsidRDefault="006B4529" w14:paraId="08DA3CD7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6B4529" w:rsidP="006B4529" w:rsidRDefault="009E78AB" w14:paraId="375CC7D7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9E78AB"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NOMBRE DE LA CORPORACIÓN</w:t>
                      </w:r>
                    </w:p>
                    <w:p w:rsidR="006B4529" w:rsidP="006B4529" w:rsidRDefault="006B4529" w14:paraId="7D6B64BC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</w:t>
                      </w:r>
                    </w:p>
                    <w:p w:rsidR="006B4529" w:rsidP="006B4529" w:rsidRDefault="006B4529" w14:paraId="1C047423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de la calle Ciudad, Estado y Código postal</w:t>
                      </w:r>
                    </w:p>
                    <w:p w:rsidR="006B4529" w:rsidP="006B4529" w:rsidRDefault="006B4529" w14:paraId="71E835A8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6B4529" w:rsidP="006B4529" w:rsidRDefault="006B4529" w14:paraId="745F7127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webaddress.com</w:t>
                      </w:r>
                    </w:p>
                    <w:p w:rsidRPr="0037789A" w:rsidR="006B4529" w:rsidP="006B4529" w:rsidRDefault="006B4529" w14:paraId="0C84E09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6B4529" w:rsidP="006B4529" w:rsidRDefault="006B4529" w14:paraId="60A84789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</w:t>
                      </w:r>
                    </w:p>
                    <w:p w:rsidR="006B4529" w:rsidP="006B4529" w:rsidRDefault="006B4529" w14:paraId="32CD2E55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6B4529" w:rsidP="006B4529" w:rsidRDefault="006B4529" w14:paraId="04774B60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00/000/0000</w:t>
                      </w:r>
                    </w:p>
                    <w:p w:rsidR="006B4529" w:rsidP="006B4529" w:rsidRDefault="006B4529" w14:paraId="6F9342D7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6B4529" w:rsidP="006B4529" w:rsidRDefault="006B4529" w14:paraId="7F782F4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78"/>
        <w:gridCol w:w="2491"/>
        <w:gridCol w:w="1427"/>
        <w:gridCol w:w="3657"/>
        <w:gridCol w:w="2421"/>
      </w:tblGrid>
      <w:tr w:rsidRPr="00491059" w:rsidR="006B4529" w:rsidTr="00AC1174" w14:paraId="6D7DF8B7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6B4529" w:rsidP="00AC1174" w:rsidRDefault="006B4529" w14:paraId="3A8077BA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6B4529" w:rsidTr="00AC1174" w14:paraId="0D6FE33A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6B4529" w:rsidP="00AC1174" w:rsidRDefault="006B4529" w14:paraId="14BB7A6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9"/>
            <w:bookmarkEnd w:id="9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6B4529" w:rsidP="00AC1174" w:rsidRDefault="006B4529" w14:paraId="7754311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6B4529" w:rsidP="00AC1174" w:rsidRDefault="006B4529" w14:paraId="73ED01F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6B4529" w:rsidP="00AC1174" w:rsidRDefault="006B4529" w14:paraId="6672732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6B4529" w:rsidP="00AC1174" w:rsidRDefault="006B4529" w14:paraId="4FB9293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6B4529" w:rsidTr="00AC1174" w14:paraId="446E73B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186CE84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251805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25999B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10E427C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1BD7E4B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6B4529" w:rsidTr="00AC1174" w14:paraId="568A1C69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5C59D32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7D0738D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191B91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519A70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2CEB362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6B4529" w:rsidTr="00AC1174" w14:paraId="7024A9C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0B70CD9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018C3E2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7C3A04C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58D674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3651833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6B4529" w:rsidTr="00AC1174" w14:paraId="758D3744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49912ED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61BF1DA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7BE1CCA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207466C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2C989B5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6B4529" w:rsidTr="00AC1174" w14:paraId="1D13FA1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458E2EE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7AAA2F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6DFAB98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46AC494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5A8435E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6B4529" w:rsidTr="00AC1174" w14:paraId="54766A2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226D254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503C237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2E29135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78D820F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167653B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6B4529" w:rsidTr="00AC1174" w14:paraId="1668CEC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5DD3F9E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28268C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69F645A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27DC372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6B4529" w:rsidP="00AC1174" w:rsidRDefault="006B4529" w14:paraId="463C67D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6B4529" w:rsidP="006B4529" w:rsidRDefault="006B4529" w14:paraId="4DD1145D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69"/>
        <w:gridCol w:w="2842"/>
        <w:gridCol w:w="640"/>
        <w:gridCol w:w="3659"/>
        <w:gridCol w:w="732"/>
        <w:gridCol w:w="1721"/>
      </w:tblGrid>
      <w:tr w:rsidRPr="00491059" w:rsidR="006B4529" w:rsidTr="00AC1174" w14:paraId="5D05E029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6B4529" w:rsidP="00AC1174" w:rsidRDefault="006B4529" w14:paraId="6907017C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6B4529" w:rsidP="00AC1174" w:rsidRDefault="006B4529" w14:paraId="4CD0D9BF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6B4529" w:rsidP="00AC1174" w:rsidRDefault="006B4529" w14:paraId="033E5D37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6B4529" w:rsidP="00AC1174" w:rsidRDefault="006B4529" w14:paraId="0A8ABEE1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6B4529" w:rsidP="00AC1174" w:rsidRDefault="006B4529" w14:paraId="07C9848D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6B4529" w:rsidP="00AC1174" w:rsidRDefault="006B4529" w14:paraId="58EED247" w14:textId="77777777"/>
        </w:tc>
      </w:tr>
      <w:tr w:rsidRPr="00491059" w:rsidR="006B4529" w:rsidTr="00AC1174" w14:paraId="27055EB7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6B4529" w:rsidP="00AC1174" w:rsidRDefault="006B4529" w14:paraId="45756D32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6B4529" w:rsidP="00AC1174" w:rsidRDefault="006B4529" w14:paraId="44EAEB02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6B4529" w:rsidP="00AC1174" w:rsidRDefault="006B4529" w14:paraId="03468F63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6B4529" w:rsidP="00AC1174" w:rsidRDefault="006B4529" w14:paraId="44F76C68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6B4529" w:rsidP="00AC1174" w:rsidRDefault="006B4529" w14:paraId="6306A866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6B4529" w:rsidP="00AC1174" w:rsidRDefault="006B4529" w14:paraId="11774100" w14:textId="77777777"/>
        </w:tc>
      </w:tr>
    </w:tbl>
    <w:p w:rsidR="006B4529" w:rsidP="006B4529" w:rsidRDefault="006B4529" w14:paraId="140F516C" w14:textId="77777777"/>
    <w:p w:rsidR="006B4529" w:rsidP="006B4529" w:rsidRDefault="006B4529" w14:paraId="2AB365E4" w14:textId="77777777"/>
    <w:p w:rsidRPr="006B4529" w:rsidR="006B4529" w:rsidP="006B4529" w:rsidRDefault="006B4529" w14:paraId="3F58A482" w14:textId="77777777">
      <w:pPr>
        <w:bidi w:val="false"/>
        <w:rPr>
          <w:b/>
          <w:bCs/>
          <w:sz w:val="28"/>
          <w:szCs w:val="40"/>
        </w:rPr>
      </w:pPr>
      <w:bookmarkStart w:name="_Toc524518728" w:id="10"/>
      <w:bookmarkStart w:name="_Toc528350747" w:id="11"/>
      <w:bookmarkStart w:name="_Toc528656442" w:id="12"/>
      <w:bookmarkStart w:name="_Toc531083107" w:id="13"/>
      <w:bookmarkStart w:name="_Toc531085524" w:id="14"/>
      <w:bookmarkStart w:name="_Toc37239822" w:id="15"/>
      <w:r w:rsidRPr="006B4529">
        <w:rPr>
          <w:b/>
          <w:sz w:val="28"/>
          <w:szCs w:val="40"/>
          <w:lang w:val="Spanish"/>
        </w:rPr>
        <w:lastRenderedPageBreak/>
        <w:t>TABLA DE CONTENIDOS</w:t>
      </w:r>
      <w:bookmarkEnd w:id="10"/>
      <w:bookmarkEnd w:id="11"/>
      <w:bookmarkEnd w:id="12"/>
      <w:bookmarkEnd w:id="13"/>
      <w:bookmarkEnd w:id="14"/>
      <w:bookmarkEnd w:id="15"/>
    </w:p>
    <w:p w:rsidRPr="00A10A6D" w:rsidR="006B4529" w:rsidP="006B4529" w:rsidRDefault="006B4529" w14:paraId="46ABF069" w14:textId="77777777"/>
    <w:p w:rsidRPr="00D443AF" w:rsidR="00D443AF" w:rsidP="00D443AF" w:rsidRDefault="006B4529" w14:paraId="4D32B62C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r w:rsidRPr="007C0A2F">
        <w:rPr>
          <w:b w:val="0"/>
          <w:i/>
          <w:sz w:val="24"/>
          <w:szCs w:val="24"/>
          <w:lang w:val="Spanish"/>
        </w:rPr>
        <w:fldChar w:fldCharType="begin"/>
      </w:r>
      <w:r w:rsidRPr="007C0A2F">
        <w:rPr>
          <w:b w:val="0"/>
          <w:sz w:val="24"/>
          <w:szCs w:val="24"/>
          <w:lang w:val="Spanish"/>
        </w:rPr>
        <w:instrText xml:space="preserve"> TOC \o "1-3" \h \z \u </w:instrText>
      </w:r>
      <w:r w:rsidRPr="007C0A2F">
        <w:rPr>
          <w:b w:val="0"/>
          <w:i/>
          <w:sz w:val="24"/>
          <w:szCs w:val="24"/>
          <w:lang w:val="Spanish"/>
        </w:rPr>
        <w:fldChar w:fldCharType="separate"/>
      </w:r>
      <w:hyperlink w:history="1" w:anchor="_Toc37252811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CATEGORÍAS DE CRISIS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_Toc37252811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3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Pr="00D443AF" w:rsidR="00D443AF" w:rsidP="00D443AF" w:rsidRDefault="00B850A0" w14:paraId="2D83A182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hyperlink w:history="1" w:anchor="_Toc37252812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ESCENARIOS DE CRISIS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_Toc37252812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4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Pr="00D443AF" w:rsidR="00D443AF" w:rsidP="00D443AF" w:rsidRDefault="00B850A0" w14:paraId="2DD7C4CE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hyperlink w:history="1" w:anchor="_Toc37252813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directrices de activación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_Toc37252813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5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Pr="00D443AF" w:rsidR="00D443AF" w:rsidP="00D443AF" w:rsidRDefault="00B850A0" w14:paraId="49A5DEBD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hyperlink w:history="1" w:anchor="_Toc37252814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posibles impactos de la crisis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_Toc37252814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6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Pr="00D443AF" w:rsidR="00D443AF" w:rsidP="00D443AF" w:rsidRDefault="00B850A0" w14:paraId="7B5ED292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hyperlink w:history="1" w:anchor="_Toc37252815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EQUIPO DE GESTIÓN DE CRISIS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_Toc37252815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7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Pr="00D443AF" w:rsidR="00D443AF" w:rsidP="00D443AF" w:rsidRDefault="00B850A0" w14:paraId="7FC12A0A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hyperlink w:history="1" w:anchor="_Toc37252816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LISTA DE NOTIFICACIONES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_Toc37252816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8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Pr="00D443AF" w:rsidR="00D443AF" w:rsidP="00D443AF" w:rsidRDefault="00B850A0" w14:paraId="3076BD57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hyperlink w:history="1" w:anchor="_Toc37252817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CENTRO DE COMUNICACIÓN DE GESTIÓN DE CRISIS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_Toc37252817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9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Pr="00D443AF" w:rsidR="00D443AF" w:rsidP="00D443AF" w:rsidRDefault="00B850A0" w14:paraId="564A883F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hyperlink w:history="1" w:anchor="_Toc37252818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PREVENCIÓN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_Toc37252818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10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Pr="00D443AF" w:rsidR="00D443AF" w:rsidP="00D443AF" w:rsidRDefault="00B850A0" w14:paraId="0459CA55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hyperlink w:history="1" w:anchor="_Toc37252819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RESPUESTA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_Toc37252819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11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Pr="00D443AF" w:rsidR="00D443AF" w:rsidP="00D443AF" w:rsidRDefault="00B850A0" w14:paraId="03B3D282" w14:textId="77777777">
      <w:pPr>
        <w:pStyle w:val="10"/>
        <w:tabs>
          <w:tab w:val="right" w:leader="dot" w:pos="1097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6"/>
          <w:szCs w:val="36"/>
        </w:rPr>
      </w:pPr>
      <w:hyperlink w:history="1" w:anchor="_Toc37252820">
        <w:r w:rsidRPr="00D443AF" w:rsidR="00D443AF">
          <w:rPr>
            <w:rStyle w:val="a8"/>
            <w:b w:val="0"/>
            <w:noProof/>
            <w:sz w:val="24"/>
            <w:szCs w:val="24"/>
            <w:lang w:val="Spanish"/>
          </w:rPr>
          <w:t>RECUPERACIÓN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ab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begin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instrText xml:space="preserve"> PAGEREF _Toc37252820 \h </w:instrTex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separate"/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t>12</w:t>
        </w:r>
        <w:r w:rsidRPr="00D443AF" w:rsidR="00D443AF">
          <w:rPr>
            <w:b w:val="0"/>
            <w:noProof/>
            <w:webHidden/>
            <w:sz w:val="24"/>
            <w:szCs w:val="24"/>
            <w:lang w:val="Spanish"/>
          </w:rPr>
          <w:fldChar w:fldCharType="end"/>
        </w:r>
      </w:hyperlink>
    </w:p>
    <w:p w:rsidR="006B4529" w:rsidP="007C0A2F" w:rsidRDefault="006B4529" w14:paraId="249F7E79" w14:textId="77777777">
      <w:pPr>
        <w:bidi w:val="false"/>
        <w:spacing w:line="36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  <w:sectPr w:rsidR="006B4529" w:rsidSect="006B4529">
          <w:footerReference w:type="even" r:id="rId13"/>
          <w:footerReference w:type="default" r:id="rId14"/>
          <w:pgSz w:w="12240" w:h="15840"/>
          <w:pgMar w:top="576" w:right="540" w:bottom="576" w:left="720" w:header="720" w:footer="518" w:gutter="0"/>
          <w:cols w:space="720"/>
          <w:docGrid w:linePitch="360"/>
        </w:sectPr>
      </w:pPr>
      <w:r w:rsidRPr="007C0A2F">
        <w:rPr>
          <w:bCs/>
          <w:noProof/>
          <w:sz w:val="24"/>
          <w:lang w:val="Spanish"/>
        </w:rPr>
        <w:fldChar w:fldCharType="end"/>
      </w:r>
    </w:p>
    <w:p w:rsidRPr="001968EE" w:rsidR="001968EE" w:rsidP="006B4529" w:rsidRDefault="00562EE8" w14:paraId="15C3B91B" w14:textId="77777777">
      <w:pPr>
        <w:pStyle w:val="1"/>
        <w:bidi w:val="false"/>
      </w:pPr>
      <w:bookmarkStart w:name="_Toc37252811" w:id="16"/>
      <w:bookmarkEnd w:id="4"/>
      <w:bookmarkEnd w:id="5"/>
      <w:bookmarkEnd w:id="6"/>
      <w:bookmarkEnd w:id="7"/>
      <w:bookmarkEnd w:id="8"/>
      <w:r>
        <w:rPr>
          <w:lang w:val="Spanish"/>
        </w:rPr>
        <w:lastRenderedPageBreak/>
        <w:t>CATEGORÍAS DE CRISIS</w:t>
      </w:r>
      <w:bookmarkEnd w:id="16"/>
    </w:p>
    <w:p w:rsidRPr="00DA2E06" w:rsidR="001968EE" w:rsidP="001968EE" w:rsidRDefault="001968EE" w14:paraId="10A10FC9" w14:textId="77777777">
      <w:pPr>
        <w:shd w:val="clear" w:color="auto" w:fill="FFFFFF"/>
        <w:bidi w:val="false"/>
        <w:rPr>
          <w:b/>
          <w:bCs/>
          <w:sz w:val="22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860"/>
        <w:gridCol w:w="1620"/>
        <w:gridCol w:w="3268"/>
        <w:gridCol w:w="4876"/>
      </w:tblGrid>
      <w:tr w:rsidRPr="005810A9" w:rsidR="00562EE8" w:rsidTr="009703F7" w14:paraId="52FE831F" w14:textId="77777777">
        <w:trPr>
          <w:trHeight w:val="432"/>
        </w:trPr>
        <w:tc>
          <w:tcPr>
            <w:tcW w:w="486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562EE8" w:rsidP="001968EE" w:rsidRDefault="00562EE8" w14:paraId="0DE756BB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CATEGORÍA</w:t>
            </w:r>
          </w:p>
        </w:tc>
        <w:tc>
          <w:tcPr>
            <w:tcW w:w="162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62EE8" w:rsidP="00562EE8" w:rsidRDefault="00562EE8" w14:paraId="7EF70D0F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NIVEL DE CRISIS</w:t>
            </w:r>
          </w:p>
        </w:tc>
        <w:tc>
          <w:tcPr>
            <w:tcW w:w="3268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62EE8" w:rsidP="001968EE" w:rsidRDefault="00562EE8" w14:paraId="66BD0370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PUNTO DE CONTACTO</w:t>
            </w:r>
          </w:p>
        </w:tc>
        <w:tc>
          <w:tcPr>
            <w:tcW w:w="4876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62EE8" w:rsidP="001968EE" w:rsidRDefault="00562EE8" w14:paraId="7C39DDCA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968EE">
              <w:rPr>
                <w:b/>
                <w:color w:val="000000" w:themeColor="text1"/>
                <w:sz w:val="18"/>
                <w:szCs w:val="18"/>
                <w:lang w:val="Spanish"/>
              </w:rPr>
              <w:t>INFORMACIÓN DE CONTACTO</w:t>
            </w:r>
          </w:p>
        </w:tc>
      </w:tr>
      <w:tr w:rsidRPr="005810A9" w:rsidR="00562EE8" w:rsidTr="009703F7" w14:paraId="37DC8313" w14:textId="77777777">
        <w:trPr>
          <w:trHeight w:val="432"/>
        </w:trPr>
        <w:tc>
          <w:tcPr>
            <w:tcW w:w="4860" w:type="dxa"/>
            <w:shd w:val="clear" w:color="auto" w:fill="EAEEF3"/>
            <w:vAlign w:val="center"/>
          </w:tcPr>
          <w:p w:rsidRPr="009E08D3" w:rsidR="00562EE8" w:rsidP="002A78D2" w:rsidRDefault="00562EE8" w14:paraId="08F9161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EAEEF3"/>
            <w:vAlign w:val="center"/>
          </w:tcPr>
          <w:p w:rsidRPr="009703F7" w:rsidR="00562EE8" w:rsidP="002A78D2" w:rsidRDefault="00562EE8" w14:paraId="56D1B51E" w14:textId="77777777">
            <w:pPr>
              <w:bidi w:val="false"/>
              <w:rPr>
                <w:color w:val="000000"/>
                <w:sz w:val="15"/>
                <w:szCs w:val="16"/>
              </w:rPr>
            </w:pPr>
            <w:r w:rsidRPr="009703F7">
              <w:rPr>
                <w:color w:val="000000"/>
                <w:sz w:val="15"/>
                <w:szCs w:val="16"/>
                <w:lang w:val="Spanish"/>
              </w:rPr>
              <w:t>1 = MENOS GRAVE ...</w:t>
            </w:r>
          </w:p>
          <w:p w:rsidRPr="009703F7" w:rsidR="00562EE8" w:rsidP="002A78D2" w:rsidRDefault="00562EE8" w14:paraId="461E194A" w14:textId="77777777">
            <w:pPr>
              <w:bidi w:val="false"/>
              <w:rPr>
                <w:color w:val="000000"/>
                <w:sz w:val="15"/>
                <w:szCs w:val="16"/>
              </w:rPr>
            </w:pPr>
            <w:r w:rsidRPr="009703F7">
              <w:rPr>
                <w:color w:val="000000"/>
                <w:sz w:val="15"/>
                <w:szCs w:val="16"/>
                <w:lang w:val="Spanish"/>
              </w:rPr>
              <w:t>5 = MÁS GRAVE</w:t>
            </w:r>
          </w:p>
        </w:tc>
        <w:tc>
          <w:tcPr>
            <w:tcW w:w="3268" w:type="dxa"/>
            <w:shd w:val="clear" w:color="auto" w:fill="EAEEF3"/>
            <w:vAlign w:val="center"/>
          </w:tcPr>
          <w:p w:rsidRPr="009E08D3" w:rsidR="00562EE8" w:rsidP="002A78D2" w:rsidRDefault="00562EE8" w14:paraId="0BBCFA1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EAEEF3"/>
            <w:vAlign w:val="center"/>
          </w:tcPr>
          <w:p w:rsidRPr="009E08D3" w:rsidR="00562EE8" w:rsidP="002A78D2" w:rsidRDefault="00562EE8" w14:paraId="6BD3CFE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562EE8" w:rsidTr="009703F7" w14:paraId="3D79B83D" w14:textId="77777777">
        <w:trPr>
          <w:trHeight w:val="1728"/>
        </w:trPr>
        <w:tc>
          <w:tcPr>
            <w:tcW w:w="4860" w:type="dxa"/>
            <w:shd w:val="clear" w:color="auto" w:fill="F8F8F8"/>
            <w:vAlign w:val="center"/>
          </w:tcPr>
          <w:p w:rsidRPr="009E08D3" w:rsidR="00562EE8" w:rsidP="002A78D2" w:rsidRDefault="00562EE8" w14:paraId="219D50F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562EE8" w:rsidR="00562EE8" w:rsidP="00562EE8" w:rsidRDefault="00562EE8" w14:paraId="2B36C348" w14:textId="77777777">
            <w:pPr>
              <w:bidi w:val="false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Pr="009E08D3" w:rsidR="00562EE8" w:rsidP="002A78D2" w:rsidRDefault="00562EE8" w14:paraId="6EEE6E8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562EE8" w:rsidP="002A78D2" w:rsidRDefault="00562EE8" w14:paraId="4C142FC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562EE8" w:rsidTr="009703F7" w14:paraId="3784103D" w14:textId="77777777">
        <w:trPr>
          <w:trHeight w:val="1728"/>
        </w:trPr>
        <w:tc>
          <w:tcPr>
            <w:tcW w:w="4860" w:type="dxa"/>
            <w:shd w:val="clear" w:color="auto" w:fill="F8F8F8"/>
            <w:vAlign w:val="center"/>
          </w:tcPr>
          <w:p w:rsidRPr="009E08D3" w:rsidR="00562EE8" w:rsidP="002A78D2" w:rsidRDefault="00562EE8" w14:paraId="019DD8E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562EE8" w:rsidR="00562EE8" w:rsidP="00562EE8" w:rsidRDefault="00562EE8" w14:paraId="1F97AAA1" w14:textId="77777777">
            <w:pPr>
              <w:bidi w:val="false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Pr="009E08D3" w:rsidR="00562EE8" w:rsidP="002A78D2" w:rsidRDefault="00562EE8" w14:paraId="1879B49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562EE8" w:rsidP="002A78D2" w:rsidRDefault="00562EE8" w14:paraId="1012AD0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562EE8" w:rsidTr="009703F7" w14:paraId="66535906" w14:textId="77777777">
        <w:trPr>
          <w:trHeight w:val="1728"/>
        </w:trPr>
        <w:tc>
          <w:tcPr>
            <w:tcW w:w="4860" w:type="dxa"/>
            <w:shd w:val="clear" w:color="auto" w:fill="F8F8F8"/>
            <w:vAlign w:val="center"/>
          </w:tcPr>
          <w:p w:rsidRPr="009E08D3" w:rsidR="00562EE8" w:rsidP="002A78D2" w:rsidRDefault="00562EE8" w14:paraId="606FC292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562EE8" w:rsidR="00562EE8" w:rsidP="00562EE8" w:rsidRDefault="00562EE8" w14:paraId="3A884B6F" w14:textId="77777777">
            <w:pPr>
              <w:bidi w:val="false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Pr="009E08D3" w:rsidR="00562EE8" w:rsidP="002A78D2" w:rsidRDefault="00562EE8" w14:paraId="19C2A67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562EE8" w:rsidP="002A78D2" w:rsidRDefault="00562EE8" w14:paraId="5B79AF9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562EE8" w:rsidTr="009703F7" w14:paraId="70C50F12" w14:textId="77777777">
        <w:trPr>
          <w:trHeight w:val="1728"/>
        </w:trPr>
        <w:tc>
          <w:tcPr>
            <w:tcW w:w="4860" w:type="dxa"/>
            <w:shd w:val="clear" w:color="auto" w:fill="F8F8F8"/>
            <w:vAlign w:val="center"/>
          </w:tcPr>
          <w:p w:rsidRPr="009E08D3" w:rsidR="00562EE8" w:rsidP="002A78D2" w:rsidRDefault="00562EE8" w14:paraId="268B3B7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562EE8" w:rsidR="00562EE8" w:rsidP="00562EE8" w:rsidRDefault="00562EE8" w14:paraId="4674D025" w14:textId="77777777">
            <w:pPr>
              <w:bidi w:val="false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Pr="009E08D3" w:rsidR="00562EE8" w:rsidP="002A78D2" w:rsidRDefault="00562EE8" w14:paraId="0A61F0B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562EE8" w:rsidP="002A78D2" w:rsidRDefault="00562EE8" w14:paraId="6A5C44B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562EE8" w:rsidTr="009703F7" w14:paraId="3B405FF3" w14:textId="77777777">
        <w:trPr>
          <w:trHeight w:val="1728"/>
        </w:trPr>
        <w:tc>
          <w:tcPr>
            <w:tcW w:w="486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9E08D3" w:rsidR="00562EE8" w:rsidP="002A78D2" w:rsidRDefault="00562EE8" w14:paraId="52E029A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62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62EE8" w:rsidR="00562EE8" w:rsidP="00562EE8" w:rsidRDefault="00562EE8" w14:paraId="7CAA350B" w14:textId="77777777">
            <w:pPr>
              <w:bidi w:val="false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68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562EE8" w:rsidP="002A78D2" w:rsidRDefault="00562EE8" w14:paraId="28C1D73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562EE8" w:rsidP="002A78D2" w:rsidRDefault="00562EE8" w14:paraId="2F6B1CE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1968EE" w:rsidP="001032AD" w:rsidRDefault="001968EE" w14:paraId="2FADB031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1968EE" w:rsidR="009F11F1" w:rsidP="00E238AC" w:rsidRDefault="009F11F1" w14:paraId="354D0325" w14:textId="77777777">
      <w:pPr>
        <w:pStyle w:val="1"/>
        <w:bidi w:val="false"/>
      </w:pPr>
      <w:bookmarkStart w:name="_Toc37252812" w:id="17"/>
      <w:r>
        <w:rPr>
          <w:lang w:val="Spanish"/>
        </w:rPr>
        <w:lastRenderedPageBreak/>
        <w:t>ESCENARIOS DE CRISIS</w:t>
      </w:r>
      <w:bookmarkEnd w:id="17"/>
    </w:p>
    <w:p w:rsidRPr="00DA2E06" w:rsidR="009F11F1" w:rsidP="009F11F1" w:rsidRDefault="009F11F1" w14:paraId="667E76E2" w14:textId="77777777">
      <w:pPr>
        <w:shd w:val="clear" w:color="auto" w:fill="FFFFFF"/>
        <w:bidi w:val="false"/>
        <w:rPr>
          <w:b/>
          <w:bCs/>
          <w:sz w:val="22"/>
        </w:rPr>
      </w:pPr>
    </w:p>
    <w:tbl>
      <w:tblPr>
        <w:tblW w:w="14627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80"/>
        <w:gridCol w:w="3150"/>
        <w:gridCol w:w="10397"/>
      </w:tblGrid>
      <w:tr w:rsidRPr="005810A9" w:rsidR="009F11F1" w:rsidTr="009F11F1" w14:paraId="415C2AE9" w14:textId="77777777">
        <w:trPr>
          <w:trHeight w:val="432"/>
        </w:trPr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9F11F1" w:rsidP="00AC1174" w:rsidRDefault="009F11F1" w14:paraId="1CA3B124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Identificación</w:t>
            </w:r>
          </w:p>
        </w:tc>
        <w:tc>
          <w:tcPr>
            <w:tcW w:w="315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F11F1" w:rsidP="00AC1174" w:rsidRDefault="009F11F1" w14:paraId="4ECF8147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10397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F11F1" w:rsidP="00AC1174" w:rsidRDefault="009F11F1" w14:paraId="099F5A69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</w:tr>
      <w:tr w:rsidRPr="005810A9" w:rsidR="009F11F1" w:rsidTr="0016036A" w14:paraId="2F5B0C43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9F11F1" w:rsidP="00AC1174" w:rsidRDefault="009F11F1" w14:paraId="07E71267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9F11F1" w:rsidP="009F11F1" w:rsidRDefault="009F11F1" w14:paraId="46B9A028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9F11F1" w:rsidP="00AC1174" w:rsidRDefault="009F11F1" w14:paraId="5A41F4D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9F11F1" w:rsidTr="0016036A" w14:paraId="03A0605B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9F11F1" w:rsidP="00AC1174" w:rsidRDefault="009F11F1" w14:paraId="52F2419A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9F11F1" w:rsidP="009F11F1" w:rsidRDefault="009F11F1" w14:paraId="32CB93ED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9F11F1" w:rsidP="00AC1174" w:rsidRDefault="009F11F1" w14:paraId="46F6C2E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9F11F1" w:rsidTr="0016036A" w14:paraId="70C778B7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9F11F1" w:rsidP="00AC1174" w:rsidRDefault="009F11F1" w14:paraId="3A9D3244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9F11F1" w:rsidP="009F11F1" w:rsidRDefault="009F11F1" w14:paraId="3B9E1ED0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9F11F1" w:rsidP="00AC1174" w:rsidRDefault="009F11F1" w14:paraId="3C10EFA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9F11F1" w:rsidTr="0016036A" w14:paraId="083940D0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9F11F1" w:rsidP="00AC1174" w:rsidRDefault="009F11F1" w14:paraId="2F6EFF84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9F11F1" w:rsidP="009F11F1" w:rsidRDefault="009F11F1" w14:paraId="504D2852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9F11F1" w:rsidP="00AC1174" w:rsidRDefault="009F11F1" w14:paraId="3B10A29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9F11F1" w:rsidTr="0016036A" w14:paraId="19ED7587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9F11F1" w:rsidP="00AC1174" w:rsidRDefault="009F11F1" w14:paraId="17781E84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9F11F1" w:rsidP="009F11F1" w:rsidRDefault="009F11F1" w14:paraId="76377535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9F11F1" w:rsidP="00AC1174" w:rsidRDefault="009F11F1" w14:paraId="4898687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9F11F1" w:rsidTr="0016036A" w14:paraId="7732C380" w14:textId="77777777">
        <w:trPr>
          <w:trHeight w:val="1512"/>
        </w:trPr>
        <w:tc>
          <w:tcPr>
            <w:tcW w:w="1080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F11F1" w:rsidR="009F11F1" w:rsidP="00AC1174" w:rsidRDefault="009F11F1" w14:paraId="45C28805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9F11F1" w:rsidR="009F11F1" w:rsidP="009F11F1" w:rsidRDefault="009F11F1" w14:paraId="52E908B3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9F11F1" w:rsidP="00AC1174" w:rsidRDefault="009F11F1" w14:paraId="50FF8F8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9F11F1" w:rsidP="009F11F1" w:rsidRDefault="009F11F1" w14:paraId="7182F6F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9F11F1" w:rsidP="009F11F1" w:rsidRDefault="009F11F1" w14:paraId="484855B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9F11F1" w:rsidP="001968EE" w:rsidRDefault="009F11F1" w14:paraId="1A0C2E8F" w14:textId="77777777">
      <w:pPr>
        <w:bidi w:val="false"/>
        <w:ind w:right="-27"/>
        <w:outlineLvl w:val="0"/>
        <w:rPr>
          <w:b/>
          <w:color w:val="808080" w:themeColor="background1" w:themeShade="80"/>
          <w:sz w:val="36"/>
          <w:szCs w:val="44"/>
        </w:rPr>
        <w:sectPr w:rsidR="009F11F1" w:rsidSect="001968EE">
          <w:pgSz w:w="15840" w:h="12240" w:orient="landscape"/>
          <w:pgMar w:top="540" w:right="576" w:bottom="720" w:left="576" w:header="720" w:footer="518" w:gutter="0"/>
          <w:cols w:space="720"/>
          <w:docGrid w:linePitch="360"/>
        </w:sectPr>
      </w:pPr>
    </w:p>
    <w:p w:rsidRPr="001968EE" w:rsidR="00CB3D82" w:rsidP="00CB3D82" w:rsidRDefault="00CB3D82" w14:paraId="6062F3D2" w14:textId="77777777">
      <w:pPr>
        <w:pStyle w:val="1"/>
        <w:bidi w:val="false"/>
      </w:pPr>
      <w:bookmarkStart w:name="_Toc37252813" w:id="18"/>
      <w:r>
        <w:rPr>
          <w:lang w:val="Spanish"/>
        </w:rPr>
        <w:lastRenderedPageBreak/>
        <w:t>directrices de activación</w:t>
      </w:r>
      <w:bookmarkEnd w:id="18"/>
    </w:p>
    <w:p w:rsidRPr="00DA2E06" w:rsidR="00CB3D82" w:rsidP="00CB3D82" w:rsidRDefault="00CB3D82" w14:paraId="4F30B141" w14:textId="77777777">
      <w:pPr>
        <w:shd w:val="clear" w:color="auto" w:fill="FFFFFF"/>
        <w:bidi w:val="false"/>
        <w:rPr>
          <w:b/>
          <w:bCs/>
          <w:sz w:val="22"/>
        </w:rPr>
      </w:pPr>
    </w:p>
    <w:tbl>
      <w:tblPr>
        <w:tblW w:w="14627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80"/>
        <w:gridCol w:w="3150"/>
        <w:gridCol w:w="10397"/>
      </w:tblGrid>
      <w:tr w:rsidRPr="005810A9" w:rsidR="00CB3D82" w:rsidTr="00AC1174" w14:paraId="778C7E9A" w14:textId="77777777">
        <w:trPr>
          <w:trHeight w:val="432"/>
        </w:trPr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CB3D82" w:rsidP="00AC1174" w:rsidRDefault="00CB3D82" w14:paraId="1A0CEF05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Identificación</w:t>
            </w:r>
          </w:p>
        </w:tc>
        <w:tc>
          <w:tcPr>
            <w:tcW w:w="315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CB3D82" w:rsidP="00AC1174" w:rsidRDefault="00CB3D82" w14:paraId="7D3A5593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10397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CB3D82" w:rsidP="00AC1174" w:rsidRDefault="00CB3D82" w14:paraId="41F1E289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</w:tr>
      <w:tr w:rsidRPr="005810A9" w:rsidR="00CB3D82" w:rsidTr="00AC1174" w14:paraId="06EF77C1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63E1DC2B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6AC85222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2203CD8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54DB387E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2BD1C8D5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2A12632E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1E73A05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319B7DF7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79132285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6E2045F8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67292C7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4744C242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353C3111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613325D3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023F08E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148724E3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33DD36FF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48939706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61159878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210541D1" w14:textId="77777777">
        <w:trPr>
          <w:trHeight w:val="1512"/>
        </w:trPr>
        <w:tc>
          <w:tcPr>
            <w:tcW w:w="1080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F11F1" w:rsidR="00CB3D82" w:rsidP="00AC1174" w:rsidRDefault="00CB3D82" w14:paraId="1F9EE485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9F11F1" w:rsidR="00CB3D82" w:rsidP="00AC1174" w:rsidRDefault="00CB3D82" w14:paraId="2DB183CE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CB3D82" w:rsidP="00AC1174" w:rsidRDefault="00CB3D82" w14:paraId="0E1A463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CB3D82" w:rsidP="00CB3D82" w:rsidRDefault="00CB3D82" w14:paraId="61BAB67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CB3D82" w:rsidP="00CB3D82" w:rsidRDefault="00CB3D82" w14:paraId="52F7786E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CB3D82" w:rsidP="00E238AC" w:rsidRDefault="00CB3D82" w14:paraId="7AD3F570" w14:textId="77777777">
      <w:pPr>
        <w:pStyle w:val="1"/>
        <w:bidi w:val="false"/>
        <w:sectPr w:rsidR="00CB3D82" w:rsidSect="001968EE">
          <w:pgSz w:w="15840" w:h="12240" w:orient="landscape"/>
          <w:pgMar w:top="540" w:right="576" w:bottom="720" w:left="576" w:header="720" w:footer="518" w:gutter="0"/>
          <w:cols w:space="720"/>
          <w:docGrid w:linePitch="360"/>
        </w:sectPr>
      </w:pPr>
    </w:p>
    <w:p w:rsidRPr="001968EE" w:rsidR="00CB3D82" w:rsidP="00CB3D82" w:rsidRDefault="00CB3D82" w14:paraId="307BD5F4" w14:textId="77777777">
      <w:pPr>
        <w:pStyle w:val="1"/>
        <w:bidi w:val="false"/>
      </w:pPr>
      <w:bookmarkStart w:name="_Toc37252814" w:id="19"/>
      <w:r>
        <w:rPr>
          <w:lang w:val="Spanish"/>
        </w:rPr>
        <w:lastRenderedPageBreak/>
        <w:t>posibles impactos de la crisis</w:t>
      </w:r>
      <w:bookmarkEnd w:id="19"/>
    </w:p>
    <w:p w:rsidRPr="00DA2E06" w:rsidR="00CB3D82" w:rsidP="00CB3D82" w:rsidRDefault="00CB3D82" w14:paraId="19CBCCAE" w14:textId="77777777">
      <w:pPr>
        <w:shd w:val="clear" w:color="auto" w:fill="FFFFFF"/>
        <w:bidi w:val="false"/>
        <w:rPr>
          <w:b/>
          <w:bCs/>
          <w:sz w:val="22"/>
        </w:rPr>
      </w:pPr>
    </w:p>
    <w:tbl>
      <w:tblPr>
        <w:tblW w:w="14627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80"/>
        <w:gridCol w:w="3150"/>
        <w:gridCol w:w="10397"/>
      </w:tblGrid>
      <w:tr w:rsidRPr="005810A9" w:rsidR="00CB3D82" w:rsidTr="00AC1174" w14:paraId="4D816105" w14:textId="77777777">
        <w:trPr>
          <w:trHeight w:val="432"/>
        </w:trPr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CB3D82" w:rsidP="00AC1174" w:rsidRDefault="00CB3D82" w14:paraId="3A77FD49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Identificación</w:t>
            </w:r>
          </w:p>
        </w:tc>
        <w:tc>
          <w:tcPr>
            <w:tcW w:w="315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CB3D82" w:rsidP="00AC1174" w:rsidRDefault="00CB3D82" w14:paraId="283CBDB3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10397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CB3D82" w:rsidP="00AC1174" w:rsidRDefault="00CB3D82" w14:paraId="3D46503F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</w:tr>
      <w:tr w:rsidRPr="005810A9" w:rsidR="00CB3D82" w:rsidTr="00AC1174" w14:paraId="4379C16A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7773D860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3240D9BB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7CEDA25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287D6D54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30FDE93C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17E96197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6F519992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4B566C38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6ED7E995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6C28F090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79A1B2D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25CF4CDD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4D828E43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24988C17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0B43097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2C41BBA8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CB3D82" w:rsidP="00AC1174" w:rsidRDefault="00CB3D82" w14:paraId="1CC46EF6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9F11F1" w:rsidR="00CB3D82" w:rsidP="00AC1174" w:rsidRDefault="00CB3D82" w14:paraId="36E1A171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CB3D82" w:rsidP="00AC1174" w:rsidRDefault="00CB3D82" w14:paraId="08FB503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CB3D82" w:rsidTr="00AC1174" w14:paraId="216CE9EA" w14:textId="77777777">
        <w:trPr>
          <w:trHeight w:val="1512"/>
        </w:trPr>
        <w:tc>
          <w:tcPr>
            <w:tcW w:w="1080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F11F1" w:rsidR="00CB3D82" w:rsidP="00AC1174" w:rsidRDefault="00CB3D82" w14:paraId="70C8D5CC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15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9F11F1" w:rsidR="00CB3D82" w:rsidP="00AC1174" w:rsidRDefault="00CB3D82" w14:paraId="63BEF508" w14:textId="77777777">
            <w:pPr>
              <w:bidi w:val="false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397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CB3D82" w:rsidP="00AC1174" w:rsidRDefault="00CB3D82" w14:paraId="2FCB32E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CB3D82" w:rsidP="00CB3D82" w:rsidRDefault="00CB3D82" w14:paraId="6A56849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CB3D82" w:rsidP="00CB3D82" w:rsidRDefault="00CB3D82" w14:paraId="142A1CE8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CB3D82" w:rsidP="00E238AC" w:rsidRDefault="00CB3D82" w14:paraId="2EA3A7A8" w14:textId="77777777">
      <w:pPr>
        <w:pStyle w:val="1"/>
        <w:bidi w:val="false"/>
        <w:sectPr w:rsidR="00CB3D82" w:rsidSect="001968EE">
          <w:pgSz w:w="15840" w:h="12240" w:orient="landscape"/>
          <w:pgMar w:top="540" w:right="576" w:bottom="720" w:left="576" w:header="720" w:footer="518" w:gutter="0"/>
          <w:cols w:space="720"/>
          <w:docGrid w:linePitch="360"/>
        </w:sectPr>
      </w:pPr>
    </w:p>
    <w:p w:rsidRPr="001968EE" w:rsidR="001968EE" w:rsidP="00E238AC" w:rsidRDefault="009F11F1" w14:paraId="5763946C" w14:textId="77777777">
      <w:pPr>
        <w:pStyle w:val="1"/>
        <w:bidi w:val="false"/>
      </w:pPr>
      <w:bookmarkStart w:name="_Toc37252815" w:id="20"/>
      <w:r>
        <w:rPr>
          <w:lang w:val="Spanish"/>
        </w:rPr>
        <w:lastRenderedPageBreak/>
        <w:t>EQUIPO DE GESTIÓN DE CRISIS</w:t>
      </w:r>
      <w:bookmarkEnd w:id="20"/>
    </w:p>
    <w:p w:rsidR="001968EE" w:rsidP="001968EE" w:rsidRDefault="001968EE" w14:paraId="2241DC83" w14:textId="77777777">
      <w:pPr>
        <w:shd w:val="clear" w:color="auto" w:fill="FFFFFF"/>
        <w:bidi w:val="false"/>
        <w:rPr>
          <w:b/>
          <w:bCs/>
          <w:color w:val="000000" w:themeColor="text1"/>
          <w:sz w:val="22"/>
          <w:szCs w:val="28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070"/>
        <w:gridCol w:w="5241"/>
        <w:gridCol w:w="2437"/>
        <w:gridCol w:w="4876"/>
      </w:tblGrid>
      <w:tr w:rsidRPr="005810A9" w:rsidR="00F06218" w:rsidTr="00221C1C" w14:paraId="5F1A5A23" w14:textId="77777777">
        <w:trPr>
          <w:trHeight w:val="432"/>
        </w:trPr>
        <w:tc>
          <w:tcPr>
            <w:tcW w:w="207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1968EE" w:rsidR="00F06218" w:rsidP="002A78D2" w:rsidRDefault="00221C1C" w14:paraId="53B548EF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POSICIÓN DEL EQUIPO CM</w:t>
            </w:r>
          </w:p>
        </w:tc>
        <w:tc>
          <w:tcPr>
            <w:tcW w:w="5241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1968EE" w:rsidR="00F06218" w:rsidP="002A78D2" w:rsidRDefault="00221C1C" w14:paraId="6CBBCD44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NOMBRE Y TÍTULO</w:t>
            </w:r>
          </w:p>
        </w:tc>
        <w:tc>
          <w:tcPr>
            <w:tcW w:w="2437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1968EE" w:rsidR="00F06218" w:rsidP="002A78D2" w:rsidRDefault="00F06218" w14:paraId="7BBE9EBD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NÚMERO DE TELÉFONO</w:t>
            </w:r>
          </w:p>
        </w:tc>
        <w:tc>
          <w:tcPr>
            <w:tcW w:w="4876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1968EE" w:rsidR="00F06218" w:rsidP="002A78D2" w:rsidRDefault="00F06218" w14:paraId="5ADCAE5F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TAREAS / ACCIONES A TOMAR</w:t>
            </w:r>
          </w:p>
        </w:tc>
      </w:tr>
      <w:tr w:rsidRPr="005810A9" w:rsidR="00F06218" w:rsidTr="00221C1C" w14:paraId="0172D31D" w14:textId="77777777">
        <w:trPr>
          <w:trHeight w:val="100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:rsidRPr="009E08D3" w:rsidR="00F06218" w:rsidP="002A78D2" w:rsidRDefault="00221C1C" w14:paraId="1100D293" w14:textId="77777777">
            <w:pPr>
              <w:bidi w:val="false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val="Spanish"/>
              </w:rPr>
              <w:t>GESTOR DE CRISIS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Pr="009E08D3" w:rsidR="00F06218" w:rsidP="002A78D2" w:rsidRDefault="00F06218" w14:paraId="679B0D6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F06218" w:rsidP="002A78D2" w:rsidRDefault="00F06218" w14:paraId="425EAEA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F06218" w:rsidP="002A78D2" w:rsidRDefault="00F06218" w14:paraId="455FA612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F06218" w:rsidTr="00221C1C" w14:paraId="4C77F108" w14:textId="77777777">
        <w:trPr>
          <w:trHeight w:val="100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:rsidRPr="009E08D3" w:rsidR="00F06218" w:rsidP="002A78D2" w:rsidRDefault="00221C1C" w14:paraId="2D19B975" w14:textId="77777777">
            <w:pPr>
              <w:bidi w:val="false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val="Spanish"/>
              </w:rPr>
              <w:t>GERENTE DE SEGURIDAD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Pr="009E08D3" w:rsidR="00F06218" w:rsidP="002A78D2" w:rsidRDefault="00F06218" w14:paraId="4EEC80A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F06218" w:rsidP="002A78D2" w:rsidRDefault="00F06218" w14:paraId="620FEF5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F06218" w:rsidP="002A78D2" w:rsidRDefault="00F06218" w14:paraId="185D404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F06218" w:rsidTr="00221C1C" w14:paraId="1FA2858B" w14:textId="77777777">
        <w:trPr>
          <w:trHeight w:val="100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:rsidRPr="009E08D3" w:rsidR="00F06218" w:rsidP="002A78D2" w:rsidRDefault="00221C1C" w14:paraId="3066A8CF" w14:textId="77777777">
            <w:pPr>
              <w:bidi w:val="false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val="Spanish"/>
              </w:rPr>
              <w:t>ASESOR DE RELACIONES PÚBLICAS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Pr="009E08D3" w:rsidR="00F06218" w:rsidP="002A78D2" w:rsidRDefault="00F06218" w14:paraId="6D66CC1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F06218" w:rsidP="002A78D2" w:rsidRDefault="00F06218" w14:paraId="1BAF6AD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F06218" w:rsidP="002A78D2" w:rsidRDefault="00F06218" w14:paraId="33A36D3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F06218" w:rsidTr="00221C1C" w14:paraId="4AB2E658" w14:textId="77777777">
        <w:trPr>
          <w:trHeight w:val="100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:rsidRPr="009E08D3" w:rsidR="00F06218" w:rsidP="002A78D2" w:rsidRDefault="00221C1C" w14:paraId="38E9EACE" w14:textId="77777777">
            <w:pPr>
              <w:bidi w:val="false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val="Spanish"/>
              </w:rPr>
              <w:t>ASESOR DE RRHH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Pr="009E08D3" w:rsidR="00F06218" w:rsidP="002A78D2" w:rsidRDefault="00F06218" w14:paraId="00E1BB5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F06218" w:rsidP="002A78D2" w:rsidRDefault="00F06218" w14:paraId="6EDD2F5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F06218" w:rsidP="002A78D2" w:rsidRDefault="00F06218" w14:paraId="366E90B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F06218" w:rsidTr="00221C1C" w14:paraId="33707700" w14:textId="77777777">
        <w:trPr>
          <w:trHeight w:val="100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:rsidRPr="009E08D3" w:rsidR="00F06218" w:rsidP="002A78D2" w:rsidRDefault="00221C1C" w14:paraId="4C3B8F57" w14:textId="77777777">
            <w:pPr>
              <w:bidi w:val="false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val="Spanish"/>
              </w:rPr>
              <w:t>ASESOR MÉDICO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Pr="009E08D3" w:rsidR="00F06218" w:rsidP="002A78D2" w:rsidRDefault="00F06218" w14:paraId="23F6E07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F06218" w:rsidP="002A78D2" w:rsidRDefault="00F06218" w14:paraId="510ED3C1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F06218" w:rsidP="002A78D2" w:rsidRDefault="00F06218" w14:paraId="40DE83B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F06218" w:rsidTr="00221C1C" w14:paraId="6D7A1B2D" w14:textId="77777777">
        <w:trPr>
          <w:trHeight w:val="100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:rsidRPr="009E08D3" w:rsidR="00F06218" w:rsidP="002A78D2" w:rsidRDefault="00221C1C" w14:paraId="7C91FB36" w14:textId="77777777">
            <w:pPr>
              <w:bidi w:val="false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val="Spanish"/>
              </w:rPr>
              <w:t>ASESOR LEGAL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Pr="009E08D3" w:rsidR="00F06218" w:rsidP="002A78D2" w:rsidRDefault="00F06218" w14:paraId="075F3A0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F06218" w:rsidP="002A78D2" w:rsidRDefault="00F06218" w14:paraId="6B412E1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F06218" w:rsidP="002A78D2" w:rsidRDefault="00F06218" w14:paraId="3E91767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F06218" w:rsidTr="00221C1C" w14:paraId="54CA6178" w14:textId="77777777">
        <w:trPr>
          <w:trHeight w:val="100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:rsidRPr="009E08D3" w:rsidR="00F06218" w:rsidP="002A78D2" w:rsidRDefault="00221C1C" w14:paraId="007181CA" w14:textId="77777777">
            <w:pPr>
              <w:bidi w:val="false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val="Spanish"/>
              </w:rPr>
              <w:t>ASESOR DE TI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Pr="009E08D3" w:rsidR="00F06218" w:rsidP="002A78D2" w:rsidRDefault="00F06218" w14:paraId="1D8CE05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F06218" w:rsidP="002A78D2" w:rsidRDefault="00F06218" w14:paraId="4087987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F06218" w:rsidP="002A78D2" w:rsidRDefault="00F06218" w14:paraId="2CF1D6C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F06218" w:rsidTr="00221C1C" w14:paraId="7609BC92" w14:textId="77777777">
        <w:trPr>
          <w:trHeight w:val="100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:rsidRPr="009E08D3" w:rsidR="00F06218" w:rsidP="002A78D2" w:rsidRDefault="00221C1C" w14:paraId="730A211E" w14:textId="77777777">
            <w:pPr>
              <w:bidi w:val="false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val="Spanish"/>
              </w:rPr>
              <w:t>ASESOR DE COMUNICACIONES EMPRESARIALES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Pr="009E08D3" w:rsidR="00F06218" w:rsidP="002A78D2" w:rsidRDefault="00F06218" w14:paraId="66A564A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F06218" w:rsidP="002A78D2" w:rsidRDefault="00F06218" w14:paraId="72130BB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F06218" w:rsidP="002A78D2" w:rsidRDefault="00F06218" w14:paraId="5FB6774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F06218" w:rsidTr="00221C1C" w14:paraId="3A13B429" w14:textId="77777777">
        <w:trPr>
          <w:trHeight w:val="1008"/>
        </w:trPr>
        <w:tc>
          <w:tcPr>
            <w:tcW w:w="207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9E08D3" w:rsidR="00F06218" w:rsidP="002A78D2" w:rsidRDefault="00F06218" w14:paraId="6E94239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241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F06218" w:rsidP="002A78D2" w:rsidRDefault="00F06218" w14:paraId="4425A60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F06218" w:rsidP="002A78D2" w:rsidRDefault="00F06218" w14:paraId="735F3C7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F06218" w:rsidP="002A78D2" w:rsidRDefault="00F06218" w14:paraId="279FD74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1968EE" w:rsidP="001968EE" w:rsidRDefault="001968EE" w14:paraId="20F36728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1968EE" w:rsidR="001F66A6" w:rsidP="00E238AC" w:rsidRDefault="001F66A6" w14:paraId="34C93057" w14:textId="77777777">
      <w:pPr>
        <w:pStyle w:val="1"/>
        <w:bidi w:val="false"/>
      </w:pPr>
      <w:bookmarkStart w:name="_Toc37252816" w:id="21"/>
      <w:r>
        <w:rPr>
          <w:lang w:val="Spanish"/>
        </w:rPr>
        <w:lastRenderedPageBreak/>
        <w:t>LISTA DE NOTIFICACIONES</w:t>
      </w:r>
      <w:bookmarkEnd w:id="21"/>
    </w:p>
    <w:p w:rsidR="001F66A6" w:rsidP="001F66A6" w:rsidRDefault="001F66A6" w14:paraId="25504609" w14:textId="77777777">
      <w:pPr>
        <w:shd w:val="clear" w:color="auto" w:fill="FFFFFF"/>
        <w:bidi w:val="false"/>
        <w:rPr>
          <w:b/>
          <w:bCs/>
          <w:color w:val="000000" w:themeColor="text1"/>
          <w:sz w:val="22"/>
          <w:szCs w:val="28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060"/>
        <w:gridCol w:w="4251"/>
        <w:gridCol w:w="2437"/>
        <w:gridCol w:w="4876"/>
      </w:tblGrid>
      <w:tr w:rsidRPr="005810A9" w:rsidR="001F66A6" w:rsidTr="001F66A6" w14:paraId="6FFC254A" w14:textId="77777777">
        <w:trPr>
          <w:trHeight w:val="432"/>
        </w:trPr>
        <w:tc>
          <w:tcPr>
            <w:tcW w:w="306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1968EE" w:rsidR="001F66A6" w:rsidP="00AC1174" w:rsidRDefault="001F66A6" w14:paraId="139B853D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NOMBRE</w:t>
            </w:r>
          </w:p>
        </w:tc>
        <w:tc>
          <w:tcPr>
            <w:tcW w:w="4251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1968EE" w:rsidR="001F66A6" w:rsidP="00AC1174" w:rsidRDefault="001F66A6" w14:paraId="505330F4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POSICIÓN</w:t>
            </w:r>
          </w:p>
        </w:tc>
        <w:tc>
          <w:tcPr>
            <w:tcW w:w="2437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1968EE" w:rsidR="001F66A6" w:rsidP="00AC1174" w:rsidRDefault="001F66A6" w14:paraId="2289D889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NÚMERO DE TELÉFONO</w:t>
            </w:r>
          </w:p>
        </w:tc>
        <w:tc>
          <w:tcPr>
            <w:tcW w:w="4876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1968EE" w:rsidR="001F66A6" w:rsidP="00AC1174" w:rsidRDefault="001F66A6" w14:paraId="1D44B5B8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CORREO ELECTRÓNICO</w:t>
            </w:r>
          </w:p>
        </w:tc>
      </w:tr>
      <w:tr w:rsidRPr="005810A9" w:rsidR="001F66A6" w:rsidTr="00AC1174" w14:paraId="112C1EFB" w14:textId="77777777">
        <w:trPr>
          <w:trHeight w:val="1008"/>
        </w:trPr>
        <w:tc>
          <w:tcPr>
            <w:tcW w:w="3060" w:type="dxa"/>
            <w:shd w:val="clear" w:color="auto" w:fill="auto"/>
            <w:vAlign w:val="center"/>
          </w:tcPr>
          <w:p w:rsidRPr="009E08D3" w:rsidR="001F66A6" w:rsidP="00AC1174" w:rsidRDefault="001F66A6" w14:paraId="372F72B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Pr="009E08D3" w:rsidR="001F66A6" w:rsidP="00AC1174" w:rsidRDefault="001F66A6" w14:paraId="32514AA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1F66A6" w:rsidP="00AC1174" w:rsidRDefault="001F66A6" w14:paraId="73AA810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1F66A6" w:rsidP="00AC1174" w:rsidRDefault="001F66A6" w14:paraId="6F259E0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AC1174" w14:paraId="3CA119F3" w14:textId="77777777">
        <w:trPr>
          <w:trHeight w:val="1008"/>
        </w:trPr>
        <w:tc>
          <w:tcPr>
            <w:tcW w:w="3060" w:type="dxa"/>
            <w:shd w:val="clear" w:color="auto" w:fill="auto"/>
            <w:vAlign w:val="center"/>
          </w:tcPr>
          <w:p w:rsidRPr="009E08D3" w:rsidR="001F66A6" w:rsidP="00AC1174" w:rsidRDefault="001F66A6" w14:paraId="64AD2BB8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Pr="009E08D3" w:rsidR="001F66A6" w:rsidP="00AC1174" w:rsidRDefault="001F66A6" w14:paraId="627315F2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1F66A6" w:rsidP="00AC1174" w:rsidRDefault="001F66A6" w14:paraId="741DD88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1F66A6" w:rsidP="00AC1174" w:rsidRDefault="001F66A6" w14:paraId="3808974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AC1174" w14:paraId="459B4599" w14:textId="77777777">
        <w:trPr>
          <w:trHeight w:val="1008"/>
        </w:trPr>
        <w:tc>
          <w:tcPr>
            <w:tcW w:w="3060" w:type="dxa"/>
            <w:shd w:val="clear" w:color="auto" w:fill="auto"/>
            <w:vAlign w:val="center"/>
          </w:tcPr>
          <w:p w:rsidRPr="009E08D3" w:rsidR="001F66A6" w:rsidP="00AC1174" w:rsidRDefault="001F66A6" w14:paraId="0B6D42D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Pr="009E08D3" w:rsidR="001F66A6" w:rsidP="00AC1174" w:rsidRDefault="001F66A6" w14:paraId="79AAEBF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1F66A6" w:rsidP="00AC1174" w:rsidRDefault="001F66A6" w14:paraId="2D2BD1E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1F66A6" w:rsidP="00AC1174" w:rsidRDefault="001F66A6" w14:paraId="05205CF8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AC1174" w14:paraId="6E366F20" w14:textId="77777777">
        <w:trPr>
          <w:trHeight w:val="1008"/>
        </w:trPr>
        <w:tc>
          <w:tcPr>
            <w:tcW w:w="3060" w:type="dxa"/>
            <w:shd w:val="clear" w:color="auto" w:fill="auto"/>
            <w:vAlign w:val="center"/>
          </w:tcPr>
          <w:p w:rsidRPr="009E08D3" w:rsidR="001F66A6" w:rsidP="00AC1174" w:rsidRDefault="001F66A6" w14:paraId="70C9DE9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Pr="009E08D3" w:rsidR="001F66A6" w:rsidP="00AC1174" w:rsidRDefault="001F66A6" w14:paraId="0B6C2E4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1F66A6" w:rsidP="00AC1174" w:rsidRDefault="001F66A6" w14:paraId="503920B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1F66A6" w:rsidP="00AC1174" w:rsidRDefault="001F66A6" w14:paraId="3AA8865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AC1174" w14:paraId="3F38A078" w14:textId="77777777">
        <w:trPr>
          <w:trHeight w:val="1008"/>
        </w:trPr>
        <w:tc>
          <w:tcPr>
            <w:tcW w:w="3060" w:type="dxa"/>
            <w:shd w:val="clear" w:color="auto" w:fill="auto"/>
            <w:vAlign w:val="center"/>
          </w:tcPr>
          <w:p w:rsidRPr="009E08D3" w:rsidR="001F66A6" w:rsidP="00AC1174" w:rsidRDefault="001F66A6" w14:paraId="39520F51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Pr="009E08D3" w:rsidR="001F66A6" w:rsidP="00AC1174" w:rsidRDefault="001F66A6" w14:paraId="1C22777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1F66A6" w:rsidP="00AC1174" w:rsidRDefault="001F66A6" w14:paraId="714DA5F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1F66A6" w:rsidP="00AC1174" w:rsidRDefault="001F66A6" w14:paraId="4AE49BC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AC1174" w14:paraId="4B939894" w14:textId="77777777">
        <w:trPr>
          <w:trHeight w:val="1008"/>
        </w:trPr>
        <w:tc>
          <w:tcPr>
            <w:tcW w:w="3060" w:type="dxa"/>
            <w:shd w:val="clear" w:color="auto" w:fill="auto"/>
            <w:vAlign w:val="center"/>
          </w:tcPr>
          <w:p w:rsidRPr="009E08D3" w:rsidR="001F66A6" w:rsidP="00AC1174" w:rsidRDefault="001F66A6" w14:paraId="7A70F581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Pr="009E08D3" w:rsidR="001F66A6" w:rsidP="00AC1174" w:rsidRDefault="001F66A6" w14:paraId="5A8754D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1F66A6" w:rsidP="00AC1174" w:rsidRDefault="001F66A6" w14:paraId="14CF9DF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1F66A6" w:rsidP="00AC1174" w:rsidRDefault="001F66A6" w14:paraId="7BECEED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AC1174" w14:paraId="549164A4" w14:textId="77777777">
        <w:trPr>
          <w:trHeight w:val="1008"/>
        </w:trPr>
        <w:tc>
          <w:tcPr>
            <w:tcW w:w="3060" w:type="dxa"/>
            <w:shd w:val="clear" w:color="auto" w:fill="auto"/>
            <w:vAlign w:val="center"/>
          </w:tcPr>
          <w:p w:rsidRPr="009E08D3" w:rsidR="001F66A6" w:rsidP="00AC1174" w:rsidRDefault="001F66A6" w14:paraId="785143F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Pr="009E08D3" w:rsidR="001F66A6" w:rsidP="00AC1174" w:rsidRDefault="001F66A6" w14:paraId="60A8A77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1F66A6" w:rsidP="00AC1174" w:rsidRDefault="001F66A6" w14:paraId="412DEA3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1F66A6" w:rsidP="00AC1174" w:rsidRDefault="001F66A6" w14:paraId="197FBD6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AC1174" w14:paraId="3E43BF02" w14:textId="77777777">
        <w:trPr>
          <w:trHeight w:val="1008"/>
        </w:trPr>
        <w:tc>
          <w:tcPr>
            <w:tcW w:w="3060" w:type="dxa"/>
            <w:shd w:val="clear" w:color="auto" w:fill="auto"/>
            <w:vAlign w:val="center"/>
          </w:tcPr>
          <w:p w:rsidRPr="009E08D3" w:rsidR="001F66A6" w:rsidP="00AC1174" w:rsidRDefault="001F66A6" w14:paraId="68CED412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Pr="009E08D3" w:rsidR="001F66A6" w:rsidP="00AC1174" w:rsidRDefault="001F66A6" w14:paraId="61AAB75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Pr="009E08D3" w:rsidR="001F66A6" w:rsidP="00AC1174" w:rsidRDefault="001F66A6" w14:paraId="6D4867A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Pr="009E08D3" w:rsidR="001F66A6" w:rsidP="00AC1174" w:rsidRDefault="001F66A6" w14:paraId="0DBD9D2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AC1174" w14:paraId="79F37334" w14:textId="77777777">
        <w:trPr>
          <w:trHeight w:val="1008"/>
        </w:trPr>
        <w:tc>
          <w:tcPr>
            <w:tcW w:w="306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48038CA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251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4B372C0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437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1EA1923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87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37740BB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1F66A6" w:rsidP="001F66A6" w:rsidRDefault="001F66A6" w14:paraId="0B97836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1968EE" w:rsidR="001F66A6" w:rsidP="00E238AC" w:rsidRDefault="001F66A6" w14:paraId="4E990DD0" w14:textId="77777777">
      <w:pPr>
        <w:pStyle w:val="1"/>
        <w:bidi w:val="false"/>
      </w:pPr>
      <w:bookmarkStart w:name="_Toc37252817" w:id="22"/>
      <w:r>
        <w:rPr>
          <w:lang w:val="Spanish"/>
        </w:rPr>
        <w:lastRenderedPageBreak/>
        <w:t>CENTRO DE COMUNICACIÓN DE GESTIÓN DE CRISIS</w:t>
      </w:r>
      <w:bookmarkEnd w:id="22"/>
    </w:p>
    <w:p w:rsidR="001F66A6" w:rsidP="001F66A6" w:rsidRDefault="001F66A6" w14:paraId="60B3C704" w14:textId="77777777">
      <w:pPr>
        <w:shd w:val="clear" w:color="auto" w:fill="FFFFFF"/>
        <w:bidi w:val="false"/>
        <w:rPr>
          <w:b/>
          <w:bCs/>
          <w:color w:val="000000" w:themeColor="text1"/>
          <w:sz w:val="22"/>
          <w:szCs w:val="28"/>
        </w:rPr>
      </w:pPr>
    </w:p>
    <w:tbl>
      <w:tblPr>
        <w:tblW w:w="14626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6030"/>
        <w:gridCol w:w="5130"/>
        <w:gridCol w:w="3466"/>
      </w:tblGrid>
      <w:tr w:rsidRPr="005810A9" w:rsidR="001F66A6" w:rsidTr="001F66A6" w14:paraId="074EF13A" w14:textId="77777777">
        <w:trPr>
          <w:trHeight w:val="43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1F66A6" w:rsidP="00AC1174" w:rsidRDefault="001F66A6" w14:paraId="6BE6D837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UBICACIÓN PRINCIPAL DE CMCC</w:t>
            </w:r>
          </w:p>
        </w:tc>
        <w:tc>
          <w:tcPr>
            <w:tcW w:w="51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1F66A6" w:rsidP="00AC1174" w:rsidRDefault="001F66A6" w14:paraId="1201A82D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DIRECCIÓN CMCC PRINCIPAL</w:t>
            </w:r>
          </w:p>
        </w:tc>
        <w:tc>
          <w:tcPr>
            <w:tcW w:w="3466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1F66A6" w:rsidP="00AC1174" w:rsidRDefault="001F66A6" w14:paraId="649D72EE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NÚMERO DE TELÉFONO CMCC PRINCIPAL</w:t>
            </w:r>
          </w:p>
        </w:tc>
      </w:tr>
      <w:tr w:rsidRPr="005810A9" w:rsidR="001F66A6" w:rsidTr="001F66A6" w14:paraId="0446A608" w14:textId="77777777">
        <w:trPr>
          <w:trHeight w:val="792"/>
        </w:trPr>
        <w:tc>
          <w:tcPr>
            <w:tcW w:w="6030" w:type="dxa"/>
            <w:shd w:val="clear" w:color="auto" w:fill="auto"/>
            <w:vAlign w:val="center"/>
          </w:tcPr>
          <w:p w:rsidRPr="009E08D3" w:rsidR="001F66A6" w:rsidP="00AC1174" w:rsidRDefault="001F66A6" w14:paraId="7A88EC9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Pr="009E08D3" w:rsidR="001F66A6" w:rsidP="00AC1174" w:rsidRDefault="001F66A6" w14:paraId="71E9A21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Pr="009E08D3" w:rsidR="001F66A6" w:rsidP="00AC1174" w:rsidRDefault="001F66A6" w14:paraId="2AFB430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1F66A6" w14:paraId="084C7457" w14:textId="77777777">
        <w:trPr>
          <w:trHeight w:val="792"/>
        </w:trPr>
        <w:tc>
          <w:tcPr>
            <w:tcW w:w="6030" w:type="dxa"/>
            <w:shd w:val="clear" w:color="auto" w:fill="auto"/>
            <w:vAlign w:val="center"/>
          </w:tcPr>
          <w:p w:rsidRPr="009E08D3" w:rsidR="001F66A6" w:rsidP="00AC1174" w:rsidRDefault="001F66A6" w14:paraId="255C2F8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Pr="009E08D3" w:rsidR="001F66A6" w:rsidP="00AC1174" w:rsidRDefault="001F66A6" w14:paraId="5C978DA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Pr="009E08D3" w:rsidR="001F66A6" w:rsidP="00AC1174" w:rsidRDefault="001F66A6" w14:paraId="3D2324E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1F66A6" w14:paraId="32B2AF51" w14:textId="77777777">
        <w:trPr>
          <w:trHeight w:val="792"/>
        </w:trPr>
        <w:tc>
          <w:tcPr>
            <w:tcW w:w="603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7817D1B8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13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44D56ED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346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4B08FBD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1F66A6" w:rsidP="001F66A6" w:rsidRDefault="001F66A6" w14:paraId="0BFC7718" w14:textId="77777777">
      <w:pPr>
        <w:shd w:val="clear" w:color="auto" w:fill="FFFFFF"/>
        <w:bidi w:val="false"/>
        <w:rPr>
          <w:b/>
          <w:bCs/>
          <w:color w:val="000000" w:themeColor="text1"/>
          <w:sz w:val="22"/>
          <w:szCs w:val="28"/>
        </w:rPr>
      </w:pPr>
    </w:p>
    <w:tbl>
      <w:tblPr>
        <w:tblW w:w="14626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6030"/>
        <w:gridCol w:w="5130"/>
        <w:gridCol w:w="3466"/>
      </w:tblGrid>
      <w:tr w:rsidRPr="005810A9" w:rsidR="001F66A6" w:rsidTr="001F66A6" w14:paraId="5EF9A62D" w14:textId="77777777">
        <w:trPr>
          <w:trHeight w:val="43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1968EE" w:rsidR="001F66A6" w:rsidP="00AC1174" w:rsidRDefault="001F66A6" w14:paraId="6F717DD3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UBICACIÓN DE CMCC EN EL SITIO</w:t>
            </w:r>
          </w:p>
        </w:tc>
        <w:tc>
          <w:tcPr>
            <w:tcW w:w="513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1968EE" w:rsidR="001F66A6" w:rsidP="00AC1174" w:rsidRDefault="001F66A6" w14:paraId="6FF50B00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DIRECCIÓN CMCC IN SITU</w:t>
            </w:r>
          </w:p>
        </w:tc>
        <w:tc>
          <w:tcPr>
            <w:tcW w:w="3466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1968EE" w:rsidR="001F66A6" w:rsidP="00AC1174" w:rsidRDefault="001F66A6" w14:paraId="26B3E8E0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NÚMERO DE TELÉFONO DE CMCC EN EL SITIO</w:t>
            </w:r>
          </w:p>
        </w:tc>
      </w:tr>
      <w:tr w:rsidRPr="005810A9" w:rsidR="001F66A6" w:rsidTr="001F66A6" w14:paraId="4A585D65" w14:textId="77777777">
        <w:trPr>
          <w:trHeight w:val="792"/>
        </w:trPr>
        <w:tc>
          <w:tcPr>
            <w:tcW w:w="6030" w:type="dxa"/>
            <w:shd w:val="clear" w:color="auto" w:fill="auto"/>
            <w:vAlign w:val="center"/>
          </w:tcPr>
          <w:p w:rsidRPr="009E08D3" w:rsidR="001F66A6" w:rsidP="00AC1174" w:rsidRDefault="001F66A6" w14:paraId="2A68ED28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Pr="009E08D3" w:rsidR="001F66A6" w:rsidP="00AC1174" w:rsidRDefault="001F66A6" w14:paraId="165EE51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Pr="009E08D3" w:rsidR="001F66A6" w:rsidP="00AC1174" w:rsidRDefault="001F66A6" w14:paraId="5187306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1F66A6" w14:paraId="4045B131" w14:textId="77777777">
        <w:trPr>
          <w:trHeight w:val="792"/>
        </w:trPr>
        <w:tc>
          <w:tcPr>
            <w:tcW w:w="6030" w:type="dxa"/>
            <w:shd w:val="clear" w:color="auto" w:fill="auto"/>
            <w:vAlign w:val="center"/>
          </w:tcPr>
          <w:p w:rsidRPr="009E08D3" w:rsidR="001F66A6" w:rsidP="00AC1174" w:rsidRDefault="001F66A6" w14:paraId="3B03C93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Pr="009E08D3" w:rsidR="001F66A6" w:rsidP="00AC1174" w:rsidRDefault="001F66A6" w14:paraId="1B4A9DB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Pr="009E08D3" w:rsidR="001F66A6" w:rsidP="00AC1174" w:rsidRDefault="001F66A6" w14:paraId="1892514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1F66A6" w14:paraId="453472F2" w14:textId="77777777">
        <w:trPr>
          <w:trHeight w:val="792"/>
        </w:trPr>
        <w:tc>
          <w:tcPr>
            <w:tcW w:w="603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4CAB83C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13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6AEC825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346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0E509A1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1F66A6" w:rsidP="001F66A6" w:rsidRDefault="001F66A6" w14:paraId="082A7ACB" w14:textId="77777777">
      <w:pPr>
        <w:shd w:val="clear" w:color="auto" w:fill="FFFFFF"/>
        <w:bidi w:val="false"/>
        <w:rPr>
          <w:b/>
          <w:bCs/>
          <w:color w:val="000000" w:themeColor="text1"/>
          <w:sz w:val="22"/>
          <w:szCs w:val="28"/>
        </w:rPr>
      </w:pPr>
    </w:p>
    <w:tbl>
      <w:tblPr>
        <w:tblW w:w="14626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6030"/>
        <w:gridCol w:w="5130"/>
        <w:gridCol w:w="3466"/>
      </w:tblGrid>
      <w:tr w:rsidRPr="005810A9" w:rsidR="001F66A6" w:rsidTr="001F66A6" w14:paraId="5D9A3F6D" w14:textId="77777777">
        <w:trPr>
          <w:trHeight w:val="43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1968EE" w:rsidR="001F66A6" w:rsidP="00AC1174" w:rsidRDefault="001F66A6" w14:paraId="60B57F28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UBICACIÓN ALTERNATIVA DE CMCC</w:t>
            </w:r>
          </w:p>
        </w:tc>
        <w:tc>
          <w:tcPr>
            <w:tcW w:w="51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1968EE" w:rsidR="001F66A6" w:rsidP="00AC1174" w:rsidRDefault="001F66A6" w14:paraId="2DDC1153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DIRECCIÓN CMCC ALTERNATIVA</w:t>
            </w:r>
          </w:p>
        </w:tc>
        <w:tc>
          <w:tcPr>
            <w:tcW w:w="3466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1968EE" w:rsidR="001F66A6" w:rsidP="00AC1174" w:rsidRDefault="001F66A6" w14:paraId="6E91774A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NÚMERO DE TELÉFONO CMCC ALTERNATIVO</w:t>
            </w:r>
          </w:p>
        </w:tc>
      </w:tr>
      <w:tr w:rsidRPr="005810A9" w:rsidR="001F66A6" w:rsidTr="001F66A6" w14:paraId="143F5DB0" w14:textId="77777777">
        <w:trPr>
          <w:trHeight w:val="792"/>
        </w:trPr>
        <w:tc>
          <w:tcPr>
            <w:tcW w:w="6030" w:type="dxa"/>
            <w:shd w:val="clear" w:color="auto" w:fill="auto"/>
            <w:vAlign w:val="center"/>
          </w:tcPr>
          <w:p w:rsidRPr="009E08D3" w:rsidR="001F66A6" w:rsidP="00AC1174" w:rsidRDefault="001F66A6" w14:paraId="0180280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Pr="009E08D3" w:rsidR="001F66A6" w:rsidP="00AC1174" w:rsidRDefault="001F66A6" w14:paraId="2C8BFF1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Pr="009E08D3" w:rsidR="001F66A6" w:rsidP="00AC1174" w:rsidRDefault="001F66A6" w14:paraId="11C6D75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1F66A6" w14:paraId="12347DA8" w14:textId="77777777">
        <w:trPr>
          <w:trHeight w:val="792"/>
        </w:trPr>
        <w:tc>
          <w:tcPr>
            <w:tcW w:w="6030" w:type="dxa"/>
            <w:shd w:val="clear" w:color="auto" w:fill="auto"/>
            <w:vAlign w:val="center"/>
          </w:tcPr>
          <w:p w:rsidRPr="009E08D3" w:rsidR="001F66A6" w:rsidP="00AC1174" w:rsidRDefault="001F66A6" w14:paraId="5DF9F28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Pr="009E08D3" w:rsidR="001F66A6" w:rsidP="00AC1174" w:rsidRDefault="001F66A6" w14:paraId="58DB09F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:rsidRPr="009E08D3" w:rsidR="001F66A6" w:rsidP="00AC1174" w:rsidRDefault="001F66A6" w14:paraId="661A18C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F66A6" w:rsidTr="001F66A6" w14:paraId="19D9086E" w14:textId="77777777">
        <w:trPr>
          <w:trHeight w:val="792"/>
        </w:trPr>
        <w:tc>
          <w:tcPr>
            <w:tcW w:w="603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02C54BD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513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65FAEDE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346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F66A6" w:rsidP="00AC1174" w:rsidRDefault="001F66A6" w14:paraId="6685108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1F66A6" w:rsidP="001F66A6" w:rsidRDefault="001F66A6" w14:paraId="36252C91" w14:textId="77777777">
      <w:pPr>
        <w:bidi w:val="false"/>
        <w:jc w:val="center"/>
        <w:rPr>
          <w:bCs/>
          <w:color w:val="808080" w:themeColor="background1" w:themeShade="80"/>
          <w:szCs w:val="20"/>
        </w:rPr>
      </w:pPr>
    </w:p>
    <w:p w:rsidR="001F66A6" w:rsidP="001F66A6" w:rsidRDefault="001F66A6" w14:paraId="4B2B90E4" w14:textId="77777777">
      <w:pPr>
        <w:bidi w:val="false"/>
        <w:ind w:right="-27"/>
        <w:outlineLvl w:val="0"/>
        <w:rPr>
          <w:b/>
          <w:color w:val="808080" w:themeColor="background1" w:themeShade="80"/>
          <w:sz w:val="36"/>
          <w:szCs w:val="44"/>
        </w:rPr>
        <w:sectPr w:rsidR="001F66A6" w:rsidSect="001968EE">
          <w:pgSz w:w="15840" w:h="12240" w:orient="landscape"/>
          <w:pgMar w:top="540" w:right="576" w:bottom="720" w:left="576" w:header="720" w:footer="518" w:gutter="0"/>
          <w:cols w:space="720"/>
          <w:docGrid w:linePitch="360"/>
        </w:sectPr>
      </w:pPr>
    </w:p>
    <w:p w:rsidRPr="001968EE" w:rsidR="0016036A" w:rsidP="00E238AC" w:rsidRDefault="0016036A" w14:paraId="616248FA" w14:textId="77777777">
      <w:pPr>
        <w:pStyle w:val="1"/>
        <w:bidi w:val="false"/>
      </w:pPr>
      <w:bookmarkStart w:name="_Toc37252818" w:id="23"/>
      <w:r>
        <w:rPr>
          <w:lang w:val="Spanish"/>
        </w:rPr>
        <w:lastRenderedPageBreak/>
        <w:t>PREVENCIÓN</w:t>
      </w:r>
      <w:bookmarkEnd w:id="23"/>
    </w:p>
    <w:p w:rsidR="0016036A" w:rsidP="0016036A" w:rsidRDefault="0016036A" w14:paraId="129689F9" w14:textId="77777777">
      <w:pPr>
        <w:shd w:val="clear" w:color="auto" w:fill="FFFFFF"/>
        <w:bidi w:val="false"/>
        <w:rPr>
          <w:b/>
          <w:bCs/>
          <w:color w:val="000000" w:themeColor="text1"/>
          <w:sz w:val="22"/>
          <w:szCs w:val="28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680"/>
        <w:gridCol w:w="2631"/>
        <w:gridCol w:w="4479"/>
        <w:gridCol w:w="2834"/>
      </w:tblGrid>
      <w:tr w:rsidRPr="005810A9" w:rsidR="0016036A" w:rsidTr="0016036A" w14:paraId="536A24D9" w14:textId="77777777">
        <w:trPr>
          <w:trHeight w:val="432"/>
        </w:trPr>
        <w:tc>
          <w:tcPr>
            <w:tcW w:w="468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16036A" w:rsidP="00AC1174" w:rsidRDefault="0016036A" w14:paraId="3437BF31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ESTRATEGIA DE PREVENCIÓN</w:t>
            </w:r>
          </w:p>
        </w:tc>
        <w:tc>
          <w:tcPr>
            <w:tcW w:w="2631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16036A" w:rsidP="00AC1174" w:rsidRDefault="0016036A" w14:paraId="59AE9B4F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CATEGORÍA DE PREVENCIÓN</w:t>
            </w:r>
          </w:p>
        </w:tc>
        <w:tc>
          <w:tcPr>
            <w:tcW w:w="4479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16036A" w:rsidP="00AC1174" w:rsidRDefault="0016036A" w14:paraId="1A88FDBE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ACCIONES / TAREAS</w:t>
            </w:r>
          </w:p>
        </w:tc>
        <w:tc>
          <w:tcPr>
            <w:tcW w:w="2834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16036A" w:rsidP="00AC1174" w:rsidRDefault="0016036A" w14:paraId="147B25E9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RESPONSABLE</w:t>
            </w:r>
          </w:p>
        </w:tc>
      </w:tr>
      <w:tr w:rsidRPr="005810A9" w:rsidR="0016036A" w:rsidTr="0016036A" w14:paraId="23964364" w14:textId="77777777">
        <w:trPr>
          <w:trHeight w:val="1800"/>
        </w:trPr>
        <w:tc>
          <w:tcPr>
            <w:tcW w:w="4680" w:type="dxa"/>
            <w:shd w:val="clear" w:color="auto" w:fill="auto"/>
            <w:vAlign w:val="center"/>
          </w:tcPr>
          <w:p w:rsidRPr="009E08D3" w:rsidR="0016036A" w:rsidP="00AC1174" w:rsidRDefault="0016036A" w14:paraId="2A14846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Pr="009E08D3" w:rsidR="0016036A" w:rsidP="00AC1174" w:rsidRDefault="0016036A" w14:paraId="70294381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Pr="009E08D3" w:rsidR="0016036A" w:rsidP="00AC1174" w:rsidRDefault="0016036A" w14:paraId="7A0F9A01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Pr="009E08D3" w:rsidR="0016036A" w:rsidP="00AC1174" w:rsidRDefault="0016036A" w14:paraId="4394192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16036A" w14:paraId="09A0828D" w14:textId="77777777">
        <w:trPr>
          <w:trHeight w:val="1800"/>
        </w:trPr>
        <w:tc>
          <w:tcPr>
            <w:tcW w:w="4680" w:type="dxa"/>
            <w:shd w:val="clear" w:color="auto" w:fill="auto"/>
            <w:vAlign w:val="center"/>
          </w:tcPr>
          <w:p w:rsidRPr="009E08D3" w:rsidR="0016036A" w:rsidP="00AC1174" w:rsidRDefault="0016036A" w14:paraId="56A412B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Pr="009E08D3" w:rsidR="0016036A" w:rsidP="00AC1174" w:rsidRDefault="0016036A" w14:paraId="6F6EE9F1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Pr="009E08D3" w:rsidR="0016036A" w:rsidP="00AC1174" w:rsidRDefault="0016036A" w14:paraId="0D11BF3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Pr="009E08D3" w:rsidR="0016036A" w:rsidP="00AC1174" w:rsidRDefault="0016036A" w14:paraId="7CE21DD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16036A" w14:paraId="52EC7985" w14:textId="77777777">
        <w:trPr>
          <w:trHeight w:val="1800"/>
        </w:trPr>
        <w:tc>
          <w:tcPr>
            <w:tcW w:w="4680" w:type="dxa"/>
            <w:shd w:val="clear" w:color="auto" w:fill="auto"/>
            <w:vAlign w:val="center"/>
          </w:tcPr>
          <w:p w:rsidRPr="009E08D3" w:rsidR="0016036A" w:rsidP="00AC1174" w:rsidRDefault="0016036A" w14:paraId="6DBD17F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Pr="009E08D3" w:rsidR="0016036A" w:rsidP="00AC1174" w:rsidRDefault="0016036A" w14:paraId="0A4E2AA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Pr="009E08D3" w:rsidR="0016036A" w:rsidP="00AC1174" w:rsidRDefault="0016036A" w14:paraId="73C78902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Pr="009E08D3" w:rsidR="0016036A" w:rsidP="00AC1174" w:rsidRDefault="0016036A" w14:paraId="48DFF5F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16036A" w14:paraId="0C7CB4B1" w14:textId="77777777">
        <w:trPr>
          <w:trHeight w:val="1800"/>
        </w:trPr>
        <w:tc>
          <w:tcPr>
            <w:tcW w:w="4680" w:type="dxa"/>
            <w:shd w:val="clear" w:color="auto" w:fill="auto"/>
            <w:vAlign w:val="center"/>
          </w:tcPr>
          <w:p w:rsidRPr="009E08D3" w:rsidR="0016036A" w:rsidP="00AC1174" w:rsidRDefault="0016036A" w14:paraId="54FECD4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Pr="009E08D3" w:rsidR="0016036A" w:rsidP="00AC1174" w:rsidRDefault="0016036A" w14:paraId="4E157D6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Pr="009E08D3" w:rsidR="0016036A" w:rsidP="00AC1174" w:rsidRDefault="0016036A" w14:paraId="297887C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Pr="009E08D3" w:rsidR="0016036A" w:rsidP="00AC1174" w:rsidRDefault="0016036A" w14:paraId="0FFD88F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16036A" w14:paraId="73240B5D" w14:textId="77777777">
        <w:trPr>
          <w:trHeight w:val="1800"/>
        </w:trPr>
        <w:tc>
          <w:tcPr>
            <w:tcW w:w="468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272CA3E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7699625B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755F442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62C6793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16036A" w:rsidP="0016036A" w:rsidRDefault="0016036A" w14:paraId="48D4E253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36A" w:rsidP="0016036A" w:rsidRDefault="0016036A" w14:paraId="29FB6797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1968EE" w:rsidR="0016036A" w:rsidP="00E238AC" w:rsidRDefault="0016036A" w14:paraId="2CC1D2BD" w14:textId="77777777">
      <w:pPr>
        <w:pStyle w:val="1"/>
        <w:bidi w:val="false"/>
      </w:pPr>
      <w:bookmarkStart w:name="_Toc37252819" w:id="24"/>
      <w:r>
        <w:rPr>
          <w:lang w:val="Spanish"/>
        </w:rPr>
        <w:lastRenderedPageBreak/>
        <w:t>RESPUESTA</w:t>
      </w:r>
      <w:bookmarkEnd w:id="24"/>
    </w:p>
    <w:p w:rsidR="0016036A" w:rsidP="0016036A" w:rsidRDefault="0016036A" w14:paraId="22BE700F" w14:textId="77777777">
      <w:pPr>
        <w:shd w:val="clear" w:color="auto" w:fill="FFFFFF"/>
        <w:bidi w:val="false"/>
        <w:rPr>
          <w:b/>
          <w:bCs/>
          <w:color w:val="000000" w:themeColor="text1"/>
          <w:sz w:val="22"/>
          <w:szCs w:val="28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680"/>
        <w:gridCol w:w="2631"/>
        <w:gridCol w:w="4479"/>
        <w:gridCol w:w="2834"/>
      </w:tblGrid>
      <w:tr w:rsidRPr="005810A9" w:rsidR="0016036A" w:rsidTr="00AC1174" w14:paraId="0DA19972" w14:textId="77777777">
        <w:trPr>
          <w:trHeight w:val="432"/>
        </w:trPr>
        <w:tc>
          <w:tcPr>
            <w:tcW w:w="468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1968EE" w:rsidR="0016036A" w:rsidP="00AC1174" w:rsidRDefault="0016036A" w14:paraId="7EDDA94A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ESTRATEGIA DE RESPUESTA</w:t>
            </w:r>
          </w:p>
        </w:tc>
        <w:tc>
          <w:tcPr>
            <w:tcW w:w="2631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1968EE" w:rsidR="0016036A" w:rsidP="00AC1174" w:rsidRDefault="0016036A" w14:paraId="18B484C8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CATEGORÍA DE RESPUESTA</w:t>
            </w:r>
          </w:p>
        </w:tc>
        <w:tc>
          <w:tcPr>
            <w:tcW w:w="4479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1968EE" w:rsidR="0016036A" w:rsidP="00AC1174" w:rsidRDefault="0016036A" w14:paraId="60569ABC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ACCIONES / TAREAS</w:t>
            </w:r>
          </w:p>
        </w:tc>
        <w:tc>
          <w:tcPr>
            <w:tcW w:w="2834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1968EE" w:rsidR="0016036A" w:rsidP="00AC1174" w:rsidRDefault="0016036A" w14:paraId="757B1355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RESPONSABLE</w:t>
            </w:r>
          </w:p>
        </w:tc>
      </w:tr>
      <w:tr w:rsidRPr="005810A9" w:rsidR="0016036A" w:rsidTr="00AC1174" w14:paraId="69AE0319" w14:textId="77777777">
        <w:trPr>
          <w:trHeight w:val="1800"/>
        </w:trPr>
        <w:tc>
          <w:tcPr>
            <w:tcW w:w="4680" w:type="dxa"/>
            <w:shd w:val="clear" w:color="auto" w:fill="auto"/>
            <w:vAlign w:val="center"/>
          </w:tcPr>
          <w:p w:rsidRPr="009E08D3" w:rsidR="0016036A" w:rsidP="00AC1174" w:rsidRDefault="0016036A" w14:paraId="0B885DB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Pr="009E08D3" w:rsidR="0016036A" w:rsidP="00AC1174" w:rsidRDefault="0016036A" w14:paraId="098105C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Pr="009E08D3" w:rsidR="0016036A" w:rsidP="00AC1174" w:rsidRDefault="0016036A" w14:paraId="35C6C51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Pr="009E08D3" w:rsidR="0016036A" w:rsidP="00AC1174" w:rsidRDefault="0016036A" w14:paraId="258490A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AC1174" w14:paraId="3787F40E" w14:textId="77777777">
        <w:trPr>
          <w:trHeight w:val="1800"/>
        </w:trPr>
        <w:tc>
          <w:tcPr>
            <w:tcW w:w="4680" w:type="dxa"/>
            <w:shd w:val="clear" w:color="auto" w:fill="auto"/>
            <w:vAlign w:val="center"/>
          </w:tcPr>
          <w:p w:rsidRPr="009E08D3" w:rsidR="0016036A" w:rsidP="00AC1174" w:rsidRDefault="0016036A" w14:paraId="53B9CB4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Pr="009E08D3" w:rsidR="0016036A" w:rsidP="00AC1174" w:rsidRDefault="0016036A" w14:paraId="19B7F33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Pr="009E08D3" w:rsidR="0016036A" w:rsidP="00AC1174" w:rsidRDefault="0016036A" w14:paraId="40F9E34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Pr="009E08D3" w:rsidR="0016036A" w:rsidP="00AC1174" w:rsidRDefault="0016036A" w14:paraId="4D906538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AC1174" w14:paraId="5950B837" w14:textId="77777777">
        <w:trPr>
          <w:trHeight w:val="1800"/>
        </w:trPr>
        <w:tc>
          <w:tcPr>
            <w:tcW w:w="4680" w:type="dxa"/>
            <w:shd w:val="clear" w:color="auto" w:fill="auto"/>
            <w:vAlign w:val="center"/>
          </w:tcPr>
          <w:p w:rsidRPr="009E08D3" w:rsidR="0016036A" w:rsidP="00AC1174" w:rsidRDefault="0016036A" w14:paraId="75AA875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Pr="009E08D3" w:rsidR="0016036A" w:rsidP="00AC1174" w:rsidRDefault="0016036A" w14:paraId="2A16EEA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Pr="009E08D3" w:rsidR="0016036A" w:rsidP="00AC1174" w:rsidRDefault="0016036A" w14:paraId="4CCEFCD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Pr="009E08D3" w:rsidR="0016036A" w:rsidP="00AC1174" w:rsidRDefault="0016036A" w14:paraId="3BC6EBC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AC1174" w14:paraId="527EF55C" w14:textId="77777777">
        <w:trPr>
          <w:trHeight w:val="1800"/>
        </w:trPr>
        <w:tc>
          <w:tcPr>
            <w:tcW w:w="4680" w:type="dxa"/>
            <w:shd w:val="clear" w:color="auto" w:fill="auto"/>
            <w:vAlign w:val="center"/>
          </w:tcPr>
          <w:p w:rsidRPr="009E08D3" w:rsidR="0016036A" w:rsidP="00AC1174" w:rsidRDefault="0016036A" w14:paraId="08B7FE49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Pr="009E08D3" w:rsidR="0016036A" w:rsidP="00AC1174" w:rsidRDefault="0016036A" w14:paraId="15A2E401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Pr="009E08D3" w:rsidR="0016036A" w:rsidP="00AC1174" w:rsidRDefault="0016036A" w14:paraId="2511B7A8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Pr="009E08D3" w:rsidR="0016036A" w:rsidP="00AC1174" w:rsidRDefault="0016036A" w14:paraId="33BF71D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AC1174" w14:paraId="791B19E6" w14:textId="77777777">
        <w:trPr>
          <w:trHeight w:val="1800"/>
        </w:trPr>
        <w:tc>
          <w:tcPr>
            <w:tcW w:w="468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6B97A35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631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3362F191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4479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75DA05F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834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4822C63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16036A" w:rsidP="0016036A" w:rsidRDefault="0016036A" w14:paraId="1FBD784E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1968EE" w:rsidR="0016036A" w:rsidP="00E238AC" w:rsidRDefault="0016036A" w14:paraId="42BD039B" w14:textId="77777777">
      <w:pPr>
        <w:pStyle w:val="1"/>
        <w:bidi w:val="false"/>
      </w:pPr>
      <w:bookmarkStart w:name="_Toc37252820" w:id="25"/>
      <w:r>
        <w:rPr>
          <w:lang w:val="Spanish"/>
        </w:rPr>
        <w:lastRenderedPageBreak/>
        <w:t>RECUPERACIÓN</w:t>
      </w:r>
      <w:bookmarkEnd w:id="25"/>
    </w:p>
    <w:p w:rsidR="0016036A" w:rsidP="0016036A" w:rsidRDefault="0016036A" w14:paraId="68401EC8" w14:textId="77777777">
      <w:pPr>
        <w:shd w:val="clear" w:color="auto" w:fill="FFFFFF"/>
        <w:bidi w:val="false"/>
        <w:rPr>
          <w:b/>
          <w:bCs/>
          <w:color w:val="000000" w:themeColor="text1"/>
          <w:sz w:val="22"/>
          <w:szCs w:val="28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250"/>
        <w:gridCol w:w="1530"/>
        <w:gridCol w:w="2940"/>
        <w:gridCol w:w="2940"/>
        <w:gridCol w:w="2940"/>
        <w:gridCol w:w="2024"/>
      </w:tblGrid>
      <w:tr w:rsidRPr="005810A9" w:rsidR="0016036A" w:rsidTr="00AD18D6" w14:paraId="7FB64D69" w14:textId="77777777">
        <w:trPr>
          <w:trHeight w:val="504"/>
        </w:trPr>
        <w:tc>
          <w:tcPr>
            <w:tcW w:w="225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1968EE" w:rsidR="0016036A" w:rsidP="00AC1174" w:rsidRDefault="0016036A" w14:paraId="7EE9D7D0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ESTRATEGIA DE RECUPERACIÓN</w:t>
            </w:r>
          </w:p>
        </w:tc>
        <w:tc>
          <w:tcPr>
            <w:tcW w:w="153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1968EE" w:rsidR="0016036A" w:rsidP="00AC1174" w:rsidRDefault="0016036A" w14:paraId="6C093BBF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CATEGORÍA DE RECUPERACIÓN</w:t>
            </w:r>
          </w:p>
        </w:tc>
        <w:tc>
          <w:tcPr>
            <w:tcW w:w="29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1968EE" w:rsidR="0016036A" w:rsidP="00AC1174" w:rsidRDefault="0016036A" w14:paraId="394611E3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IMPACTO EN EL NEGOCIO</w:t>
            </w:r>
          </w:p>
        </w:tc>
        <w:tc>
          <w:tcPr>
            <w:tcW w:w="29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1968EE" w:rsidR="0016036A" w:rsidP="00AC1174" w:rsidRDefault="0016036A" w14:paraId="502902E9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OBJETIVOS PRINCIPALES DE LA RECUPERACIÓN</w:t>
            </w:r>
          </w:p>
        </w:tc>
        <w:tc>
          <w:tcPr>
            <w:tcW w:w="29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1968EE" w:rsidR="0016036A" w:rsidP="00AC1174" w:rsidRDefault="0016036A" w14:paraId="50618F7E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ACCIONES / TAREAS</w:t>
            </w:r>
          </w:p>
        </w:tc>
        <w:tc>
          <w:tcPr>
            <w:tcW w:w="2024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1968EE" w:rsidR="0016036A" w:rsidP="00AC1174" w:rsidRDefault="0016036A" w14:paraId="49CAAF5D" w14:textId="77777777">
            <w:pPr>
              <w:bidi w:val="false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RESPONSABLE</w:t>
            </w:r>
          </w:p>
        </w:tc>
      </w:tr>
      <w:tr w:rsidRPr="005810A9" w:rsidR="0016036A" w:rsidTr="00AD18D6" w14:paraId="4D734A0C" w14:textId="77777777">
        <w:trPr>
          <w:trHeight w:val="1800"/>
        </w:trPr>
        <w:tc>
          <w:tcPr>
            <w:tcW w:w="2250" w:type="dxa"/>
            <w:shd w:val="clear" w:color="auto" w:fill="auto"/>
            <w:vAlign w:val="center"/>
          </w:tcPr>
          <w:p w:rsidRPr="009E08D3" w:rsidR="0016036A" w:rsidP="00AC1174" w:rsidRDefault="0016036A" w14:paraId="0FC4B20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9E08D3" w:rsidR="0016036A" w:rsidP="00AC1174" w:rsidRDefault="0016036A" w14:paraId="07EF6EC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0779517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5435EF4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342A775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9E08D3" w:rsidR="0016036A" w:rsidP="00AC1174" w:rsidRDefault="0016036A" w14:paraId="5C308BE2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AD18D6" w14:paraId="18754D92" w14:textId="77777777">
        <w:trPr>
          <w:trHeight w:val="1800"/>
        </w:trPr>
        <w:tc>
          <w:tcPr>
            <w:tcW w:w="2250" w:type="dxa"/>
            <w:shd w:val="clear" w:color="auto" w:fill="auto"/>
            <w:vAlign w:val="center"/>
          </w:tcPr>
          <w:p w:rsidRPr="009E08D3" w:rsidR="0016036A" w:rsidP="00AC1174" w:rsidRDefault="0016036A" w14:paraId="5AEC8C3E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9E08D3" w:rsidR="0016036A" w:rsidP="00AC1174" w:rsidRDefault="0016036A" w14:paraId="3FCD1737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3A007A0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3F55A78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54097342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9E08D3" w:rsidR="0016036A" w:rsidP="00AC1174" w:rsidRDefault="0016036A" w14:paraId="09979D2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AD18D6" w14:paraId="2644CA0D" w14:textId="77777777">
        <w:trPr>
          <w:trHeight w:val="1800"/>
        </w:trPr>
        <w:tc>
          <w:tcPr>
            <w:tcW w:w="2250" w:type="dxa"/>
            <w:shd w:val="clear" w:color="auto" w:fill="auto"/>
            <w:vAlign w:val="center"/>
          </w:tcPr>
          <w:p w:rsidRPr="009E08D3" w:rsidR="0016036A" w:rsidP="00AC1174" w:rsidRDefault="0016036A" w14:paraId="672D906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9E08D3" w:rsidR="0016036A" w:rsidP="00AC1174" w:rsidRDefault="0016036A" w14:paraId="5A0AED94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70493F3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450C5716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0575C2E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9E08D3" w:rsidR="0016036A" w:rsidP="00AC1174" w:rsidRDefault="0016036A" w14:paraId="11C3F96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AD18D6" w14:paraId="7353BBE1" w14:textId="77777777">
        <w:trPr>
          <w:trHeight w:val="1800"/>
        </w:trPr>
        <w:tc>
          <w:tcPr>
            <w:tcW w:w="2250" w:type="dxa"/>
            <w:shd w:val="clear" w:color="auto" w:fill="auto"/>
            <w:vAlign w:val="center"/>
          </w:tcPr>
          <w:p w:rsidRPr="009E08D3" w:rsidR="0016036A" w:rsidP="00AC1174" w:rsidRDefault="0016036A" w14:paraId="38082D7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9E08D3" w:rsidR="0016036A" w:rsidP="00AC1174" w:rsidRDefault="0016036A" w14:paraId="2CC3FDE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75F13793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41EDF15F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Pr="009E08D3" w:rsidR="0016036A" w:rsidP="00AC1174" w:rsidRDefault="0016036A" w14:paraId="6051A3CC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9E08D3" w:rsidR="0016036A" w:rsidP="00AC1174" w:rsidRDefault="0016036A" w14:paraId="3705C498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  <w:tr w:rsidRPr="005810A9" w:rsidR="0016036A" w:rsidTr="00AD18D6" w14:paraId="2FEAAFA8" w14:textId="77777777">
        <w:trPr>
          <w:trHeight w:val="1800"/>
        </w:trPr>
        <w:tc>
          <w:tcPr>
            <w:tcW w:w="225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6E5B9D92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4BB8ED8A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107D9895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3D53509D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94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404871A0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  <w:tc>
          <w:tcPr>
            <w:tcW w:w="2024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16036A" w:rsidP="00AC1174" w:rsidRDefault="0016036A" w14:paraId="363BD1C1" w14:textId="77777777">
            <w:pPr>
              <w:bidi w:val="false"/>
              <w:rPr>
                <w:color w:val="000000"/>
                <w:sz w:val="18"/>
                <w:szCs w:val="20"/>
              </w:rPr>
            </w:pPr>
          </w:p>
        </w:tc>
      </w:tr>
    </w:tbl>
    <w:p w:rsidR="0016036A" w:rsidP="0016036A" w:rsidRDefault="0016036A" w14:paraId="5961920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D04BD0" w:rsidP="001032AD" w:rsidRDefault="00D04BD0" w14:paraId="0F2AFF44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D04BD0" w:rsidSect="00D04BD0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Pr="002A6488" w:rsidR="00D04BD0" w:rsidP="001032AD" w:rsidRDefault="00D04BD0" w14:paraId="7F8F9171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41CB8FA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3953511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4C5A9B2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572752CF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4AFED8B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DCC00F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064E484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0437438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1AA0C032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23F9EE5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63977F1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2C6D5" w14:textId="77777777" w:rsidR="00B850A0" w:rsidRDefault="00B850A0" w:rsidP="00F36FE0">
      <w:r>
        <w:separator/>
      </w:r>
    </w:p>
  </w:endnote>
  <w:endnote w:type="continuationSeparator" w:id="0">
    <w:p w14:paraId="13571EF5" w14:textId="77777777" w:rsidR="00B850A0" w:rsidRDefault="00B850A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1968EE" w:rsidRDefault="00036FF2" w14:paraId="37CDC8A7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6C9788E1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4"/>
        <w:sz w:val="16"/>
        <w:szCs w:val="21"/>
      </w:rPr>
    </w:sdtEndPr>
    <w:sdtContent>
      <w:p w:rsidRPr="001D1C87" w:rsidR="001968EE" w:rsidP="001968EE" w:rsidRDefault="001968EE" w14:paraId="02F4C67A" w14:textId="77777777">
        <w:pPr>
          <w:pStyle w:val="af2"/>
          <w:framePr w:wrap="none" w:hAnchor="margin" w:vAnchor="text" w:xAlign="center" w:y="1"/>
          <w:bidi w:val="false"/>
          <w:rPr>
            <w:rStyle w:val="af4"/>
            <w:color w:val="7F7F7F" w:themeColor="text1" w:themeTint="80"/>
            <w:sz w:val="18"/>
            <w:szCs w:val="22"/>
          </w:rPr>
        </w:pP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af4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:rsidRDefault="00036FF2" w14:paraId="036EE707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3DA77" w14:textId="77777777" w:rsidR="00B850A0" w:rsidRDefault="00B850A0" w:rsidP="00F36FE0">
      <w:r>
        <w:separator/>
      </w:r>
    </w:p>
  </w:footnote>
  <w:footnote w:type="continuationSeparator" w:id="0">
    <w:p w14:paraId="202A9D76" w14:textId="77777777" w:rsidR="00B850A0" w:rsidRDefault="00B850A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A0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21C1C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5CE6"/>
    <w:rsid w:val="00B1033B"/>
    <w:rsid w:val="00B42587"/>
    <w:rsid w:val="00B5531F"/>
    <w:rsid w:val="00B6435C"/>
    <w:rsid w:val="00B73F9D"/>
    <w:rsid w:val="00B8487A"/>
    <w:rsid w:val="00B8500C"/>
    <w:rsid w:val="00B850A0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43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33&amp;utm_language=ES&amp;utm_source=integrated+content&amp;utm_campaign=/crisis-management-plan&amp;utm_medium=ic+corporate+crisis+management+plan+27433+word+es&amp;lpa=ic+corporate+crisis+management+plan+27433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IC-Corporate-Crisis-Management-Plan-Template_WORD.dotx</Template>
  <TotalTime>1</TotalTime>
  <Pages>13</Pages>
  <Words>284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2020-06-11T17:48:00Z</dcterms:created>
  <dcterms:modified xsi:type="dcterms:W3CDTF">2020-06-11T17:49:00Z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