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1E82A39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6860B661" wp14:anchorId="0D73D7EF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D'AVANCEMENT QUOTIDIEN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 w14:paraId="1BD6315A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02A8ABDF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DÉTAILS DU PROJET</w:t>
            </w:r>
          </w:p>
        </w:tc>
      </w:tr>
      <w:tr w:rsidRPr="00C90D1A" w:rsidR="00C90D1A" w:rsidTr="00C90D1A" w14:paraId="3FC2966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300B0A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52431BB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NUMÉRO D'EMPLOI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894CE7E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DE L'ENTREPRENEUR</w:t>
            </w:r>
          </w:p>
        </w:tc>
      </w:tr>
      <w:tr w:rsidRPr="00C90D1A" w:rsidR="00C90D1A" w:rsidTr="00C90D1A" w14:paraId="5919327D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10FD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D743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A37C8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C90D1A" w:rsidR="00C90D1A" w:rsidTr="00C90D1A" w14:paraId="6C134339" w14:textId="77777777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B2C95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SURINTENDANT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3E3DA78" w14:textId="77777777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740CD5D" w14:textId="77777777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MÉTÉO ET TEMPÉRATURE</w:t>
            </w:r>
          </w:p>
        </w:tc>
      </w:tr>
      <w:tr w:rsidRPr="00C90D1A" w:rsidR="00C90D1A" w:rsidTr="00C90D1A" w14:paraId="516FA20E" w14:textId="77777777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06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B74B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2E2CA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C90D1A" w:rsidR="00C90D1A" w:rsidTr="00C90D1A" w14:paraId="44FE5863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A8DA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DE50D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D06A0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8056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76C8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2CBC9181" w14:textId="77777777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 w14:paraId="6C91B43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LES PROGRÈS GLOBAUX D'AUJOURD'HUI</w:t>
            </w:r>
          </w:p>
        </w:tc>
      </w:tr>
      <w:tr w:rsidRPr="00C90D1A" w:rsidR="00C90D1A" w:rsidTr="00C90D1A" w14:paraId="427C9D6D" w14:textId="77777777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 w14:paraId="5926D9C1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Décrivez les progrès globaux d'aujourd'hui.  Utilisez des croquis/diagrammes, des avis de correction, des retards et des causes, des recommandations de modification, etc.</w:t>
            </w:r>
          </w:p>
        </w:tc>
      </w:tr>
      <w:tr w:rsidRPr="00C90D1A" w:rsidR="00C90D1A" w:rsidTr="00C90D1A" w14:paraId="1F3000D9" w14:textId="77777777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1B030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C90D1A" w:rsidR="00C90D1A" w:rsidTr="00C90D1A" w14:paraId="6FF3B734" w14:textId="77777777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F9D39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DA2BF1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78938D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552F2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CFF79E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 w14:paraId="620E948B" w14:textId="77777777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3C839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TRAVAILLEURS PRÉSENTS SUR LE CHANTIER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6352EE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TRAVAUX TERMINÉS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7F88B0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ÉQUIPEMENT UTILISÉ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 w14:paraId="39D601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DÉTAILS DE L'AVANCEMENT</w:t>
            </w:r>
          </w:p>
        </w:tc>
      </w:tr>
      <w:tr w:rsidRPr="00C90D1A" w:rsidR="00C90D1A" w:rsidTr="00C90D1A" w14:paraId="7989B70E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6578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3C334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C97D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EA67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53DCA281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3409C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0B65E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F6455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72790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57267FE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2530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553E0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DDD7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2A821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RPr="00C90D1A" w:rsidR="00C90D1A" w:rsidTr="00C90D1A" w14:paraId="736996A5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B05C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70251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F018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814DC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3AA1695F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4C53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CDC97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59BB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2EA8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3436D29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D542F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1B551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40611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7DDD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568C61BC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63AB2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4D3D8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E20A0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4A845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17FD0AB8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28E43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6B54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737B84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48D3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3974F426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90F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0CE30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12F7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255142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265545A7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6C72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1172E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61657B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0D5238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780A854A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05DD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1AA8AC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E33E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FE0A4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 w14:paraId="0DC70C6D" w14:textId="77777777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6A857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433B41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535D37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 w14:paraId="3A3491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0027AB" w:rsidRDefault="000027AB" w14:paraId="2834572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 w14:paraId="3E9B0021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7AFFB3A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QUANTITÉS ESTIMÉES</w:t>
            </w:r>
          </w:p>
        </w:tc>
      </w:tr>
      <w:tr w:rsidRPr="000027AB" w:rsidR="000027AB" w:rsidTr="000027AB" w14:paraId="71C8A9E2" w14:textId="77777777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5B60C7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EMPLACEMENT DE LA TÂCHE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2ACBDD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DESCRIPTION DU TRAVAIL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9FB48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ARTICLE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8280A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TOTAL D'AUJOURD'HUI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32A8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TOTAL GLOBAL</w:t>
            </w:r>
          </w:p>
        </w:tc>
      </w:tr>
      <w:tr w:rsidRPr="000027AB" w:rsidR="000027AB" w:rsidTr="000027AB" w14:paraId="4AF68D5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A2A2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1ACA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D6D8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4638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F49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E830974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F988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8DD7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3F7AE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FF62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1AF56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5121EE96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40E7D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AF594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A5583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0BF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0AAB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7EA9DD5A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CAC9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ACD1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BEC4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22E65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905CD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0A7A0AEF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59DB0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87B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C24F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7498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1E1E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78736AD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07023C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143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61C1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E3F3E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58C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0050F33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94953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4D1363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BD768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1C5A4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640D3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6CB33BA9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D250D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18B0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D22D0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B9FCF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D82F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1CB393C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3304B4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9951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2CA0F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CD45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68D44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19CA84F7" w14:textId="77777777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C5F7F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56B1D1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7EB5C0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1DB11F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 w14:paraId="2F1A2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 w14:paraId="3C9A88F2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95BC3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206178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6504B4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164DC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757C4CC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698214FE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F848229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DÉCRIRE TOUT RETARD ET /OU INCIDENT</w:t>
            </w:r>
          </w:p>
        </w:tc>
      </w:tr>
      <w:tr w:rsidRPr="000027AB" w:rsidR="000027AB" w:rsidTr="000027AB" w14:paraId="580696A3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E6C33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0027AB" w:rsidR="000027AB" w:rsidTr="000027AB" w14:paraId="4112E518" w14:textId="77777777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FCDC6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6446F92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1D1E0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BA54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4EEBA48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47DA2C04" w14:textId="77777777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 w14:paraId="0CEBA9B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REMARQUES COMPLÉMENTAIRES</w:t>
            </w:r>
          </w:p>
        </w:tc>
      </w:tr>
      <w:tr w:rsidRPr="000027AB" w:rsidR="000027AB" w:rsidTr="000027AB" w14:paraId="3FDDD605" w14:textId="77777777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17D776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0027AB" w:rsidR="000027AB" w:rsidTr="000027AB" w14:paraId="6C16987B" w14:textId="77777777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C685B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0A92D2B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3DAABD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A431CD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 w14:paraId="5BB5E4C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 w14:paraId="09F86D46" w14:textId="77777777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39E49F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NOM ET TITRE DU PRÉPARATEUR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 w14:paraId="12DAB0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SIGNATURE DU PRÉPARATEUR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 w14:paraId="6AA2FE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</w:tr>
      <w:tr w:rsidRPr="000027AB" w:rsidR="000027AB" w:rsidTr="000027AB" w14:paraId="77248667" w14:textId="77777777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1A84CD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 w14:paraId="73C3F5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 w14:paraId="3F9FF9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C90D1A" w:rsidRDefault="00C90D1A" w14:paraId="4F451873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4F4B0A73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8C7D78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 w14:paraId="15A3670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38B33D7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 w14:paraId="0CDCCB67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34C9" w14:textId="77777777" w:rsidR="00934899" w:rsidRDefault="00934899" w:rsidP="004C6C01">
      <w:r>
        <w:separator/>
      </w:r>
    </w:p>
  </w:endnote>
  <w:endnote w:type="continuationSeparator" w:id="0">
    <w:p w14:paraId="1C9B2EC2" w14:textId="77777777" w:rsidR="00934899" w:rsidRDefault="00934899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34B" w14:textId="77777777" w:rsidR="00934899" w:rsidRDefault="009348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0298" w14:textId="77777777" w:rsidR="00934899" w:rsidRDefault="009348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CB9F" w14:textId="77777777" w:rsidR="00934899" w:rsidRDefault="009348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D5F5" w14:textId="77777777" w:rsidR="00934899" w:rsidRDefault="00934899" w:rsidP="004C6C01">
      <w:r>
        <w:separator/>
      </w:r>
    </w:p>
  </w:footnote>
  <w:footnote w:type="continuationSeparator" w:id="0">
    <w:p w14:paraId="05F69194" w14:textId="77777777" w:rsidR="00934899" w:rsidRDefault="00934899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231" w14:textId="77777777" w:rsidR="00934899" w:rsidRDefault="00934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1EAC" w14:textId="77777777" w:rsidR="00934899" w:rsidRDefault="009348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BFFB" w14:textId="77777777" w:rsidR="00934899" w:rsidRDefault="00934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99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34899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486&amp;utm_language=FR&amp;utm_source=integrated+content&amp;utm_campaign=/project-status-templates&amp;utm_medium=ic+daily+project+progress+report+17486+word+fr&amp;lpa=ic+daily+project+progress+report+17486+word+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558C0-6538-4842-8A19-EF1876F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IC-Daily-Project-Progress-Report-Template_WORD.dotx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2020-03-24T19:01:00Z</dcterms:created>
  <dcterms:modified xsi:type="dcterms:W3CDTF">2020-03-24T19:02:00Z</dcterms:modified>
  <cp:category/>
</cp:coreProperties>
</file>