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45" w:rsidP="00F32754" w:rsidRDefault="0006622C" w14:paraId="41E82A39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658240" behindDoc="0" locked="0" layoutInCell="1" allowOverlap="1" wp14:editId="6860B661" wp14:anchorId="0D73D7EF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D1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INFORME DIARIO DE PROGRESO 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3076"/>
        <w:gridCol w:w="2504"/>
        <w:gridCol w:w="223"/>
        <w:gridCol w:w="904"/>
        <w:gridCol w:w="943"/>
        <w:gridCol w:w="554"/>
        <w:gridCol w:w="2790"/>
      </w:tblGrid>
      <w:tr w:rsidRPr="00C90D1A" w:rsidR="00C90D1A" w:rsidTr="00C90D1A" w14:paraId="1BD6315A" w14:textId="77777777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 w14:paraId="02A8ABDF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DETALLES DEL PROYECTO</w:t>
            </w:r>
          </w:p>
        </w:tc>
      </w:tr>
      <w:tr w:rsidRPr="00C90D1A" w:rsidR="00C90D1A" w:rsidTr="00C90D1A" w14:paraId="3FC29669" w14:textId="77777777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3300B0A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52431BB" w14:textId="77777777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NÚMERO DE TRABAJO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894CE7E" w14:textId="77777777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NOMBRE DEL CONTRATISTA</w:t>
            </w:r>
          </w:p>
        </w:tc>
      </w:tr>
      <w:tr w:rsidRPr="00C90D1A" w:rsidR="00C90D1A" w:rsidTr="00C90D1A" w14:paraId="5919327D" w14:textId="77777777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710FD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1D743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A37C8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C90D1A" w:rsidR="00C90D1A" w:rsidTr="00C90D1A" w14:paraId="6C134339" w14:textId="77777777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6B2C95E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NOMBRE DEL SUPERINTENDENTE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3E3DA78" w14:textId="77777777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740CD5D" w14:textId="77777777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CLIMA Y TEMPERATURA</w:t>
            </w:r>
          </w:p>
        </w:tc>
      </w:tr>
      <w:tr w:rsidRPr="00C90D1A" w:rsidR="00C90D1A" w:rsidTr="00C90D1A" w14:paraId="516FA20E" w14:textId="77777777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A06C4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0B74B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2E2CA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C90D1A" w:rsidR="00C90D1A" w:rsidTr="00C90D1A" w14:paraId="44FE5863" w14:textId="77777777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2A8DA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2DE50D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5D06A0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780562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176C8B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 w14:paraId="2CBC9181" w14:textId="77777777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 w14:paraId="6C91B43E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EL PROGRESO GENERAL DE HOY</w:t>
            </w:r>
          </w:p>
        </w:tc>
      </w:tr>
      <w:tr w:rsidRPr="00C90D1A" w:rsidR="00C90D1A" w:rsidTr="00C90D1A" w14:paraId="427C9D6D" w14:textId="77777777">
        <w:trPr>
          <w:trHeight w:val="576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90D1A" w:rsidR="00C90D1A" w:rsidP="00C90D1A" w:rsidRDefault="00C90D1A" w14:paraId="5926D9C1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Spanish"/>
              </w:rPr>
              <w:t>Describa el progreso general de hoy.  Utilice bocetos / diagramas, avisos de corrección, retrasos y causas, recomendaciones de cambio, etc.</w:t>
            </w:r>
          </w:p>
        </w:tc>
      </w:tr>
      <w:tr w:rsidRPr="00C90D1A" w:rsidR="00C90D1A" w:rsidTr="00C90D1A" w14:paraId="1F3000D9" w14:textId="77777777">
        <w:trPr>
          <w:trHeight w:val="2968"/>
        </w:trPr>
        <w:tc>
          <w:tcPr>
            <w:tcW w:w="10994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1B030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Spanish"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</w:tr>
      <w:tr w:rsidRPr="00C90D1A" w:rsidR="00C90D1A" w:rsidTr="00C90D1A" w14:paraId="6FF3B734" w14:textId="77777777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F9D39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DA2BF1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78938D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6552F2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CFF79E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 w14:paraId="620E948B" w14:textId="77777777">
        <w:trPr>
          <w:trHeight w:val="458"/>
        </w:trPr>
        <w:tc>
          <w:tcPr>
            <w:tcW w:w="30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73C839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TRABAJADORES PRESENTES EN EL SITIO</w:t>
            </w:r>
          </w:p>
        </w:tc>
        <w:tc>
          <w:tcPr>
            <w:tcW w:w="27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6352EE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OBRA TERMINADA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7F88B00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EQUIPOS UTILIZADOS</w:t>
            </w:r>
          </w:p>
        </w:tc>
        <w:tc>
          <w:tcPr>
            <w:tcW w:w="27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39D601C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DETALLES DEL PROGRESO</w:t>
            </w:r>
          </w:p>
        </w:tc>
      </w:tr>
      <w:tr w:rsidRPr="00C90D1A" w:rsidR="00C90D1A" w:rsidTr="00C90D1A" w14:paraId="7989B70E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46578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3C334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2C97D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6EA67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 w14:paraId="53DCA281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3409C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0B65E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F6455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72790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 w14:paraId="57267FE8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2530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553E0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DDDD7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2A821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bookmarkStart w:name="_GoBack" w:id="0"/>
        <w:bookmarkEnd w:id="0"/>
      </w:tr>
      <w:tr w:rsidRPr="00C90D1A" w:rsidR="00C90D1A" w:rsidTr="00C90D1A" w14:paraId="736996A5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B05C2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70251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F0183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814DC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 w14:paraId="3AA1695F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4C537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CDC97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59BBE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2EA89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 w14:paraId="3436D29D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D542F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1B551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40611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7DDD4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 w14:paraId="568C61BC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63AB2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4D3D8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E20A0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4A845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 w14:paraId="17FD0AB8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28E43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6B547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37B84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48D33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 w14:paraId="3974F426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190F3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0CE30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12F79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55142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 w14:paraId="265545A7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6C726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1172E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1657B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D5238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 w14:paraId="780A854A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05DD4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AA8AC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3E33E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FE0A4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90D1A" w:rsidR="00C90D1A" w:rsidTr="00C90D1A" w14:paraId="0DC70C6D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6A857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33B41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35D37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A3491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0027AB" w:rsidRDefault="000027AB" w14:paraId="28345723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0027AB" w:rsidSect="009150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W w:w="10903" w:type="dxa"/>
        <w:tblLook w:val="04A0" w:firstRow="1" w:lastRow="0" w:firstColumn="1" w:lastColumn="0" w:noHBand="0" w:noVBand="1"/>
      </w:tblPr>
      <w:tblGrid>
        <w:gridCol w:w="3056"/>
        <w:gridCol w:w="2718"/>
        <w:gridCol w:w="1120"/>
        <w:gridCol w:w="1508"/>
        <w:gridCol w:w="2501"/>
      </w:tblGrid>
      <w:tr w:rsidRPr="000027AB" w:rsidR="000027AB" w:rsidTr="000027AB" w14:paraId="3E9B0021" w14:textId="77777777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 w14:paraId="7AFFB3A0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CANTIDADES ESTIMADAS</w:t>
            </w:r>
          </w:p>
        </w:tc>
      </w:tr>
      <w:tr w:rsidRPr="000027AB" w:rsidR="000027AB" w:rsidTr="000027AB" w14:paraId="71C8A9E2" w14:textId="77777777">
        <w:trPr>
          <w:trHeight w:val="408"/>
        </w:trPr>
        <w:tc>
          <w:tcPr>
            <w:tcW w:w="3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5B60C75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UBICACIÓN DE LA TAREA</w:t>
            </w:r>
          </w:p>
        </w:tc>
        <w:tc>
          <w:tcPr>
            <w:tcW w:w="27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2ACBDD7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DESCRIPCIÓN DEL TRABAJO</w:t>
            </w:r>
          </w:p>
        </w:tc>
        <w:tc>
          <w:tcPr>
            <w:tcW w:w="1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9FB48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ARTÍCULO #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8280A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TOTAL DE HOY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32A88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TOTAL GENERAL</w:t>
            </w:r>
          </w:p>
        </w:tc>
      </w:tr>
      <w:tr w:rsidRPr="000027AB" w:rsidR="000027AB" w:rsidTr="000027AB" w14:paraId="4AF68D53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A2A26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E1ACA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4D6D8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14638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F494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5E830974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F9882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48DD7C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3F7AE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FF629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1AF56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5121EE96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40E7D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AF594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A5583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B0BF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0AABD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7EA9DD5A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CAC9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7ACD1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BEC45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22E65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4905CD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0A7A0AEF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59DB0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87BF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BC24F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87498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C1E1E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178736AD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7023C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BD143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61C1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E3F3E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B58C4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60050F33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94953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4D1363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BD768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1C5A4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640D3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6CB33BA9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D250D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18B03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D22D0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B9FCF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CD82F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31CB393C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304B4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69951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2CA0F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CD455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8D440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19CA84F7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C5F7F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Spanish"/>
              </w:rPr>
            </w: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6B1D1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EB5C0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B11F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F1A2A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3C9A88F2" w14:textId="77777777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095BC3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2061784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56504B4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6164DCE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757C4CC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 w14:paraId="698214FE" w14:textId="77777777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 w14:paraId="0F848229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DESCRIBIR CUALQUIER RETRASO Y/O INCIDENCIA</w:t>
            </w:r>
          </w:p>
        </w:tc>
      </w:tr>
      <w:tr w:rsidRPr="000027AB" w:rsidR="000027AB" w:rsidTr="000027AB" w14:paraId="580696A3" w14:textId="77777777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E6C33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</w:tr>
      <w:tr w:rsidRPr="000027AB" w:rsidR="000027AB" w:rsidTr="000027AB" w14:paraId="4112E518" w14:textId="77777777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0FCDC6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6446F92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11D1E0A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BA548E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4EEBA48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 w14:paraId="47DA2C04" w14:textId="77777777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 w14:paraId="0CEBA9B5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OBSERVACIONES ADICIONALES</w:t>
            </w:r>
          </w:p>
        </w:tc>
      </w:tr>
      <w:tr w:rsidRPr="000027AB" w:rsidR="000027AB" w:rsidTr="000027AB" w14:paraId="3FDDD605" w14:textId="77777777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17D776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</w:tr>
      <w:tr w:rsidRPr="000027AB" w:rsidR="000027AB" w:rsidTr="000027AB" w14:paraId="6C16987B" w14:textId="77777777">
        <w:trPr>
          <w:trHeight w:val="344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C685B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0A92D2B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DAABDE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5A431CD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5BB5E4C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 w14:paraId="09F86D46" w14:textId="77777777">
        <w:trPr>
          <w:trHeight w:val="40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 w14:paraId="39E49F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NOMBRE Y TÍTULO DEL PREPARADOR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 w14:paraId="12DAB0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FIRMA DEL PREPARADOR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AA2FE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Spanish"/>
              </w:rPr>
              <w:t>FECHA</w:t>
            </w:r>
          </w:p>
        </w:tc>
      </w:tr>
      <w:tr w:rsidRPr="000027AB" w:rsidR="000027AB" w:rsidTr="000027AB" w14:paraId="77248667" w14:textId="77777777">
        <w:trPr>
          <w:trHeight w:val="71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 w14:paraId="1A84CD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 w14:paraId="73C3F5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027AB" w:rsidR="000027AB" w:rsidP="000027AB" w:rsidRDefault="000027AB" w14:paraId="3F9FF9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C90D1A" w:rsidRDefault="00C90D1A" w14:paraId="4F451873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C90D1A" w:rsidSect="009150AE"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Style w:val="a7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 w14:paraId="4F4B0A73" w14:textId="77777777">
        <w:trPr>
          <w:trHeight w:val="2649"/>
        </w:trPr>
        <w:tc>
          <w:tcPr>
            <w:tcW w:w="9944" w:type="dxa"/>
          </w:tcPr>
          <w:p w:rsidRPr="008A7C4A" w:rsidR="00A367B9" w:rsidP="0062260A" w:rsidRDefault="00A367B9" w14:paraId="28C7D78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A367B9" w:rsidP="0062260A" w:rsidRDefault="00A367B9" w14:paraId="15A3670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 w14:paraId="38B33D7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A7C4A" w:rsidR="00B53EFF" w:rsidRDefault="00B53EFF" w14:paraId="0CDCCB67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334C9" w14:textId="77777777" w:rsidR="00934899" w:rsidRDefault="00934899" w:rsidP="004C6C01">
      <w:r>
        <w:separator/>
      </w:r>
    </w:p>
  </w:endnote>
  <w:endnote w:type="continuationSeparator" w:id="0">
    <w:p w14:paraId="1C9B2EC2" w14:textId="77777777" w:rsidR="00934899" w:rsidRDefault="00934899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E34B" w14:textId="77777777" w:rsidR="00934899" w:rsidRDefault="009348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F0298" w14:textId="77777777" w:rsidR="00934899" w:rsidRDefault="009348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BCB9F" w14:textId="77777777" w:rsidR="00934899" w:rsidRDefault="009348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6D5F5" w14:textId="77777777" w:rsidR="00934899" w:rsidRDefault="00934899" w:rsidP="004C6C01">
      <w:r>
        <w:separator/>
      </w:r>
    </w:p>
  </w:footnote>
  <w:footnote w:type="continuationSeparator" w:id="0">
    <w:p w14:paraId="05F69194" w14:textId="77777777" w:rsidR="00934899" w:rsidRDefault="00934899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B231" w14:textId="77777777" w:rsidR="00934899" w:rsidRDefault="009348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11EAC" w14:textId="77777777" w:rsidR="00934899" w:rsidRDefault="009348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BBFFB" w14:textId="77777777" w:rsidR="00934899" w:rsidRDefault="009348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99"/>
    <w:rsid w:val="000027AB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150AE"/>
    <w:rsid w:val="00934899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90D1A"/>
    <w:rsid w:val="00CA5ED2"/>
    <w:rsid w:val="00CC4CAD"/>
    <w:rsid w:val="00CD04F2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F9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489&amp;utm_language=ES&amp;utm_source=integrated+content&amp;utm_campaign=/project-status-templates&amp;utm_medium=ic+daily+project+progress+report+27489+word+es&amp;lpa=ic+daily+project+progress+report+27489+word+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E558C0-6538-4842-8A19-EF1876FD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IC-Daily-Project-Progress-Report-Template_WORD.dotx</Template>
  <TotalTime>1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2020-03-24T19:01:00Z</dcterms:created>
  <dcterms:modified xsi:type="dcterms:W3CDTF">2020-03-24T19:02:00Z</dcterms:modified>
  <cp:category/>
</cp:coreProperties>
</file>