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0097" w:rsidP="00490097" w:rsidRDefault="00490097" w14:paraId="0B1276D3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62336" behindDoc="0" locked="0" layoutInCell="1" allowOverlap="1" wp14:editId="56B89976" wp14:anchorId="2874265D">
            <wp:simplePos x="0" y="0"/>
            <wp:positionH relativeFrom="column">
              <wp:posOffset>4499755</wp:posOffset>
            </wp:positionH>
            <wp:positionV relativeFrom="paragraph">
              <wp:posOffset>-6350</wp:posOffset>
            </wp:positionV>
            <wp:extent cx="2437952" cy="338328"/>
            <wp:effectExtent l="0" t="0" r="635" b="5080"/>
            <wp:wrapNone/>
            <wp:docPr id="1" name="Picture 2" descr="Una imagen que contiene un dibujo&#10;&#10;Descripción generada automá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952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2BC">
        <w:rPr>
          <w:b/>
          <w:color w:val="808080" w:themeColor="background1" w:themeShade="80"/>
          <w:sz w:val="36"/>
          <w:lang w:val="Spanish"/>
        </w:rPr>
        <w:t xml:space="preserve">LISTA DE VERIFICACIÓN DE REVISIÓN DE DISEÑO FINAL</w:t>
      </w:r>
    </w:p>
    <w:p w:rsidRPr="009D0FBF" w:rsidR="003F3F40" w:rsidP="00F34CAF" w:rsidRDefault="003F3F40" w14:paraId="5E653380" w14:textId="77777777">
      <w:pPr>
        <w:bidi w:val="false"/>
        <w:rPr>
          <w:bCs/>
          <w:sz w:val="11"/>
          <w:szCs w:val="11"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61"/>
        <w:gridCol w:w="1319"/>
        <w:gridCol w:w="1413"/>
        <w:gridCol w:w="1699"/>
        <w:gridCol w:w="1034"/>
      </w:tblGrid>
      <w:tr w:rsidRPr="003F3F40" w:rsidR="003F3F40" w:rsidTr="009D0FBF" w14:paraId="17CF50DE" w14:textId="77777777">
        <w:trPr>
          <w:trHeight w:val="288"/>
        </w:trPr>
        <w:tc>
          <w:tcPr>
            <w:tcW w:w="10926" w:type="dxa"/>
            <w:gridSpan w:val="5"/>
            <w:tcBorders>
              <w:bottom w:val="single" w:color="BFBFBF" w:themeColor="background1" w:themeShade="BF" w:sz="8" w:space="0"/>
            </w:tcBorders>
            <w:vAlign w:val="bottom"/>
          </w:tcPr>
          <w:p w:rsidRPr="003F3F40" w:rsidR="003F3F40" w:rsidP="00F34CAF" w:rsidRDefault="003F3F40" w14:paraId="6B758DD7" w14:textId="77777777">
            <w:pPr>
              <w:bidi w:val="false"/>
              <w:ind w:left="-109"/>
              <w:rPr>
                <w:bCs/>
                <w:color w:val="000000" w:themeColor="text1"/>
                <w:sz w:val="18"/>
                <w:szCs w:val="18"/>
              </w:rPr>
            </w:pPr>
            <w:r w:rsidRPr="003F3F40">
              <w:rPr>
                <w:color w:val="000000" w:themeColor="text1"/>
                <w:sz w:val="18"/>
                <w:szCs w:val="18"/>
                <w:lang w:val="Spanish"/>
              </w:rPr>
              <w:t>PROYECTO / PRODUCTO</w:t>
            </w:r>
          </w:p>
        </w:tc>
      </w:tr>
      <w:tr w:rsidRPr="003F3F40" w:rsidR="003F3F40" w:rsidTr="009D0FBF" w14:paraId="3E397BFC" w14:textId="77777777">
        <w:trPr>
          <w:trHeight w:val="576"/>
        </w:trPr>
        <w:tc>
          <w:tcPr>
            <w:tcW w:w="10926" w:type="dxa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3F3F40" w:rsidR="003F3F40" w:rsidP="00F34CAF" w:rsidRDefault="003F3F40" w14:paraId="075E0D86" w14:textId="77777777">
            <w:pPr>
              <w:bidi w:val="false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Pr="003F3F40" w:rsidR="008802BC" w:rsidTr="009D0FBF" w14:paraId="3FE3CBE5" w14:textId="77777777">
        <w:trPr>
          <w:trHeight w:val="288"/>
        </w:trPr>
        <w:tc>
          <w:tcPr>
            <w:tcW w:w="5461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vAlign w:val="bottom"/>
          </w:tcPr>
          <w:p w:rsidRPr="003F3F40" w:rsidR="008802BC" w:rsidP="00F34CAF" w:rsidRDefault="008802BC" w14:paraId="3E565621" w14:textId="77777777">
            <w:pPr>
              <w:bidi w:val="false"/>
              <w:ind w:left="-109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Spanish"/>
              </w:rPr>
              <w:t xml:space="preserve">CLIENTE  </w:t>
            </w:r>
            <w:r w:rsidRPr="008802BC">
              <w:rPr>
                <w:i/>
                <w:color w:val="000000" w:themeColor="text1"/>
                <w:sz w:val="16"/>
                <w:szCs w:val="16"/>
                <w:lang w:val="Spanish"/>
              </w:rPr>
              <w:t>si corresponde</w:t>
            </w:r>
          </w:p>
        </w:tc>
        <w:tc>
          <w:tcPr>
            <w:tcW w:w="2732" w:type="dxa"/>
            <w:gridSpan w:val="2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vAlign w:val="bottom"/>
          </w:tcPr>
          <w:p w:rsidRPr="003F3F40" w:rsidR="008802BC" w:rsidP="00F34CAF" w:rsidRDefault="008802BC" w14:paraId="1132F2D4" w14:textId="77777777">
            <w:pPr>
              <w:bidi w:val="false"/>
              <w:ind w:left="-87"/>
              <w:rPr>
                <w:bCs/>
                <w:color w:val="000000" w:themeColor="text1"/>
                <w:sz w:val="18"/>
                <w:szCs w:val="18"/>
              </w:rPr>
            </w:pPr>
            <w:r w:rsidRPr="003F3F40">
              <w:rPr>
                <w:color w:val="000000" w:themeColor="text1"/>
                <w:sz w:val="18"/>
                <w:szCs w:val="18"/>
                <w:lang w:val="Spanish"/>
              </w:rPr>
              <w:t xml:space="preserve">ID DE CLIENTE  </w:t>
            </w:r>
            <w:r w:rsidRPr="008802BC">
              <w:rPr>
                <w:i/>
                <w:color w:val="000000" w:themeColor="text1"/>
                <w:sz w:val="16"/>
                <w:szCs w:val="16"/>
                <w:lang w:val="Spanish"/>
              </w:rPr>
              <w:t>si corresponde</w:t>
            </w:r>
          </w:p>
        </w:tc>
        <w:tc>
          <w:tcPr>
            <w:tcW w:w="2733" w:type="dxa"/>
            <w:gridSpan w:val="2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vAlign w:val="bottom"/>
          </w:tcPr>
          <w:p w:rsidRPr="003F3F40" w:rsidR="008802BC" w:rsidP="008802BC" w:rsidRDefault="008802BC" w14:paraId="6A9A6363" w14:textId="77777777">
            <w:pPr>
              <w:bidi w:val="false"/>
              <w:ind w:left="-87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Spanish"/>
              </w:rPr>
              <w:t>FECHA</w:t>
            </w:r>
          </w:p>
        </w:tc>
      </w:tr>
      <w:tr w:rsidRPr="003F3F40" w:rsidR="008802BC" w:rsidTr="009D0FBF" w14:paraId="430CCE88" w14:textId="77777777">
        <w:trPr>
          <w:trHeight w:val="576"/>
        </w:trPr>
        <w:tc>
          <w:tcPr>
            <w:tcW w:w="546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3F3F40" w:rsidR="008802BC" w:rsidP="00F34CAF" w:rsidRDefault="008802BC" w14:paraId="2111DE7E" w14:textId="77777777">
            <w:pPr>
              <w:bidi w:val="false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3F3F40" w:rsidR="008802BC" w:rsidP="00F34CAF" w:rsidRDefault="008802BC" w14:paraId="45915A7F" w14:textId="77777777">
            <w:pPr>
              <w:bidi w:val="false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2733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3F3F40" w:rsidR="008802BC" w:rsidP="008802BC" w:rsidRDefault="008802BC" w14:paraId="744981FD" w14:textId="77777777">
            <w:pPr>
              <w:bidi w:val="false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Pr="00F34CAF" w:rsidR="006A0E36" w:rsidTr="009D0FBF" w14:paraId="11ED2555" w14:textId="77777777">
        <w:tblPrEx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</w:tblPrEx>
        <w:trPr>
          <w:trHeight w:val="720"/>
        </w:trPr>
        <w:tc>
          <w:tcPr>
            <w:tcW w:w="6780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tcMar>
              <w:left w:w="115" w:type="dxa"/>
              <w:bottom w:w="43" w:type="dxa"/>
              <w:right w:w="115" w:type="dxa"/>
            </w:tcMar>
            <w:vAlign w:val="bottom"/>
          </w:tcPr>
          <w:p w:rsidRPr="008802BC" w:rsidR="006A0E36" w:rsidP="008802BC" w:rsidRDefault="008802BC" w14:paraId="5D5C088D" w14:textId="77777777">
            <w:pPr>
              <w:bidi w:val="false"/>
              <w:ind w:left="-109"/>
              <w:rPr>
                <w:b/>
                <w:bCs/>
                <w:sz w:val="18"/>
                <w:szCs w:val="18"/>
              </w:rPr>
            </w:pPr>
            <w:r w:rsidRPr="008802BC">
              <w:rPr>
                <w:b/>
                <w:sz w:val="18"/>
                <w:szCs w:val="18"/>
                <w:lang w:val="Spanish"/>
              </w:rPr>
              <w:t>ARTÍCULO DE DISEÑO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tcMar>
              <w:left w:w="115" w:type="dxa"/>
              <w:bottom w:w="43" w:type="dxa"/>
              <w:right w:w="115" w:type="dxa"/>
            </w:tcMar>
            <w:vAlign w:val="bottom"/>
          </w:tcPr>
          <w:p w:rsidRPr="008802BC" w:rsidR="006A0E36" w:rsidP="008802BC" w:rsidRDefault="008802BC" w14:paraId="2EC0FE90" w14:textId="77777777">
            <w:pPr>
              <w:bidi w:val="false"/>
              <w:jc w:val="center"/>
              <w:rPr>
                <w:b/>
                <w:bCs/>
                <w:sz w:val="16"/>
                <w:szCs w:val="16"/>
              </w:rPr>
            </w:pPr>
            <w:r w:rsidRPr="008802BC">
              <w:rPr>
                <w:b/>
                <w:sz w:val="16"/>
                <w:szCs w:val="16"/>
                <w:lang w:val="Spanish"/>
              </w:rPr>
              <w:t>¿PASÓ LAS PRUEBAS DE VERIFICACIÓN?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tcMar>
              <w:left w:w="115" w:type="dxa"/>
              <w:bottom w:w="43" w:type="dxa"/>
              <w:right w:w="115" w:type="dxa"/>
            </w:tcMar>
            <w:vAlign w:val="bottom"/>
          </w:tcPr>
          <w:p w:rsidRPr="008802BC" w:rsidR="006A0E36" w:rsidP="008802BC" w:rsidRDefault="006A0E36" w14:paraId="3CF29F06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 w:rsidRPr="008802BC">
              <w:rPr>
                <w:b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tcMar>
              <w:left w:w="115" w:type="dxa"/>
              <w:bottom w:w="43" w:type="dxa"/>
              <w:right w:w="115" w:type="dxa"/>
            </w:tcMar>
            <w:vAlign w:val="bottom"/>
          </w:tcPr>
          <w:p w:rsidRPr="008802BC" w:rsidR="006A0E36" w:rsidP="008802BC" w:rsidRDefault="008802BC" w14:paraId="42CB724F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 w:rsidRPr="008802BC">
              <w:rPr>
                <w:b/>
                <w:sz w:val="18"/>
                <w:szCs w:val="18"/>
                <w:lang w:val="Spanish"/>
              </w:rPr>
              <w:t>INICIALES</w:t>
            </w:r>
          </w:p>
        </w:tc>
      </w:tr>
      <w:tr w:rsidRPr="00F34CAF" w:rsidR="006A0E36" w:rsidTr="009D0FBF" w14:paraId="62AC814A" w14:textId="77777777">
        <w:tblPrEx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</w:tblPrEx>
        <w:trPr>
          <w:trHeight w:val="360"/>
        </w:trPr>
        <w:tc>
          <w:tcPr>
            <w:tcW w:w="6780" w:type="dxa"/>
            <w:gridSpan w:val="2"/>
            <w:tcBorders>
              <w:top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8802BC" w:rsidR="006A0E36" w:rsidP="00AA7180" w:rsidRDefault="008802BC" w14:paraId="51BDDF2E" w14:textId="77777777">
            <w:pPr>
              <w:bidi w:val="false"/>
              <w:rPr>
                <w:sz w:val="18"/>
                <w:szCs w:val="18"/>
              </w:rPr>
            </w:pPr>
            <w:r w:rsidRPr="008802BC">
              <w:rPr>
                <w:sz w:val="18"/>
                <w:szCs w:val="18"/>
                <w:lang w:val="Spanish"/>
              </w:rPr>
              <w:t>CARACTERÍSTICAS FÍSICAS, RESTRICCIONES Y ESPECIFICACIONES ESTÉTICAS</w:t>
            </w:r>
          </w:p>
        </w:tc>
        <w:tc>
          <w:tcPr>
            <w:tcW w:w="1413" w:type="dxa"/>
            <w:tcBorders>
              <w:top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8802BC" w:rsidR="006A0E36" w:rsidP="008802BC" w:rsidRDefault="006A0E36" w14:paraId="7C27D57A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8802BC" w:rsidR="006A0E36" w:rsidP="006A0E36" w:rsidRDefault="006A0E36" w14:paraId="1F35AD7F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8802BC" w:rsidR="006A0E36" w:rsidP="00893440" w:rsidRDefault="006A0E36" w14:paraId="694DA47F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8802BC" w:rsidTr="009D0FBF" w14:paraId="3BE63C53" w14:textId="77777777">
        <w:tblPrEx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</w:tblPrEx>
        <w:trPr>
          <w:trHeight w:val="576"/>
        </w:trPr>
        <w:tc>
          <w:tcPr>
            <w:tcW w:w="6780" w:type="dxa"/>
            <w:gridSpan w:val="2"/>
            <w:vAlign w:val="center"/>
          </w:tcPr>
          <w:p w:rsidRPr="008802BC" w:rsidR="008802BC" w:rsidP="00AA7180" w:rsidRDefault="008802BC" w14:paraId="0EE8D5F8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8802BC" w:rsidP="008802BC" w:rsidRDefault="008802BC" w14:paraId="156535A8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8802BC" w:rsidP="006A0E36" w:rsidRDefault="008802BC" w14:paraId="66C82819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8802BC" w:rsidP="00893440" w:rsidRDefault="008802BC" w14:paraId="27B73E85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8802BC" w:rsidTr="009D0FBF" w14:paraId="6B1B3C0B" w14:textId="77777777">
        <w:tblPrEx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</w:tblPrEx>
        <w:trPr>
          <w:trHeight w:val="576"/>
        </w:trPr>
        <w:tc>
          <w:tcPr>
            <w:tcW w:w="6780" w:type="dxa"/>
            <w:gridSpan w:val="2"/>
            <w:vAlign w:val="center"/>
          </w:tcPr>
          <w:p w:rsidRPr="008802BC" w:rsidR="008802BC" w:rsidP="00AA7180" w:rsidRDefault="008802BC" w14:paraId="0AA504FC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8802BC" w:rsidP="008802BC" w:rsidRDefault="008802BC" w14:paraId="77BD004D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8802BC" w:rsidP="006A0E36" w:rsidRDefault="008802BC" w14:paraId="28C17220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8802BC" w:rsidP="00893440" w:rsidRDefault="008802BC" w14:paraId="2043FBAF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8802BC" w:rsidTr="009D0FBF" w14:paraId="11C2624C" w14:textId="77777777">
        <w:tblPrEx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</w:tblPrEx>
        <w:trPr>
          <w:trHeight w:val="576"/>
        </w:trPr>
        <w:tc>
          <w:tcPr>
            <w:tcW w:w="6780" w:type="dxa"/>
            <w:gridSpan w:val="2"/>
            <w:vAlign w:val="center"/>
          </w:tcPr>
          <w:p w:rsidRPr="008802BC" w:rsidR="008802BC" w:rsidP="00AA7180" w:rsidRDefault="008802BC" w14:paraId="0EDB592D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8802BC" w:rsidP="008802BC" w:rsidRDefault="008802BC" w14:paraId="0FF8CB79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8802BC" w:rsidP="006A0E36" w:rsidRDefault="008802BC" w14:paraId="56A2964E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8802BC" w:rsidP="00893440" w:rsidRDefault="008802BC" w14:paraId="366D14C4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9D0FBF" w14:paraId="741C7E96" w14:textId="77777777">
        <w:tblPrEx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</w:tblPrEx>
        <w:trPr>
          <w:trHeight w:val="576"/>
        </w:trPr>
        <w:tc>
          <w:tcPr>
            <w:tcW w:w="6780" w:type="dxa"/>
            <w:gridSpan w:val="2"/>
            <w:vAlign w:val="center"/>
          </w:tcPr>
          <w:p w:rsidRPr="008802BC" w:rsidR="009D0FBF" w:rsidP="00AA7180" w:rsidRDefault="009D0FBF" w14:paraId="6941AED6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8802BC" w:rsidRDefault="009D0FBF" w14:paraId="17DD2E8C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6A0E36" w:rsidRDefault="009D0FBF" w14:paraId="1B4F6C6E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893440" w:rsidRDefault="009D0FBF" w14:paraId="50FF7AF2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8802BC" w:rsidTr="009D0FBF" w14:paraId="330CA5E6" w14:textId="77777777">
        <w:tblPrEx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</w:tblPrEx>
        <w:trPr>
          <w:trHeight w:val="360"/>
        </w:trPr>
        <w:tc>
          <w:tcPr>
            <w:tcW w:w="6780" w:type="dxa"/>
            <w:gridSpan w:val="2"/>
            <w:shd w:val="clear" w:color="auto" w:fill="EAEEF3"/>
            <w:vAlign w:val="center"/>
          </w:tcPr>
          <w:p w:rsidRPr="008802BC" w:rsidR="008802BC" w:rsidP="00AA7180" w:rsidRDefault="008802BC" w14:paraId="0431372F" w14:textId="77777777">
            <w:pPr>
              <w:bidi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CUMPLE CON LOS REQUISITOS DE SEGURIDAD</w:t>
            </w:r>
          </w:p>
        </w:tc>
        <w:tc>
          <w:tcPr>
            <w:tcW w:w="1413" w:type="dxa"/>
            <w:shd w:val="clear" w:color="auto" w:fill="EAEEF3"/>
            <w:vAlign w:val="center"/>
          </w:tcPr>
          <w:p w:rsidRPr="008802BC" w:rsidR="008802BC" w:rsidP="008802BC" w:rsidRDefault="008802BC" w14:paraId="6F1EAEC2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EAEEF3"/>
            <w:vAlign w:val="center"/>
          </w:tcPr>
          <w:p w:rsidRPr="008802BC" w:rsidR="008802BC" w:rsidP="006A0E36" w:rsidRDefault="008802BC" w14:paraId="07233A85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EAEEF3"/>
            <w:vAlign w:val="center"/>
          </w:tcPr>
          <w:p w:rsidRPr="008802BC" w:rsidR="008802BC" w:rsidP="00893440" w:rsidRDefault="008802BC" w14:paraId="6D88C579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6A0E36" w:rsidTr="009D0FBF" w14:paraId="211B5A43" w14:textId="77777777">
        <w:tblPrEx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</w:tblPrEx>
        <w:trPr>
          <w:trHeight w:val="576"/>
        </w:trPr>
        <w:tc>
          <w:tcPr>
            <w:tcW w:w="6780" w:type="dxa"/>
            <w:gridSpan w:val="2"/>
            <w:vAlign w:val="center"/>
          </w:tcPr>
          <w:p w:rsidRPr="008802BC" w:rsidR="006A0E36" w:rsidP="00AA7180" w:rsidRDefault="006A0E36" w14:paraId="0745349C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6A0E36" w:rsidP="008802BC" w:rsidRDefault="006A0E36" w14:paraId="0500062A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6A0E36" w:rsidP="006A0E36" w:rsidRDefault="006A0E36" w14:paraId="6CF9234A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6A0E36" w:rsidP="00893440" w:rsidRDefault="006A0E36" w14:paraId="2CCBCA44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8802BC" w:rsidTr="009D0FBF" w14:paraId="3777C084" w14:textId="77777777">
        <w:tblPrEx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</w:tblPrEx>
        <w:trPr>
          <w:trHeight w:val="576"/>
        </w:trPr>
        <w:tc>
          <w:tcPr>
            <w:tcW w:w="6780" w:type="dxa"/>
            <w:gridSpan w:val="2"/>
            <w:vAlign w:val="center"/>
          </w:tcPr>
          <w:p w:rsidRPr="008802BC" w:rsidR="008802BC" w:rsidP="00AA7180" w:rsidRDefault="008802BC" w14:paraId="316281BA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8802BC" w:rsidP="008802BC" w:rsidRDefault="008802BC" w14:paraId="2B1777B1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8802BC" w:rsidP="006A0E36" w:rsidRDefault="008802BC" w14:paraId="3E5780D7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8802BC" w:rsidP="00893440" w:rsidRDefault="008802BC" w14:paraId="3DF69325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6A0E36" w:rsidTr="009D0FBF" w14:paraId="6B81EB59" w14:textId="77777777">
        <w:tblPrEx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</w:tblPrEx>
        <w:trPr>
          <w:trHeight w:val="576"/>
        </w:trPr>
        <w:tc>
          <w:tcPr>
            <w:tcW w:w="6780" w:type="dxa"/>
            <w:gridSpan w:val="2"/>
            <w:vAlign w:val="center"/>
          </w:tcPr>
          <w:p w:rsidRPr="008802BC" w:rsidR="006A0E36" w:rsidP="00AA7180" w:rsidRDefault="006A0E36" w14:paraId="08216C23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6A0E36" w:rsidP="008802BC" w:rsidRDefault="006A0E36" w14:paraId="053E2893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6A0E36" w:rsidP="006A0E36" w:rsidRDefault="006A0E36" w14:paraId="3CA7492C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6A0E36" w:rsidP="00893440" w:rsidRDefault="006A0E36" w14:paraId="78AEF88B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9D0FBF" w14:paraId="04247EDF" w14:textId="77777777">
        <w:tblPrEx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</w:tblPrEx>
        <w:trPr>
          <w:trHeight w:val="576"/>
        </w:trPr>
        <w:tc>
          <w:tcPr>
            <w:tcW w:w="6780" w:type="dxa"/>
            <w:gridSpan w:val="2"/>
            <w:vAlign w:val="center"/>
          </w:tcPr>
          <w:p w:rsidRPr="008802BC" w:rsidR="009D0FBF" w:rsidP="00AA7180" w:rsidRDefault="009D0FBF" w14:paraId="722EA319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8802BC" w:rsidRDefault="009D0FBF" w14:paraId="0233FA56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6A0E36" w:rsidRDefault="009D0FBF" w14:paraId="1F175949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893440" w:rsidRDefault="009D0FBF" w14:paraId="5DC90728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2C35" w:rsidTr="009D0FBF" w14:paraId="6031A2C4" w14:textId="77777777">
        <w:tblPrEx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</w:tblPrEx>
        <w:trPr>
          <w:trHeight w:val="360"/>
        </w:trPr>
        <w:tc>
          <w:tcPr>
            <w:tcW w:w="6780" w:type="dxa"/>
            <w:gridSpan w:val="2"/>
            <w:shd w:val="clear" w:color="auto" w:fill="EAEEF3"/>
            <w:vAlign w:val="center"/>
          </w:tcPr>
          <w:p w:rsidRPr="008802BC" w:rsidR="009D2C35" w:rsidP="009D2C35" w:rsidRDefault="009D2C35" w14:paraId="0723F5BA" w14:textId="77777777">
            <w:pPr>
              <w:bidi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CUMPLE CON LOS REQUISITOS AMBIENTALES</w:t>
            </w:r>
          </w:p>
        </w:tc>
        <w:tc>
          <w:tcPr>
            <w:tcW w:w="1413" w:type="dxa"/>
            <w:shd w:val="clear" w:color="auto" w:fill="EAEEF3"/>
            <w:vAlign w:val="center"/>
          </w:tcPr>
          <w:p w:rsidRPr="008802BC" w:rsidR="009D2C35" w:rsidP="009D2C35" w:rsidRDefault="009D2C35" w14:paraId="09968357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EAEEF3"/>
            <w:vAlign w:val="center"/>
          </w:tcPr>
          <w:p w:rsidRPr="008802BC" w:rsidR="009D2C35" w:rsidP="009D2C35" w:rsidRDefault="009D2C35" w14:paraId="6E395EDE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EAEEF3"/>
            <w:vAlign w:val="center"/>
          </w:tcPr>
          <w:p w:rsidRPr="008802BC" w:rsidR="009D2C35" w:rsidP="009D2C35" w:rsidRDefault="009D2C35" w14:paraId="29F968AE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8802BC" w:rsidTr="009D0FBF" w14:paraId="34FAC2C3" w14:textId="77777777">
        <w:tblPrEx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</w:tblPrEx>
        <w:trPr>
          <w:trHeight w:val="576"/>
        </w:trPr>
        <w:tc>
          <w:tcPr>
            <w:tcW w:w="6780" w:type="dxa"/>
            <w:gridSpan w:val="2"/>
            <w:vAlign w:val="center"/>
          </w:tcPr>
          <w:p w:rsidRPr="008802BC" w:rsidR="008802BC" w:rsidP="00AA7180" w:rsidRDefault="008802BC" w14:paraId="6B3E24F3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8802BC" w:rsidP="008802BC" w:rsidRDefault="008802BC" w14:paraId="4A1C5FC2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8802BC" w:rsidP="006A0E36" w:rsidRDefault="008802BC" w14:paraId="3D927B74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8802BC" w:rsidP="00893440" w:rsidRDefault="008802BC" w14:paraId="3796F326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6A0E36" w:rsidTr="009D0FBF" w14:paraId="38B8BBAB" w14:textId="77777777">
        <w:tblPrEx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</w:tblPrEx>
        <w:trPr>
          <w:trHeight w:val="576"/>
        </w:trPr>
        <w:tc>
          <w:tcPr>
            <w:tcW w:w="6780" w:type="dxa"/>
            <w:gridSpan w:val="2"/>
            <w:vAlign w:val="center"/>
          </w:tcPr>
          <w:p w:rsidRPr="008802BC" w:rsidR="006A0E36" w:rsidP="00AA7180" w:rsidRDefault="006A0E36" w14:paraId="130E7109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6A0E36" w:rsidP="008802BC" w:rsidRDefault="006A0E36" w14:paraId="2C13109B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6A0E36" w:rsidP="006A0E36" w:rsidRDefault="006A0E36" w14:paraId="7270D5D5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6A0E36" w:rsidP="00893440" w:rsidRDefault="006A0E36" w14:paraId="6DC8502D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9D0FBF" w14:paraId="0AEFB47D" w14:textId="77777777">
        <w:tblPrEx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</w:tblPrEx>
        <w:trPr>
          <w:trHeight w:val="576"/>
        </w:trPr>
        <w:tc>
          <w:tcPr>
            <w:tcW w:w="6780" w:type="dxa"/>
            <w:gridSpan w:val="2"/>
            <w:vAlign w:val="center"/>
          </w:tcPr>
          <w:p w:rsidRPr="008802BC" w:rsidR="009D0FBF" w:rsidP="00AA7180" w:rsidRDefault="009D0FBF" w14:paraId="22046990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8802BC" w:rsidRDefault="009D0FBF" w14:paraId="1E527602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6A0E36" w:rsidRDefault="009D0FBF" w14:paraId="5C85E325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893440" w:rsidRDefault="009D0FBF" w14:paraId="1767FA08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6A0E36" w:rsidTr="009D0FBF" w14:paraId="0888089A" w14:textId="77777777">
        <w:tblPrEx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</w:tblPrEx>
        <w:trPr>
          <w:trHeight w:val="576"/>
        </w:trPr>
        <w:tc>
          <w:tcPr>
            <w:tcW w:w="6780" w:type="dxa"/>
            <w:gridSpan w:val="2"/>
            <w:vAlign w:val="center"/>
          </w:tcPr>
          <w:p w:rsidRPr="008802BC" w:rsidR="006A0E36" w:rsidP="00AA7180" w:rsidRDefault="006A0E36" w14:paraId="28EBE000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6A0E36" w:rsidP="008802BC" w:rsidRDefault="006A0E36" w14:paraId="7BFD2980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6A0E36" w:rsidP="006A0E36" w:rsidRDefault="006A0E36" w14:paraId="3A2E1AF9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6A0E36" w:rsidP="00893440" w:rsidRDefault="006A0E36" w14:paraId="15CD8585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2C35" w:rsidTr="009D0FBF" w14:paraId="76BCDCB6" w14:textId="77777777">
        <w:tblPrEx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</w:tblPrEx>
        <w:trPr>
          <w:trHeight w:val="360"/>
        </w:trPr>
        <w:tc>
          <w:tcPr>
            <w:tcW w:w="6780" w:type="dxa"/>
            <w:gridSpan w:val="2"/>
            <w:shd w:val="clear" w:color="auto" w:fill="EAEEF3"/>
            <w:vAlign w:val="center"/>
          </w:tcPr>
          <w:p w:rsidRPr="008802BC" w:rsidR="009D2C35" w:rsidP="009D2C35" w:rsidRDefault="009D2C35" w14:paraId="65BEA1C8" w14:textId="77777777">
            <w:pPr>
              <w:bidi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CONSIDERACIÓN DEL USO NO INTENCIONADO / USO INDEBIDO</w:t>
            </w:r>
          </w:p>
        </w:tc>
        <w:tc>
          <w:tcPr>
            <w:tcW w:w="1413" w:type="dxa"/>
            <w:shd w:val="clear" w:color="auto" w:fill="EAEEF3"/>
            <w:vAlign w:val="center"/>
          </w:tcPr>
          <w:p w:rsidRPr="008802BC" w:rsidR="009D2C35" w:rsidP="009D2C35" w:rsidRDefault="009D2C35" w14:paraId="5D516B71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EAEEF3"/>
            <w:vAlign w:val="center"/>
          </w:tcPr>
          <w:p w:rsidRPr="008802BC" w:rsidR="009D2C35" w:rsidP="009D2C35" w:rsidRDefault="009D2C35" w14:paraId="1793BC93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EAEEF3"/>
            <w:vAlign w:val="center"/>
          </w:tcPr>
          <w:p w:rsidRPr="008802BC" w:rsidR="009D2C35" w:rsidP="009D2C35" w:rsidRDefault="009D2C35" w14:paraId="19B603CF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8802BC" w:rsidTr="009D0FBF" w14:paraId="3CC2BDE3" w14:textId="77777777">
        <w:tblPrEx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</w:tblPrEx>
        <w:trPr>
          <w:trHeight w:val="576"/>
        </w:trPr>
        <w:tc>
          <w:tcPr>
            <w:tcW w:w="6780" w:type="dxa"/>
            <w:gridSpan w:val="2"/>
            <w:vAlign w:val="center"/>
          </w:tcPr>
          <w:p w:rsidRPr="008802BC" w:rsidR="008802BC" w:rsidP="00AA7180" w:rsidRDefault="008802BC" w14:paraId="466C1B04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8802BC" w:rsidP="008802BC" w:rsidRDefault="008802BC" w14:paraId="3C554DAF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8802BC" w:rsidP="006A0E36" w:rsidRDefault="008802BC" w14:paraId="2F91F543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8802BC" w:rsidP="00893440" w:rsidRDefault="008802BC" w14:paraId="0D7AD825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8802BC" w:rsidTr="009D0FBF" w14:paraId="67D70EBB" w14:textId="77777777">
        <w:tblPrEx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</w:tblPrEx>
        <w:trPr>
          <w:trHeight w:val="576"/>
        </w:trPr>
        <w:tc>
          <w:tcPr>
            <w:tcW w:w="6780" w:type="dxa"/>
            <w:gridSpan w:val="2"/>
            <w:vAlign w:val="center"/>
          </w:tcPr>
          <w:p w:rsidRPr="008802BC" w:rsidR="008802BC" w:rsidP="00AA7180" w:rsidRDefault="008802BC" w14:paraId="15FB7B05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8802BC" w:rsidP="008802BC" w:rsidRDefault="008802BC" w14:paraId="6BAB2237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8802BC" w:rsidP="006A0E36" w:rsidRDefault="008802BC" w14:paraId="1F4C890D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8802BC" w:rsidP="00893440" w:rsidRDefault="008802BC" w14:paraId="56326EF2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9D0FBF" w14:paraId="6D6577F2" w14:textId="77777777">
        <w:tblPrEx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</w:tblPrEx>
        <w:trPr>
          <w:trHeight w:val="576"/>
        </w:trPr>
        <w:tc>
          <w:tcPr>
            <w:tcW w:w="6780" w:type="dxa"/>
            <w:gridSpan w:val="2"/>
            <w:vAlign w:val="center"/>
          </w:tcPr>
          <w:p w:rsidRPr="008802BC" w:rsidR="009D0FBF" w:rsidP="00AA7180" w:rsidRDefault="009D0FBF" w14:paraId="405D0D73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8802BC" w:rsidRDefault="009D0FBF" w14:paraId="4CD9D5BC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6A0E36" w:rsidRDefault="009D0FBF" w14:paraId="5BE968C8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893440" w:rsidRDefault="009D0FBF" w14:paraId="2465B88B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8802BC" w:rsidTr="009D0FBF" w14:paraId="115AECFE" w14:textId="77777777">
        <w:tblPrEx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</w:tblPrEx>
        <w:trPr>
          <w:trHeight w:val="576"/>
        </w:trPr>
        <w:tc>
          <w:tcPr>
            <w:tcW w:w="6780" w:type="dxa"/>
            <w:gridSpan w:val="2"/>
            <w:vAlign w:val="center"/>
          </w:tcPr>
          <w:p w:rsidRPr="008802BC" w:rsidR="008802BC" w:rsidP="00AA7180" w:rsidRDefault="008802BC" w14:paraId="68B77BBE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8802BC" w:rsidP="008802BC" w:rsidRDefault="008802BC" w14:paraId="6213198A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8802BC" w:rsidP="006A0E36" w:rsidRDefault="008802BC" w14:paraId="11C7A418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8802BC" w:rsidP="00893440" w:rsidRDefault="008802BC" w14:paraId="32EEE1D8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</w:tbl>
    <w:p w:rsidR="006A0E36" w:rsidP="006A0E36" w:rsidRDefault="006A0E36" w14:paraId="684297B9" w14:textId="77777777">
      <w:pPr>
        <w:bidi w:val="false"/>
        <w:spacing w:line="276" w:lineRule="auto"/>
        <w:rPr>
          <w:sz w:val="18"/>
          <w:szCs w:val="18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6780"/>
        <w:gridCol w:w="1413"/>
        <w:gridCol w:w="1699"/>
        <w:gridCol w:w="1034"/>
      </w:tblGrid>
      <w:tr w:rsidRPr="00F34CAF" w:rsidR="009D0FBF" w:rsidTr="009D0FBF" w14:paraId="4D10DBD1" w14:textId="77777777">
        <w:trPr>
          <w:trHeight w:val="720"/>
        </w:trPr>
        <w:tc>
          <w:tcPr>
            <w:tcW w:w="678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tcMar>
              <w:left w:w="115" w:type="dxa"/>
              <w:bottom w:w="43" w:type="dxa"/>
              <w:right w:w="115" w:type="dxa"/>
            </w:tcMar>
            <w:vAlign w:val="bottom"/>
          </w:tcPr>
          <w:p w:rsidRPr="008802BC" w:rsidR="009D0FBF" w:rsidP="00AA7180" w:rsidRDefault="009D0FBF" w14:paraId="5DC39109" w14:textId="77777777">
            <w:pPr>
              <w:bidi w:val="false"/>
              <w:ind w:left="-109"/>
              <w:rPr>
                <w:b/>
                <w:bCs/>
                <w:sz w:val="18"/>
                <w:szCs w:val="18"/>
              </w:rPr>
            </w:pPr>
            <w:r w:rsidRPr="008802BC">
              <w:rPr>
                <w:b/>
                <w:sz w:val="18"/>
                <w:szCs w:val="18"/>
                <w:lang w:val="Spanish"/>
              </w:rPr>
              <w:t>ARTÍCULO DE DISEÑO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tcMar>
              <w:left w:w="115" w:type="dxa"/>
              <w:bottom w:w="43" w:type="dxa"/>
              <w:right w:w="115" w:type="dxa"/>
            </w:tcMar>
            <w:vAlign w:val="bottom"/>
          </w:tcPr>
          <w:p w:rsidRPr="008802BC" w:rsidR="009D0FBF" w:rsidP="00AA7180" w:rsidRDefault="009D0FBF" w14:paraId="329FF7A3" w14:textId="77777777">
            <w:pPr>
              <w:bidi w:val="false"/>
              <w:jc w:val="center"/>
              <w:rPr>
                <w:b/>
                <w:bCs/>
                <w:sz w:val="16"/>
                <w:szCs w:val="16"/>
              </w:rPr>
            </w:pPr>
            <w:r w:rsidRPr="008802BC">
              <w:rPr>
                <w:b/>
                <w:sz w:val="16"/>
                <w:szCs w:val="16"/>
                <w:lang w:val="Spanish"/>
              </w:rPr>
              <w:t>¿PASÓ LAS PRUEBAS DE VERIFICACIÓN?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tcMar>
              <w:left w:w="115" w:type="dxa"/>
              <w:bottom w:w="43" w:type="dxa"/>
              <w:right w:w="115" w:type="dxa"/>
            </w:tcMar>
            <w:vAlign w:val="bottom"/>
          </w:tcPr>
          <w:p w:rsidRPr="008802BC" w:rsidR="009D0FBF" w:rsidP="00AA7180" w:rsidRDefault="009D0FBF" w14:paraId="3DEBFB3C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 w:rsidRPr="008802BC">
              <w:rPr>
                <w:b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tcMar>
              <w:left w:w="115" w:type="dxa"/>
              <w:bottom w:w="43" w:type="dxa"/>
              <w:right w:w="115" w:type="dxa"/>
            </w:tcMar>
            <w:vAlign w:val="bottom"/>
          </w:tcPr>
          <w:p w:rsidRPr="008802BC" w:rsidR="009D0FBF" w:rsidP="00AA7180" w:rsidRDefault="009D0FBF" w14:paraId="21121087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 w:rsidRPr="008802BC">
              <w:rPr>
                <w:b/>
                <w:sz w:val="18"/>
                <w:szCs w:val="18"/>
                <w:lang w:val="Spanish"/>
              </w:rPr>
              <w:t>INICIALES</w:t>
            </w:r>
          </w:p>
        </w:tc>
      </w:tr>
      <w:tr w:rsidRPr="00F34CAF" w:rsidR="009D0FBF" w:rsidTr="009D0FBF" w14:paraId="595C328D" w14:textId="77777777">
        <w:trPr>
          <w:trHeight w:val="360"/>
        </w:trPr>
        <w:tc>
          <w:tcPr>
            <w:tcW w:w="6780" w:type="dxa"/>
            <w:tcBorders>
              <w:top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8802BC" w:rsidR="009D0FBF" w:rsidP="009D0FBF" w:rsidRDefault="009D0FBF" w14:paraId="1ACDB36D" w14:textId="77777777">
            <w:pPr>
              <w:bidi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CUMPLIMIENTO DE LOS REQUISITOS REGLAMENTARIOS</w:t>
            </w:r>
          </w:p>
        </w:tc>
        <w:tc>
          <w:tcPr>
            <w:tcW w:w="1413" w:type="dxa"/>
            <w:tcBorders>
              <w:top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8802BC" w:rsidR="009D0FBF" w:rsidP="009D0FBF" w:rsidRDefault="009D0FBF" w14:paraId="60690F8C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8802BC" w:rsidR="009D0FBF" w:rsidP="009D0FBF" w:rsidRDefault="009D0FBF" w14:paraId="39865B7B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8802BC" w:rsidR="009D0FBF" w:rsidP="009D0FBF" w:rsidRDefault="009D0FBF" w14:paraId="72704D8E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9D0FBF" w14:paraId="755F7728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9D0FBF" w:rsidRDefault="009D0FBF" w14:paraId="410C2FB4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9D0FBF" w:rsidRDefault="009D0FBF" w14:paraId="0B8ED620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9D0FBF" w:rsidRDefault="009D0FBF" w14:paraId="01B932EA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9D0FBF" w:rsidRDefault="009D0FBF" w14:paraId="38E2F1B5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9D0FBF" w14:paraId="74D7EF7A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9D0FBF" w:rsidRDefault="009D0FBF" w14:paraId="6A6B3888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9D0FBF" w:rsidRDefault="009D0FBF" w14:paraId="2E64B51D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9D0FBF" w:rsidRDefault="009D0FBF" w14:paraId="6884EF1A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9D0FBF" w:rsidRDefault="009D0FBF" w14:paraId="4ED5A2EB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9D0FBF" w14:paraId="50C193F1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9D0FBF" w:rsidRDefault="009D0FBF" w14:paraId="1B0B20EC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9D0FBF" w:rsidRDefault="009D0FBF" w14:paraId="14FAAC1E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9D0FBF" w:rsidRDefault="009D0FBF" w14:paraId="6FA9BF15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9D0FBF" w:rsidRDefault="009D0FBF" w14:paraId="5E146DB5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9D0FBF" w14:paraId="1AB9000B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9D0FBF" w:rsidRDefault="009D0FBF" w14:paraId="2D556090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9D0FBF" w:rsidRDefault="009D0FBF" w14:paraId="3F665040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9D0FBF" w:rsidRDefault="009D0FBF" w14:paraId="53217C38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9D0FBF" w:rsidRDefault="009D0FBF" w14:paraId="46A7496F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9D0FBF" w14:paraId="2E0AF54B" w14:textId="77777777">
        <w:trPr>
          <w:trHeight w:val="360"/>
        </w:trPr>
        <w:tc>
          <w:tcPr>
            <w:tcW w:w="6780" w:type="dxa"/>
            <w:shd w:val="clear" w:color="auto" w:fill="EAEEF3"/>
            <w:vAlign w:val="center"/>
          </w:tcPr>
          <w:p w:rsidRPr="008802BC" w:rsidR="009D0FBF" w:rsidP="009D0FBF" w:rsidRDefault="009D0FBF" w14:paraId="46435BDF" w14:textId="77777777">
            <w:pPr>
              <w:bidi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CUMPLIMIENTO DE LOS ESTÁNDARES DE LA INDUSTRIA</w:t>
            </w:r>
          </w:p>
        </w:tc>
        <w:tc>
          <w:tcPr>
            <w:tcW w:w="1413" w:type="dxa"/>
            <w:shd w:val="clear" w:color="auto" w:fill="EAEEF3"/>
            <w:vAlign w:val="center"/>
          </w:tcPr>
          <w:p w:rsidRPr="008802BC" w:rsidR="009D0FBF" w:rsidP="009D0FBF" w:rsidRDefault="009D0FBF" w14:paraId="2128447E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EAEEF3"/>
            <w:vAlign w:val="center"/>
          </w:tcPr>
          <w:p w:rsidRPr="008802BC" w:rsidR="009D0FBF" w:rsidP="009D0FBF" w:rsidRDefault="009D0FBF" w14:paraId="20D85E62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EAEEF3"/>
            <w:vAlign w:val="center"/>
          </w:tcPr>
          <w:p w:rsidRPr="008802BC" w:rsidR="009D0FBF" w:rsidP="009D0FBF" w:rsidRDefault="009D0FBF" w14:paraId="27A98974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9D0FBF" w14:paraId="47D3D5DD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9D0FBF" w:rsidRDefault="009D0FBF" w14:paraId="75710307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9D0FBF" w:rsidRDefault="009D0FBF" w14:paraId="0B8E1A02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9D0FBF" w:rsidRDefault="009D0FBF" w14:paraId="658878F2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9D0FBF" w:rsidRDefault="009D0FBF" w14:paraId="3F94BAEC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9D0FBF" w14:paraId="1AE262C1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9D0FBF" w:rsidRDefault="009D0FBF" w14:paraId="24C048DE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9D0FBF" w:rsidRDefault="009D0FBF" w14:paraId="7FB82E5B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9D0FBF" w:rsidRDefault="009D0FBF" w14:paraId="57D764B9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9D0FBF" w:rsidRDefault="009D0FBF" w14:paraId="7D3FFD39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9D0FBF" w14:paraId="25D308A8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9D0FBF" w:rsidRDefault="009D0FBF" w14:paraId="79F34114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9D0FBF" w:rsidRDefault="009D0FBF" w14:paraId="04149A99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9D0FBF" w:rsidRDefault="009D0FBF" w14:paraId="257B9CA7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9D0FBF" w:rsidRDefault="009D0FBF" w14:paraId="12356792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9D0FBF" w14:paraId="05CB54CC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9D0FBF" w:rsidRDefault="009D0FBF" w14:paraId="2BFFECD9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9D0FBF" w:rsidRDefault="009D0FBF" w14:paraId="142E162E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9D0FBF" w:rsidRDefault="009D0FBF" w14:paraId="471591EA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9D0FBF" w:rsidRDefault="009D0FBF" w14:paraId="218BA87C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9D0FBF" w14:paraId="6990CEB9" w14:textId="77777777">
        <w:trPr>
          <w:trHeight w:val="360"/>
        </w:trPr>
        <w:tc>
          <w:tcPr>
            <w:tcW w:w="6780" w:type="dxa"/>
            <w:shd w:val="clear" w:color="auto" w:fill="EAEEF3"/>
            <w:vAlign w:val="center"/>
          </w:tcPr>
          <w:p w:rsidRPr="008802BC" w:rsidR="009D0FBF" w:rsidP="009D0FBF" w:rsidRDefault="009D0FBF" w14:paraId="6480CEFA" w14:textId="77777777">
            <w:pPr>
              <w:bidi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ETIQUETADO, ADVERTENCIAS, IDENTIFICACIÓN / TRAZABILIDAD, INSTRUCCIONES</w:t>
            </w:r>
          </w:p>
        </w:tc>
        <w:tc>
          <w:tcPr>
            <w:tcW w:w="1413" w:type="dxa"/>
            <w:shd w:val="clear" w:color="auto" w:fill="EAEEF3"/>
            <w:vAlign w:val="center"/>
          </w:tcPr>
          <w:p w:rsidRPr="008802BC" w:rsidR="009D0FBF" w:rsidP="009D0FBF" w:rsidRDefault="009D0FBF" w14:paraId="3C9147DA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EAEEF3"/>
            <w:vAlign w:val="center"/>
          </w:tcPr>
          <w:p w:rsidRPr="008802BC" w:rsidR="009D0FBF" w:rsidP="009D0FBF" w:rsidRDefault="009D0FBF" w14:paraId="2C7E59C7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EAEEF3"/>
            <w:vAlign w:val="center"/>
          </w:tcPr>
          <w:p w:rsidRPr="008802BC" w:rsidR="009D0FBF" w:rsidP="009D0FBF" w:rsidRDefault="009D0FBF" w14:paraId="0646EA22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9D0FBF" w14:paraId="7CBBCA80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9D0FBF" w:rsidRDefault="009D0FBF" w14:paraId="73578E22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9D0FBF" w:rsidRDefault="009D0FBF" w14:paraId="00F4A305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9D0FBF" w:rsidRDefault="009D0FBF" w14:paraId="441EA340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9D0FBF" w:rsidRDefault="009D0FBF" w14:paraId="66699D13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9D0FBF" w14:paraId="482A18AD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9D0FBF" w:rsidRDefault="009D0FBF" w14:paraId="4B548038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9D0FBF" w:rsidRDefault="009D0FBF" w14:paraId="03C7B798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9D0FBF" w:rsidRDefault="009D0FBF" w14:paraId="1FDAEE21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9D0FBF" w:rsidRDefault="009D0FBF" w14:paraId="2CEE2C66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9D0FBF" w14:paraId="468909C6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9D0FBF" w:rsidRDefault="009D0FBF" w14:paraId="1201739A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9D0FBF" w:rsidRDefault="009D0FBF" w14:paraId="5CBC8AC0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9D0FBF" w:rsidRDefault="009D0FBF" w14:paraId="4823BD3E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9D0FBF" w:rsidRDefault="009D0FBF" w14:paraId="1E1FD708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D9508F" w:rsidTr="009D0FBF" w14:paraId="468F7A54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D9508F" w:rsidP="009D0FBF" w:rsidRDefault="00D9508F" w14:paraId="1248CFCB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D9508F" w:rsidP="009D0FBF" w:rsidRDefault="00D9508F" w14:paraId="0E585094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D9508F" w:rsidP="009D0FBF" w:rsidRDefault="00D9508F" w14:paraId="6D17E939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D9508F" w:rsidP="009D0FBF" w:rsidRDefault="00D9508F" w14:paraId="495B1708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9D0FBF" w14:paraId="263215A1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9D0FBF" w:rsidRDefault="009D0FBF" w14:paraId="0954BBFD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9D0FBF" w:rsidRDefault="009D0FBF" w14:paraId="12BC99BA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9D0FBF" w:rsidRDefault="009D0FBF" w14:paraId="68622C9D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9D0FBF" w:rsidRDefault="009D0FBF" w14:paraId="19567E25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9D0FBF" w14:paraId="09155EB4" w14:textId="77777777">
        <w:trPr>
          <w:trHeight w:val="360"/>
        </w:trPr>
        <w:tc>
          <w:tcPr>
            <w:tcW w:w="6780" w:type="dxa"/>
            <w:shd w:val="clear" w:color="auto" w:fill="EAEEF3"/>
            <w:vAlign w:val="center"/>
          </w:tcPr>
          <w:p w:rsidRPr="008802BC" w:rsidR="009D0FBF" w:rsidP="009D0FBF" w:rsidRDefault="009D0FBF" w14:paraId="6A748033" w14:textId="77777777">
            <w:pPr>
              <w:bidi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EMBALAJE, MANIPULACIÓN, VIDA ÚTIL, ALMACENAMIENTO + REQUISITOS DE ESTABILIDAD</w:t>
            </w:r>
          </w:p>
        </w:tc>
        <w:tc>
          <w:tcPr>
            <w:tcW w:w="1413" w:type="dxa"/>
            <w:shd w:val="clear" w:color="auto" w:fill="EAEEF3"/>
            <w:vAlign w:val="center"/>
          </w:tcPr>
          <w:p w:rsidRPr="008802BC" w:rsidR="009D0FBF" w:rsidP="009D0FBF" w:rsidRDefault="009D0FBF" w14:paraId="12672602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EAEEF3"/>
            <w:vAlign w:val="center"/>
          </w:tcPr>
          <w:p w:rsidRPr="008802BC" w:rsidR="009D0FBF" w:rsidP="009D0FBF" w:rsidRDefault="009D0FBF" w14:paraId="1A29C969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EAEEF3"/>
            <w:vAlign w:val="center"/>
          </w:tcPr>
          <w:p w:rsidRPr="008802BC" w:rsidR="009D0FBF" w:rsidP="009D0FBF" w:rsidRDefault="009D0FBF" w14:paraId="50207AD7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9D0FBF" w14:paraId="1014E899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9D0FBF" w:rsidRDefault="009D0FBF" w14:paraId="13DED5A4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9D0FBF" w:rsidRDefault="009D0FBF" w14:paraId="66B6BB88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9D0FBF" w:rsidRDefault="009D0FBF" w14:paraId="0B455123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9D0FBF" w:rsidRDefault="009D0FBF" w14:paraId="7D46616F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D9508F" w:rsidTr="009D0FBF" w14:paraId="01EDA8AB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D9508F" w:rsidP="009D0FBF" w:rsidRDefault="00D9508F" w14:paraId="0D2BE012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D9508F" w:rsidP="009D0FBF" w:rsidRDefault="00D9508F" w14:paraId="673FC5A3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D9508F" w:rsidP="009D0FBF" w:rsidRDefault="00D9508F" w14:paraId="148DF9C6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D9508F" w:rsidP="009D0FBF" w:rsidRDefault="00D9508F" w14:paraId="25B3E890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D9508F" w:rsidTr="009D0FBF" w14:paraId="44410C41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D9508F" w:rsidP="009D0FBF" w:rsidRDefault="00D9508F" w14:paraId="156C5F1F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D9508F" w:rsidP="009D0FBF" w:rsidRDefault="00D9508F" w14:paraId="7989E82D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D9508F" w:rsidP="009D0FBF" w:rsidRDefault="00D9508F" w14:paraId="3A9CF4DE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D9508F" w:rsidP="009D0FBF" w:rsidRDefault="00D9508F" w14:paraId="326ABF7E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9D0FBF" w14:paraId="41F8906D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9D0FBF" w:rsidRDefault="009D0FBF" w14:paraId="0E7FFE65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9D0FBF" w:rsidRDefault="009D0FBF" w14:paraId="5F4F27EE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9D0FBF" w:rsidRDefault="009D0FBF" w14:paraId="7ABBBAFC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9D0FBF" w:rsidRDefault="009D0FBF" w14:paraId="0F015A79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9D0FBF" w14:paraId="0E8EA16F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9D0FBF" w:rsidRDefault="009D0FBF" w14:paraId="77C96F79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9D0FBF" w:rsidRDefault="009D0FBF" w14:paraId="05C678E9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9D0FBF" w:rsidRDefault="009D0FBF" w14:paraId="2A19312D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9D0FBF" w:rsidRDefault="009D0FBF" w14:paraId="23805D79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9D0FBF" w14:paraId="422A9A06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9D0FBF" w:rsidRDefault="009D0FBF" w14:paraId="10D3D4D4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9D0FBF" w:rsidRDefault="009D0FBF" w14:paraId="299870A8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9D0FBF" w:rsidRDefault="009D0FBF" w14:paraId="582693E1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9D0FBF" w:rsidRDefault="009D0FBF" w14:paraId="5B03F714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</w:tbl>
    <w:p w:rsidR="00D9508F" w:rsidP="006A0E36" w:rsidRDefault="00D9508F" w14:paraId="7763B743" w14:textId="77777777">
      <w:pPr>
        <w:bidi w:val="false"/>
        <w:spacing w:line="276" w:lineRule="auto"/>
        <w:rPr>
          <w:sz w:val="18"/>
          <w:szCs w:val="18"/>
        </w:rPr>
        <w:sectPr w:rsidR="00D9508F" w:rsidSect="003F3F40">
          <w:footerReference w:type="even" r:id="rId13"/>
          <w:footerReference w:type="default" r:id="rId14"/>
          <w:pgSz w:w="12240" w:h="15840"/>
          <w:pgMar w:top="576" w:right="576" w:bottom="576" w:left="720" w:header="720" w:footer="518" w:gutter="0"/>
          <w:cols w:space="720"/>
          <w:titlePg/>
          <w:docGrid w:linePitch="360"/>
        </w:sectPr>
      </w:pPr>
    </w:p>
    <w:p w:rsidR="009D0FBF" w:rsidP="006A0E36" w:rsidRDefault="009D0FBF" w14:paraId="477A726F" w14:textId="77777777">
      <w:pPr>
        <w:bidi w:val="false"/>
        <w:spacing w:line="276" w:lineRule="auto"/>
        <w:rPr>
          <w:sz w:val="18"/>
          <w:szCs w:val="18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6780"/>
        <w:gridCol w:w="1413"/>
        <w:gridCol w:w="1699"/>
        <w:gridCol w:w="1034"/>
      </w:tblGrid>
      <w:tr w:rsidRPr="00F34CAF" w:rsidR="009D0FBF" w:rsidTr="00AA7180" w14:paraId="757BE56A" w14:textId="77777777">
        <w:trPr>
          <w:trHeight w:val="720"/>
        </w:trPr>
        <w:tc>
          <w:tcPr>
            <w:tcW w:w="678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tcMar>
              <w:left w:w="115" w:type="dxa"/>
              <w:bottom w:w="43" w:type="dxa"/>
              <w:right w:w="115" w:type="dxa"/>
            </w:tcMar>
            <w:vAlign w:val="bottom"/>
          </w:tcPr>
          <w:p w:rsidRPr="008802BC" w:rsidR="009D0FBF" w:rsidP="00AA7180" w:rsidRDefault="009D0FBF" w14:paraId="3F84F825" w14:textId="77777777">
            <w:pPr>
              <w:bidi w:val="false"/>
              <w:ind w:left="-109"/>
              <w:rPr>
                <w:b/>
                <w:bCs/>
                <w:sz w:val="18"/>
                <w:szCs w:val="18"/>
              </w:rPr>
            </w:pPr>
            <w:r w:rsidRPr="008802BC">
              <w:rPr>
                <w:b/>
                <w:sz w:val="18"/>
                <w:szCs w:val="18"/>
                <w:lang w:val="Spanish"/>
              </w:rPr>
              <w:t>ARTÍCULO DE DISEÑO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tcMar>
              <w:left w:w="115" w:type="dxa"/>
              <w:bottom w:w="43" w:type="dxa"/>
              <w:right w:w="115" w:type="dxa"/>
            </w:tcMar>
            <w:vAlign w:val="bottom"/>
          </w:tcPr>
          <w:p w:rsidRPr="008802BC" w:rsidR="009D0FBF" w:rsidP="00AA7180" w:rsidRDefault="009D0FBF" w14:paraId="6B308BE4" w14:textId="77777777">
            <w:pPr>
              <w:bidi w:val="false"/>
              <w:jc w:val="center"/>
              <w:rPr>
                <w:b/>
                <w:bCs/>
                <w:sz w:val="16"/>
                <w:szCs w:val="16"/>
              </w:rPr>
            </w:pPr>
            <w:r w:rsidRPr="008802BC">
              <w:rPr>
                <w:b/>
                <w:sz w:val="16"/>
                <w:szCs w:val="16"/>
                <w:lang w:val="Spanish"/>
              </w:rPr>
              <w:t>¿PASÓ LAS PRUEBAS DE VERIFICACIÓN?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tcMar>
              <w:left w:w="115" w:type="dxa"/>
              <w:bottom w:w="43" w:type="dxa"/>
              <w:right w:w="115" w:type="dxa"/>
            </w:tcMar>
            <w:vAlign w:val="bottom"/>
          </w:tcPr>
          <w:p w:rsidRPr="008802BC" w:rsidR="009D0FBF" w:rsidP="00AA7180" w:rsidRDefault="009D0FBF" w14:paraId="40738B9C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 w:rsidRPr="008802BC">
              <w:rPr>
                <w:b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tcMar>
              <w:left w:w="115" w:type="dxa"/>
              <w:bottom w:w="43" w:type="dxa"/>
              <w:right w:w="115" w:type="dxa"/>
            </w:tcMar>
            <w:vAlign w:val="bottom"/>
          </w:tcPr>
          <w:p w:rsidRPr="008802BC" w:rsidR="009D0FBF" w:rsidP="00AA7180" w:rsidRDefault="009D0FBF" w14:paraId="2BBFBB29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 w:rsidRPr="008802BC">
              <w:rPr>
                <w:b/>
                <w:sz w:val="18"/>
                <w:szCs w:val="18"/>
                <w:lang w:val="Spanish"/>
              </w:rPr>
              <w:t>INICIALES</w:t>
            </w:r>
          </w:p>
        </w:tc>
      </w:tr>
      <w:tr w:rsidRPr="00F34CAF" w:rsidR="00D9508F" w:rsidTr="00AA7180" w14:paraId="146A69A4" w14:textId="77777777">
        <w:trPr>
          <w:trHeight w:val="360"/>
        </w:trPr>
        <w:tc>
          <w:tcPr>
            <w:tcW w:w="6780" w:type="dxa"/>
            <w:tcBorders>
              <w:top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8802BC" w:rsidR="00D9508F" w:rsidP="00D9508F" w:rsidRDefault="00D9508F" w14:paraId="2D1D0553" w14:textId="77777777">
            <w:pPr>
              <w:bidi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REQUISITOS DE APTITUD, CONFIABILIDAD, CAPACIDAD DE SERVICIO Y MANTENIBILIDAD</w:t>
            </w:r>
          </w:p>
        </w:tc>
        <w:tc>
          <w:tcPr>
            <w:tcW w:w="1413" w:type="dxa"/>
            <w:tcBorders>
              <w:top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8802BC" w:rsidR="00D9508F" w:rsidP="00D9508F" w:rsidRDefault="00D9508F" w14:paraId="4D6217B2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8802BC" w:rsidR="00D9508F" w:rsidP="00D9508F" w:rsidRDefault="00D9508F" w14:paraId="4733D9A3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8802BC" w:rsidR="00D9508F" w:rsidP="00D9508F" w:rsidRDefault="00D9508F" w14:paraId="2B31111E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AA7180" w14:paraId="53DD6EEF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AA7180" w:rsidRDefault="009D0FBF" w14:paraId="516385D4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AA7180" w:rsidRDefault="009D0FBF" w14:paraId="7211FA44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AA7180" w:rsidRDefault="009D0FBF" w14:paraId="36BB0441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AA7180" w:rsidRDefault="009D0FBF" w14:paraId="3F9F0DB3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AA7180" w14:paraId="47E8BEFD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AA7180" w:rsidRDefault="009D0FBF" w14:paraId="70F597AB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AA7180" w:rsidRDefault="009D0FBF" w14:paraId="18C87AF4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AA7180" w:rsidRDefault="009D0FBF" w14:paraId="5E21919F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AA7180" w:rsidRDefault="009D0FBF" w14:paraId="48DC5654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AA7180" w14:paraId="3558387B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AA7180" w:rsidRDefault="009D0FBF" w14:paraId="46F3CE05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AA7180" w:rsidRDefault="009D0FBF" w14:paraId="1233750E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AA7180" w:rsidRDefault="009D0FBF" w14:paraId="5B1E4864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AA7180" w:rsidRDefault="009D0FBF" w14:paraId="33CC07E9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AA7180" w14:paraId="4A225E86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AA7180" w:rsidRDefault="009D0FBF" w14:paraId="147BA16D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AA7180" w:rsidRDefault="009D0FBF" w14:paraId="65EC84CC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AA7180" w:rsidRDefault="009D0FBF" w14:paraId="3DAF7AC6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AA7180" w:rsidRDefault="009D0FBF" w14:paraId="1005D0A7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AA7180" w14:paraId="645ADBE2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AA7180" w:rsidRDefault="009D0FBF" w14:paraId="23911BF0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AA7180" w:rsidRDefault="009D0FBF" w14:paraId="10E99730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AA7180" w:rsidRDefault="009D0FBF" w14:paraId="6C59CD79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AA7180" w:rsidRDefault="009D0FBF" w14:paraId="4C2C8E45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AA7180" w14:paraId="3901A797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AA7180" w:rsidRDefault="009D0FBF" w14:paraId="0CB25FBF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AA7180" w:rsidRDefault="009D0FBF" w14:paraId="320FD26B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AA7180" w:rsidRDefault="009D0FBF" w14:paraId="240816E8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AA7180" w:rsidRDefault="009D0FBF" w14:paraId="6563996C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AA7180" w14:paraId="029671B7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AA7180" w:rsidRDefault="009D0FBF" w14:paraId="0F872027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AA7180" w:rsidRDefault="009D0FBF" w14:paraId="4DE938E8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AA7180" w:rsidRDefault="009D0FBF" w14:paraId="0738F3BA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AA7180" w:rsidRDefault="009D0FBF" w14:paraId="2EEAD913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AA7180" w14:paraId="688B4DD7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AA7180" w:rsidRDefault="009D0FBF" w14:paraId="60953BB7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AA7180" w:rsidRDefault="009D0FBF" w14:paraId="5820CB33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AA7180" w:rsidRDefault="009D0FBF" w14:paraId="7D204DB3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AA7180" w:rsidRDefault="009D0FBF" w14:paraId="5B51B4A0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AA7180" w14:paraId="38DE795B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AA7180" w:rsidRDefault="009D0FBF" w14:paraId="43362AA4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AA7180" w:rsidRDefault="009D0FBF" w14:paraId="100EA0E2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AA7180" w:rsidRDefault="009D0FBF" w14:paraId="1C3EC6A2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AA7180" w:rsidRDefault="009D0FBF" w14:paraId="2F570819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AA7180" w14:paraId="661639F0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AA7180" w:rsidRDefault="009D0FBF" w14:paraId="49E25C78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AA7180" w:rsidRDefault="009D0FBF" w14:paraId="0C023B38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AA7180" w:rsidRDefault="009D0FBF" w14:paraId="4CA67BBB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AA7180" w:rsidRDefault="009D0FBF" w14:paraId="29E58B1A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AA7180" w14:paraId="1B6A7BE8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AA7180" w:rsidRDefault="009D0FBF" w14:paraId="7DB98FB0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AA7180" w:rsidRDefault="009D0FBF" w14:paraId="52CA5B88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AA7180" w:rsidRDefault="009D0FBF" w14:paraId="38264F57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AA7180" w:rsidRDefault="009D0FBF" w14:paraId="30BE9BC4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AA7180" w14:paraId="6CAD6415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AA7180" w:rsidRDefault="009D0FBF" w14:paraId="5F20349E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AA7180" w:rsidRDefault="009D0FBF" w14:paraId="718F7A38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AA7180" w:rsidRDefault="009D0FBF" w14:paraId="2850BAF8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AA7180" w:rsidRDefault="009D0FBF" w14:paraId="3C21830D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AA7180" w14:paraId="08F705DE" w14:textId="77777777">
        <w:trPr>
          <w:trHeight w:val="360"/>
        </w:trPr>
        <w:tc>
          <w:tcPr>
            <w:tcW w:w="6780" w:type="dxa"/>
            <w:shd w:val="clear" w:color="auto" w:fill="EAEEF3"/>
            <w:vAlign w:val="center"/>
          </w:tcPr>
          <w:p w:rsidRPr="008802BC" w:rsidR="009D0FBF" w:rsidP="00AA7180" w:rsidRDefault="00D9508F" w14:paraId="52E57C14" w14:textId="77777777">
            <w:pPr>
              <w:bidi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OTRO</w:t>
            </w:r>
          </w:p>
        </w:tc>
        <w:tc>
          <w:tcPr>
            <w:tcW w:w="1413" w:type="dxa"/>
            <w:shd w:val="clear" w:color="auto" w:fill="EAEEF3"/>
            <w:vAlign w:val="center"/>
          </w:tcPr>
          <w:p w:rsidRPr="008802BC" w:rsidR="009D0FBF" w:rsidP="00AA7180" w:rsidRDefault="009D0FBF" w14:paraId="48D5EE3F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EAEEF3"/>
            <w:vAlign w:val="center"/>
          </w:tcPr>
          <w:p w:rsidRPr="008802BC" w:rsidR="009D0FBF" w:rsidP="00AA7180" w:rsidRDefault="009D0FBF" w14:paraId="5221BEB4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EAEEF3"/>
            <w:vAlign w:val="center"/>
          </w:tcPr>
          <w:p w:rsidRPr="008802BC" w:rsidR="009D0FBF" w:rsidP="00AA7180" w:rsidRDefault="009D0FBF" w14:paraId="739DD4BB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AA7180" w14:paraId="4ACBB459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AA7180" w:rsidRDefault="009D0FBF" w14:paraId="07A8D9E9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AA7180" w:rsidRDefault="009D0FBF" w14:paraId="73BC8553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AA7180" w:rsidRDefault="009D0FBF" w14:paraId="2253BE82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AA7180" w:rsidRDefault="009D0FBF" w14:paraId="01C056B9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AA7180" w14:paraId="0F3F6246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AA7180" w:rsidRDefault="009D0FBF" w14:paraId="03D29C92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AA7180" w:rsidRDefault="009D0FBF" w14:paraId="41CD362D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AA7180" w:rsidRDefault="009D0FBF" w14:paraId="78A42B78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AA7180" w:rsidRDefault="009D0FBF" w14:paraId="4D24939A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AA7180" w14:paraId="0EC61A40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AA7180" w:rsidRDefault="009D0FBF" w14:paraId="0DA9DD6B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AA7180" w:rsidRDefault="009D0FBF" w14:paraId="489FF802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AA7180" w:rsidRDefault="009D0FBF" w14:paraId="3BFA5006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AA7180" w:rsidRDefault="009D0FBF" w14:paraId="0CDCD438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AA7180" w14:paraId="518A8863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AA7180" w:rsidRDefault="009D0FBF" w14:paraId="60E9BBAD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AA7180" w:rsidRDefault="009D0FBF" w14:paraId="01D1BF0F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AA7180" w:rsidRDefault="009D0FBF" w14:paraId="669B4271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AA7180" w:rsidRDefault="009D0FBF" w14:paraId="6D50D865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D9508F" w:rsidTr="00AA7180" w14:paraId="3668F91E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D9508F" w:rsidP="00AA7180" w:rsidRDefault="00D9508F" w14:paraId="4A9F14CE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D9508F" w:rsidP="00AA7180" w:rsidRDefault="00D9508F" w14:paraId="53EE10AE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D9508F" w:rsidP="00AA7180" w:rsidRDefault="00D9508F" w14:paraId="6F02C7FD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D9508F" w:rsidP="00AA7180" w:rsidRDefault="00D9508F" w14:paraId="58BF1A83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  <w:tr w:rsidRPr="00F34CAF" w:rsidR="009D0FBF" w:rsidTr="00AA7180" w14:paraId="2637BB23" w14:textId="77777777">
        <w:trPr>
          <w:trHeight w:val="576"/>
        </w:trPr>
        <w:tc>
          <w:tcPr>
            <w:tcW w:w="6780" w:type="dxa"/>
            <w:vAlign w:val="center"/>
          </w:tcPr>
          <w:p w:rsidRPr="008802BC" w:rsidR="009D0FBF" w:rsidP="00AA7180" w:rsidRDefault="009D0FBF" w14:paraId="7429D275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Pr="008802BC" w:rsidR="009D0FBF" w:rsidP="00AA7180" w:rsidRDefault="009D0FBF" w14:paraId="037BB530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Pr="008802BC" w:rsidR="009D0FBF" w:rsidP="00AA7180" w:rsidRDefault="009D0FBF" w14:paraId="3BE2AE75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F7F9FB"/>
            <w:vAlign w:val="center"/>
          </w:tcPr>
          <w:p w:rsidRPr="008802BC" w:rsidR="009D0FBF" w:rsidP="00AA7180" w:rsidRDefault="009D0FBF" w14:paraId="024B84F1" w14:textId="77777777">
            <w:pPr>
              <w:bidi w:val="false"/>
              <w:jc w:val="center"/>
              <w:rPr>
                <w:sz w:val="18"/>
                <w:szCs w:val="18"/>
              </w:rPr>
            </w:pPr>
          </w:p>
        </w:tc>
      </w:tr>
    </w:tbl>
    <w:p w:rsidR="009D0FBF" w:rsidP="006A0E36" w:rsidRDefault="009D0FBF" w14:paraId="4313004A" w14:textId="77777777">
      <w:pPr>
        <w:bidi w:val="false"/>
        <w:spacing w:line="276" w:lineRule="auto"/>
        <w:rPr>
          <w:sz w:val="18"/>
          <w:szCs w:val="18"/>
        </w:rPr>
      </w:pPr>
    </w:p>
    <w:p w:rsidR="009D0FBF" w:rsidP="006A0E36" w:rsidRDefault="009D0FBF" w14:paraId="4AFEE7CE" w14:textId="77777777">
      <w:pPr>
        <w:bidi w:val="false"/>
        <w:spacing w:line="276" w:lineRule="auto"/>
        <w:rPr>
          <w:sz w:val="18"/>
          <w:szCs w:val="18"/>
        </w:rPr>
      </w:pPr>
    </w:p>
    <w:p w:rsidRPr="001E3EF3" w:rsidR="001E3EF3" w:rsidP="006A0E36" w:rsidRDefault="001E3EF3" w14:paraId="300FAA45" w14:textId="77777777">
      <w:pPr>
        <w:bidi w:val="false"/>
        <w:spacing w:line="276" w:lineRule="auto"/>
        <w:rPr>
          <w:sz w:val="24"/>
        </w:rPr>
      </w:pPr>
      <w:r w:rsidRPr="001E3EF3">
        <w:rPr>
          <w:sz w:val="24"/>
          <w:lang w:val="Spanish"/>
        </w:rPr>
        <w:t>APROBACIÓN</w:t>
      </w:r>
    </w:p>
    <w:tbl>
      <w:tblPr>
        <w:tblW w:w="10930" w:type="dxa"/>
        <w:tblLook w:val="04A0" w:firstRow="1" w:lastRow="0" w:firstColumn="1" w:lastColumn="0" w:noHBand="0" w:noVBand="1"/>
      </w:tblPr>
      <w:tblGrid>
        <w:gridCol w:w="5490"/>
        <w:gridCol w:w="3600"/>
        <w:gridCol w:w="1840"/>
      </w:tblGrid>
      <w:tr w:rsidRPr="001E3EF3" w:rsidR="001E3EF3" w:rsidTr="001E3EF3" w14:paraId="735D9268" w14:textId="77777777">
        <w:trPr>
          <w:trHeight w:val="288"/>
        </w:trPr>
        <w:tc>
          <w:tcPr>
            <w:tcW w:w="549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1E3EF3" w:rsidR="001E3EF3" w:rsidP="00AA7180" w:rsidRDefault="001E3EF3" w14:paraId="6403EA23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E3EF3">
              <w:rPr>
                <w:rFonts w:cs="Calibri"/>
                <w:color w:val="000000"/>
                <w:sz w:val="18"/>
                <w:szCs w:val="18"/>
                <w:lang w:val="Spanish"/>
              </w:rPr>
              <w:t>NOMBRE Y TÍTULO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1E3EF3" w:rsidR="001E3EF3" w:rsidP="00AA7180" w:rsidRDefault="001E3EF3" w14:paraId="053A2F1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E3EF3">
              <w:rPr>
                <w:rFonts w:cs="Calibri"/>
                <w:color w:val="000000"/>
                <w:sz w:val="18"/>
                <w:szCs w:val="18"/>
                <w:lang w:val="Spanish"/>
              </w:rPr>
              <w:t>FIRMA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E3EF3" w:rsidR="001E3EF3" w:rsidP="00AA7180" w:rsidRDefault="001E3EF3" w14:paraId="242D27D3" w14:textId="77777777">
            <w:pPr>
              <w:bidi w:val="false"/>
              <w:ind w:left="-109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E3EF3">
              <w:rPr>
                <w:rFonts w:cs="Calibri"/>
                <w:color w:val="000000"/>
                <w:sz w:val="18"/>
                <w:szCs w:val="18"/>
                <w:lang w:val="Spanish"/>
              </w:rPr>
              <w:t>FECHA</w:t>
            </w:r>
          </w:p>
        </w:tc>
      </w:tr>
      <w:tr w:rsidRPr="001E3EF3" w:rsidR="001E3EF3" w:rsidTr="001E3EF3" w14:paraId="709B7E36" w14:textId="77777777">
        <w:trPr>
          <w:trHeight w:val="720"/>
        </w:trPr>
        <w:tc>
          <w:tcPr>
            <w:tcW w:w="549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3EF3" w:rsidR="001E3EF3" w:rsidP="00AA7180" w:rsidRDefault="001E3EF3" w14:paraId="67C687EE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E3EF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6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3EF3" w:rsidR="001E3EF3" w:rsidP="00AA7180" w:rsidRDefault="001E3EF3" w14:paraId="4659A1E2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E3EF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8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1E3EF3" w:rsidR="001E3EF3" w:rsidP="00AA7180" w:rsidRDefault="001E3EF3" w14:paraId="77A42E9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E3EF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Pr="00490097" w:rsidR="001E3EF3" w:rsidP="006A0E36" w:rsidRDefault="001E3EF3" w14:paraId="1845E278" w14:textId="77777777">
      <w:pPr>
        <w:bidi w:val="false"/>
        <w:spacing w:line="276" w:lineRule="auto"/>
        <w:rPr>
          <w:sz w:val="18"/>
          <w:szCs w:val="18"/>
        </w:rPr>
        <w:sectPr w:rsidRPr="00490097" w:rsidR="001E3EF3" w:rsidSect="003F3F40">
          <w:pgSz w:w="12240" w:h="15840"/>
          <w:pgMar w:top="576" w:right="576" w:bottom="576" w:left="720" w:header="720" w:footer="518" w:gutter="0"/>
          <w:cols w:space="720"/>
          <w:titlePg/>
          <w:docGrid w:linePitch="360"/>
        </w:sectPr>
      </w:pPr>
    </w:p>
    <w:p w:rsidRPr="00656A22" w:rsidR="00E14B37" w:rsidP="00656A22" w:rsidRDefault="00E14B37" w14:paraId="4C0DCB04" w14:textId="77777777">
      <w:pPr>
        <w:bidi w:val="false"/>
        <w:rPr>
          <w:rFonts w:ascii="Times New Roman" w:hAnsi="Times New Roman"/>
          <w:sz w:val="24"/>
        </w:rPr>
      </w:pPr>
    </w:p>
    <w:bookmarkEnd w:id="0"/>
    <w:bookmarkEnd w:id="1"/>
    <w:bookmarkEnd w:id="2"/>
    <w:bookmarkEnd w:id="3"/>
    <w:bookmarkEnd w:id="4"/>
    <w:p w:rsidRPr="003D706E" w:rsidR="00C81141" w:rsidP="001032AD" w:rsidRDefault="00C81141" w14:paraId="483245D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F93F68" w14:paraId="1B02AEE4" w14:textId="77777777">
        <w:trPr>
          <w:trHeight w:val="3168"/>
        </w:trPr>
        <w:tc>
          <w:tcPr>
            <w:tcW w:w="10147" w:type="dxa"/>
          </w:tcPr>
          <w:p w:rsidR="00A255C6" w:rsidP="001032AD" w:rsidRDefault="00A255C6" w14:paraId="4BAE772A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7F1E5E3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:rsidRDefault="00FF51C2" w14:paraId="4B1193FD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7C671E4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:rsidRDefault="006B5ECE" w14:paraId="50FC33C6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765B0FB0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1E75CE32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D04BD0">
      <w:footerReference w:type="even" r:id="rId15"/>
      <w:footerReference w:type="default" r:id="rId16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CC697" w14:textId="77777777" w:rsidR="00857D2B" w:rsidRDefault="00857D2B" w:rsidP="00F36FE0">
      <w:r>
        <w:separator/>
      </w:r>
    </w:p>
  </w:endnote>
  <w:endnote w:type="continuationSeparator" w:id="0">
    <w:p w14:paraId="4E41FBAD" w14:textId="77777777" w:rsidR="00857D2B" w:rsidRDefault="00857D2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</w:rPr>
      <w:id w:val="-104404856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6A0E36" w:rsidP="001968EE" w:rsidRDefault="006A0E36" w14:paraId="2517A59F" w14:textId="77777777">
        <w:pPr>
          <w:pStyle w:val="af2"/>
          <w:framePr w:wrap="none" w:hAnchor="margin" w:vAnchor="text" w:xAlign="center" w:y="1"/>
          <w:bidi w:val="false"/>
          <w:rPr>
            <w:rStyle w:val="af4"/>
          </w:rPr>
        </w:pPr>
        <w:r>
          <w:rPr>
            <w:rStyle w:val="af4"/>
            <w:lang w:val="Spanish"/>
          </w:rPr>
          <w:fldChar w:fldCharType="begin"/>
        </w:r>
        <w:r>
          <w:rPr>
            <w:rStyle w:val="af4"/>
            <w:lang w:val="Spanish"/>
          </w:rPr>
          <w:instrText xml:space="preserve"> PAGE </w:instrText>
        </w:r>
        <w:r>
          <w:rPr>
            <w:rStyle w:val="af4"/>
            <w:lang w:val="Spanish"/>
          </w:rPr>
          <w:fldChar w:fldCharType="end"/>
        </w:r>
      </w:p>
    </w:sdtContent>
  </w:sdt>
  <w:p w:rsidR="006A0E36" w:rsidP="00F36FE0" w:rsidRDefault="006A0E36" w14:paraId="17399623" w14:textId="77777777">
    <w:pPr>
      <w:pStyle w:val="af2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  <w:color w:val="7F7F7F" w:themeColor="text1" w:themeTint="80"/>
        <w:sz w:val="18"/>
        <w:szCs w:val="22"/>
      </w:rPr>
      <w:id w:val="1365019283"/>
      <w:docPartObj>
        <w:docPartGallery w:val="Page Numbers (Bottom of Page)"/>
        <w:docPartUnique/>
      </w:docPartObj>
    </w:sdtPr>
    <w:sdtEndPr>
      <w:rPr>
        <w:rStyle w:val="af4"/>
        <w:sz w:val="16"/>
        <w:szCs w:val="21"/>
      </w:rPr>
    </w:sdtEndPr>
    <w:sdtContent>
      <w:p w:rsidRPr="001D1C87" w:rsidR="006A0E36" w:rsidP="001968EE" w:rsidRDefault="006A0E36" w14:paraId="45FB0825" w14:textId="77777777">
        <w:pPr>
          <w:pStyle w:val="af2"/>
          <w:framePr w:wrap="none" w:hAnchor="margin" w:vAnchor="text" w:xAlign="center" w:y="1"/>
          <w:bidi w:val="false"/>
          <w:rPr>
            <w:rStyle w:val="af4"/>
            <w:color w:val="7F7F7F" w:themeColor="text1" w:themeTint="80"/>
            <w:sz w:val="18"/>
            <w:szCs w:val="22"/>
          </w:rPr>
        </w:pPr>
        <w:r w:rsidRPr="001D1C87">
          <w:rPr>
            <w:rStyle w:val="af4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af4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af4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af4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af4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6A0E36" w:rsidP="00F36FE0" w:rsidRDefault="006A0E36" w14:paraId="4A743DB2" w14:textId="77777777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1968EE" w:rsidRDefault="00036FF2" w14:paraId="1FB55926" w14:textId="77777777">
        <w:pPr>
          <w:pStyle w:val="af2"/>
          <w:framePr w:wrap="none" w:hAnchor="margin" w:vAnchor="text" w:xAlign="center" w:y="1"/>
          <w:bidi w:val="false"/>
          <w:rPr>
            <w:rStyle w:val="af4"/>
          </w:rPr>
        </w:pPr>
        <w:r>
          <w:rPr>
            <w:rStyle w:val="af4"/>
            <w:lang w:val="Spanish"/>
          </w:rPr>
          <w:fldChar w:fldCharType="begin"/>
        </w:r>
        <w:r>
          <w:rPr>
            <w:rStyle w:val="af4"/>
            <w:lang w:val="Spanish"/>
          </w:rPr>
          <w:instrText xml:space="preserve"> PAGE </w:instrText>
        </w:r>
        <w:r>
          <w:rPr>
            <w:rStyle w:val="af4"/>
            <w:lang w:val="Spanish"/>
          </w:rPr>
          <w:fldChar w:fldCharType="end"/>
        </w:r>
      </w:p>
    </w:sdtContent>
  </w:sdt>
  <w:p w:rsidR="00036FF2" w:rsidP="00F36FE0" w:rsidRDefault="00036FF2" w14:paraId="0B29D3D6" w14:textId="77777777">
    <w:pPr>
      <w:pStyle w:val="af2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af4"/>
        <w:sz w:val="16"/>
        <w:szCs w:val="21"/>
      </w:rPr>
    </w:sdtEndPr>
    <w:sdtContent>
      <w:p w:rsidRPr="001D1C87" w:rsidR="001968EE" w:rsidP="001968EE" w:rsidRDefault="001968EE" w14:paraId="2FA2041F" w14:textId="77777777">
        <w:pPr>
          <w:pStyle w:val="af2"/>
          <w:framePr w:wrap="none" w:hAnchor="margin" w:vAnchor="text" w:xAlign="center" w:y="1"/>
          <w:bidi w:val="false"/>
          <w:rPr>
            <w:rStyle w:val="af4"/>
            <w:color w:val="7F7F7F" w:themeColor="text1" w:themeTint="80"/>
            <w:sz w:val="18"/>
            <w:szCs w:val="22"/>
          </w:rPr>
        </w:pPr>
        <w:r w:rsidRPr="001D1C87">
          <w:rPr>
            <w:rStyle w:val="af4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af4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af4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af4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af4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036FF2" w:rsidP="00F36FE0" w:rsidRDefault="00036FF2" w14:paraId="7584F426" w14:textId="77777777">
    <w:pPr>
      <w:pStyle w:val="af2"/>
      <w:bidi w:val="fals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437D0" w14:textId="77777777" w:rsidR="00857D2B" w:rsidRDefault="00857D2B" w:rsidP="00F36FE0">
      <w:r>
        <w:separator/>
      </w:r>
    </w:p>
  </w:footnote>
  <w:footnote w:type="continuationSeparator" w:id="0">
    <w:p w14:paraId="1A3A74E1" w14:textId="77777777" w:rsidR="00857D2B" w:rsidRDefault="00857D2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A97D22"/>
    <w:multiLevelType w:val="hybridMultilevel"/>
    <w:tmpl w:val="B6FEA058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3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6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0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6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8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41"/>
  </w:num>
  <w:num w:numId="13">
    <w:abstractNumId w:val="39"/>
  </w:num>
  <w:num w:numId="14">
    <w:abstractNumId w:val="21"/>
  </w:num>
  <w:num w:numId="15">
    <w:abstractNumId w:val="15"/>
  </w:num>
  <w:num w:numId="16">
    <w:abstractNumId w:val="26"/>
  </w:num>
  <w:num w:numId="17">
    <w:abstractNumId w:val="33"/>
  </w:num>
  <w:num w:numId="18">
    <w:abstractNumId w:val="19"/>
  </w:num>
  <w:num w:numId="19">
    <w:abstractNumId w:val="17"/>
  </w:num>
  <w:num w:numId="20">
    <w:abstractNumId w:val="34"/>
  </w:num>
  <w:num w:numId="21">
    <w:abstractNumId w:val="18"/>
  </w:num>
  <w:num w:numId="22">
    <w:abstractNumId w:val="31"/>
  </w:num>
  <w:num w:numId="23">
    <w:abstractNumId w:val="42"/>
  </w:num>
  <w:num w:numId="24">
    <w:abstractNumId w:val="38"/>
  </w:num>
  <w:num w:numId="25">
    <w:abstractNumId w:val="14"/>
  </w:num>
  <w:num w:numId="26">
    <w:abstractNumId w:val="36"/>
  </w:num>
  <w:num w:numId="27">
    <w:abstractNumId w:val="13"/>
  </w:num>
  <w:num w:numId="28">
    <w:abstractNumId w:val="30"/>
  </w:num>
  <w:num w:numId="29">
    <w:abstractNumId w:val="23"/>
  </w:num>
  <w:num w:numId="30">
    <w:abstractNumId w:val="22"/>
  </w:num>
  <w:num w:numId="31">
    <w:abstractNumId w:val="32"/>
  </w:num>
  <w:num w:numId="32">
    <w:abstractNumId w:val="16"/>
  </w:num>
  <w:num w:numId="33">
    <w:abstractNumId w:val="40"/>
  </w:num>
  <w:num w:numId="34">
    <w:abstractNumId w:val="11"/>
  </w:num>
  <w:num w:numId="35">
    <w:abstractNumId w:val="37"/>
  </w:num>
  <w:num w:numId="36">
    <w:abstractNumId w:val="25"/>
  </w:num>
  <w:num w:numId="37">
    <w:abstractNumId w:val="43"/>
  </w:num>
  <w:num w:numId="38">
    <w:abstractNumId w:val="20"/>
  </w:num>
  <w:num w:numId="39">
    <w:abstractNumId w:val="12"/>
  </w:num>
  <w:num w:numId="40">
    <w:abstractNumId w:val="24"/>
  </w:num>
  <w:num w:numId="41">
    <w:abstractNumId w:val="28"/>
  </w:num>
  <w:num w:numId="42">
    <w:abstractNumId w:val="29"/>
  </w:num>
  <w:num w:numId="43">
    <w:abstractNumId w:val="35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2B"/>
    <w:rsid w:val="000013C8"/>
    <w:rsid w:val="00016F6D"/>
    <w:rsid w:val="00031AF7"/>
    <w:rsid w:val="000323E9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E3EF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77713"/>
    <w:rsid w:val="00294C13"/>
    <w:rsid w:val="00294C92"/>
    <w:rsid w:val="00296750"/>
    <w:rsid w:val="002A45FC"/>
    <w:rsid w:val="002A6488"/>
    <w:rsid w:val="002A74C4"/>
    <w:rsid w:val="002E4407"/>
    <w:rsid w:val="002E6F63"/>
    <w:rsid w:val="002F2C0D"/>
    <w:rsid w:val="002F39CD"/>
    <w:rsid w:val="003010BA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3F40"/>
    <w:rsid w:val="003F787D"/>
    <w:rsid w:val="00422668"/>
    <w:rsid w:val="00435FA1"/>
    <w:rsid w:val="0044265D"/>
    <w:rsid w:val="00451C33"/>
    <w:rsid w:val="0045552B"/>
    <w:rsid w:val="0046242A"/>
    <w:rsid w:val="004654F9"/>
    <w:rsid w:val="004674F6"/>
    <w:rsid w:val="00473A9E"/>
    <w:rsid w:val="00482909"/>
    <w:rsid w:val="00490097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11447"/>
    <w:rsid w:val="006207F9"/>
    <w:rsid w:val="00625319"/>
    <w:rsid w:val="006316D7"/>
    <w:rsid w:val="006437C4"/>
    <w:rsid w:val="00656A22"/>
    <w:rsid w:val="00660D04"/>
    <w:rsid w:val="00666161"/>
    <w:rsid w:val="00666651"/>
    <w:rsid w:val="00681EE0"/>
    <w:rsid w:val="00682B27"/>
    <w:rsid w:val="006940BE"/>
    <w:rsid w:val="006950B1"/>
    <w:rsid w:val="006A02AA"/>
    <w:rsid w:val="006A0E36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45068"/>
    <w:rsid w:val="00752EDD"/>
    <w:rsid w:val="00756B3B"/>
    <w:rsid w:val="007604F3"/>
    <w:rsid w:val="00774101"/>
    <w:rsid w:val="0077579A"/>
    <w:rsid w:val="0078197E"/>
    <w:rsid w:val="00782659"/>
    <w:rsid w:val="00783BAD"/>
    <w:rsid w:val="007940B3"/>
    <w:rsid w:val="007A7401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57D2B"/>
    <w:rsid w:val="00863730"/>
    <w:rsid w:val="008646AE"/>
    <w:rsid w:val="008802BC"/>
    <w:rsid w:val="00893440"/>
    <w:rsid w:val="00895136"/>
    <w:rsid w:val="008A38BB"/>
    <w:rsid w:val="008A59FA"/>
    <w:rsid w:val="008B200C"/>
    <w:rsid w:val="008B4152"/>
    <w:rsid w:val="008B5577"/>
    <w:rsid w:val="008B7C7A"/>
    <w:rsid w:val="008C3ED9"/>
    <w:rsid w:val="008D55D1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855C9"/>
    <w:rsid w:val="009A10DA"/>
    <w:rsid w:val="009A140C"/>
    <w:rsid w:val="009A7594"/>
    <w:rsid w:val="009C2E35"/>
    <w:rsid w:val="009C4A98"/>
    <w:rsid w:val="009C6682"/>
    <w:rsid w:val="009D0FBF"/>
    <w:rsid w:val="009D1560"/>
    <w:rsid w:val="009D2C35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82CB5"/>
    <w:rsid w:val="00A94CC9"/>
    <w:rsid w:val="00A94E32"/>
    <w:rsid w:val="00A9530B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4D8D"/>
    <w:rsid w:val="00BC6C6D"/>
    <w:rsid w:val="00BC7F9D"/>
    <w:rsid w:val="00C03596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D76AE"/>
    <w:rsid w:val="00CE48F0"/>
    <w:rsid w:val="00CE6B18"/>
    <w:rsid w:val="00CF7C60"/>
    <w:rsid w:val="00D022DF"/>
    <w:rsid w:val="00D03F68"/>
    <w:rsid w:val="00D0462A"/>
    <w:rsid w:val="00D04BD0"/>
    <w:rsid w:val="00D166A3"/>
    <w:rsid w:val="00D2118F"/>
    <w:rsid w:val="00D22A1E"/>
    <w:rsid w:val="00D247D2"/>
    <w:rsid w:val="00D2644E"/>
    <w:rsid w:val="00D26580"/>
    <w:rsid w:val="00D4690E"/>
    <w:rsid w:val="00D53DE2"/>
    <w:rsid w:val="00D60C39"/>
    <w:rsid w:val="00D60F8B"/>
    <w:rsid w:val="00D660EC"/>
    <w:rsid w:val="00D675F4"/>
    <w:rsid w:val="00D82ADF"/>
    <w:rsid w:val="00D90B36"/>
    <w:rsid w:val="00D9508F"/>
    <w:rsid w:val="00DB11CA"/>
    <w:rsid w:val="00DB1AE1"/>
    <w:rsid w:val="00DC0582"/>
    <w:rsid w:val="00DE1475"/>
    <w:rsid w:val="00E0014C"/>
    <w:rsid w:val="00E06662"/>
    <w:rsid w:val="00E11F52"/>
    <w:rsid w:val="00E1328E"/>
    <w:rsid w:val="00E14B37"/>
    <w:rsid w:val="00E238AC"/>
    <w:rsid w:val="00E55FD5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21938"/>
    <w:rsid w:val="00F30326"/>
    <w:rsid w:val="00F34CAF"/>
    <w:rsid w:val="00F36FE0"/>
    <w:rsid w:val="00F62E8F"/>
    <w:rsid w:val="00F85E87"/>
    <w:rsid w:val="00F90516"/>
    <w:rsid w:val="00F93F68"/>
    <w:rsid w:val="00FB1580"/>
    <w:rsid w:val="00FB3189"/>
    <w:rsid w:val="00FB4C7E"/>
    <w:rsid w:val="00FC53C7"/>
    <w:rsid w:val="00FC59E2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BA0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1968EE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1"/>
    <w:qFormat/>
    <w:rsid w:val="00016F6D"/>
  </w:style>
  <w:style w:type="paragraph" w:styleId="Style2" w:customStyle="1">
    <w:name w:val="Style2"/>
    <w:basedOn w:val="a"/>
    <w:next w:val="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35&amp;utm_language=ES&amp;utm_source=integrated+content&amp;utm_campaign=/design-review-checklist-templates&amp;utm_medium=ic+final+design+review+checklist+27435+word+es&amp;lpa=ic+final+design+review+checklist+27435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IC-Final-Design-Review-Checklist_WORD.dotx</Template>
  <TotalTime>0</TotalTime>
  <Pages>4</Pages>
  <Words>170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2020-06-15T16:37:00Z</cp:lastPrinted>
  <dcterms:created xsi:type="dcterms:W3CDTF">2020-06-25T21:09:00Z</dcterms:created>
  <dcterms:modified xsi:type="dcterms:W3CDTF">2020-06-25T21:09:00Z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