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04B" w:rsidP="006A6D9A" w:rsidRDefault="008A504B" w14:paraId="1B6ACC90" w14:textId="0435DA05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ORGANIGRAMME HIÉRARCHIQUE </w:t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56A19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C56A19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French"/>
        </w:rPr>
        <w:drawing>
          <wp:inline distT="0" distB="0" distL="0" distR="0" wp14:anchorId="1DF28E7A" wp14:editId="574B17B9">
            <wp:extent cx="1817826" cy="25257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83" cy="25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80B9C" w:rsidR="00D52905" w:rsidP="006A6D9A" w:rsidRDefault="00283CD7" w14:paraId="6B367C10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>AVEC PHOTOS</w:t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183F73F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44264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COMPAGNIE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22090D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COMPILÉ PAR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4C3F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DATE D'ACHÈVEMENT</w:t>
            </w:r>
          </w:p>
        </w:tc>
      </w:tr>
      <w:tr w:rsidRPr="00B02B23" w:rsidR="00B02B23" w:rsidTr="009E149B" w14:paraId="32684D6B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554FFD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78ADC7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DD513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French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</w:tr>
    </w:tbl>
    <w:p w:rsidR="009E149B" w:rsidRDefault="009E149B" w14:paraId="666EE1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6DE3C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5B94805F" wp14:anchorId="03046B49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ADA94A9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05C646EC" wp14:anchorId="6B0DA6D6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6F6C646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431E4445" wp14:anchorId="229B83DC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13899CA2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2C96543A" wp14:anchorId="7B2DF17D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5680EA6E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56B2C1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2BDB6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321BB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032B5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72A9D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4E3A55F0" wp14:anchorId="1E2A0CD0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3877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0E6397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1DC93B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1.2pt;margin-top:3.6pt;width:71.85pt;height:35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" w14:anchorId="1E2A0C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3877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0E6397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1DC93B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72064" behindDoc="0" locked="0" layoutInCell="1" allowOverlap="1" wp14:editId="2257C87A" wp14:anchorId="2EFFB1E1">
            <wp:simplePos x="0" y="0"/>
            <wp:positionH relativeFrom="column">
              <wp:posOffset>1226215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5" name="Picture 13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0D6D8D56" wp14:anchorId="1CB2AB97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6117C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7D2B3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949C9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57.2pt;margin-top:3.6pt;width:71.85pt;height:35.9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" w14:anchorId="1CB2AB9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6117C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7D2B3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949C9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76160" behindDoc="0" locked="0" layoutInCell="1" allowOverlap="1" wp14:editId="5DC663AC" wp14:anchorId="3ED3C8AD">
            <wp:simplePos x="0" y="0"/>
            <wp:positionH relativeFrom="column">
              <wp:posOffset>4776557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39" name="Picture 13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293A9723" wp14:anchorId="1EEA9A9F">
                <wp:simplePos x="0" y="0"/>
                <wp:positionH relativeFrom="column">
                  <wp:posOffset>3819452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FC0C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C75B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BAE46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300.75pt;margin-top:3.6pt;width:71.85pt;height:35.9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" w14:anchorId="1EEA9A9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FC0C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C75B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BAE46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78208" behindDoc="0" locked="0" layoutInCell="1" allowOverlap="1" wp14:editId="6581D124" wp14:anchorId="47C4D73B">
            <wp:simplePos x="0" y="0"/>
            <wp:positionH relativeFrom="column">
              <wp:posOffset>6545884</wp:posOffset>
            </wp:positionH>
            <wp:positionV relativeFrom="paragraph">
              <wp:posOffset>52254</wp:posOffset>
            </wp:positionV>
            <wp:extent cx="456368" cy="449347"/>
            <wp:effectExtent l="0" t="0" r="1270" b="0"/>
            <wp:wrapNone/>
            <wp:docPr id="147" name="Picture 14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2A880BB" wp14:anchorId="404142B2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B7F7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368FD2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692FB9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440.05pt;margin-top:3.6pt;width:71.85pt;height:35.9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" w14:anchorId="404142B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B7F7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368FD2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692FB9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4DEA6D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58903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448F80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E5F05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E75D3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9526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A5D337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248D4E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2312ECD5" wp14:anchorId="355F4626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87056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8AB3A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1BF82C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441.6pt;margin-top:2.7pt;width:71.85pt;height:35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9Aww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" w14:anchorId="355F462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87056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8AB3A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1BF82C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80256" behindDoc="0" locked="0" layoutInCell="1" allowOverlap="1" wp14:editId="341BA51F" wp14:anchorId="281476BB">
            <wp:simplePos x="0" y="0"/>
            <wp:positionH relativeFrom="column">
              <wp:posOffset>6565649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46" name="Picture 1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76F3A54E" wp14:anchorId="239A7127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32CD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4087DC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04CDE3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302.3pt;margin-top:2.7pt;width:71.85pt;height:35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sw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" w14:anchorId="239A712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32CD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4087D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04CDE3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54656" behindDoc="0" locked="0" layoutInCell="1" allowOverlap="1" wp14:editId="7B601F05" wp14:anchorId="7C198DC1">
            <wp:simplePos x="0" y="0"/>
            <wp:positionH relativeFrom="column">
              <wp:posOffset>4796323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116" name="Picture 11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D35C799" wp14:anchorId="3192F10A">
                <wp:simplePos x="0" y="0"/>
                <wp:positionH relativeFrom="column">
                  <wp:posOffset>1996186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8FB77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521298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2E71F0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157.2pt;margin-top:2.7pt;width:71.85pt;height:35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gywQIAAK8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" w14:anchorId="3192F10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8FB77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521298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2E71F0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35200" behindDoc="0" locked="0" layoutInCell="1" allowOverlap="1" wp14:editId="38426C13" wp14:anchorId="433736E9">
            <wp:simplePos x="0" y="0"/>
            <wp:positionH relativeFrom="column">
              <wp:posOffset>2960514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91" name="Picture 9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14720" behindDoc="0" locked="0" layoutInCell="1" allowOverlap="1" wp14:editId="0E625E3E" wp14:anchorId="6738F02A">
            <wp:simplePos x="0" y="0"/>
            <wp:positionH relativeFrom="column">
              <wp:posOffset>1234763</wp:posOffset>
            </wp:positionH>
            <wp:positionV relativeFrom="paragraph">
              <wp:posOffset>34108</wp:posOffset>
            </wp:positionV>
            <wp:extent cx="456368" cy="449347"/>
            <wp:effectExtent l="0" t="0" r="1270" b="0"/>
            <wp:wrapNone/>
            <wp:docPr id="67" name="Picture 6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4212492A" wp14:anchorId="6EC621F9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25C94E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4C9A2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66861F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1.85pt;margin-top:2.7pt;width:71.85pt;height:35.9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7R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" w14:anchorId="6EC621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25C94E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4C9A2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66861F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BFEDE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1F225A00" wp14:anchorId="528DA5E6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64F147B7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B0E0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5BE8ABC" wp14:anchorId="03E365A1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3BCF6FB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730C2763" wp14:anchorId="39DD1F72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166041F5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791F04D6" wp14:anchorId="344FEC0A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1D9017E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34DEA27" wp14:anchorId="36097157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25FBC80E">
                <v:stroke joinstyle="miter" endarrowwidth="wide"/>
              </v:shape>
            </w:pict>
          </mc:Fallback>
        </mc:AlternateContent>
      </w:r>
    </w:p>
    <w:p w:rsidR="009E149B" w:rsidRDefault="009E149B" w14:paraId="2B95C01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F742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AAE6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087DC192" wp14:anchorId="7F1CA1F2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4162C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21A9B5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06A8CD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440.9pt;margin-top:8.65pt;width:71.85pt;height:35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YpxQIAALE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" w14:anchorId="7F1CA1F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4162C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21A9B5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06A8CD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82304" behindDoc="0" locked="0" layoutInCell="1" allowOverlap="1" wp14:editId="192FAEA5" wp14:anchorId="5B77ACDE">
            <wp:simplePos x="0" y="0"/>
            <wp:positionH relativeFrom="column">
              <wp:posOffset>6556434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50" name="Picture 15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583669B" wp14:anchorId="554BBC4B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65AF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09CD07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1AF5F5B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301.6pt;margin-top:8.65pt;width:71.85pt;height:35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0Q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" w14:anchorId="554BBC4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65AF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09CD07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1AF5F5B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57728" behindDoc="0" locked="0" layoutInCell="1" allowOverlap="1" wp14:editId="147C0803" wp14:anchorId="2D042E96">
            <wp:simplePos x="0" y="0"/>
            <wp:positionH relativeFrom="column">
              <wp:posOffset>4787108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118" name="Picture 11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02BD9801" wp14:anchorId="754C148F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EE374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6FB0C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181D7A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57.2pt;margin-top:8.65pt;width:71.85pt;height:35.9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hRxg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" w14:anchorId="754C148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EE374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6FB0C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181D7A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37248" behindDoc="0" locked="0" layoutInCell="1" allowOverlap="1" wp14:editId="616C9C65" wp14:anchorId="3E7D2120">
            <wp:simplePos x="0" y="0"/>
            <wp:positionH relativeFrom="column">
              <wp:posOffset>2960514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93" name="Picture 9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16768" behindDoc="0" locked="0" layoutInCell="1" allowOverlap="1" wp14:editId="3105EE76" wp14:anchorId="1EB8C262">
            <wp:simplePos x="0" y="0"/>
            <wp:positionH relativeFrom="column">
              <wp:posOffset>1225547</wp:posOffset>
            </wp:positionH>
            <wp:positionV relativeFrom="paragraph">
              <wp:posOffset>109977</wp:posOffset>
            </wp:positionV>
            <wp:extent cx="456368" cy="449347"/>
            <wp:effectExtent l="0" t="0" r="1270" b="0"/>
            <wp:wrapNone/>
            <wp:docPr id="69" name="Picture 6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6D62DC35" wp14:anchorId="4B99FBEF">
                <wp:simplePos x="0" y="0"/>
                <wp:positionH relativeFrom="column">
                  <wp:posOffset>268443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4EAD4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3FEEB8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42939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1.15pt;margin-top:8.65pt;width:71.85pt;height:35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uIxQ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0qN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" w14:anchorId="4B99FB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4EAD4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3FEEB8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42939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40DF71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712CA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05405A3" wp14:anchorId="04A6DC09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9F82140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0F380309" wp14:anchorId="0268F2D2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17BA5112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1168061B" wp14:anchorId="72D93235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7CCE3898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C459A3" wp14:anchorId="5EBEEE2F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2B0B9E38">
                <v:stroke joinstyle="miter" endarrowwidth="wide"/>
              </v:shape>
            </w:pict>
          </mc:Fallback>
        </mc:AlternateContent>
      </w:r>
    </w:p>
    <w:p w:rsidR="009E149B" w:rsidRDefault="00321D73" w14:paraId="06EA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0007A877" wp14:anchorId="50AFB6E1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790AF3DD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6438E10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51D882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8FE47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7FC86076" wp14:anchorId="40D67EB9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F6614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A31D5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44E122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441.6pt;margin-top:5.4pt;width:71.85pt;height:35.9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Nw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C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" w14:anchorId="40D67EB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F6614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A31D5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44E122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84352" behindDoc="0" locked="0" layoutInCell="1" allowOverlap="1" wp14:editId="671A6F02" wp14:anchorId="452993DD">
            <wp:simplePos x="0" y="0"/>
            <wp:positionH relativeFrom="column">
              <wp:posOffset>6565649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52" name="Picture 1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2CF38DD2" wp14:anchorId="7C2184E0">
                <wp:simplePos x="0" y="0"/>
                <wp:positionH relativeFrom="column">
                  <wp:posOffset>3839218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CF0B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9D68E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27187F6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302.3pt;margin-top:5.4pt;width:71.85pt;height:35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zg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" w14:anchorId="7C2184E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CF0B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9D68E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27187F6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61824" behindDoc="0" locked="0" layoutInCell="1" allowOverlap="1" wp14:editId="5A5711EB" wp14:anchorId="1694824A">
            <wp:simplePos x="0" y="0"/>
            <wp:positionH relativeFrom="column">
              <wp:posOffset>4796323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120" name="Picture 12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6CBC352" wp14:anchorId="595757AF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D03DA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8D9B97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23AD9C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margin-left:157.2pt;margin-top:5.4pt;width:71.85pt;height:35.9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J9xA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" w14:anchorId="595757A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D03DA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8D9B97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23AD9C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39296" behindDoc="0" locked="0" layoutInCell="1" allowOverlap="1" wp14:editId="6D582798" wp14:anchorId="5210E619">
            <wp:simplePos x="0" y="0"/>
            <wp:positionH relativeFrom="column">
              <wp:posOffset>2960514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95" name="Picture 9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19840" behindDoc="0" locked="0" layoutInCell="1" allowOverlap="1" wp14:editId="4B551143" wp14:anchorId="69F3DC3D">
            <wp:simplePos x="0" y="0"/>
            <wp:positionH relativeFrom="column">
              <wp:posOffset>1234763</wp:posOffset>
            </wp:positionH>
            <wp:positionV relativeFrom="paragraph">
              <wp:posOffset>68371</wp:posOffset>
            </wp:positionV>
            <wp:extent cx="456368" cy="449347"/>
            <wp:effectExtent l="0" t="0" r="1270" b="0"/>
            <wp:wrapNone/>
            <wp:docPr id="71" name="Picture 7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7A630594" wp14:anchorId="19840FE8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A462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E66E1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1BEF1A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1.85pt;margin-top:5.4pt;width:71.85pt;height:35.9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4g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" w14:anchorId="19840FE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A462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E66E1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1BEF1A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1DFF08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1C062E0E" wp14:anchorId="43D9F7D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432C80E8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BF922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05B7332F" wp14:anchorId="342189FB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6E154B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2C084C7D" wp14:anchorId="6033531C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F8CD8CA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09AF740F" wp14:anchorId="556B1FCA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366990F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570A329B" wp14:anchorId="2B04179A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60DBAE2">
                <v:stroke joinstyle="miter" endarrowwidth="wide"/>
              </v:shape>
            </w:pict>
          </mc:Fallback>
        </mc:AlternateContent>
      </w:r>
    </w:p>
    <w:p w:rsidR="009E149B" w:rsidRDefault="009E149B" w14:paraId="7FB826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6AF9F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A95F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6F5E24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7E30A80D" wp14:anchorId="3D443EF9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A5CA9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FD3BF1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59571D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41.6pt;margin-top:2.15pt;width:71.85pt;height:35.9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bY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" w14:anchorId="3D443EF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A5CA9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FD3BF1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59571D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86400" behindDoc="0" locked="0" layoutInCell="1" allowOverlap="1" wp14:editId="7EA99492" wp14:anchorId="2BABF382">
            <wp:simplePos x="0" y="0"/>
            <wp:positionH relativeFrom="column">
              <wp:posOffset>6565649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154" name="Picture 15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3366464E" wp14:anchorId="4AB596C8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1247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F7491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60BFC5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157.2pt;margin-top:2.15pt;width:71.85pt;height:3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kCxQIAALA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" w14:anchorId="4AB596C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1247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F7491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60BFC5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41344" behindDoc="0" locked="0" layoutInCell="1" allowOverlap="1" wp14:editId="2EF04276" wp14:anchorId="75A3FB65">
            <wp:simplePos x="0" y="0"/>
            <wp:positionH relativeFrom="column">
              <wp:posOffset>2960514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97" name="Picture 9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21888" behindDoc="0" locked="0" layoutInCell="1" allowOverlap="1" wp14:editId="732F9511" wp14:anchorId="52326A94">
            <wp:simplePos x="0" y="0"/>
            <wp:positionH relativeFrom="column">
              <wp:posOffset>1234763</wp:posOffset>
            </wp:positionH>
            <wp:positionV relativeFrom="paragraph">
              <wp:posOffset>27400</wp:posOffset>
            </wp:positionV>
            <wp:extent cx="456368" cy="449347"/>
            <wp:effectExtent l="0" t="0" r="1270" b="0"/>
            <wp:wrapNone/>
            <wp:docPr id="73" name="Picture 7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78794FEB" wp14:anchorId="03769D33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DEA71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34BC70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C2833F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1.85pt;margin-top:2.15pt;width:71.85pt;height:35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2vxg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" w14:anchorId="03769D3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DEA71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34BC70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C2833F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1F61C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9B407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37C824BD" wp14:anchorId="60FBD285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42A4870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7F60EB29" wp14:anchorId="14363A22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1375F87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2EC9DCDE" wp14:anchorId="442A88AB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64C39A16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37FF7475" wp14:anchorId="112AF4D6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57BE2EF7">
                <v:stroke joinstyle="miter" endarrowwidth="wide"/>
              </v:shape>
            </w:pict>
          </mc:Fallback>
        </mc:AlternateContent>
      </w:r>
    </w:p>
    <w:p w:rsidR="009E149B" w:rsidRDefault="009E149B" w14:paraId="1A9F04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1805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42E4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4168D72" wp14:anchorId="5E23879D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C4CFC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406F8DD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12A248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441.6pt;margin-top:8.1pt;width:71.85pt;height:35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fN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" w14:anchorId="5E23879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C4CFC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406F8DD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12A248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89472" behindDoc="0" locked="0" layoutInCell="1" allowOverlap="1" wp14:editId="006CEEC5" wp14:anchorId="403D081C">
            <wp:simplePos x="0" y="0"/>
            <wp:positionH relativeFrom="column">
              <wp:posOffset>6565649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156" name="Picture 15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118265E3" wp14:anchorId="6E10B1D0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C2BB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5B9D5F7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F6490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157.2pt;margin-top:8.1pt;width:71.85pt;height:35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YmxQIAALA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" w14:anchorId="6E10B1D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C2BB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5B9D5F7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F6490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44416" behindDoc="0" locked="0" layoutInCell="1" allowOverlap="1" wp14:editId="4B176245" wp14:anchorId="528B7514">
            <wp:simplePos x="0" y="0"/>
            <wp:positionH relativeFrom="column">
              <wp:posOffset>2960514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99" name="Picture 9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23936" behindDoc="0" locked="0" layoutInCell="1" allowOverlap="1" wp14:editId="3DD05128" wp14:anchorId="5B21E162">
            <wp:simplePos x="0" y="0"/>
            <wp:positionH relativeFrom="column">
              <wp:posOffset>1234763</wp:posOffset>
            </wp:positionH>
            <wp:positionV relativeFrom="paragraph">
              <wp:posOffset>102634</wp:posOffset>
            </wp:positionV>
            <wp:extent cx="456368" cy="449347"/>
            <wp:effectExtent l="0" t="0" r="1270" b="0"/>
            <wp:wrapNone/>
            <wp:docPr id="75" name="Picture 7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7F016EF5" wp14:anchorId="7BC63C3A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643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233746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2B063D7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21.85pt;margin-top:8.1pt;width:71.85pt;height:35.9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ugxgIAALA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" w14:anchorId="7BC63C3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643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233746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2B063D7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083429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42CF97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62D95CB" wp14:anchorId="750AB0CD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3C01807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41FB5921" wp14:anchorId="0DD86730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5085C7F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5B90EE27" wp14:anchorId="629725C5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220A1495">
                <v:stroke joinstyle="miter" endarrowwidth="wide"/>
              </v:shape>
            </w:pict>
          </mc:Fallback>
        </mc:AlternateContent>
      </w:r>
    </w:p>
    <w:p w:rsidR="009E149B" w:rsidRDefault="009E149B" w14:paraId="5C6A77F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B88E14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D370A2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38D5E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2D2F2D20" wp14:anchorId="620D241C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35E8D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D74916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5BF9F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440.9pt;margin-top:4.85pt;width:71.85pt;height:35.9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NYxQIAALE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" w14:anchorId="620D241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35E8D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D74916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5BF9F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91520" behindDoc="0" locked="0" layoutInCell="1" allowOverlap="1" wp14:editId="6DD64918" wp14:anchorId="05E2EE22">
            <wp:simplePos x="0" y="0"/>
            <wp:positionH relativeFrom="column">
              <wp:posOffset>6556434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58" name="Picture 158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4B81DFCC" wp14:anchorId="50BF0724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DAC40E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1443AB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0308BB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margin-left:157.2pt;margin-top:4.85pt;width:71.85pt;height:35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" w14:anchorId="50BF072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DAC40E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1443AB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0308BB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46464" behindDoc="0" locked="0" layoutInCell="1" allowOverlap="1" wp14:editId="76745D75" wp14:anchorId="50736847">
            <wp:simplePos x="0" y="0"/>
            <wp:positionH relativeFrom="column">
              <wp:posOffset>2960514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101" name="Picture 10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31104" behindDoc="0" locked="0" layoutInCell="1" allowOverlap="1" wp14:editId="47DD5C4D" wp14:anchorId="69324065">
            <wp:simplePos x="0" y="0"/>
            <wp:positionH relativeFrom="column">
              <wp:posOffset>1225547</wp:posOffset>
            </wp:positionH>
            <wp:positionV relativeFrom="paragraph">
              <wp:posOffset>61663</wp:posOffset>
            </wp:positionV>
            <wp:extent cx="456368" cy="449347"/>
            <wp:effectExtent l="0" t="0" r="1270" b="0"/>
            <wp:wrapNone/>
            <wp:docPr id="77" name="Picture 7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E50DD4D" wp14:anchorId="122AC83F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029F4F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4A7F7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5AD1AA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21.15pt;margin-top:4.85pt;width:71.85pt;height:35.9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" w14:anchorId="122AC83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029F4F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4A7F7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5AD1AA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16390C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3B73D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B2262F" wp14:anchorId="4F46803B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6F9E9BC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EA2B305" wp14:anchorId="736FAF3D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07B7EA2B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2868101B" wp14:anchorId="62BA8408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E21043F">
                <v:stroke joinstyle="miter" endarrowwidth="wide"/>
              </v:shape>
            </w:pict>
          </mc:Fallback>
        </mc:AlternateContent>
      </w:r>
    </w:p>
    <w:p w:rsidR="009E149B" w:rsidRDefault="009E149B" w14:paraId="77C20B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A37FC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DA280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3E41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6FEDF16C" wp14:anchorId="3B3EB68C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38D00A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035F8F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</w:t>
                            </w:r>
                          </w:p>
                          <w:p w:rsidRPr="00CD1831" w:rsidR="009E149B" w:rsidP="009E149B" w:rsidRDefault="009E149B" w14:paraId="04127E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438pt;margin-top:1.6pt;width:71.85pt;height:35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" w14:anchorId="3B3EB68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38D00A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035F8F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</w:t>
                      </w:r>
                    </w:p>
                    <w:p w:rsidRPr="00CD1831" w:rsidR="009E149B" w:rsidP="009E149B" w:rsidRDefault="009E149B" w14:paraId="04127E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93568" behindDoc="0" locked="0" layoutInCell="1" allowOverlap="1" wp14:editId="23B63A5A" wp14:anchorId="1653B0E7">
            <wp:simplePos x="0" y="0"/>
            <wp:positionH relativeFrom="column">
              <wp:posOffset>6519573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60" name="Picture 160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33B59474" wp14:anchorId="20E95D86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03571B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0D57750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6F30A22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157.2pt;margin-top:1.6pt;width:71.85pt;height:35.9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gP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" w14:anchorId="20E95D8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03571B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0D57750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</w:t>
                      </w:r>
                    </w:p>
                    <w:p w:rsidRPr="00CD1831" w:rsidR="009E149B" w:rsidP="009E149B" w:rsidRDefault="009E149B" w14:paraId="6F30A22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48512" behindDoc="0" locked="0" layoutInCell="1" allowOverlap="1" wp14:editId="04804079" wp14:anchorId="580CF783">
            <wp:simplePos x="0" y="0"/>
            <wp:positionH relativeFrom="column">
              <wp:posOffset>2960514</wp:posOffset>
            </wp:positionH>
            <wp:positionV relativeFrom="paragraph">
              <wp:posOffset>20057</wp:posOffset>
            </wp:positionV>
            <wp:extent cx="456368" cy="449347"/>
            <wp:effectExtent l="0" t="0" r="1270" b="0"/>
            <wp:wrapNone/>
            <wp:docPr id="103" name="Picture 10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49B" w:rsidRDefault="009E149B" w14:paraId="0B6964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40AC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019BEC98" wp14:anchorId="47361A4E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70DD82C6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2FD7BBF3" wp14:anchorId="55D036EB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C78599">
                <v:stroke joinstyle="miter" endarrowwidth="wide"/>
              </v:shape>
            </w:pict>
          </mc:Fallback>
        </mc:AlternateContent>
      </w:r>
    </w:p>
    <w:p w:rsidR="009E149B" w:rsidRDefault="009E149B" w14:paraId="7D28B6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F4E4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56F605A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264C19E6" wp14:anchorId="025231C6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51F62B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001BFA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4C68B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157.2pt;margin-top:7.55pt;width:71.85pt;height:35.9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GFxw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" w14:anchorId="025231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51F62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001BFA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4C68B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w:drawing>
          <wp:anchor distT="0" distB="0" distL="114300" distR="114300" simplePos="0" relativeHeight="251650560" behindDoc="0" locked="0" layoutInCell="1" allowOverlap="1" wp14:editId="68141E8A" wp14:anchorId="508A6366">
            <wp:simplePos x="0" y="0"/>
            <wp:positionH relativeFrom="column">
              <wp:posOffset>2960514</wp:posOffset>
            </wp:positionH>
            <wp:positionV relativeFrom="paragraph">
              <wp:posOffset>105142</wp:posOffset>
            </wp:positionV>
            <wp:extent cx="456368" cy="449347"/>
            <wp:effectExtent l="0" t="0" r="1270" b="0"/>
            <wp:wrapNone/>
            <wp:docPr id="105" name="Picture 10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0C3DA2" w:rsidR="00C624A3" w:rsidRDefault="00C624A3" w14:paraId="3744EA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69F59C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64A397E5" wp14:anchorId="66E46FD8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7AF0192E">
                <v:stroke joinstyle="miter" endarrowwidth="wide"/>
              </v:shape>
            </w:pict>
          </mc:Fallback>
        </mc:AlternateContent>
      </w:r>
    </w:p>
    <w:p w:rsidR="00B02B23" w:rsidRDefault="00B02B23" w14:paraId="0E9222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745C3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6A62A05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713CBE88" wp14:anchorId="730711A4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79E76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74AF7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0A47C87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157.2pt;margin-top:.65pt;width:71.85pt;height:35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JkxQ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zynR&#10;oFCk63Uw6d+kmJ9HigbrSzy5so8uNuntg2FPnmhz04Pu+LVzZug5NFhYEc9nrxJi4DGV1MMX0yA+&#10;IH5ia9s6FQGRB7JNouwOovBtIAw/XhST8ymWx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" w14:anchorId="730711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79E76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74AF7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0A47C87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95616" behindDoc="0" locked="0" layoutInCell="1" allowOverlap="1" wp14:editId="69D60921" wp14:anchorId="42664E48">
            <wp:simplePos x="0" y="0"/>
            <wp:positionH relativeFrom="column">
              <wp:posOffset>2960514</wp:posOffset>
            </wp:positionH>
            <wp:positionV relativeFrom="paragraph">
              <wp:posOffset>17181</wp:posOffset>
            </wp:positionV>
            <wp:extent cx="456368" cy="449347"/>
            <wp:effectExtent l="0" t="0" r="1270" b="0"/>
            <wp:wrapNone/>
            <wp:docPr id="107" name="Picture 10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895D12" w14:paraId="64ADFFF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6C37A700" wp14:anchorId="5329232F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0C786BB1">
                <v:stroke joinstyle="miter" endarrowwidth="wide"/>
              </v:shape>
            </w:pict>
          </mc:Fallback>
        </mc:AlternateContent>
      </w:r>
    </w:p>
    <w:p w:rsidR="00CD1831" w:rsidRDefault="00CD1831" w14:paraId="0242C4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667646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1E4F193" wp14:anchorId="2E0E9E8A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EABD2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0AB10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4D9EC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157.2pt;margin-top:12.1pt;width:71.85pt;height:35.9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1AxgIAALEFAAAOAAAAZHJzL2Uyb0RvYy54bWysVF1P2zAUfZ+0/2D5HZK0tJ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" w14:anchorId="2E0E9E8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EABD2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0AB10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4D9EC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98688" behindDoc="0" locked="0" layoutInCell="1" allowOverlap="1" wp14:editId="6D3F1521" wp14:anchorId="471434EC">
            <wp:simplePos x="0" y="0"/>
            <wp:positionH relativeFrom="column">
              <wp:posOffset>2960514</wp:posOffset>
            </wp:positionH>
            <wp:positionV relativeFrom="paragraph">
              <wp:posOffset>162897</wp:posOffset>
            </wp:positionV>
            <wp:extent cx="456368" cy="449347"/>
            <wp:effectExtent l="0" t="0" r="1270" b="0"/>
            <wp:wrapNone/>
            <wp:docPr id="109" name="Picture 10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68" cy="44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831" w:rsidRDefault="00CD1831" w14:paraId="5783F3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7C2160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D34A012" wp14:anchorId="281A8A33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21DDC0FE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41FC9F6A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278B50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French"/>
              </w:rPr>
              <w:t>COPIER + COLLER DES ICÔNES VIDES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9F0C1A" w14:paraId="268E73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</w:p>
        </w:tc>
      </w:tr>
    </w:tbl>
    <w:p w:rsidR="00157F65" w:rsidP="00D16763" w:rsidRDefault="00157F65" w14:paraId="137C84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2AF781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53EA2688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7441331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04522E8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FCFF9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489D419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8D4FF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7E6377FB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FECA39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A0D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42941C03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7036B24" w14:textId="77777777">
      <w:pPr>
        <w:rPr>
          <w:rFonts w:ascii="Century Gothic" w:hAnsi="Century Gothic" w:cs="Times New Roman"/>
        </w:rPr>
      </w:pPr>
    </w:p>
    <w:sectPr w:rsidRPr="00B63006" w:rsidR="00B63006" w:rsidSect="008A504B">
      <w:headerReference w:type="default" r:id="rId11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FF1B" w14:textId="77777777" w:rsidR="00C56A19" w:rsidRDefault="00C56A19" w:rsidP="00DB2412">
      <w:r>
        <w:separator/>
      </w:r>
    </w:p>
  </w:endnote>
  <w:endnote w:type="continuationSeparator" w:id="0">
    <w:p w14:paraId="304A50ED" w14:textId="77777777" w:rsidR="00C56A19" w:rsidRDefault="00C56A1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ED2D7" w14:textId="77777777" w:rsidR="00C56A19" w:rsidRDefault="00C56A19" w:rsidP="00DB2412">
      <w:r>
        <w:separator/>
      </w:r>
    </w:p>
  </w:footnote>
  <w:footnote w:type="continuationSeparator" w:id="0">
    <w:p w14:paraId="45CCB6CE" w14:textId="77777777" w:rsidR="00C56A19" w:rsidRDefault="00C56A1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850A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9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56A19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21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518&amp;utm_language=FR&amp;utm_source=integrated+content&amp;utm_campaign=/org-chart-templates-word&amp;utm_medium=ic+hierarchical+organizational+chart+with+pictures+17518+word+fr&amp;lpa=ic+hierarchical+organizational+chart+with+pictures+17518+word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IC-Hierarchical-Organizational-Chart-with-Pictures-9246-WORD.dotx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2020-07-16T20:12:00Z</dcterms:created>
  <dcterms:modified xsi:type="dcterms:W3CDTF">2020-07-16T20:13:00Z</dcterms:modified>
</cp:coreProperties>
</file>