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61AA0" w:rsidR="00E06662" w:rsidP="00861AA0" w:rsidRDefault="00385C71" w14:paraId="6DADE4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5C63377B" wp14:anchorId="587D5CF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61AA0">
        <w:rPr>
          <w:b/>
          <w:color w:val="808080" w:themeColor="background1" w:themeShade="80"/>
          <w:sz w:val="36"/>
          <w:szCs w:val="44"/>
          <w:lang w:val="French"/>
        </w:rPr>
        <w:t>MODÈLE D'ORDRE DU JOUR DE RÉUNION INFORMELLE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Pr="00861AA0" w:rsidR="00861AA0" w:rsidTr="00861AA0" w14:paraId="6FC79CCC" w14:textId="77777777">
        <w:trPr>
          <w:trHeight w:val="216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3228E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FC8A7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861AA0" w:rsidR="00861AA0" w:rsidTr="00861AA0" w14:paraId="67FB95C6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D73E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348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77895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1445E0A9" w14:textId="77777777">
        <w:trPr>
          <w:trHeight w:val="342"/>
        </w:trPr>
        <w:tc>
          <w:tcPr>
            <w:tcW w:w="8262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9ADBCA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TITRE DE LA RÉUNION</w:t>
            </w:r>
          </w:p>
        </w:tc>
        <w:tc>
          <w:tcPr>
            <w:tcW w:w="141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92AFF7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2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197B69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861AA0" w:rsidR="00861AA0" w:rsidTr="00861AA0" w14:paraId="3906E41D" w14:textId="77777777">
        <w:trPr>
          <w:trHeight w:val="432"/>
        </w:trPr>
        <w:tc>
          <w:tcPr>
            <w:tcW w:w="82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C8604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D2256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694C8E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11 h 45</w:t>
            </w:r>
          </w:p>
        </w:tc>
      </w:tr>
      <w:tr w:rsidRPr="00861AA0" w:rsidR="00861AA0" w:rsidTr="00861AA0" w14:paraId="1E7A8056" w14:textId="77777777">
        <w:trPr>
          <w:trHeight w:val="315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69FB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RÉUNION CRÉÉE PAR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4D9F5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8B3366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MINUTEUR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3BFD8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CHRONOMÉTREUR</w:t>
            </w:r>
          </w:p>
        </w:tc>
      </w:tr>
      <w:tr w:rsidRPr="00861AA0" w:rsidR="00861AA0" w:rsidTr="00861AA0" w14:paraId="7BCEFB57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C9A17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E88E0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2B320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82B2FA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5CFDE77F" w14:textId="77777777">
        <w:trPr>
          <w:trHeight w:val="378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E8D403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NUMÉRO D'APPEL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BE5C23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CODE D'APPEL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58AD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LIEN WEB</w:t>
            </w:r>
          </w:p>
        </w:tc>
      </w:tr>
      <w:tr w:rsidRPr="00861AA0" w:rsidR="00861AA0" w:rsidTr="00861AA0" w14:paraId="6BC71715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3A6E2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511F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72399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45F7194C" w14:textId="77777777">
        <w:trPr>
          <w:trHeight w:val="351"/>
        </w:trPr>
        <w:tc>
          <w:tcPr>
            <w:tcW w:w="550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FCD5E7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AVANT LA RÉUNION, VEUILLEZ LIRE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4ACD8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S'IL VOUS PLAÎT APPORTER À LA RÉUNION</w:t>
            </w:r>
          </w:p>
        </w:tc>
      </w:tr>
      <w:tr w:rsidRPr="00861AA0" w:rsidR="00861AA0" w:rsidTr="00861AA0" w14:paraId="7FA4B023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3925A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Nouveau plan de gestion de la qualité clinique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0AE09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Ordinateurs portables et rapports</w:t>
            </w:r>
          </w:p>
        </w:tc>
      </w:tr>
      <w:tr w:rsidRPr="00861AA0" w:rsidR="00861AA0" w:rsidTr="00861AA0" w14:paraId="42F26E53" w14:textId="77777777">
        <w:trPr>
          <w:trHeight w:val="324"/>
        </w:trPr>
        <w:tc>
          <w:tcPr>
            <w:tcW w:w="11102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C06262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French"/>
              </w:rPr>
              <w:t>PARTICIPANTS DEMANDÉS</w:t>
            </w:r>
          </w:p>
        </w:tc>
        <w:bookmarkStart w:name="_GoBack" w:id="5"/>
        <w:bookmarkEnd w:id="5"/>
      </w:tr>
      <w:tr w:rsidRPr="00861AA0" w:rsidR="00861AA0" w:rsidTr="00861AA0" w14:paraId="3995184E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97F3CF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53CA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7DC5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215637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77F2480C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7D246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8F981B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6F3343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B26BB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734E1B7A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4C2FE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7B118A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0C78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4987A1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7DA9EEC8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81156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11FC5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AD73E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E73059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5E7A4C1E" w14:textId="77777777">
        <w:trPr>
          <w:trHeight w:val="144"/>
        </w:trPr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B3A5D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09297D5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7BB0A7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D8D3B1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E21B71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A33CB" w14:paraId="2FC1A72B" w14:textId="77777777">
        <w:trPr>
          <w:trHeight w:val="318"/>
        </w:trPr>
        <w:tc>
          <w:tcPr>
            <w:tcW w:w="1110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14C6F5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French"/>
              </w:rPr>
              <w:t>MESURES À PRENDRE LORS DE LA RÉUNION PRÉCÉDENTE</w:t>
            </w:r>
            <w:r w:rsidRPr="00861AA0">
              <w:rPr>
                <w:rFonts w:cs="Calibri"/>
                <w:color w:val="000000"/>
                <w:szCs w:val="20"/>
                <w:lang w:val="French"/>
              </w:rPr>
            </w:r>
          </w:p>
        </w:tc>
      </w:tr>
      <w:tr w:rsidRPr="00861AA0" w:rsidR="00861AA0" w:rsidTr="00861AA0" w14:paraId="1655AE23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3336F74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5EB97D1D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À PRENDRE PAR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D01BA5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DATE À PRENDRE EN COMPTE PAR</w:t>
            </w:r>
          </w:p>
        </w:tc>
      </w:tr>
      <w:tr w:rsidRPr="00861AA0" w:rsidR="00861AA0" w:rsidTr="00861AA0" w14:paraId="5E301D1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00640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1. Description de l'action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AD5A8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1A33B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334D158B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D99E4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2. Description de l'action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9AD5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70060DD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2E423C56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F4050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3. Description de l'action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69E5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8F9B3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60EBBBE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E11814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099C9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DDAAB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43CFA720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E952D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BFE1B2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E656B3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5067EE31" w14:textId="77777777">
        <w:trPr>
          <w:trHeight w:val="14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04B57A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56EAA7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18F4A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135D96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9E1A44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61AA0" w14:paraId="6C235801" w14:textId="77777777">
        <w:trPr>
          <w:trHeight w:val="318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3E29A2B2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French"/>
              </w:rPr>
              <w:t>POINTS DE L'ORDRE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5E5358C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81F3D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A74F46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3D1A13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861AA0" w:rsidR="00861AA0" w:rsidTr="00861AA0" w14:paraId="134916E7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22F41D12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DU POINT À L'ORDRE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A0BF50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À PRÉSENTER PAR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7C333C8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66A64244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DURÉE</w:t>
            </w:r>
          </w:p>
        </w:tc>
      </w:tr>
      <w:tr w:rsidRPr="00861AA0" w:rsidR="00861AA0" w:rsidTr="00861AA0" w14:paraId="5F30198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005A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1. Description du point à l'ordre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9C14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2CC0AC2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7698CE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1:00</w:t>
            </w:r>
          </w:p>
        </w:tc>
      </w:tr>
      <w:tr w:rsidRPr="00861AA0" w:rsidR="00861AA0" w:rsidTr="00861AA0" w14:paraId="45527891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350F02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2. Description du point à l'ordre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3197E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419C40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11 h 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8195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>0:15</w:t>
            </w:r>
          </w:p>
        </w:tc>
      </w:tr>
      <w:tr w:rsidRPr="00861AA0" w:rsidR="00861AA0" w:rsidTr="00861AA0" w14:paraId="1F3029B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7E83DA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392D80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375AD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348CF8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F5DDA4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BCC8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6724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DFFEE5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1E6838F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09E2DB0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6E8CD1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2B4397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861AA0" w:rsidR="00861AA0" w:rsidP="00861AA0" w:rsidRDefault="00861AA0" w14:paraId="5B1EC0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861AA0" w:rsidR="00861AA0" w:rsidP="00861AA0" w:rsidRDefault="00861AA0" w14:paraId="45CDF9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C930D2A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EF8F7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3EBB6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1A892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05121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63C5A32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06CC8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860DB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6D0EA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07C320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79368804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0121E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22D2D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A251D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5CEFDE7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RDefault="00B5531F" w14:paraId="3C0D0D4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5BC2E7C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F43BE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4F2E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F2B5B93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598477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2DFA0EC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D158F6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D650BAA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F647" w14:textId="77777777" w:rsidR="0080597A" w:rsidRDefault="0080597A" w:rsidP="00F36FE0">
      <w:r>
        <w:separator/>
      </w:r>
    </w:p>
  </w:endnote>
  <w:endnote w:type="continuationSeparator" w:id="0">
    <w:p w14:paraId="56C84F86" w14:textId="77777777" w:rsidR="0080597A" w:rsidRDefault="008059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B3C8B46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CB7ADCF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5505D1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37102574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7A" w:rsidRDefault="0080597A" w14:paraId="1A935518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0675" w14:textId="77777777" w:rsidR="0080597A" w:rsidRDefault="0080597A" w:rsidP="00F36FE0">
      <w:r>
        <w:separator/>
      </w:r>
    </w:p>
  </w:footnote>
  <w:footnote w:type="continuationSeparator" w:id="0">
    <w:p w14:paraId="5CC8B141" w14:textId="77777777" w:rsidR="0080597A" w:rsidRDefault="0080597A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BD90" w14:textId="77777777" w:rsidR="0080597A" w:rsidRDefault="008059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6C78" w14:textId="77777777" w:rsidR="0080597A" w:rsidRDefault="0080597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DD68" w14:textId="77777777" w:rsidR="0080597A" w:rsidRDefault="0080597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0597A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C3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informal+meeting+agenda+template+17504+word+fr&amp;lpa=ic+informal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360D6-F376-4A60-9216-81F16DF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IC-Informal-Meeting-Agenda-Template_WORD.dotx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2019-11-06T20:52:00Z</dcterms:created>
  <dcterms:modified xsi:type="dcterms:W3CDTF">2019-11-06T20:52:00Z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