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3F" w:rsidP="00A07B3F" w:rsidRDefault="003B3045" w14:paraId="5D618B1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 w:rsidRPr="00EC3686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1" locked="0" layoutInCell="1" allowOverlap="1" wp14:editId="2A43BFE3" wp14:anchorId="3CA89408">
            <wp:simplePos x="0" y="0"/>
            <wp:positionH relativeFrom="column">
              <wp:posOffset>4320090</wp:posOffset>
            </wp:positionH>
            <wp:positionV relativeFrom="paragraph">
              <wp:posOffset>-113665</wp:posOffset>
            </wp:positionV>
            <wp:extent cx="3016412" cy="5969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412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45" w:rsidR="003C41DE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ANALYSE DES TÂCHES</w:t>
      </w:r>
    </w:p>
    <w:p w:rsidRPr="00AE019E" w:rsidR="00AE019E" w:rsidP="00A07B3F" w:rsidRDefault="00AE019E" w14:paraId="022161B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2"/>
          <w:szCs w:val="22"/>
        </w:rPr>
      </w:pPr>
    </w:p>
    <w:tbl>
      <w:tblPr>
        <w:tblW w:w="11335" w:type="dxa"/>
        <w:tblLayout w:type="fixed"/>
        <w:tblLook w:val="04A0" w:firstRow="1" w:lastRow="0" w:firstColumn="1" w:lastColumn="0" w:noHBand="0" w:noVBand="1"/>
      </w:tblPr>
      <w:tblGrid>
        <w:gridCol w:w="5400"/>
        <w:gridCol w:w="267"/>
        <w:gridCol w:w="2518"/>
        <w:gridCol w:w="1575"/>
        <w:gridCol w:w="135"/>
        <w:gridCol w:w="1440"/>
      </w:tblGrid>
      <w:tr w:rsidRPr="003B3045" w:rsidR="003E5356" w:rsidTr="00D47EB1" w14:paraId="76123D15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55ADC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ÉCHELLE D'IMPORTANCE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06689B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ÉCHELLE DE FRÉQUENCE</w:t>
            </w:r>
          </w:p>
        </w:tc>
      </w:tr>
      <w:tr w:rsidRPr="003B3045" w:rsidR="003E5356" w:rsidTr="00D47EB1" w14:paraId="419B94A5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34BE414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0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– NON EXÉCUTÉ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01DACA9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0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 – NON EXÉCUTÉ</w:t>
            </w:r>
          </w:p>
        </w:tc>
      </w:tr>
      <w:tr w:rsidRPr="003B3045" w:rsidR="003E5356" w:rsidTr="00D47EB1" w14:paraId="7D9C3529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08A24CD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1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– PAS IMPORTANT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556ACF3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 – TOUS LES QUELQUES MOIS À CHAQUE ANNÉE</w:t>
            </w:r>
          </w:p>
        </w:tc>
      </w:tr>
      <w:tr w:rsidRPr="003B3045" w:rsidR="003E5356" w:rsidTr="00D47EB1" w14:paraId="2EA1170D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6CB0715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2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– QUELQUE PEU IMPORTANT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47F8CB6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2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– TOUTES LES QUELQUES SEMAINES À TOUS LES MOIS</w:t>
            </w:r>
          </w:p>
        </w:tc>
      </w:tr>
      <w:tr w:rsidRPr="003B3045" w:rsidR="003E5356" w:rsidTr="00D47EB1" w14:paraId="3B7B31C3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74FE0A4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3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– IMPORTANT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50DCA38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3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 – TOUS LES QUELQUES JOURS À CHAQUE SEMAINE</w:t>
            </w:r>
          </w:p>
        </w:tc>
      </w:tr>
      <w:tr w:rsidRPr="003B3045" w:rsidR="003E5356" w:rsidTr="00D47EB1" w14:paraId="34B0751B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0030E20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4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– TRÈS IMPORTANT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6E5B03D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4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– TOUTES LES QUELQUES HEURES À TOUS LES JOURS</w:t>
            </w:r>
          </w:p>
        </w:tc>
      </w:tr>
      <w:tr w:rsidRPr="003B3045" w:rsidR="003E5356" w:rsidTr="00D47EB1" w14:paraId="1E54565A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70894EA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5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>– EXTRÊMEMENT IMPORTANT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5E9BE95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5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 – TOUTES LES HEURES À PLUSIEURS FOIS PAR HEURE</w:t>
            </w:r>
          </w:p>
        </w:tc>
      </w:tr>
      <w:tr w:rsidRPr="003B3045" w:rsidR="003E5356" w:rsidTr="00D47EB1" w14:paraId="22173172" w14:textId="77777777">
        <w:trPr>
          <w:trHeight w:val="144" w:hRule="exact"/>
        </w:trPr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hideMark/>
          </w:tcPr>
          <w:p w:rsidRPr="003B3045" w:rsidR="003E5356" w:rsidP="003B3045" w:rsidRDefault="003E5356" w14:paraId="24816BB3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b/>
                <w:bCs/>
                <w:color w:val="294F1C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hideMark/>
          </w:tcPr>
          <w:p w:rsidRPr="003B3045" w:rsidR="003E5356" w:rsidP="003B3045" w:rsidRDefault="003E5356" w14:paraId="140D83ED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hideMark/>
          </w:tcPr>
          <w:p w:rsidRPr="003B3045" w:rsidR="003E5356" w:rsidP="003B3045" w:rsidRDefault="003E5356" w14:paraId="658AE307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hideMark/>
          </w:tcPr>
          <w:p w:rsidRPr="003B3045" w:rsidR="003E5356" w:rsidP="003B3045" w:rsidRDefault="003E5356" w14:paraId="1C346BC5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B3045" w:rsidR="003E5356" w:rsidTr="00D47EB1" w14:paraId="15B88EC5" w14:textId="77777777">
        <w:trPr>
          <w:trHeight w:val="432" w:hRule="exact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6ED0A3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 DE LA TÂCHE</w:t>
            </w: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5529C5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IMPORTANCE</w:t>
            </w: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3E8880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FRÉQUENCE</w:t>
            </w:r>
          </w:p>
        </w:tc>
      </w:tr>
      <w:tr w:rsidRPr="003B3045" w:rsidR="003E5356" w:rsidTr="00D47EB1" w14:paraId="4EB178CF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B3045" w:rsidR="003E5356" w:rsidP="00AB0D61" w:rsidRDefault="003E5356" w14:paraId="6449E47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B3045" w:rsidR="003E5356" w:rsidP="00520203" w:rsidRDefault="003E5356" w14:paraId="01CEC5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3B3045" w:rsidR="003E5356" w:rsidP="00520203" w:rsidRDefault="003E5356" w14:paraId="74828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76B63CC4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B3045" w:rsidR="003E5356" w:rsidP="00AB0D61" w:rsidRDefault="003E5356" w14:paraId="0974764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B3045" w:rsidR="003E5356" w:rsidP="00520203" w:rsidRDefault="003E5356" w14:paraId="53EACD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</w:tcPr>
          <w:p w:rsidRPr="003B3045" w:rsidR="003E5356" w:rsidP="00520203" w:rsidRDefault="003E5356" w14:paraId="71DE42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bookmarkStart w:name="_GoBack" w:id="0"/>
        <w:bookmarkEnd w:id="0"/>
      </w:tr>
      <w:tr w:rsidRPr="003B3045" w:rsidR="003E5356" w:rsidTr="00D47EB1" w14:paraId="367C504B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8461A5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446CA4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16DCFA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6C35929F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5A2116A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426FC4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54E4E5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544F3E0D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5E46D3D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5E3A0F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747F57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6CC7BB40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7F0C539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16F06E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20BF7A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748F4208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5676D6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2BDDCD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77117A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4A1FDEDA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36E5126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0D010A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7C0E42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3A3D1C70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3B5377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1A1DF4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0A38A5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71BE9D60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5578B74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131CCA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529D25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105FCB36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38A86F8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30CB47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017213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4E3AF7D1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46039A3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133F9C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0A53DC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0F267D02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741E0B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4555E9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0BE5EF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0E98E0B7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52966BD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6FB35D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4F0504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3BE27EFB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19F1901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6330AF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5DD7D3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42E961D7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7B2E390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374F87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0115F8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58CCC826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0E5B5DE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622F5D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4E16B9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23704583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4327511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565EBF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0BF079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6FA7CBDE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25277B6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76B6A6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583120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4A6CD167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1344FD7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58BD3F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6F271C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1F0B2A57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BAA47C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5E90F5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7A22AB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6B91AF3B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0A64051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3A238F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01566C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EC7D2C" w:rsidP="0011042B" w:rsidRDefault="008A6D2B" w14:paraId="4EFC4F5D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F4212C" w:rsidP="0011042B" w:rsidRDefault="00F4212C" w14:paraId="407D7B93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a7"/>
        <w:tblpPr w:leftFromText="180" w:rightFromText="180" w:tblpX="118" w:tblpY="576"/>
        <w:tblW w:w="1093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32"/>
      </w:tblGrid>
      <w:tr w:rsidRPr="008A7C4A" w:rsidR="00F4212C" w:rsidTr="00F4212C" w14:paraId="4B1FA628" w14:textId="77777777">
        <w:trPr>
          <w:trHeight w:val="2470"/>
        </w:trPr>
        <w:tc>
          <w:tcPr>
            <w:tcW w:w="10932" w:type="dxa"/>
          </w:tcPr>
          <w:p w:rsidRPr="008A7C4A" w:rsidR="00F4212C" w:rsidP="000F185A" w:rsidRDefault="00F4212C" w14:paraId="28FA999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F4212C" w:rsidP="000F185A" w:rsidRDefault="00F4212C" w14:paraId="30E3BC0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F4212C" w:rsidP="000F185A" w:rsidRDefault="00F4212C" w14:paraId="2BB147E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F4212C" w:rsidP="00F4212C" w:rsidRDefault="00F4212C" w14:paraId="18362C71" w14:textId="77777777">
      <w:pPr>
        <w:rPr>
          <w:rFonts w:ascii="Century Gothic" w:hAnsi="Century Gothic"/>
          <w:sz w:val="20"/>
          <w:szCs w:val="20"/>
        </w:rPr>
      </w:pPr>
    </w:p>
    <w:p w:rsidRPr="008A7C4A" w:rsidR="00F4212C" w:rsidP="00F4212C" w:rsidRDefault="00F4212C" w14:paraId="7153B1B5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p w:rsidRPr="003B3045" w:rsidR="00F4212C" w:rsidP="0011042B" w:rsidRDefault="00F4212C" w14:paraId="32D5519C" w14:textId="77777777">
      <w:pPr>
        <w:rPr>
          <w:rFonts w:ascii="Century Gothic" w:hAnsi="Century Gothic"/>
          <w:sz w:val="20"/>
          <w:szCs w:val="20"/>
        </w:rPr>
      </w:pPr>
    </w:p>
    <w:sectPr w:rsidRPr="003B3045" w:rsidR="00F4212C" w:rsidSect="009E0A6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BB838" w14:textId="77777777" w:rsidR="008A6D2B" w:rsidRDefault="008A6D2B" w:rsidP="00A07B3F">
      <w:r>
        <w:separator/>
      </w:r>
    </w:p>
  </w:endnote>
  <w:endnote w:type="continuationSeparator" w:id="0">
    <w:p w14:paraId="72D9A5EC" w14:textId="77777777" w:rsidR="008A6D2B" w:rsidRDefault="008A6D2B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E6471" w14:textId="77777777" w:rsidR="008A6D2B" w:rsidRDefault="008A6D2B" w:rsidP="00A07B3F">
      <w:r>
        <w:separator/>
      </w:r>
    </w:p>
  </w:footnote>
  <w:footnote w:type="continuationSeparator" w:id="0">
    <w:p w14:paraId="76B1499B" w14:textId="77777777" w:rsidR="008A6D2B" w:rsidRDefault="008A6D2B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2B"/>
    <w:rsid w:val="000152AF"/>
    <w:rsid w:val="00047678"/>
    <w:rsid w:val="00076BB6"/>
    <w:rsid w:val="000772DF"/>
    <w:rsid w:val="00081384"/>
    <w:rsid w:val="000E719D"/>
    <w:rsid w:val="0011042B"/>
    <w:rsid w:val="001F4F2E"/>
    <w:rsid w:val="002B3E97"/>
    <w:rsid w:val="003B3045"/>
    <w:rsid w:val="003C41DE"/>
    <w:rsid w:val="003E5356"/>
    <w:rsid w:val="00471C74"/>
    <w:rsid w:val="004937B7"/>
    <w:rsid w:val="005026A2"/>
    <w:rsid w:val="00514D6F"/>
    <w:rsid w:val="00520203"/>
    <w:rsid w:val="005274BF"/>
    <w:rsid w:val="00556945"/>
    <w:rsid w:val="005C4840"/>
    <w:rsid w:val="00846D71"/>
    <w:rsid w:val="008A6D2B"/>
    <w:rsid w:val="009A1E94"/>
    <w:rsid w:val="009E0A6B"/>
    <w:rsid w:val="009F148D"/>
    <w:rsid w:val="009F7402"/>
    <w:rsid w:val="00A07B3F"/>
    <w:rsid w:val="00A56935"/>
    <w:rsid w:val="00AB0D61"/>
    <w:rsid w:val="00AE019E"/>
    <w:rsid w:val="00B27068"/>
    <w:rsid w:val="00B7130F"/>
    <w:rsid w:val="00C71CC1"/>
    <w:rsid w:val="00CA3F51"/>
    <w:rsid w:val="00D47EB1"/>
    <w:rsid w:val="00DB16A7"/>
    <w:rsid w:val="00E9659C"/>
    <w:rsid w:val="00EC0CB4"/>
    <w:rsid w:val="00F1329B"/>
    <w:rsid w:val="00F4212C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4E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A07B3F"/>
  </w:style>
  <w:style w:type="paragraph" w:styleId="a5">
    <w:name w:val="footer"/>
    <w:basedOn w:val="a"/>
    <w:link w:val="a6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A07B3F"/>
  </w:style>
  <w:style w:type="table" w:styleId="a7">
    <w:name w:val="Table Grid"/>
    <w:basedOn w:val="a1"/>
    <w:uiPriority w:val="99"/>
    <w:rsid w:val="00F4212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392&amp;utm_language=FR&amp;utm_source=integrated+content&amp;utm_campaign=/15-free-task-list-templates&amp;utm_medium=ic+job+task+analysis+17392+word+fr&amp;lpa=ic+job+task+analysis+17392+word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IC-Job-Task-Analysis-Template_WORD.dotx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2018-06-15T20:59:00Z</cp:lastPrinted>
  <dcterms:created xsi:type="dcterms:W3CDTF">2018-06-29T18:21:00Z</dcterms:created>
  <dcterms:modified xsi:type="dcterms:W3CDTF">2018-06-29T18:22:00Z</dcterms:modified>
</cp:coreProperties>
</file>