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E32805" w:rsidRDefault="00987DE0" w14:paraId="7818E2B1" w14:textId="77777777">
      <w:pPr>
        <w:bidi w:val="false"/>
        <w:ind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7216" behindDoc="0" locked="0" layoutInCell="1" allowOverlap="1" wp14:editId="593E3260" wp14:anchorId="318A6829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DEC" w:rsidR="00C02DEC">
        <w:rPr>
          <w:b/>
          <w:color w:val="595959" w:themeColor="text1" w:themeTint="A6"/>
          <w:sz w:val="40"/>
          <w:szCs w:val="48"/>
          <w:lang w:val="French"/>
        </w:rPr>
        <w:t xml:space="preserve">MODÈLE D'ORGANIGRAMME MATRIX PROJECT TEAMS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6DBD8A3F" w14:textId="77777777">
      <w:pPr>
        <w:bidi w:val="false"/>
        <w:rPr>
          <w:rFonts w:cs="Calibri"/>
          <w:color w:val="FFFFFF"/>
          <w:szCs w:val="20"/>
        </w:rPr>
      </w:pPr>
    </w:p>
    <w:tbl>
      <w:tblPr>
        <w:tblW w:w="18995" w:type="dxa"/>
        <w:tblLook w:val="04A0" w:firstRow="1" w:lastRow="0" w:firstColumn="1" w:lastColumn="0" w:noHBand="0" w:noVBand="1"/>
      </w:tblPr>
      <w:tblGrid>
        <w:gridCol w:w="2088"/>
        <w:gridCol w:w="331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</w:tblGrid>
      <w:tr w:rsidRPr="00A12BBB" w:rsidR="00C02DEC" w:rsidTr="00C02DEC" w14:paraId="0846BF8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1B6D8D1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54CAB5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7F9FCD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9D6C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260A8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122D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602CB5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E4C5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2BA42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E8B7B7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80C80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2AECE9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73862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92B8F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572A2E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17E5C00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D2EDF3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35D8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6EBCEE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1182A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77283E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DE431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63BDC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1814D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945F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3064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5E9CDE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31FC8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3552A0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EC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D1E90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163993E9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05C55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C711F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E3C31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BEF4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A7B1F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262F1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8D6975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787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6D4E6D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0A887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C58434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1194B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284086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E43A1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39780E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0F87F3E9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9EC11B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7032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B42F2D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26B2F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5014BF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DCD5E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AC1D2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8AAA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0589F2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83A6C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14683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D9C4B2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6FFB2B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1C0806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2109C9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0C647CB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DA4F8C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CE7C60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A5B49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A0D026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02220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847BA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C050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6E4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2AEA17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18B50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892FB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9D66D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22895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9FB09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5E9B71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4A033463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6108E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44177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E7F22A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E6035F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C03C0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6FF41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9719F1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6F23A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5C7DDA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8F85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010727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20321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1AE5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D5CDC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4519F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6FAD6DFD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FD91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A12BBB" w:rsidR="00C02DEC" w:rsidP="002E5F0D" w:rsidRDefault="00C02DEC" w14:paraId="55BA5B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9649F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44167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C3541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2182F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4F252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F44E7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18203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3DAA8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66FA2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3AB4D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2C0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35CC3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8C31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763BAB4D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B6181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6C1C3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270295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3EEB9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85648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2A9B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AAC7D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66616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569C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5435C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451BA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E7C2D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CFB8A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90439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21A4E5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02A9EB2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A27B1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FD3E6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F42CDD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0DF32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D9110F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44BC8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0271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9D658A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F13580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4240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488227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9EBA6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561911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0784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79E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1330AF8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BAEF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35DAB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B920F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D7446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B7A9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0EF03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C65F1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E26DF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22A096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C193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E395E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9DAE8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E1567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634BC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0421B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7EFF5C0A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DC9DEA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E76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CB731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DF92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DFF9B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1ED5A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9B6EE7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9E6597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03F4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3CB19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18DCE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260AD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67A65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0A2E35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3F87D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0B1295B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7AF6C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959EF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49F9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012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F59167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7C071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CDBC9A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6D4CEC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0CCB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EE05F9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0BF8E5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FC4E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F27E1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DCB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1C5C49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58311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306594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9CFE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E1DCB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DDCBA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E35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35D4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71DCC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31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085EA2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C755DC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D9C1D5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91EA8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83A3B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CFA6C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E204C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571B8EC0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ED0335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4DBB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21570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13BD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F57907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4DD4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DE710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867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46244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E676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C6CA6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3D79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47402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8A32F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DD247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35370DE3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7402EB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4C3F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C2A0D7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546C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5E26A0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0A6A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CA0E5EE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A1C6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04D1EC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9A24C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24D4CF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A8DB2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8F99F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B761B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D0ADF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595B4A8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C93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F4D03D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89A02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6E85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5FFA0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AC976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766A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5BADB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C922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E4610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F160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70BD60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E0A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77F1F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DE68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1A7488A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E4692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4687B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75025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8AA2D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3AFC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E5BF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FB7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5AD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01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65CEAC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5A751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EDE00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5CBA3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4716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23446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676A5D99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3AC69B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6101B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C8B16E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EFA84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BC62B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7260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E2114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BE59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6BAD7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EA11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1AF78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3BA4D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4E53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0D9B9A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B3AF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10D2586F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69592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1D0D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C9D6E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EB192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D608A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BB2845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A8D1A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3C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784CDC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CD6EEB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C9178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D881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3FE12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50787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CE88F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3E667BDC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09751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80C1D9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3D7C5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B541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F95C4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A77ED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7BA9F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84F83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13246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CFCF4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F5050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3C93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A029A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E26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79C33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07F75E51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AA728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F8631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FE05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C2F90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7D60AC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968B54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06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88693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C2B97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25239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7724A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0C5DE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EC37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E12A76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AD85E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7EE2571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7EA0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8F04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E0C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2E3779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F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09E77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A5AC5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7646A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265DB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8AD8C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5026BE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F35B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B01C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421B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C13CE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447C7F1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33784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9AFA5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81AED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31C8D8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96E22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2B73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B05A4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28D9B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D8FE03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9871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46E9B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D8187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39CC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7348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A91A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60E77D6A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723D3C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480EF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5FE3E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B6B3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FF613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4192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F97C3C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3EC7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F8B2A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8DDBE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D2459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6C52F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5BE82A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A7044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5B055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35AF6F6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C343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1164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F3F582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C2551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A6B9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31F0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FD58D2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E9524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AB399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719BE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DA93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4118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BA6C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0EBF5F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748FA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6B8BBAF7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65229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9148D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4897E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20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3A6EF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4D428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FF4E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68DE9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73000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89563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BC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D9797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B9B2E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B580A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B8C970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12F95660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908F7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6DD8EB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CB805C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C359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55D64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0AA4D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66251F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4EEB7B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0A923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19729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2BB3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8002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F2F58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2C1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49068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53D65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27354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D6C52E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FB49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5107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89B7D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01715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09292A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21171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23766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553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971642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E1AD95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70FF3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9F8D3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9CE8B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28DED826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1587D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3E9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EC3D8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44B92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97FD0C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784F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9A8D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4342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857D8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258A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43FB3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A30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F7DC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84FFA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F541C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C02DEC" w:rsidTr="00C02DEC" w14:paraId="042B5C2D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16F5B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3DCFA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894AC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5F0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DC10B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47A2D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E4090E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E02A8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0C1EB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03912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EE5296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871A4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B0DA3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AFBA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8667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C02DEC" w:rsidTr="00C02DEC" w14:paraId="6874A50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E7BDBA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0A65D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94D7F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D295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55BE7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1C3B1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C5D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749C5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436AF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10613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11B31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B4492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0B2E3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9CC956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88D1B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C02DEC" w:rsidTr="00C02DEC" w14:paraId="34335A78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DEB6F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C1FAF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6A24C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B5C77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558B6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6DD3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B579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D232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D8DF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701D8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CD6C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C8C7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8ECF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74CD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DBCC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</w:tbl>
    <w:p w:rsidR="00005147" w:rsidP="008C7BAE" w:rsidRDefault="00005147" w14:paraId="31227BD2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005147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</w:p>
    <w:p w:rsidR="009D75CE" w:rsidP="00E32805" w:rsidRDefault="009D75CE" w14:paraId="12F4F30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Pr="002A6488" w:rsidR="002A6488" w:rsidP="001032AD" w:rsidRDefault="002A6488" w14:paraId="5A1CB8F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1AF109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2C00232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C50584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512C5069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51571A2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592D7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3D5F76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254903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2C15B73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5822A87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4A60E96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201B" w14:textId="77777777" w:rsidR="00773BF0" w:rsidRDefault="00773BF0" w:rsidP="00F36FE0">
      <w:r>
        <w:separator/>
      </w:r>
    </w:p>
  </w:endnote>
  <w:endnote w:type="continuationSeparator" w:id="0">
    <w:p w14:paraId="4303FF0B" w14:textId="77777777" w:rsidR="00773BF0" w:rsidRDefault="00773BF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4A41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76F7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9D9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7DBDA0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E04F68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884A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423500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F83105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AA30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CBC8" w14:textId="77777777" w:rsidR="00773BF0" w:rsidRDefault="00773BF0" w:rsidP="00F36FE0">
      <w:r>
        <w:separator/>
      </w:r>
    </w:p>
  </w:footnote>
  <w:footnote w:type="continuationSeparator" w:id="0">
    <w:p w14:paraId="7004EB77" w14:textId="77777777" w:rsidR="00773BF0" w:rsidRDefault="00773BF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0"/>
    <w:rsid w:val="000013C8"/>
    <w:rsid w:val="00005147"/>
    <w:rsid w:val="00016F6D"/>
    <w:rsid w:val="00020307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3BF0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1275"/>
    <w:rsid w:val="00BC38F6"/>
    <w:rsid w:val="00BC3D1E"/>
    <w:rsid w:val="00BC4CD6"/>
    <w:rsid w:val="00BC7F9D"/>
    <w:rsid w:val="00C02DEC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D1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74&amp;utm_language=FR&amp;utm_source=integrated+content&amp;utm_campaign=/project-management-organizational-structure-templates&amp;utm_medium=ic+matrix+project+teams+org+chart+17474+word+fr&amp;lpa=ic+matrix+project+teams+org+chart+1747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IC-Matrix-Project-Teams-Org-Chart-Template_WORD.dotx</Template>
  <TotalTime>1</TotalTime>
  <Pages>2</Pages>
  <Words>341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2021-05-21T16:40:00Z</dcterms:created>
  <dcterms:modified xsi:type="dcterms:W3CDTF">2021-05-21T16:41:00Z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