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E32805" w:rsidRDefault="00987DE0" w14:paraId="7818E2B1" w14:textId="77777777">
      <w:pPr>
        <w:bidi w:val="false"/>
        <w:ind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7216" behindDoc="0" locked="0" layoutInCell="1" allowOverlap="1" wp14:editId="593E3260" wp14:anchorId="318A6829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EC" w:rsidR="00C02DEC">
        <w:rPr>
          <w:b/>
          <w:color w:val="595959" w:themeColor="text1" w:themeTint="A6"/>
          <w:sz w:val="40"/>
          <w:szCs w:val="48"/>
          <w:lang w:val="Spanish"/>
        </w:rPr>
        <w:t xml:space="preserve">PLANTILLA DE ORGANIGRAMA DE EQUIPOS DE PROYECTO MATRICIAL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6DBD8A3F" w14:textId="77777777">
      <w:pPr>
        <w:bidi w:val="false"/>
        <w:rPr>
          <w:rFonts w:cs="Calibri"/>
          <w:color w:val="FFFFFF"/>
          <w:szCs w:val="20"/>
        </w:rPr>
      </w:pPr>
    </w:p>
    <w:tbl>
      <w:tblPr>
        <w:tblW w:w="18995" w:type="dxa"/>
        <w:tblLook w:val="04A0" w:firstRow="1" w:lastRow="0" w:firstColumn="1" w:lastColumn="0" w:noHBand="0" w:noVBand="1"/>
      </w:tblPr>
      <w:tblGrid>
        <w:gridCol w:w="2088"/>
        <w:gridCol w:w="331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</w:tblGrid>
      <w:tr w:rsidRPr="00A12BBB" w:rsidR="00C02DEC" w:rsidTr="00C02DEC" w14:paraId="0846BF8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1B6D8D1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54CAB5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7F9FCD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9D6C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260A8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122D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602CB5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E4C5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2BA42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E8B7B7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80C80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2AECE9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73862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92B8F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572A2E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17E5C00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D2EDF3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35D8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6EBCEE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1182A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77283E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DE431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63BDC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1814D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945F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3064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5E9CDE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31FC8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3552A0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EC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D1E90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163993E9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05C55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C711F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E3C31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BEF4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A7B1F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262F1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8D6975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787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6D4E6D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0A887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C58434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1194B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284086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E43A1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39780E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0F87F3E9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9EC11B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7032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B42F2D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26B2F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5014BF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DCD5E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AC1D2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8AAA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0589F2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83A6C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14683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D9C4B2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6FFB2B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1C0806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2109C9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0C647CB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DA4F8C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CE7C60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A5B49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A0D026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02220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847BA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C050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6E4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2AEA17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18B50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892FB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9D66D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22895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9FB09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5E9B71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4A033463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6108E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44177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E7F22A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E6035F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C03C0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6FF41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9719F1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6F23A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5C7DDA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8F85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010727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20321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1AE5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D5CDC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4519F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6FAD6DFD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FD91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A12BBB" w:rsidR="00C02DEC" w:rsidP="002E5F0D" w:rsidRDefault="00C02DEC" w14:paraId="55BA5B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9649F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44167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C3541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2182F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4F252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F44E7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18203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3DAA8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66FA2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3AB4D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2C0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35CC3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8C31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763BAB4D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B6181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6C1C3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270295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3EEB9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85648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2A9B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AAC7D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66616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569C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5435C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451BA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E7C2D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CFB8A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90439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21A4E5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02A9EB2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A27B1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FD3E6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F42CDD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0DF32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D9110F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44BC8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0271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9D658A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F13580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4240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488227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9EBA6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561911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0784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79E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1330AF8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BAEF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35DAB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B920F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D7446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B7A9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0EF03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C65F1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E26DF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22A096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C193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E395E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9DAE8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E1567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634BC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0421B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7EFF5C0A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DC9DEA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E76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CB731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DF92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DFF9B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1ED5A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9B6EE7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9E6597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03F4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3CB19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18DCE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260AD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67A65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0A2E35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3F87D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0B1295B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7AF6C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959EF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49F9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012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F59167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7C071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CDBC9A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6D4CEC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0CCB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EE05F9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0BF8E5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FC4E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F27E1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DCB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1C5C49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58311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306594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9CFE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E1DCB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DDCBA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E35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35D4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71DCC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31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085EA2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C755DC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D9C1D5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91EA8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83A3B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CFA6C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E204C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571B8EC0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ED0335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4DBB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21570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13BD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F57907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4DD4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DE710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867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46244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E676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C6CA6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3D79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47402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8A32F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DD247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35370DE3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7402EB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4C3F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C2A0D7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546C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5E26A0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0A6A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CA0E5EE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A1C6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04D1EC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9A24C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24D4CF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A8DB2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8F99F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B761B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D0ADF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595B4A8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C93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F4D03D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89A02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6E85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5FFA0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AC976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766A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5BADB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C922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E4610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F160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70BD60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E0A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77F1F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DE68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1A7488A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E4692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4687B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75025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8AA2D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3AFC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E5BF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FB7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5AD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01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65CEAC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5A751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EDE00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5CBA3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4716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23446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676A5D99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3AC69B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6101B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C8B16E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EFA84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BC62B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7260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E2114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BE59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6BAD7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EA11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1AF78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3BA4D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4E53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0D9B9A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B3AF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10D2586F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69592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1D0D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C9D6E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EB192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D608A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BB2845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A8D1A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3C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784CDC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CD6EEB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C9178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D881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3FE12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50787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CE88F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3E667BDC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09751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80C1D9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3D7C5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B541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F95C4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A77ED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7BA9F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84F83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13246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CFCF4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F5050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3C93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A029A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E26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79C33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07F75E51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AA728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F8631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FE05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C2F90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7D60AC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968B54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06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88693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C2B97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25239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7724A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0C5DE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EC37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E12A76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AD85E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7EE2571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7EA0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8F04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E0C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2E3779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F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09E77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A5AC5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7646A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265DB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8AD8C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5026BE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F35B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B01C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421B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C13CE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447C7F1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33784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9AFA5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81AED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31C8D8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96E22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2B73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B05A4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28D9B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D8FE03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9871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46E9B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D8187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39CC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7348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A91A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60E77D6A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723D3C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480EF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5FE3E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B6B3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FF613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4192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F97C3C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3EC7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F8B2A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8DDBE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D2459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6C52F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5BE82A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A7044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5B055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35AF6F6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C343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1164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F3F582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C2551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A6B9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31F0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FD58D2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E9524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AB399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719BE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DA93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4118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BA6C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0EBF5F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748FA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6B8BBAF7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65229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9148D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4897E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20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3A6EF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4D428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FF4E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68DE9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73000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89563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BC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D9797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B9B2E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B580A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B8C970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12F95660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908F7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6DD8EB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CB805C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C359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55D64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0AA4D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66251F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4EEB7B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0A923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19729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2BB3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8002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F2F58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2C1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49068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53D65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27354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D6C52E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FB49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5107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89B7D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01715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09292A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21171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23766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553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971642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E1AD95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70FF3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9F8D3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9CE8B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28DED826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1587D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3E9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EC3D8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44B92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97FD0C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784F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9A8D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4342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857D8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258A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43FB3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A30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F7DC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84FFA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F541C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  <w:tr w:rsidRPr="00A12BBB" w:rsidR="00C02DEC" w:rsidTr="00C02DEC" w14:paraId="042B5C2D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16F5B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3DCFA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894AC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5F0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DC10B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47A2D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E4090E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E02A8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0C1EB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03912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EE5296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871A4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B0DA3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AFBA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8667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val="Spanish"/>
              </w:rPr>
              <w:t>|</w:t>
            </w:r>
          </w:p>
        </w:tc>
      </w:tr>
      <w:tr w:rsidRPr="00A12BBB" w:rsidR="00C02DEC" w:rsidTr="00C02DEC" w14:paraId="6874A50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E7BDBA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0A65D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94D7F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D295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55BE7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1C3B1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C5D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749C5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436AF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10613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11B31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B4492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0B2E3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9CC956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88D1B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NOMBRE</w:t>
            </w:r>
          </w:p>
        </w:tc>
      </w:tr>
      <w:tr w:rsidRPr="00A12BBB" w:rsidR="00C02DEC" w:rsidTr="00C02DEC" w14:paraId="34335A78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DEB6F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C1FAF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6A24C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B5C77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558B6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6DD3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B579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D232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D8DF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701D8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CD6C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C8C7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8ECF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74CD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DBCC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val="Spanish"/>
              </w:rPr>
              <w:t>Título</w:t>
            </w:r>
          </w:p>
        </w:tc>
      </w:tr>
    </w:tbl>
    <w:p w:rsidR="00005147" w:rsidP="008C7BAE" w:rsidRDefault="00005147" w14:paraId="31227BD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005147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</w:p>
    <w:p w:rsidR="009D75CE" w:rsidP="00E32805" w:rsidRDefault="009D75CE" w14:paraId="12F4F30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Pr="002A6488" w:rsidR="002A6488" w:rsidP="001032AD" w:rsidRDefault="002A6488" w14:paraId="5A1CB8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AF109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C002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50584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12C5069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51571A2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592D7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3D5F76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254903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2C15B73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5822A87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4A60E96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201B" w14:textId="77777777" w:rsidR="00773BF0" w:rsidRDefault="00773BF0" w:rsidP="00F36FE0">
      <w:r>
        <w:separator/>
      </w:r>
    </w:p>
  </w:endnote>
  <w:endnote w:type="continuationSeparator" w:id="0">
    <w:p w14:paraId="4303FF0B" w14:textId="77777777" w:rsidR="00773BF0" w:rsidRDefault="00773BF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4A41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76F7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D9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DBDA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E04F68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884A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23500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F83105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AA30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CBC8" w14:textId="77777777" w:rsidR="00773BF0" w:rsidRDefault="00773BF0" w:rsidP="00F36FE0">
      <w:r>
        <w:separator/>
      </w:r>
    </w:p>
  </w:footnote>
  <w:footnote w:type="continuationSeparator" w:id="0">
    <w:p w14:paraId="7004EB77" w14:textId="77777777" w:rsidR="00773BF0" w:rsidRDefault="00773BF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0"/>
    <w:rsid w:val="000013C8"/>
    <w:rsid w:val="00005147"/>
    <w:rsid w:val="00016F6D"/>
    <w:rsid w:val="00020307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3BF0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D1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77&amp;utm_language=ES&amp;utm_source=integrated+content&amp;utm_campaign=/project-management-organizational-structure-templates&amp;utm_medium=ic+matrix+project+teams+org+chart+27477+word+es&amp;lpa=ic+matrix+project+teams+org+chart+2747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IC-Matrix-Project-Teams-Org-Chart-Template_WORD.dotx</Template>
  <TotalTime>1</TotalTime>
  <Pages>2</Pages>
  <Words>341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2021-05-21T16:40:00Z</dcterms:created>
  <dcterms:modified xsi:type="dcterms:W3CDTF">2021-05-21T16:41:00Z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