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E32805" w:rsidRDefault="00987DE0" w14:paraId="7818E2B1" w14:textId="77777777">
      <w:pPr>
        <w:bidi w:val="false"/>
        <w:ind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Portuguese"/>
        </w:rPr>
        <w:drawing>
          <wp:anchor distT="0" distB="0" distL="114300" distR="114300" simplePos="0" relativeHeight="251657216" behindDoc="0" locked="0" layoutInCell="1" allowOverlap="1" wp14:editId="593E3260" wp14:anchorId="318A6829">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C02DEC" w:rsidR="00C02DEC">
        <w:rPr>
          <w:b/>
          <w:color w:val="595959" w:themeColor="text1" w:themeTint="A6"/>
          <w:sz w:val="40"/>
          <w:szCs w:val="48"/>
          <w:lang w:val="Portuguese"/>
        </w:rPr>
        <w:t xml:space="preserve">MODELO DE GRÁFICO DE ORG DE EQUIPES DO PROJETO MATRIX </w:t>
      </w:r>
      <w:bookmarkEnd w:id="0"/>
      <w:bookmarkEnd w:id="1"/>
      <w:bookmarkEnd w:id="2"/>
      <w:bookmarkEnd w:id="3"/>
      <w:bookmarkEnd w:id="4"/>
    </w:p>
    <w:p w:rsidRPr="00987DE0" w:rsidR="002E1C61" w:rsidP="008C7BAE" w:rsidRDefault="002E1C61" w14:paraId="6DBD8A3F" w14:textId="77777777">
      <w:pPr>
        <w:bidi w:val="false"/>
        <w:rPr>
          <w:rFonts w:cs="Calibri"/>
          <w:color w:val="FFFFFF"/>
          <w:szCs w:val="20"/>
        </w:rPr>
      </w:pPr>
    </w:p>
    <w:tbl>
      <w:tblPr>
        <w:tblW w:w="18995" w:type="dxa"/>
        <w:tblLook w:val="04A0" w:firstRow="1" w:lastRow="0" w:firstColumn="1" w:lastColumn="0" w:noHBand="0" w:noVBand="1"/>
      </w:tblPr>
      <w:tblGrid>
        <w:gridCol w:w="2088"/>
        <w:gridCol w:w="331"/>
        <w:gridCol w:w="2086"/>
        <w:gridCol w:w="329"/>
        <w:gridCol w:w="2086"/>
        <w:gridCol w:w="329"/>
        <w:gridCol w:w="2086"/>
        <w:gridCol w:w="329"/>
        <w:gridCol w:w="2086"/>
        <w:gridCol w:w="329"/>
        <w:gridCol w:w="2086"/>
        <w:gridCol w:w="329"/>
        <w:gridCol w:w="2086"/>
        <w:gridCol w:w="329"/>
        <w:gridCol w:w="2086"/>
      </w:tblGrid>
      <w:tr w:rsidRPr="00A12BBB" w:rsidR="00C02DEC" w:rsidTr="00C02DEC" w14:paraId="0846BF8B" w14:textId="77777777">
        <w:trPr>
          <w:trHeight w:val="344"/>
        </w:trPr>
        <w:tc>
          <w:tcPr>
            <w:tcW w:w="2088"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1B6D8D19"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000000" w:fill="FFFFFF"/>
            <w:noWrap/>
            <w:vAlign w:val="bottom"/>
            <w:hideMark/>
          </w:tcPr>
          <w:p w:rsidRPr="00A12BBB" w:rsidR="00C02DEC" w:rsidP="002E5F0D" w:rsidRDefault="00C02DEC" w14:paraId="54CAB57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7F9FCD8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09D6CB8"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2260A83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7122D405"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602CB5EE"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2E4C5DE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42BA423A"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7E8B7B7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480C809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22AECE98"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2738629B"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92B8F6E"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572A2E80"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17E5C00F" w14:textId="77777777">
        <w:trPr>
          <w:trHeight w:val="344"/>
        </w:trPr>
        <w:tc>
          <w:tcPr>
            <w:tcW w:w="2088"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1D2EDF36"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2A35D86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6EBCEE8B"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61182AA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77283E1F"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DE43115"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163BDC5B"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11814DD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28945FE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F3064EE"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5E9CDEE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431FC84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3552A0B6"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3DEC2EF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28D1E909"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163993E9" w14:textId="77777777">
        <w:trPr>
          <w:trHeight w:val="137"/>
        </w:trPr>
        <w:tc>
          <w:tcPr>
            <w:tcW w:w="2088"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6405C55B"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4C711FF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2AE3C310"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EBEF41B"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7EA7B1F5"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0262F17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28D69755"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4B7872B2"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66D4E6D6"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10A88739"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2C584344"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1194BF6"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5284086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2E43A180"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739780EA"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0F87F3E9" w14:textId="77777777">
        <w:trPr>
          <w:trHeight w:val="344"/>
        </w:trPr>
        <w:tc>
          <w:tcPr>
            <w:tcW w:w="2088"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39EC11B5"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000000" w:fill="FFFFFF"/>
            <w:noWrap/>
            <w:vAlign w:val="bottom"/>
            <w:hideMark/>
          </w:tcPr>
          <w:p w:rsidRPr="00A12BBB" w:rsidR="00C02DEC" w:rsidP="002E5F0D" w:rsidRDefault="00C02DEC" w14:paraId="30703235"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5B42F2D8"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26B2F46"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55014BFF"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2DCD5EFD"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3AC1D239"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8AAA508"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0589F2F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183A6CA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14683A9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7D9C4B2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6FFB2B7E"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11C0806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2109C99B"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0C647CB3" w14:textId="77777777">
        <w:trPr>
          <w:trHeight w:val="344"/>
        </w:trPr>
        <w:tc>
          <w:tcPr>
            <w:tcW w:w="2088"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6DA4F8C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6CE7C60C"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12A5B492"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A0D026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6022208D"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1847BA3C"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12C050B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6E42EF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2AEA174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18B504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0892FBE6"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09D66D3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0228957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69FB092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5E9B71AA"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4A033463" w14:textId="77777777">
        <w:trPr>
          <w:trHeight w:val="137"/>
        </w:trPr>
        <w:tc>
          <w:tcPr>
            <w:tcW w:w="2088"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06108EC3"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44417700"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1E7F22A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0E6035FC"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1C03C09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6FF411B"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19719F1F"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36F23AD5"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05C7DDA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F8F85E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2010727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32032122"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3D1AE527"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4BD5CDCD"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644519FF"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6FAD6DFD"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7FD9141"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tcPr>
          <w:p w:rsidRPr="00A12BBB" w:rsidR="00C02DEC" w:rsidP="002E5F0D" w:rsidRDefault="00C02DEC" w14:paraId="55BA5BE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9649F55"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44167B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C354154"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2182FE5"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04F2521D"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F44E7E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18203DA"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3DAA81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66FA21F"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3AB4D5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DC2C06B"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35CC37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8C31945"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763BAB4D"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6B6181E9"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16C1C35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22702957"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43EEB9A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856489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12A9BE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AAC7DE2"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666161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1569C1F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5435CF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451BAE8"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E7C2DF2"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CFB8AAF"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904396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721A4E53"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02A9EB28"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2E5F0D" w:rsidRDefault="00C02DEC" w14:paraId="6A27B19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0FD3E69D"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4F42CDD5"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0DF321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1D9110F8"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144BC8E"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250271D9"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9D658A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5F13580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42402B2"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74882274"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259EBA66"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55619114"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B0784A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A79EDF1"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1330AF83"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4BAEFE4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2E5F0D" w:rsidRDefault="00C02DEC" w14:paraId="135DABB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0B920FC9"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7D74463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0B7A98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0EF037F"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C65F12E"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DE26DF1"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22A096B0"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05C1933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E395E1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9DAE87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4E15679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634BCF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50421BC8"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7EFF5C0A"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4DC9DEA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546E762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2CB7310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ADF926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DFF9B1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1ED5A8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9B6EE71"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9E6597D"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7503F496"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3CB191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118DCE0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8260AD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67A65DF"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0A2E35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3F87DCF"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0B1295B8"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2E5F0D" w:rsidRDefault="00C02DEC" w14:paraId="257AF6C7"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7959EF9B"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A49F9CF"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3012E46"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6F59167B"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47C071D5"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CDBC9AD"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6D4CEC2"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D0CCB4F"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2EE05F9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70BF8E59"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7FC4E78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FF27E1B"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4DCB2D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1C5C490"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58311A71"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306594E"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2E5F0D" w:rsidRDefault="00C02DEC" w14:paraId="059CFEA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2E1DCB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DDCBA4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7E354B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735D44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71DCC4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D31F4B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3085EA2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1C755DC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5D9C1D58"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491EA8B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383A3B1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CFA6C7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E204CDA"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571B8EC0"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6ED03352"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444DBB9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75215701"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B13BD72"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F57907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D4DD4B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6DE71047"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46867C8"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4462446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8E676EA"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0C6CA688"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F3D79B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474025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18A32F8"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0DD247DD"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35370DE3"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2E5F0D" w:rsidRDefault="00C02DEC" w14:paraId="57402EB2"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544C3F6D"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C2A0D7F"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44546CE5"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75E26A06"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A0A6A69"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4CA0E5EE"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3A1C69C"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04D1EC6"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29A24C13"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524D4CF2"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7A8DB22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28F99FD9"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B761B88"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4D0ADFC3"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595B4A84"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C1C935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2E5F0D" w:rsidRDefault="00C02DEC" w14:paraId="0F4D03D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89A02EA"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76E856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5FFA0D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0AC9762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DC766AD"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15BADBE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3C922945"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4E46106F"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0F16064"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770BD60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C1E0A55"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477F1F3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2DE687C"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1A7488AF"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E46925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14687B55"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750250E"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8AA2DE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3AFCA0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9E5BFCA"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DFB7508"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2C5AD2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490140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65CEAC5"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5A75113"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EDE00A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5CBA35E"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047166E"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234462A"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676A5D99"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03AC69BC"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086101B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C8B16E8"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EFA84D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BC62B27"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C72603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4AE2114B"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DBE5910"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A6BAD73"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FEA1189"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11AF78CF"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3BA4DFB"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D4E532C"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0D9B9A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BB3AFC1"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10D2586F"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695925E"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631D0D8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C9D6ED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EB192F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D608A9D"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BB2845F"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3A8D1A7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23CF4B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784CDC7"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CD6EEBD"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C9178EA"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3D881F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3FE120F"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45078791"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4CE88F68"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3E667BDC"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097510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780C1D95"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3D7C53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7B5414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F95C4B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FA77ED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7BA9F7B"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D84F83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13246B8"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0CFCF4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F5050E7"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73C93E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A029A32"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0E2607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79C333C"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07F75E51"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7CAA7285"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31F86316"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20FE05C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C2F90E2"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7D60AC9"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968B54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1006DF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886930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DC2B978"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2523990"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177724A7"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0C5DE4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1EC374F"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E12A76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CAD85EB"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7EE25713"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37EA0A04"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288F04F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1BE0C1D"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42E37799"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B6FF1DD"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09E777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5A5AC5D5"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7646AE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265DBCA"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8AD8CE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5026BED"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8F35B49"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B01C07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D421B0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5C13CE68"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447C7F13"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C33784D"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6D9AFA5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D81AED2"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31C8D8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96E226D"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12B73C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B05A4BB"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28D9B6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D8FE031"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398717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A46E9B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D81878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D39CCD1"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D73484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AA91AF7"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60E77D6A"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7723D3C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3480EF0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15FE3E5"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6B6B30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9FF613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5419256"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F97C3C8"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C3EC7FD"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F8B2A2C"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8DDBE1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DD2459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6C52F9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5BE82A6"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8A70442"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A5B0550"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35AF6F6B"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BC343EB"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7D11643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F3F5825"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C25512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EA6B9C8"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D31F01D"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FD58D28"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3E9524D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AB399A1"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719BEE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1BDA938"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3411822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EBA6CC8"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0EBF5F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748FA1A"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6B8BBAF7"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65229A6"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39148D9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4897E6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9C2078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3A6EFDF"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64D428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CFF4E3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968DE9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730005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789563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ABCF1DD"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D97977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B9B2E9C"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B580A3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B8C970D"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12F95660"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6A908F7D"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46DD8EB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3CB805CD"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AC359B8"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3355D64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F0AA4D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66251F3"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4EEB7B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250A9231"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19729C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3F2BB308"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A8002A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BF2F58B"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2C2C1C4"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490682C"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53D65A71"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273540E"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1D6C52E3"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5FB491FA"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D51078D"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89B7D00"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0171523"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309292AB"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211716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237661C"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255322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9716420"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E1AD951"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70FF362"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9F8D349"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9CE8BD0"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28DED826"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1587D83"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1AD3E9FA"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EC3D81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A44B92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97FD0C1"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7784FC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D9A8DEA"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D43426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857D8D0"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D258A8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43FB39D"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ADA305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F7DCDE1"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84FFAC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F541CBB" w14:textId="77777777">
            <w:pPr>
              <w:bidi w:val="false"/>
              <w:jc w:val="center"/>
              <w:rPr>
                <w:rFonts w:cs="Calibri"/>
                <w:color w:val="000000"/>
                <w:sz w:val="16"/>
                <w:szCs w:val="16"/>
              </w:rPr>
            </w:pPr>
            <w:r w:rsidRPr="00A12BBB">
              <w:rPr>
                <w:rFonts w:cs="Calibri"/>
                <w:color w:val="000000"/>
                <w:sz w:val="16"/>
                <w:szCs w:val="16"/>
                <w:lang w:val="Portuguese"/>
              </w:rPr>
              <w:t>Título</w:t>
            </w:r>
          </w:p>
        </w:tc>
      </w:tr>
      <w:tr w:rsidRPr="00A12BBB" w:rsidR="00C02DEC" w:rsidTr="00C02DEC" w14:paraId="042B5C2D"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0816F5B6"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73DCFAAA"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F894AC2"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105F02F"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BDC10B7"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47A2DEB"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E4090E0"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E02A8A1"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270C1EBA"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703912D"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EE52963"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871A417"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AB0DA32" w14:textId="77777777">
            <w:pPr>
              <w:bidi w:val="false"/>
              <w:jc w:val="center"/>
              <w:rPr>
                <w:rFonts w:cs="Calibri"/>
                <w:b/>
                <w:bCs/>
                <w:color w:val="BFBFBF"/>
                <w:sz w:val="16"/>
                <w:szCs w:val="16"/>
              </w:rPr>
            </w:pPr>
            <w:r w:rsidRPr="00A12BBB">
              <w:rPr>
                <w:rFonts w:cs="Calibri"/>
                <w:b/>
                <w:color w:val="BFBFBF"/>
                <w:sz w:val="16"/>
                <w:szCs w:val="16"/>
                <w:lang w:val="Portuguese"/>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DAFBA2E" w14:textId="77777777">
            <w:pPr>
              <w:bidi w:val="false"/>
              <w:jc w:val="center"/>
              <w:rPr>
                <w:rFonts w:cs="Calibri"/>
                <w:color w:val="000000"/>
                <w:sz w:val="16"/>
                <w:szCs w:val="16"/>
              </w:rPr>
            </w:pPr>
            <w:r w:rsidRPr="00A12BBB">
              <w:rPr>
                <w:rFonts w:cs="Calibri"/>
                <w:color w:val="000000"/>
                <w:sz w:val="16"/>
                <w:szCs w:val="16"/>
                <w:lang w:val="Portuguese"/>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9866708" w14:textId="77777777">
            <w:pPr>
              <w:bidi w:val="false"/>
              <w:jc w:val="center"/>
              <w:rPr>
                <w:rFonts w:cs="Calibri"/>
                <w:b/>
                <w:bCs/>
                <w:color w:val="BFBFBF"/>
                <w:sz w:val="16"/>
                <w:szCs w:val="16"/>
              </w:rPr>
            </w:pPr>
            <w:r w:rsidRPr="00A12BBB">
              <w:rPr>
                <w:rFonts w:cs="Calibri"/>
                <w:b/>
                <w:color w:val="BFBFBF"/>
                <w:sz w:val="16"/>
                <w:szCs w:val="16"/>
                <w:lang w:val="Portuguese"/>
              </w:rPr>
              <w:t>|</w:t>
            </w:r>
          </w:p>
        </w:tc>
      </w:tr>
      <w:tr w:rsidRPr="00A12BBB" w:rsidR="00C02DEC" w:rsidTr="00C02DEC" w14:paraId="6874A504"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E7BDBA7"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40A65D13"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494D7FB6"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3D2952D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55BE741"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1C3B10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B6C5D7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749C5D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436AFE0"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106133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11B3172"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B44927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0B2E373" w14:textId="77777777">
            <w:pPr>
              <w:bidi w:val="false"/>
              <w:jc w:val="center"/>
              <w:rPr>
                <w:rFonts w:cs="Calibri"/>
                <w:color w:val="000000"/>
                <w:sz w:val="16"/>
                <w:szCs w:val="16"/>
              </w:rPr>
            </w:pPr>
            <w:r w:rsidRPr="00A12BBB">
              <w:rPr>
                <w:rFonts w:cs="Calibri"/>
                <w:color w:val="000000"/>
                <w:sz w:val="16"/>
                <w:szCs w:val="16"/>
                <w:lang w:val="Portuguese"/>
              </w:rPr>
              <w:t>NOME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49CC956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488D1BE9" w14:textId="77777777">
            <w:pPr>
              <w:bidi w:val="false"/>
              <w:jc w:val="center"/>
              <w:rPr>
                <w:rFonts w:cs="Calibri"/>
                <w:color w:val="000000"/>
                <w:sz w:val="16"/>
                <w:szCs w:val="16"/>
              </w:rPr>
            </w:pPr>
            <w:r w:rsidRPr="00A12BBB">
              <w:rPr>
                <w:rFonts w:cs="Calibri"/>
                <w:color w:val="000000"/>
                <w:sz w:val="16"/>
                <w:szCs w:val="16"/>
                <w:lang w:val="Portuguese"/>
              </w:rPr>
              <w:t>NOME</w:t>
            </w:r>
          </w:p>
        </w:tc>
      </w:tr>
      <w:tr w:rsidRPr="00A12BBB" w:rsidR="00C02DEC" w:rsidTr="00C02DEC" w14:paraId="34335A78"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DEB6F74"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2C1FAFA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6A24C78"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B5C774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558B6E9"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76DD38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B579A96"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AD2321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CD8DF78"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701D822"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CCD6C83"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FC8C77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498ECF5" w14:textId="77777777">
            <w:pPr>
              <w:bidi w:val="false"/>
              <w:jc w:val="center"/>
              <w:rPr>
                <w:rFonts w:cs="Calibri"/>
                <w:color w:val="000000"/>
                <w:sz w:val="16"/>
                <w:szCs w:val="16"/>
              </w:rPr>
            </w:pPr>
            <w:r w:rsidRPr="00A12BBB">
              <w:rPr>
                <w:rFonts w:cs="Calibri"/>
                <w:color w:val="000000"/>
                <w:sz w:val="16"/>
                <w:szCs w:val="16"/>
                <w:lang w:val="Portuguese"/>
              </w:rPr>
              <w:t>Título</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9C74CD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DDBCC24" w14:textId="77777777">
            <w:pPr>
              <w:bidi w:val="false"/>
              <w:jc w:val="center"/>
              <w:rPr>
                <w:rFonts w:cs="Calibri"/>
                <w:color w:val="000000"/>
                <w:sz w:val="16"/>
                <w:szCs w:val="16"/>
              </w:rPr>
            </w:pPr>
            <w:r w:rsidRPr="00A12BBB">
              <w:rPr>
                <w:rFonts w:cs="Calibri"/>
                <w:color w:val="000000"/>
                <w:sz w:val="16"/>
                <w:szCs w:val="16"/>
                <w:lang w:val="Portuguese"/>
              </w:rPr>
              <w:t>Título</w:t>
            </w:r>
          </w:p>
        </w:tc>
      </w:tr>
    </w:tbl>
    <w:p w:rsidR="00005147" w:rsidP="008C7BAE" w:rsidRDefault="00005147" w14:paraId="31227BD2" w14:textId="77777777">
      <w:pPr>
        <w:bidi w:val="false"/>
        <w:rPr>
          <w:rFonts w:cs="Calibri"/>
          <w:b/>
          <w:bCs/>
          <w:color w:val="FFFFFF"/>
          <w:sz w:val="18"/>
          <w:szCs w:val="18"/>
        </w:rPr>
        <w:sectPr w:rsidR="00005147" w:rsidSect="001B77EB">
          <w:footerReference w:type="even" r:id="rId13"/>
          <w:footerReference w:type="default" r:id="rId14"/>
          <w:pgSz w:w="20160" w:h="12240" w:orient="landscape"/>
          <w:pgMar w:top="567" w:right="558" w:bottom="405" w:left="612" w:header="720" w:footer="518" w:gutter="0"/>
          <w:cols w:space="720"/>
          <w:titlePg/>
          <w:docGrid w:linePitch="360"/>
        </w:sectPr>
      </w:pPr>
    </w:p>
    <w:p w:rsidR="009D75CE" w:rsidP="00E32805" w:rsidRDefault="009D75CE" w14:paraId="12F4F30B" w14:textId="77777777">
      <w:pPr>
        <w:bidi w:val="false"/>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Pr="002A6488" w:rsidR="002A6488" w:rsidP="001032AD" w:rsidRDefault="002A6488" w14:paraId="5A1CB8F9" w14:textId="77777777">
      <w:pPr>
        <w:bidi w:val="false"/>
        <w:spacing w:line="276" w:lineRule="auto"/>
        <w:outlineLvl w:val="0"/>
        <w:rPr>
          <w:bCs/>
          <w:color w:val="808080" w:themeColor="background1" w:themeShade="80"/>
          <w:szCs w:val="20"/>
        </w:rPr>
      </w:pPr>
    </w:p>
    <w:p w:rsidRPr="003D706E" w:rsidR="003D220F" w:rsidP="001032AD" w:rsidRDefault="003D220F" w14:paraId="1AF10958" w14:textId="77777777">
      <w:pPr>
        <w:bidi w:val="false"/>
        <w:rPr>
          <w:rFonts w:cs="Arial"/>
          <w:b/>
          <w:noProof/>
          <w:color w:val="000000" w:themeColor="text1"/>
          <w:szCs w:val="36"/>
        </w:rPr>
      </w:pPr>
    </w:p>
    <w:p w:rsidRPr="003D706E" w:rsidR="00C81141" w:rsidP="001032AD" w:rsidRDefault="00C81141" w14:paraId="2C002320" w14:textId="77777777">
      <w:pPr>
        <w:bidi w:val="false"/>
        <w:rPr>
          <w:rFonts w:cs="Arial"/>
          <w:b/>
          <w:noProof/>
          <w:color w:val="000000" w:themeColor="text1"/>
          <w:szCs w:val="36"/>
        </w:rPr>
      </w:pPr>
    </w:p>
    <w:p w:rsidRPr="003D706E" w:rsidR="00C81141" w:rsidP="001032AD" w:rsidRDefault="00C81141" w14:paraId="1C505845"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512C5069" w14:textId="77777777">
        <w:trPr>
          <w:trHeight w:val="2952"/>
        </w:trPr>
        <w:tc>
          <w:tcPr>
            <w:tcW w:w="9967" w:type="dxa"/>
          </w:tcPr>
          <w:p w:rsidR="00A255C6" w:rsidP="001032AD" w:rsidRDefault="00A255C6" w14:paraId="51571A25" w14:textId="77777777">
            <w:pPr>
              <w:bidi w:val="false"/>
              <w:jc w:val="center"/>
              <w:rPr>
                <w:rFonts w:cs="Arial"/>
                <w:b/>
                <w:color w:val="000000" w:themeColor="text1"/>
                <w:sz w:val="20"/>
                <w:szCs w:val="20"/>
              </w:rPr>
            </w:pPr>
          </w:p>
          <w:p w:rsidRPr="003D706E" w:rsidR="00FF51C2" w:rsidP="001032AD" w:rsidRDefault="00FF51C2" w14:paraId="1592D76F"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3D5F7692" w14:textId="77777777">
            <w:pPr>
              <w:bidi w:val="false"/>
              <w:spacing w:line="276" w:lineRule="auto"/>
              <w:rPr>
                <w:rFonts w:cs="Arial"/>
                <w:color w:val="000000" w:themeColor="text1"/>
                <w:sz w:val="21"/>
                <w:szCs w:val="18"/>
              </w:rPr>
            </w:pPr>
          </w:p>
          <w:p w:rsidRPr="003D706E" w:rsidR="00FF51C2" w:rsidP="001032AD" w:rsidRDefault="00FF51C2" w14:paraId="1254903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2C15B738" w14:textId="77777777">
      <w:pPr>
        <w:rPr>
          <w:b/>
          <w:color w:val="000000" w:themeColor="text1"/>
          <w:sz w:val="32"/>
          <w:szCs w:val="44"/>
        </w:rPr>
      </w:pPr>
    </w:p>
    <w:p w:rsidR="00473A9E" w:rsidP="001032AD" w:rsidRDefault="00473A9E" w14:paraId="5822A879" w14:textId="77777777">
      <w:pPr>
        <w:rPr>
          <w:b/>
          <w:color w:val="000000" w:themeColor="text1"/>
          <w:sz w:val="32"/>
          <w:szCs w:val="44"/>
        </w:rPr>
      </w:pPr>
    </w:p>
    <w:p w:rsidRPr="003D706E" w:rsidR="00473A9E" w:rsidP="001032AD" w:rsidRDefault="00473A9E" w14:paraId="44A60E96"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201B" w14:textId="77777777" w:rsidR="00773BF0" w:rsidRDefault="00773BF0" w:rsidP="00F36FE0">
      <w:r>
        <w:separator/>
      </w:r>
    </w:p>
  </w:endnote>
  <w:endnote w:type="continuationSeparator" w:id="0">
    <w:p w14:paraId="4303FF0B" w14:textId="77777777" w:rsidR="00773BF0" w:rsidRDefault="00773BF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AE4A41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6F77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D9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047DBDA0"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04F68"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884A"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74423500"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83105"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AA30"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CBC8" w14:textId="77777777" w:rsidR="00773BF0" w:rsidRDefault="00773BF0" w:rsidP="00F36FE0">
      <w:r>
        <w:separator/>
      </w:r>
    </w:p>
  </w:footnote>
  <w:footnote w:type="continuationSeparator" w:id="0">
    <w:p w14:paraId="7004EB77" w14:textId="77777777" w:rsidR="00773BF0" w:rsidRDefault="00773BF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F0"/>
    <w:rsid w:val="000013C8"/>
    <w:rsid w:val="00005147"/>
    <w:rsid w:val="00016F6D"/>
    <w:rsid w:val="00020307"/>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3BF0"/>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1275"/>
    <w:rsid w:val="00BC38F6"/>
    <w:rsid w:val="00BC3D1E"/>
    <w:rsid w:val="00BC4CD6"/>
    <w:rsid w:val="00BC7F9D"/>
    <w:rsid w:val="00C02DEC"/>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71&amp;utm_language=PT&amp;utm_source=integrated+content&amp;utm_campaign=/project-management-organizational-structure-templates&amp;utm_medium=ic+matrix+project+teams+org+chart+57471+word+pt&amp;lpa=ic+matrix+project+teams+org+chart+5747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IC-Matrix-Project-Teams-Org-Chart-Template_WORD.dotx</Template>
  <TotalTime>1</TotalTime>
  <Pages>2</Pages>
  <Words>341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2021-05-21T16:40:00Z</dcterms:created>
  <dcterms:modified xsi:type="dcterms:W3CDTF">2021-05-21T16:41:00Z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