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08010915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54865696" wp14:anchorId="54FEF83E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3514A">
        <w:rPr>
          <w:rFonts w:cs="Arial"/>
          <w:b/>
          <w:noProof/>
          <w:color w:val="808080" w:themeColor="background1" w:themeShade="80"/>
          <w:sz w:val="36"/>
          <w:lang w:val="Spanish"/>
        </w:rPr>
        <w:t>DE DECLARACIÓN DE MISIÓN</w:t>
      </w:r>
      <w:r w:rsidR="003173CC">
        <w:rPr>
          <w:b/>
          <w:color w:val="808080" w:themeColor="background1" w:themeShade="80"/>
          <w:sz w:val="36"/>
          <w:lang w:val="Spanish"/>
        </w:rPr>
        <w:t xml:space="preserve"> PLANTILLA </w:t>
      </w:r>
    </w:p>
    <w:p w:rsidR="0053514A" w:rsidP="00D4300C" w:rsidRDefault="0053514A" w14:paraId="2AC62F7D" w14:textId="77777777"/>
    <w:p w:rsidR="0053514A" w:rsidP="0053514A" w:rsidRDefault="0053514A" w14:paraId="1018A57B" w14:textId="77777777">
      <w:pPr>
        <w:bidi w:val="false"/>
        <w:ind w:left="180"/>
        <w:rPr>
          <w:b/>
          <w:sz w:val="20"/>
        </w:rPr>
      </w:pPr>
      <w:r w:rsidRPr="0053514A">
        <w:rPr>
          <w:sz w:val="20"/>
          <w:lang w:val="Spanish"/>
        </w:rPr>
        <w:t>Responda estas preguntas para encontrar detalles y estructura para su declaración de misión.</w:t>
      </w:r>
    </w:p>
    <w:p w:rsidRPr="0053514A" w:rsidR="0053514A" w:rsidP="00D4300C" w:rsidRDefault="0053514A" w14:paraId="1C9115B6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20"/>
        <w:gridCol w:w="11160"/>
      </w:tblGrid>
      <w:tr w:rsidRPr="0053514A" w:rsidR="0053514A" w:rsidTr="0053514A" w14:paraId="62E84A4B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EE242A" w14:paraId="04FA992C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>¿Quién es su empresa o organización sin fines de lucro?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1CD2ED5A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53514A" w14:paraId="4E9DBC80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04770CB8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Spanish"/>
              </w:rPr>
              <w:t>¿Cuál es el propósito de su organización?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662FB0C7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53514A" w14:paraId="5A092FDC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14555E28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¿Dónde están ubicadas sus oficinas o fábricas? 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2A09EE56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53514A" w14:paraId="50C12A4A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2D7DE3DD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Spanish"/>
              </w:rPr>
              <w:t>¿Para quién trabajas? ¿Quiénes son sus clientes y clientes y cuáles son sus necesidades?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519B601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A133A6" w14:paraId="09A6CEA9" w14:textId="77777777">
        <w:trPr>
          <w:trHeight w:val="140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1D8048FA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Spanish"/>
              </w:rPr>
              <w:t>¿Cómo se trabaja? Defina el tiempo, la calidad y otras aspiraciones del proceso.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5D7C6E78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A133A6" w14:paraId="43AC657D" w14:textId="77777777">
        <w:trPr>
          <w:trHeight w:val="1286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5F52CD6F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¿Por qué es importante tu trabajo?  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06A00354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Pr="00491059" w:rsidR="0053514A" w:rsidP="00D4300C" w:rsidRDefault="0053514A" w14:paraId="47BE3A30" w14:textId="77777777"/>
    <w:p w:rsidR="007D4EC8" w:rsidP="00D4300C" w:rsidRDefault="007D4EC8" w14:paraId="67CB0BBE" w14:textId="77777777">
      <w:pPr>
        <w:bidi w:val="false"/>
        <w:rPr>
          <w:noProof/>
        </w:rPr>
        <w:sectPr w:rsidR="007D4EC8" w:rsidSect="00A133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990" w:left="432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 w:rsidRDefault="009B70C8" w14:paraId="738E5CB9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4BF575AB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37882A3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7DC7F69C" w14:textId="77777777"/>
          <w:p w:rsidRPr="00491059" w:rsidR="00FF51C2" w:rsidP="00BA1CA5" w:rsidRDefault="00FF51C2" w14:paraId="7B4CCA2F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22B0000F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E70B" w14:textId="77777777" w:rsidR="004D34F3" w:rsidRDefault="004D34F3" w:rsidP="00D4300C">
      <w:r>
        <w:separator/>
      </w:r>
    </w:p>
  </w:endnote>
  <w:endnote w:type="continuationSeparator" w:id="0">
    <w:p w14:paraId="784A5F17" w14:textId="77777777" w:rsidR="004D34F3" w:rsidRDefault="004D34F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415137949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5378EA1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F676E16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DACC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199B" w14:textId="77777777" w:rsidR="004D34F3" w:rsidRDefault="004D34F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60A0" w14:textId="77777777" w:rsidR="004D34F3" w:rsidRDefault="004D34F3" w:rsidP="00D4300C">
      <w:r>
        <w:separator/>
      </w:r>
    </w:p>
  </w:footnote>
  <w:footnote w:type="continuationSeparator" w:id="0">
    <w:p w14:paraId="263B74ED" w14:textId="77777777" w:rsidR="004D34F3" w:rsidRDefault="004D34F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C76C" w14:textId="77777777" w:rsidR="004D34F3" w:rsidRDefault="004D34F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DEBE" w14:textId="77777777" w:rsidR="004D34F3" w:rsidRDefault="004D34F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77A5" w14:textId="77777777" w:rsidR="004D34F3" w:rsidRDefault="004D34F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F3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64AA4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34F3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63730"/>
    <w:rsid w:val="008739CD"/>
    <w:rsid w:val="00882563"/>
    <w:rsid w:val="00896E33"/>
    <w:rsid w:val="008A1575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29E0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133A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E242A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F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19&amp;utm_language=ES&amp;utm_source=integrated+content&amp;utm_campaign=/mission-vision-statement-templates&amp;utm_medium=ic+mission+statement+27519+word+es&amp;lpa=ic+mission+statement+2751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856AF-80E2-4991-B7B9-F4AC0A86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IC-Mission-Statement-9469_WORD.dotx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2018-10-30T18:33:00Z</dcterms:created>
  <dcterms:modified xsi:type="dcterms:W3CDTF">2018-10-30T18:34:00Z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