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B5A" w:rsidP="00F32754" w:rsidRDefault="00E62B5A" w14:paraId="72B3C3E3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drawing>
          <wp:anchor distT="0" distB="0" distL="114300" distR="114300" simplePos="0" relativeHeight="251658240" behindDoc="0" locked="0" layoutInCell="1" allowOverlap="1" wp14:editId="287C1DD1" wp14:anchorId="0EE4F079">
            <wp:simplePos x="0" y="0"/>
            <wp:positionH relativeFrom="margin">
              <wp:posOffset>4358150</wp:posOffset>
            </wp:positionH>
            <wp:positionV relativeFrom="margin">
              <wp:posOffset>-42545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B5A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>INFORME MENSUAL SOBRE EL ESTADO DEL PROYECTO</w:t>
      </w:r>
    </w:p>
    <w:p w:rsidRPr="00E62B5A" w:rsidR="00FC7245" w:rsidP="00E62B5A" w:rsidRDefault="00FC7245" w14:paraId="756EE2DB" w14:textId="77777777">
      <w:pPr>
        <w:bidi w:val="false"/>
        <w:rPr>
          <w:rFonts w:ascii="Century Gothic" w:hAnsi="Century Gothic"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 </w:t>
      </w:r>
    </w:p>
    <w:tbl>
      <w:tblPr>
        <w:tblW w:w="10975" w:type="dxa"/>
        <w:tblLook w:val="04A0" w:firstRow="1" w:lastRow="0" w:firstColumn="1" w:lastColumn="0" w:noHBand="0" w:noVBand="1"/>
      </w:tblPr>
      <w:tblGrid>
        <w:gridCol w:w="1477"/>
        <w:gridCol w:w="2208"/>
        <w:gridCol w:w="1170"/>
        <w:gridCol w:w="557"/>
        <w:gridCol w:w="793"/>
        <w:gridCol w:w="2070"/>
        <w:gridCol w:w="2700"/>
      </w:tblGrid>
      <w:tr w:rsidRPr="00E62B5A" w:rsidR="00E62B5A" w:rsidTr="00E62B5A" w14:paraId="67D4E4B8" w14:textId="77777777">
        <w:trPr>
          <w:trHeight w:val="576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3A01F4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NOMBRE DEL PROYECTO</w:t>
            </w:r>
          </w:p>
        </w:tc>
        <w:tc>
          <w:tcPr>
            <w:tcW w:w="393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780BDA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6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79CD7B2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CÓDIGO DEL PROYECTO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5AFAEF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62B5A" w:rsidR="00E62B5A" w:rsidTr="00E62B5A" w14:paraId="0876F4F2" w14:textId="77777777">
        <w:trPr>
          <w:trHeight w:val="576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6D5748B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GERENTE DE PROYECTO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488CDD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5F16CB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FECHA DE ENTRADA DE ESTADO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088F9C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62B5A" w:rsidR="00E62B5A" w:rsidTr="00E62B5A" w14:paraId="69D3F5EA" w14:textId="77777777">
        <w:trPr>
          <w:trHeight w:val="576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569FA23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PERIODO CUBIERTO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451EB1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458206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FECHA PREVISTA DE FINALIZACIÓN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283DE7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62B5A" w:rsidR="00E62B5A" w:rsidTr="00E62B5A" w14:paraId="79C123A2" w14:textId="77777777">
        <w:trPr>
          <w:trHeight w:val="83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038E09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7AFEC310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A8E409D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5E518DFE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E62B5A" w:rsidR="00E62B5A" w:rsidTr="00E62B5A" w14:paraId="4CF56CF4" w14:textId="77777777">
        <w:trPr>
          <w:trHeight w:val="385"/>
        </w:trPr>
        <w:tc>
          <w:tcPr>
            <w:tcW w:w="10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0181004E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  <w:lang w:val="Spanish"/>
              </w:rPr>
              <w:t>ESTADO DEL PROYECTO ESTE MES</w:t>
            </w:r>
          </w:p>
        </w:tc>
      </w:tr>
      <w:tr w:rsidRPr="00E62B5A" w:rsidR="00E62B5A" w:rsidTr="00E62B5A" w14:paraId="728E052D" w14:textId="77777777">
        <w:trPr>
          <w:trHeight w:val="1008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7E61A4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ESTADO GENERAL DEL PROYECTO</w:t>
            </w:r>
          </w:p>
        </w:tc>
        <w:tc>
          <w:tcPr>
            <w:tcW w:w="22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02EEFD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– SALUDABLE – EN RIESGO – PROGRESO DETENIDO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2578B3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RESUMEN</w:t>
            </w:r>
          </w:p>
        </w:tc>
        <w:tc>
          <w:tcPr>
            <w:tcW w:w="612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228F67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Ingrese información aquí sobre el estado general y los aspectos más destacados: </w:t>
            </w:r>
            <w:r w:rsidRPr="00E62B5A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val="Spanish"/>
              </w:rPr>
              <w:t>"Tiempo perdido recuperado del último período"; "El control de calidad comenzó dos días antes de lo previsto"; "Retraso en algunos comentarios de los clientes, pero mínimo".</w:t>
            </w:r>
          </w:p>
        </w:tc>
      </w:tr>
      <w:tr w:rsidRPr="00E62B5A" w:rsidR="00E62B5A" w:rsidTr="00E62B5A" w14:paraId="6273F972" w14:textId="77777777">
        <w:trPr>
          <w:trHeight w:val="83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4D698A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64E5EF47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64197352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3F6A0CA5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E62B5A" w:rsidR="00E62B5A" w:rsidTr="00E62B5A" w14:paraId="1A95D4CE" w14:textId="77777777">
        <w:trPr>
          <w:trHeight w:val="385"/>
        </w:trPr>
        <w:tc>
          <w:tcPr>
            <w:tcW w:w="10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16356CA6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  <w:lang w:val="Spanish"/>
              </w:rPr>
              <w:t>COMPONENTES DEL PROYECTO</w:t>
            </w:r>
          </w:p>
        </w:tc>
      </w:tr>
      <w:tr w:rsidRPr="00E62B5A" w:rsidR="00E62B5A" w:rsidTr="00E62B5A" w14:paraId="7510F000" w14:textId="77777777">
        <w:trPr>
          <w:trHeight w:val="385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011194A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COMPONENTE</w:t>
            </w:r>
          </w:p>
        </w:tc>
        <w:tc>
          <w:tcPr>
            <w:tcW w:w="22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1A810F9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ESTADO</w:t>
            </w:r>
          </w:p>
        </w:tc>
        <w:tc>
          <w:tcPr>
            <w:tcW w:w="25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643F881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PROPIETARIO / EQUIPO</w:t>
            </w:r>
          </w:p>
        </w:tc>
        <w:tc>
          <w:tcPr>
            <w:tcW w:w="477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7454D23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NOTAS</w:t>
            </w:r>
          </w:p>
        </w:tc>
      </w:tr>
      <w:tr w:rsidRPr="00E62B5A" w:rsidR="00E62B5A" w:rsidTr="00E62B5A" w14:paraId="3D8B0DBD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25D42B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PRESUPUESTO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579214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– UNDER – OVER – ON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A3930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F09298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bookmarkStart w:name="_GoBack" w:id="0"/>
        <w:bookmarkEnd w:id="0"/>
      </w:tr>
      <w:tr w:rsidRPr="00E62B5A" w:rsidR="00E62B5A" w:rsidTr="00E62B5A" w14:paraId="11FE8571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1A9AE2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HORARIO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2F036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– SALUDABLE – EN RIESGO – PROGRESO DETENIDO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1461B2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03132E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62B5A" w:rsidR="00E62B5A" w:rsidTr="00E62B5A" w14:paraId="7AB09F68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6C51F83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CALIDAD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FAD82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– SALUDABLE – EN RIESGO – PROGRESO DETENIDO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5E76F4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4862E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62B5A" w:rsidR="00E62B5A" w:rsidTr="00E62B5A" w14:paraId="70464B8D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64E04A5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ALCANCE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0B9206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– SALUDABLE – EN RIESGO – PROGRESO DETENIDO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7C0DCE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38A6C0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62B5A" w:rsidR="00E62B5A" w:rsidTr="00E62B5A" w14:paraId="484CE9ED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53CD4F6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RIESGOS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066C84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– SALUDABLE – EN RIESGO – PROGRESO DETENIDO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0C28D6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5B127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62B5A" w:rsidR="00E62B5A" w:rsidTr="00E62B5A" w14:paraId="7A2FD1FA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9B6F2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OBSTÁCULOS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0A749F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– SALUDABLE – EN RIESGO – PROGRESO DETENIDO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372463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0A159C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62B5A" w:rsidR="00E62B5A" w:rsidTr="00E62B5A" w14:paraId="40CEF9C7" w14:textId="77777777">
        <w:trPr>
          <w:trHeight w:val="12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79762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259D2F3D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A29EC10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5551DE6E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E62B5A" w:rsidR="00E62B5A" w:rsidTr="00E62B5A" w14:paraId="45C46EC8" w14:textId="77777777">
        <w:trPr>
          <w:trHeight w:val="385"/>
        </w:trPr>
        <w:tc>
          <w:tcPr>
            <w:tcW w:w="10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5F511CA2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  <w:lang w:val="Spanish"/>
              </w:rPr>
              <w:t>PRÓXIMOS TRABAJOS</w:t>
            </w:r>
          </w:p>
        </w:tc>
      </w:tr>
      <w:tr w:rsidRPr="00E62B5A" w:rsidR="00E62B5A" w:rsidTr="00E62B5A" w14:paraId="5EF0EB18" w14:textId="77777777">
        <w:trPr>
          <w:trHeight w:val="385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1BDAD92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22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35C8A51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ESTADO</w:t>
            </w: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6D728F5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DETALLES</w:t>
            </w:r>
          </w:p>
        </w:tc>
      </w:tr>
      <w:tr w:rsidRPr="00E62B5A" w:rsidR="00E62B5A" w:rsidTr="00E62B5A" w14:paraId="5B726628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5B77DB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202A9B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1D9E42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3704A8FD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EC5FA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1C1A7A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3EC8C3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30EDB7F9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48D3B4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7CC6FE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7914E0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0A413F6A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2AB7A8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62D160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156978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55D4432D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042A88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6ECBD2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1C4673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403E8F4C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B2203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72F852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3B8389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665F5E32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3B0C3F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5FE783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4FB4CE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7295EF68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73AD8C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63E145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5441924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62B5A" w:rsidRDefault="00E62B5A" w14:paraId="7D0E5067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E62B5A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a7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 w14:paraId="3654317F" w14:textId="77777777">
        <w:trPr>
          <w:trHeight w:val="2649"/>
        </w:trPr>
        <w:tc>
          <w:tcPr>
            <w:tcW w:w="9944" w:type="dxa"/>
          </w:tcPr>
          <w:p w:rsidRPr="008A7C4A" w:rsidR="00A367B9" w:rsidP="0062260A" w:rsidRDefault="00A367B9" w14:paraId="292F87B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A7C4A" w:rsidR="00A367B9" w:rsidP="0062260A" w:rsidRDefault="00A367B9" w14:paraId="1F763A8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 w14:paraId="15B0AFC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8A7C4A" w:rsidR="00B53EFF" w:rsidP="00E62B5A" w:rsidRDefault="00B53EFF" w14:paraId="56FBA48F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E19CD" w14:textId="77777777" w:rsidR="00946FAA" w:rsidRDefault="00946FAA" w:rsidP="004C6C01">
      <w:r>
        <w:separator/>
      </w:r>
    </w:p>
  </w:endnote>
  <w:endnote w:type="continuationSeparator" w:id="0">
    <w:p w14:paraId="513371A5" w14:textId="77777777" w:rsidR="00946FAA" w:rsidRDefault="00946FA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EA4B5" w14:textId="77777777" w:rsidR="00946FAA" w:rsidRDefault="00946F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F42E3" w14:textId="77777777" w:rsidR="00946FAA" w:rsidRDefault="00946F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465C3" w14:textId="77777777" w:rsidR="00946FAA" w:rsidRDefault="00946F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96A4C" w14:textId="77777777" w:rsidR="00946FAA" w:rsidRDefault="00946FAA" w:rsidP="004C6C01">
      <w:r>
        <w:separator/>
      </w:r>
    </w:p>
  </w:footnote>
  <w:footnote w:type="continuationSeparator" w:id="0">
    <w:p w14:paraId="51451653" w14:textId="77777777" w:rsidR="00946FAA" w:rsidRDefault="00946FAA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F09F5" w14:textId="77777777" w:rsidR="00946FAA" w:rsidRDefault="00946F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ED261" w14:textId="77777777" w:rsidR="00946FAA" w:rsidRDefault="00946F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0172A" w14:textId="77777777" w:rsidR="00946FAA" w:rsidRDefault="00946F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AA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56BE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46FAA"/>
    <w:rsid w:val="00985BD7"/>
    <w:rsid w:val="009B203C"/>
    <w:rsid w:val="009C61B0"/>
    <w:rsid w:val="00A24153"/>
    <w:rsid w:val="00A35F36"/>
    <w:rsid w:val="00A367B9"/>
    <w:rsid w:val="00A84A5F"/>
    <w:rsid w:val="00AC464E"/>
    <w:rsid w:val="00B53EFF"/>
    <w:rsid w:val="00B61915"/>
    <w:rsid w:val="00B758CE"/>
    <w:rsid w:val="00BF30B0"/>
    <w:rsid w:val="00C3114D"/>
    <w:rsid w:val="00C31CCD"/>
    <w:rsid w:val="00C74B39"/>
    <w:rsid w:val="00CA5ED2"/>
    <w:rsid w:val="00CC4CAD"/>
    <w:rsid w:val="00D51D4E"/>
    <w:rsid w:val="00D57248"/>
    <w:rsid w:val="00E25A7A"/>
    <w:rsid w:val="00E62B5A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C47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4C6C01"/>
  </w:style>
  <w:style w:type="paragraph" w:styleId="a5">
    <w:name w:val="footer"/>
    <w:basedOn w:val="a"/>
    <w:link w:val="a6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4C6C01"/>
  </w:style>
  <w:style w:type="table" w:styleId="a7">
    <w:name w:val="Table Grid"/>
    <w:basedOn w:val="a1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4955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489&amp;utm_language=ES&amp;utm_source=integrated+content&amp;utm_campaign=/project-status-templates&amp;utm_medium=ic+monthly+project+status+report+27489+word+es&amp;lpa=ic+monthly+project+status+report+27489+word+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A873A0-13C7-4E83-8A28-D380DBCF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IC-Monthly-Project-Status-Report-Template_WORD.dotx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2020-03-24T19:07:00Z</dcterms:created>
  <dcterms:modified xsi:type="dcterms:W3CDTF">2020-03-24T19:08:00Z</dcterms:modified>
  <cp:category/>
</cp:coreProperties>
</file>