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5A" w:rsidP="00F32754" w:rsidRDefault="00E62B5A" w14:paraId="72B3C3E3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editId="287C1DD1" wp14:anchorId="0EE4F079">
            <wp:simplePos x="0" y="0"/>
            <wp:positionH relativeFrom="margin">
              <wp:posOffset>4358150</wp:posOffset>
            </wp:positionH>
            <wp:positionV relativeFrom="margin">
              <wp:posOffset>-42545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B5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>月次プロジェクト状況レポート</w:t>
      </w:r>
    </w:p>
    <w:p w:rsidRPr="00E62B5A" w:rsidR="00FC7245" w:rsidP="00E62B5A" w:rsidRDefault="00FC7245" w14:paraId="756EE2DB" w14:textId="77777777">
      <w:pPr>
        <w:bidi w:val="false"/>
        <w:rPr>
          <w:rFonts w:ascii="Century Gothic" w:hAnsi="Century Gothic"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 xml:space="preserve"> </w:t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1477"/>
        <w:gridCol w:w="2208"/>
        <w:gridCol w:w="1170"/>
        <w:gridCol w:w="557"/>
        <w:gridCol w:w="793"/>
        <w:gridCol w:w="2070"/>
        <w:gridCol w:w="2700"/>
      </w:tblGrid>
      <w:tr w:rsidRPr="00E62B5A" w:rsidR="00E62B5A" w:rsidTr="00E62B5A" w14:paraId="67D4E4B8" w14:textId="77777777">
        <w:trPr>
          <w:trHeight w:val="576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3A01F4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eastAsia="Japanese"/>
                <w:eastAsianLayout/>
              </w:rPr>
              <w:t>プロジェクト名</w:t>
            </w:r>
          </w:p>
        </w:tc>
        <w:tc>
          <w:tcPr>
            <w:tcW w:w="39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780BDA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79CD7B2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eastAsia="Japanese"/>
                <w:eastAsianLayout/>
              </w:rPr>
              <w:t>プロジェクトコード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AFAEF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62B5A" w:rsidR="00E62B5A" w:rsidTr="00E62B5A" w14:paraId="0876F4F2" w14:textId="77777777">
        <w:trPr>
          <w:trHeight w:val="576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6D5748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88CDD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F16CB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eastAsia="Japanese"/>
                <w:eastAsianLayout/>
              </w:rPr>
              <w:t>ステータス入力日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88F9C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62B5A" w:rsidR="00E62B5A" w:rsidTr="00E62B5A" w14:paraId="69D3F5EA" w14:textId="77777777">
        <w:trPr>
          <w:trHeight w:val="576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69FA23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eastAsia="Japanese"/>
                <w:eastAsianLayout/>
              </w:rPr>
              <w:t>対象期間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51EB1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458206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eastAsia="Japanese"/>
                <w:eastAsianLayout/>
              </w:rPr>
              <w:t>完成予定日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83DE7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62B5A" w:rsidR="00E62B5A" w:rsidTr="00E62B5A" w14:paraId="79C123A2" w14:textId="77777777">
        <w:trPr>
          <w:trHeight w:val="83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038E09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7AFEC310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A8E409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5E518DFE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4CF56CF4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0181004E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eastAsia="Japanese"/>
                <w:eastAsianLayout/>
              </w:rPr>
              <w:t>今月のプロジェクト状況</w:t>
            </w:r>
          </w:p>
        </w:tc>
      </w:tr>
      <w:tr w:rsidRPr="00E62B5A" w:rsidR="00E62B5A" w:rsidTr="00E62B5A" w14:paraId="728E052D" w14:textId="77777777">
        <w:trPr>
          <w:trHeight w:val="1008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7E61A4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プロジェクト全体の状況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2EEFD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- 健康 - リスクあり - 進歩は停止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2578B3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概要</w:t>
            </w:r>
          </w:p>
        </w:tc>
        <w:tc>
          <w:tcPr>
            <w:tcW w:w="612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28F67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全体的なステータスとハイライトに関する情報をここに入力してください:「 </w:t>
            </w:r>
            <w:r w:rsidRPr="00E62B5A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eastAsia="Japanese"/>
                <w:eastAsianLayout/>
              </w:rPr>
              <w:t>最後の期間から失われた時間を取り戻しました。「QAは予想より2日早く開始されました。「クライアントからのフィードバックは遅れるが、最小限に抑える」</w:t>
            </w:r>
          </w:p>
        </w:tc>
      </w:tr>
      <w:tr w:rsidRPr="00E62B5A" w:rsidR="00E62B5A" w:rsidTr="00E62B5A" w14:paraId="6273F972" w14:textId="77777777">
        <w:trPr>
          <w:trHeight w:val="83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4D698A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64E5EF47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64197352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3F6A0CA5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1A95D4CE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16356CA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eastAsia="Japanese"/>
                <w:eastAsianLayout/>
              </w:rPr>
              <w:t>プロジェクトコンポーネント</w:t>
            </w:r>
          </w:p>
        </w:tc>
      </w:tr>
      <w:tr w:rsidRPr="00E62B5A" w:rsidR="00E62B5A" w:rsidTr="00E62B5A" w14:paraId="7510F000" w14:textId="77777777">
        <w:trPr>
          <w:trHeight w:val="385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011194A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コンポーネント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1A810F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地位</w:t>
            </w:r>
          </w:p>
        </w:tc>
        <w:tc>
          <w:tcPr>
            <w:tcW w:w="25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643F881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オーナー/チーム</w:t>
            </w:r>
          </w:p>
        </w:tc>
        <w:tc>
          <w:tcPr>
            <w:tcW w:w="477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7454D23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筆記</w:t>
            </w:r>
          </w:p>
        </w:tc>
      </w:tr>
      <w:tr w:rsidRPr="00E62B5A" w:rsidR="00E62B5A" w:rsidTr="00E62B5A" w14:paraId="3D8B0DBD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5D42B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予算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79214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– 下 – 上 – オン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A3930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F09298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bookmarkStart w:name="_GoBack" w:id="0"/>
        <w:bookmarkEnd w:id="0"/>
      </w:tr>
      <w:tr w:rsidRPr="00E62B5A" w:rsidR="00E62B5A" w:rsidTr="00E62B5A" w14:paraId="11FE8571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1A9AE2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計画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2F036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- 健康 - リスクあり - 進歩は停止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1461B2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3132E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62B5A" w:rsidR="00E62B5A" w:rsidTr="00E62B5A" w14:paraId="7AB09F68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C51F8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品質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FAD82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- 健康 - リスクあり - 進歩は停止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E76F4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4862E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62B5A" w:rsidR="00E62B5A" w:rsidTr="00E62B5A" w14:paraId="70464B8D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4E04A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スコープ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B9206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- 健康 - リスクあり - 進歩は停止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C0DCE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38A6C0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62B5A" w:rsidR="00E62B5A" w:rsidTr="00E62B5A" w14:paraId="484CE9ED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53CD4F6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リスク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66C84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- 健康 - リスクあり - 進歩は停止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C28D6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5B127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62B5A" w:rsidR="00E62B5A" w:rsidTr="00E62B5A" w14:paraId="7A2FD1FA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9B6F2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障害 物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A749F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- 健康 - リスクあり - 進歩は停止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372463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A159C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62B5A" w:rsidR="00E62B5A" w:rsidTr="00E62B5A" w14:paraId="40CEF9C7" w14:textId="77777777">
        <w:trPr>
          <w:trHeight w:val="12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79762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259D2F3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A29EC10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5551DE6E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45C46EC8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5F511CA2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eastAsia="Japanese"/>
                <w:eastAsianLayout/>
              </w:rPr>
              <w:t>今後の仕事</w:t>
            </w:r>
          </w:p>
        </w:tc>
      </w:tr>
      <w:tr w:rsidRPr="00E62B5A" w:rsidR="00E62B5A" w:rsidTr="00E62B5A" w14:paraId="5EF0EB18" w14:textId="77777777">
        <w:trPr>
          <w:trHeight w:val="385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1BDAD9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35C8A5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地位</w:t>
            </w: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6D728F5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細部</w:t>
            </w:r>
          </w:p>
        </w:tc>
      </w:tr>
      <w:tr w:rsidRPr="00E62B5A" w:rsidR="00E62B5A" w:rsidTr="00E62B5A" w14:paraId="5B726628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B77DB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202A9B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1D9E42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3704A8FD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EC5FA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1C1A7A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3EC8C3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30EDB7F9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8D3B4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7CC6FE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7914E0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0A413F6A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AB7A8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62D160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156978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55D4432D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42A88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6ECBD2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1C4673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403E8F4C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B2203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2F852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3B8389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665F5E32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B0C3F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5FE783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4FB4CE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7295EF68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3AD8C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63E145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5441924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62B5A" w:rsidRDefault="00E62B5A" w14:paraId="7D0E5067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E62B5A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a7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 w14:paraId="3654317F" w14:textId="77777777">
        <w:trPr>
          <w:trHeight w:val="2649"/>
        </w:trPr>
        <w:tc>
          <w:tcPr>
            <w:tcW w:w="9944" w:type="dxa"/>
          </w:tcPr>
          <w:p w:rsidRPr="008A7C4A" w:rsidR="00A367B9" w:rsidP="0062260A" w:rsidRDefault="00A367B9" w14:paraId="292F87B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A367B9" w:rsidP="0062260A" w:rsidRDefault="00A367B9" w14:paraId="1F763A8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 w14:paraId="15B0AFC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8A7C4A" w:rsidR="00B53EFF" w:rsidP="00E62B5A" w:rsidRDefault="00B53EFF" w14:paraId="56FBA48F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E19CD" w14:textId="77777777" w:rsidR="00946FAA" w:rsidRDefault="00946FAA" w:rsidP="004C6C01">
      <w:r>
        <w:separator/>
      </w:r>
    </w:p>
  </w:endnote>
  <w:endnote w:type="continuationSeparator" w:id="0">
    <w:p w14:paraId="513371A5" w14:textId="77777777" w:rsidR="00946FAA" w:rsidRDefault="00946FA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EA4B5" w14:textId="77777777" w:rsidR="00946FAA" w:rsidRDefault="00946F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F42E3" w14:textId="77777777" w:rsidR="00946FAA" w:rsidRDefault="00946F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65C3" w14:textId="77777777" w:rsidR="00946FAA" w:rsidRDefault="00946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96A4C" w14:textId="77777777" w:rsidR="00946FAA" w:rsidRDefault="00946FAA" w:rsidP="004C6C01">
      <w:r>
        <w:separator/>
      </w:r>
    </w:p>
  </w:footnote>
  <w:footnote w:type="continuationSeparator" w:id="0">
    <w:p w14:paraId="51451653" w14:textId="77777777" w:rsidR="00946FAA" w:rsidRDefault="00946FAA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09F5" w14:textId="77777777" w:rsidR="00946FAA" w:rsidRDefault="00946F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D261" w14:textId="77777777" w:rsidR="00946FAA" w:rsidRDefault="00946F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172A" w14:textId="77777777" w:rsidR="00946FAA" w:rsidRDefault="00946F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AA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46FAA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A5ED2"/>
    <w:rsid w:val="00CC4CAD"/>
    <w:rsid w:val="00D51D4E"/>
    <w:rsid w:val="00D57248"/>
    <w:rsid w:val="00E25A7A"/>
    <w:rsid w:val="00E62B5A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C47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541&amp;utm_language=JA&amp;utm_source=integrated+content&amp;utm_campaign=/project-status-templates&amp;utm_medium=ic+monthly+project+status+report+77541+word+jp&amp;lpa=ic+monthly+project+status+report+77541+word+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A873A0-13C7-4E83-8A28-D380DBCF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IC-Monthly-Project-Status-Report-Template_WORD.dotx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2020-03-24T19:07:00Z</dcterms:created>
  <dcterms:modified xsi:type="dcterms:W3CDTF">2020-03-24T19:08:00Z</dcterms:modified>
  <cp:category/>
</cp:coreProperties>
</file>