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DA5" w:rsidP="00257416" w:rsidRDefault="00257416" w14:paraId="1B9677C6" w14:textId="77777777">
      <w:pPr>
        <w:bidi w:val="false"/>
        <w:ind w:left="-72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  <w:lang w:val="Spanish"/>
        </w:rPr>
        <w:drawing>
          <wp:anchor distT="0" distB="0" distL="114300" distR="114300" simplePos="0" relativeHeight="251658240" behindDoc="1" locked="0" layoutInCell="1" allowOverlap="1" wp14:editId="295100CB" wp14:anchorId="4FF94821">
            <wp:simplePos x="0" y="0"/>
            <wp:positionH relativeFrom="column">
              <wp:posOffset>3705225</wp:posOffset>
            </wp:positionH>
            <wp:positionV relativeFrom="paragraph">
              <wp:posOffset>19050</wp:posOffset>
            </wp:positionV>
            <wp:extent cx="2531110" cy="351155"/>
            <wp:effectExtent l="0" t="0" r="2540" b="0"/>
            <wp:wrapTight wrapText="bothSides">
              <wp:wrapPolygon edited="0">
                <wp:start x="0" y="0"/>
                <wp:lineTo x="0" y="19920"/>
                <wp:lineTo x="21459" y="19920"/>
                <wp:lineTo x="21459" y="0"/>
                <wp:lineTo x="0" y="0"/>
              </wp:wrapPolygon>
            </wp:wrapTight>
            <wp:docPr id="1" name="Picture 1" descr="Una imagen que contiene texto&#10;&#10;Descripción generada automá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 xml:space="preserve">DE LANZAMIENTO DE NUEVOS PRODUCTOS </w:t>
      </w:r>
      <w:r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br/>
      </w:r>
      <w:r w:rsidRPr="00257416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 xml:space="preserve">PLANTILLA DE LISTA DE COMPROBACIÓN </w:t>
      </w:r>
    </w:p>
    <w:tbl>
      <w:tblPr>
        <w:tblW w:w="10530" w:type="dxa"/>
        <w:tblInd w:w="-725" w:type="dxa"/>
        <w:tblLook w:val="04A0" w:firstRow="1" w:lastRow="0" w:firstColumn="1" w:lastColumn="0" w:noHBand="0" w:noVBand="1"/>
      </w:tblPr>
      <w:tblGrid>
        <w:gridCol w:w="1788"/>
        <w:gridCol w:w="12"/>
        <w:gridCol w:w="3777"/>
        <w:gridCol w:w="1979"/>
        <w:gridCol w:w="1080"/>
        <w:gridCol w:w="1894"/>
      </w:tblGrid>
      <w:tr w:rsidRPr="00257416" w:rsidR="00257416" w:rsidTr="00A3575C" w14:paraId="5E9A2BC6" w14:textId="77777777">
        <w:trPr>
          <w:trHeight w:val="702"/>
        </w:trPr>
        <w:tc>
          <w:tcPr>
            <w:tcW w:w="1788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767D9C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TÍTULO DE LA TAREA</w:t>
            </w:r>
          </w:p>
        </w:tc>
        <w:tc>
          <w:tcPr>
            <w:tcW w:w="3789" w:type="dxa"/>
            <w:gridSpan w:val="2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4BECB5B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 xml:space="preserve">DE LA TAREA </w:t>
            </w:r>
            <w:r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br/>
            </w: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 xml:space="preserve">DESCRIPCIÓN </w:t>
            </w:r>
          </w:p>
        </w:tc>
        <w:tc>
          <w:tcPr>
            <w:tcW w:w="197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53038F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PROPIETARIO ASIGNADO</w:t>
            </w:r>
          </w:p>
        </w:tc>
        <w:tc>
          <w:tcPr>
            <w:tcW w:w="108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257416" w:rsidRDefault="00257416" w14:paraId="4AA2756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FECHA DE VENCIMIENTO</w:t>
            </w:r>
          </w:p>
        </w:tc>
        <w:tc>
          <w:tcPr>
            <w:tcW w:w="189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57416" w:rsidR="00257416" w:rsidP="00A3575C" w:rsidRDefault="00257416" w14:paraId="557E053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b/>
                <w:bCs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b/>
                <w:sz w:val="20"/>
                <w:szCs w:val="20"/>
                <w:lang w:val="Spanish"/>
              </w:rPr>
              <w:t>ESTADO DE LA TAREA</w:t>
            </w:r>
          </w:p>
        </w:tc>
      </w:tr>
      <w:tr w:rsidRPr="00257416" w:rsidR="00257416" w:rsidTr="00A3575C" w14:paraId="7BFFE8D1" w14:textId="77777777">
        <w:trPr>
          <w:trHeight w:val="447"/>
        </w:trPr>
        <w:tc>
          <w:tcPr>
            <w:tcW w:w="1788" w:type="dxa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57416" w:rsidR="00257416" w:rsidP="00257416" w:rsidRDefault="00257416" w14:paraId="5B8E38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ANÁLISIS DE MERCADO</w:t>
            </w: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A10C9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Evaluar el potencial y el valor del mercado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7113681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08E503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257416" w:rsidR="00257416" w:rsidP="00257416" w:rsidRDefault="00257416" w14:paraId="3EA9326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No iniciado</w:t>
            </w:r>
          </w:p>
        </w:tc>
      </w:tr>
      <w:tr w:rsidRPr="00257416" w:rsidR="00257416" w:rsidTr="00A3575C" w14:paraId="0C1047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39391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F4AC43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un análisis de la competencia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25679E7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A8F599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vAlign w:val="center"/>
            <w:hideMark/>
          </w:tcPr>
          <w:p w:rsidRPr="00257416" w:rsidR="00257416" w:rsidP="00257416" w:rsidRDefault="00257416" w14:paraId="186C41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 curso</w:t>
            </w:r>
          </w:p>
        </w:tc>
      </w:tr>
      <w:tr w:rsidRPr="00257416" w:rsidR="00257416" w:rsidTr="00A3575C" w14:paraId="668E0E30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787B7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C96C8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Definir el público objetivo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F9B348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03C1FA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50"/>
            <w:vAlign w:val="center"/>
            <w:hideMark/>
          </w:tcPr>
          <w:p w:rsidRPr="00257416" w:rsidR="00257416" w:rsidP="00257416" w:rsidRDefault="00257416" w14:paraId="3D970B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Íntegro</w:t>
            </w:r>
          </w:p>
        </w:tc>
      </w:tr>
      <w:tr w:rsidRPr="00257416" w:rsidR="00257416" w:rsidTr="00A3575C" w14:paraId="4091A36B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72C325B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38A0AD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21CE803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A1AB5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257416" w:rsidR="00257416" w:rsidP="00257416" w:rsidRDefault="00257416" w14:paraId="3DBE175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 espera</w:t>
            </w:r>
          </w:p>
        </w:tc>
      </w:tr>
      <w:tr w:rsidRPr="00257416" w:rsidR="00257416" w:rsidTr="00A3575C" w14:paraId="575CD8CF" w14:textId="77777777">
        <w:trPr>
          <w:trHeight w:val="447"/>
        </w:trPr>
        <w:tc>
          <w:tcPr>
            <w:tcW w:w="1788" w:type="dxa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2E3718A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2B9EE9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03504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42C895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257416" w:rsidR="00257416" w:rsidP="00257416" w:rsidRDefault="00257416" w14:paraId="4B9CBF1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Atrasado</w:t>
            </w:r>
          </w:p>
        </w:tc>
      </w:tr>
      <w:tr w:rsidRPr="00257416" w:rsidR="00257416" w:rsidTr="00A3575C" w14:paraId="3D0F29A2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257416" w:rsidR="00257416" w:rsidP="00257416" w:rsidRDefault="00257416" w14:paraId="1FF6612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PERSONAJES DE AUDIENCIA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9F9FAD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encuestas a clientes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6191CF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C790A2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EFFB"/>
            <w:vAlign w:val="center"/>
            <w:hideMark/>
          </w:tcPr>
          <w:p w:rsidRPr="00257416" w:rsidR="00257416" w:rsidP="00257416" w:rsidRDefault="00257416" w14:paraId="2A87F6A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Revisión de necesidades</w:t>
            </w:r>
          </w:p>
        </w:tc>
      </w:tr>
      <w:tr w:rsidRPr="00257416" w:rsidR="00257416" w:rsidTr="00A3575C" w14:paraId="7AE627A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9BCFD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324597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entrevistas telefónicas y en persona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2DF206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34EB98B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4D4F6BC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4C360AF8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A8B14C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74A895E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Recopilar datos de análisis web y sociales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28C35B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57F62D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A3707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612BAE66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504FA9D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1B330C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07DCAD8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4DB7BD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329AF0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049198B1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3CE749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25CAB0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8197539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43B2CB1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3D26623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209AC23C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257416" w:rsidR="00257416" w:rsidP="00257416" w:rsidRDefault="00257416" w14:paraId="609B7C3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PRECIOS DE LOS PRODUCTOS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7F83EF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Esbozar los objetivos de negocio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9954BE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F8E78A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67B8337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1E3FD16B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6C1A2A2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42CFD0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Analizar los precios de la competencia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396D008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25BAF0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FB4983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1B512F30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151B72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06EB753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Determinar los costos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11FC54A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1847B7A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125D2B4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6A66CA9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148BFE5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59A9D2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62FF8832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0018D49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53A134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257416" w:rsidR="00257416" w:rsidTr="00A3575C" w14:paraId="6373C8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257416" w:rsidR="00257416" w:rsidP="00257416" w:rsidRDefault="00257416" w14:paraId="0476F9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257416" w:rsidRDefault="00257416" w14:paraId="633BF97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57416" w:rsidR="00257416" w:rsidP="00A3575C" w:rsidRDefault="00257416" w14:paraId="0EDD994E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257416" w:rsidR="00257416" w:rsidP="00A3575C" w:rsidRDefault="00257416" w14:paraId="664F07B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257416" w:rsidR="00257416" w:rsidP="00257416" w:rsidRDefault="00257416" w14:paraId="00E81B8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257416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019868BE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D15A2" w:rsidR="00AD15A2" w:rsidP="00AD15A2" w:rsidRDefault="00AD15A2" w14:paraId="6BDCF00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POSICIONAMIENTO EN EL MERCADO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5F0966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Defina su propuesta de valor única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9C6DC3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6CFBDC6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5448B1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08318E17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EF6F8C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73B27C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declaración de posicionamiento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216AA49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339A9F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639886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06656FA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024B93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BE2109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Finalizar el marco de mensajería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AA2CE04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2C6378A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94D529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018770CF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7C7A020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6FABEF7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320EF2C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0283FB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C5EF27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71A0E394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43FF6F9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3967FA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65068F1C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7AD0DD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4F90E2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63281804" w14:textId="77777777">
        <w:trPr>
          <w:trHeight w:val="447"/>
        </w:trPr>
        <w:tc>
          <w:tcPr>
            <w:tcW w:w="180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D15A2" w:rsidR="00AD15A2" w:rsidP="00AD15A2" w:rsidRDefault="00AD15A2" w14:paraId="444796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ESTRATEGIA DE COMERCIALIZACIÓN</w:t>
            </w:r>
          </w:p>
        </w:tc>
        <w:tc>
          <w:tcPr>
            <w:tcW w:w="3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971485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Definir la estrategia de ventas</w:t>
            </w:r>
          </w:p>
        </w:tc>
        <w:tc>
          <w:tcPr>
            <w:tcW w:w="19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59F1BDFF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2A12D1E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2F0B64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7806FC3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142E4D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4F50139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 de marketing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4E0C7673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4F28F78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71AC3F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5A2D128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3F07B8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263663D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Plantilla GTM completa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3575C" w:rsidRDefault="00AD15A2" w14:paraId="0FA0672D" w14:textId="77777777">
            <w:pPr>
              <w:bidi w:val="false"/>
              <w:spacing w:after="0" w:line="240" w:lineRule="auto"/>
              <w:ind w:firstLine="200" w:firstLineChars="100"/>
              <w:jc w:val="both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3575C" w:rsidRDefault="00AD15A2" w14:paraId="17A2F4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619632F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7C43EC6D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0E2DA49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810B20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38AFA6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5B53A48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14898F1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D15A2" w:rsidR="00AD15A2" w:rsidTr="00A3575C" w14:paraId="3F5FE7F9" w14:textId="77777777">
        <w:trPr>
          <w:trHeight w:val="447"/>
        </w:trPr>
        <w:tc>
          <w:tcPr>
            <w:tcW w:w="180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D15A2" w:rsidR="00AD15A2" w:rsidP="00AD15A2" w:rsidRDefault="00AD15A2" w14:paraId="54D207D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1883687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D15A2" w:rsidR="00AD15A2" w:rsidP="00AD15A2" w:rsidRDefault="00AD15A2" w14:paraId="044C9C1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D15A2" w:rsidR="00AD15A2" w:rsidP="00AD15A2" w:rsidRDefault="00AD15A2" w14:paraId="0A0DE56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D15A2" w:rsidR="00AD15A2" w:rsidP="00AD15A2" w:rsidRDefault="00AD15A2" w14:paraId="52270E6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D15A2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D15A2" w:rsidP="00257416" w:rsidRDefault="00AD15A2" w14:paraId="5D530689" w14:textId="77777777">
      <w:pPr>
        <w:bidi w:val="false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800"/>
        <w:gridCol w:w="3780"/>
        <w:gridCol w:w="2070"/>
        <w:gridCol w:w="990"/>
        <w:gridCol w:w="1890"/>
      </w:tblGrid>
      <w:tr w:rsidRPr="00A3575C" w:rsidR="00A3575C" w:rsidTr="00A3575C" w14:paraId="22086822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552E8FC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HABILITACIÓN DE VENTAS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4DE51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Desarrollar contenido de capacitación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55A4E2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4748A2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5E3DF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2F74715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78F9EF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BD34A6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sesiones de capacitación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3DAC40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A9F6CF4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123A4C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04544145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12C8E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5755F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plantillas de correo electrónico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2D75CA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B0966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29BF6B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57983BD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F589A6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52947C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BB4552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03345F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A108A59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72E0062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3C9A3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DF44A0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FC7DA0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10464A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09675B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415D1C8A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AD19D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COMUNICACIONES INTERNAS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A062A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plan de comunicaciones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1F445B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3323D3D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0831F87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53B07A7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C1CB13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C6D96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Crear ubicación de almacenamiento compartido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E8E2EA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F9FF93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7293A5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108EB24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45622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777A14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Recopilar comentarios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42EBC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B31D6B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207CEA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332CA28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D5A4C0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C2444AC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66B4BE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4CD44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79B54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233F53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263522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752B45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DCA30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D680DD5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E74B44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670A022D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1E1E1"/>
            <w:vAlign w:val="center"/>
            <w:hideMark/>
          </w:tcPr>
          <w:p w:rsidRPr="00A3575C" w:rsidR="00A3575C" w:rsidP="00A3575C" w:rsidRDefault="00A3575C" w14:paraId="4F84B9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LANZAMIENTO EXTERNO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7288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Completar un plan de crisis antes del lanzamiento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06BA34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7C63D6D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D3721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2C650813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6025F4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40ED67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Seguir el plan de marketing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46E76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3292A0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D3DF17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83FD71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AF380F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AA7692F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Informar a las partes interesadas sobre cualquier problema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37B07A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1E1EB8F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16AEE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6881FD0A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442B4FA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C9C238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D0B7B5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C8759C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4F8CD2D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48296E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D54E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B32B8C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3E8AB4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FFF809C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17F5B4E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67DB8E1F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CCCCCC"/>
            <w:vAlign w:val="center"/>
            <w:hideMark/>
          </w:tcPr>
          <w:p w:rsidRPr="00A3575C" w:rsidR="00A3575C" w:rsidP="00A3575C" w:rsidRDefault="00A3575C" w14:paraId="7892AEE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MÉTRICAS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E4DB8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Supervisar el rendimiento de los canales de marketing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6BD300B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2E91A2B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39DCD5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2D5355C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CE81D5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FBA89E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Determinar el costo por adquisición por canal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248D04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E6A6B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3A7898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6B263F69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710EC8C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393C1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Evaluar el análisis de sitios web y clientes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1C2B7B0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60DAE69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5E8B2F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3F28E821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355B9A4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163973E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51F1E0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05D0FC72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3D7150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06D1A5A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1F5E205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90B881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70B611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6105909A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2D89496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843D8D8" w14:textId="77777777">
        <w:trPr>
          <w:trHeight w:val="447"/>
        </w:trPr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3575C" w:rsidR="00A3575C" w:rsidP="00A3575C" w:rsidRDefault="00A3575C" w14:paraId="33CC91B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4"/>
                <w:szCs w:val="24"/>
                <w:lang w:val="Spanish"/>
              </w:rPr>
              <w:t>COMENTARIOS POSTERIORES AL LANZAMIENTO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4A0007F4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Distribuir encuestas de clientes posteriores al lanzamiento</w:t>
            </w: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E3E04FD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524696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B6AB8E3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816F44E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5DE2C46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5F94F5C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Entrevistas completas de ganancias/pérdidas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0A60878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2C9FC560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0863CF5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B1819F6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23A74627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33B1CB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Realizar una revisión posterior al lanzamiento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DC94416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5D45F54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FDEA2CA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0FDF5D77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66A8F8DD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7B6011E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2F9C6A32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1EA2C387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6533D0D5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3575C" w:rsidR="00A3575C" w:rsidTr="00A3575C" w14:paraId="76E26BB4" w14:textId="77777777">
        <w:trPr>
          <w:trHeight w:val="447"/>
        </w:trPr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A3575C" w:rsidR="00A3575C" w:rsidP="00A3575C" w:rsidRDefault="00A3575C" w14:paraId="071148C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3D224DD1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>Tarea 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3575C" w:rsidR="00A3575C" w:rsidP="00A3575C" w:rsidRDefault="00A3575C" w14:paraId="68101BFF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A3575C" w:rsidR="00A3575C" w:rsidP="00A3575C" w:rsidRDefault="00A3575C" w14:paraId="4D0EF401" w14:textId="77777777">
            <w:pPr>
              <w:bidi w:val="false"/>
              <w:spacing w:after="0" w:line="240" w:lineRule="auto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3575C" w:rsidR="00A3575C" w:rsidP="00A3575C" w:rsidRDefault="00A3575C" w14:paraId="51B3B98E" w14:textId="77777777">
            <w:pPr>
              <w:bidi w:val="false"/>
              <w:spacing w:after="0" w:line="240" w:lineRule="auto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5B627B" w:rsidP="00A3575C" w:rsidRDefault="005B627B" w14:paraId="674AC08A" w14:textId="77777777">
      <w:pPr>
        <w:bidi w:val="false"/>
        <w:ind w:left="-63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:rsidR="005B627B" w:rsidP="005B627B" w:rsidRDefault="005B627B" w14:paraId="39C95A8E" w14:textId="77777777">
      <w:pPr>
        <w:bidi w:val="false"/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086"/>
        <w:tblW w:w="9967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5B627B" w:rsidTr="005B627B" w14:paraId="6323AD36" w14:textId="77777777">
        <w:trPr>
          <w:trHeight w:val="3132"/>
        </w:trPr>
        <w:tc>
          <w:tcPr>
            <w:tcW w:w="9967" w:type="dxa"/>
          </w:tcPr>
          <w:p w:rsidR="005B627B" w:rsidP="005B627B" w:rsidRDefault="005B627B" w14:paraId="7CA3CD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5B627B" w:rsidR="005B627B" w:rsidP="005B627B" w:rsidRDefault="005B627B" w14:paraId="32FE7943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5B627B" w:rsidR="005B627B" w:rsidP="005B627B" w:rsidRDefault="005B627B" w14:paraId="677EDDD3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D706E" w:rsidR="005B627B" w:rsidP="005B627B" w:rsidRDefault="005B627B" w14:paraId="0910C35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5B627B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5B627B" w:rsidP="005B627B" w:rsidRDefault="005B627B" w14:paraId="6AB8D611" w14:textId="77777777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B627B" w:rsidSect="00A3575C">
      <w:pgSz w:w="12240" w:h="15840"/>
      <w:pgMar w:top="5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9"/>
    <w:rsid w:val="000B4DA5"/>
    <w:rsid w:val="00257416"/>
    <w:rsid w:val="005B627B"/>
    <w:rsid w:val="00A3575C"/>
    <w:rsid w:val="00AD15A2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D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6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461&amp;utm_language=ES&amp;utm_source=integrated+content&amp;utm_campaign=/product-launch-checklists&amp;utm_medium=ic+new+product+launch+checklist+27461+word+es&amp;lpa=ic+new+product+launch+checklist+27461+word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IC-New-Product-Launch-Checklist-Template_WORD.dotx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2021-10-28T19:14:00Z</dcterms:created>
  <dcterms:modified xsi:type="dcterms:W3CDTF">2021-10-28T19:14:00Z</dcterms:modified>
</cp:coreProperties>
</file>