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26BB" w:rsidR="00BE5BAF" w:rsidP="00956391" w:rsidRDefault="00385C71" w14:paraId="056FCD4B" w14:textId="3CEB4E6F">
      <w:pPr>
        <w:bidi w:val="false"/>
        <w:outlineLvl w:val="0"/>
        <w:rPr>
          <w:noProof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426BB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652B6527" wp14:anchorId="25D5F228">
            <wp:simplePos x="0" y="0"/>
            <wp:positionH relativeFrom="column">
              <wp:posOffset>4195823</wp:posOffset>
            </wp:positionH>
            <wp:positionV relativeFrom="paragraph">
              <wp:posOffset>-31252</wp:posOffset>
            </wp:positionV>
            <wp:extent cx="2819162" cy="391231"/>
            <wp:effectExtent l="0" t="0" r="635" b="254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720" cy="39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A426BB" w:rsidR="001A0345">
        <w:rPr>
          <w:b/>
          <w:color w:val="595959" w:themeColor="text1" w:themeTint="A6"/>
          <w:sz w:val="40"/>
          <w:szCs w:val="48"/>
          <w:lang w:val="Spanish"/>
        </w:rPr>
        <w:t xml:space="preserve">CARTA DEL PROYECTO DE UNA PÁGINA </w:t>
      </w:r>
    </w:p>
    <w:p w:rsidRPr="00007B71" w:rsidR="008F07BB" w:rsidP="00956391" w:rsidRDefault="008F07BB" w14:paraId="395D5A99" w14:textId="77777777">
      <w:pPr>
        <w:bidi w:val="false"/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740"/>
        <w:gridCol w:w="1180"/>
        <w:gridCol w:w="1660"/>
        <w:gridCol w:w="2740"/>
        <w:gridCol w:w="2740"/>
      </w:tblGrid>
      <w:tr w:rsidRPr="00A426BB" w:rsidR="00A426BB" w:rsidTr="00A426BB" w14:paraId="291D70B8" w14:textId="77777777">
        <w:trPr>
          <w:trHeight w:val="280"/>
        </w:trPr>
        <w:tc>
          <w:tcPr>
            <w:tcW w:w="558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9A474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5280F2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CD9584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</w:tr>
      <w:tr w:rsidRPr="00A426BB" w:rsidR="00A426BB" w:rsidTr="00A426BB" w14:paraId="1C87AB76" w14:textId="77777777">
        <w:trPr>
          <w:trHeight w:val="72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A426BB" w:rsidR="00007B71" w:rsidP="00A426BB" w:rsidRDefault="00007B71" w14:paraId="697A0826" w14:textId="7D3CF703">
            <w:pPr>
              <w:bidi w:val="false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09979AA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2F2F2"/>
            <w:noWrap/>
            <w:vAlign w:val="center"/>
            <w:hideMark/>
          </w:tcPr>
          <w:p w:rsidRPr="00A426BB" w:rsidR="00A426BB" w:rsidP="00A426BB" w:rsidRDefault="00A426BB" w14:paraId="1815EF3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A426BB" w:rsidR="00A426BB" w:rsidTr="00A426BB" w14:paraId="378773D5" w14:textId="77777777">
        <w:trPr>
          <w:trHeight w:val="360"/>
        </w:trPr>
        <w:tc>
          <w:tcPr>
            <w:tcW w:w="392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1BC99F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16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0F76AA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548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C35B0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UNIDAD ORGANIZATIVA</w:t>
            </w:r>
          </w:p>
        </w:tc>
      </w:tr>
      <w:tr w:rsidRPr="00A426BB" w:rsidR="00A426BB" w:rsidTr="00007B71" w14:paraId="72FF7CB6" w14:textId="77777777">
        <w:trPr>
          <w:trHeight w:val="432"/>
        </w:trPr>
        <w:tc>
          <w:tcPr>
            <w:tcW w:w="39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627381E0" w14:textId="26DD205B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A426BB" w:rsidR="00A426BB" w:rsidP="00A426BB" w:rsidRDefault="00A426BB" w14:paraId="044A63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>000-000-0000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4E5E7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A426BB" w:rsidR="00A426BB" w:rsidTr="00A426BB" w14:paraId="3FB5A3BF" w14:textId="77777777">
        <w:trPr>
          <w:trHeight w:val="36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E6037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COSTOS ESTIMADOS</w:t>
            </w:r>
          </w:p>
        </w:tc>
        <w:tc>
          <w:tcPr>
            <w:tcW w:w="284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5C3DD3D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AHORROS ESPERADOS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4AF4844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INICIO</w:t>
            </w: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A426BB" w:rsidR="00A426BB" w:rsidP="00A426BB" w:rsidRDefault="00A426BB" w14:paraId="218328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426BB">
              <w:rPr>
                <w:rFonts w:cs="Calibri"/>
                <w:color w:val="000000"/>
                <w:sz w:val="18"/>
                <w:szCs w:val="18"/>
                <w:lang w:val="Spanish"/>
              </w:rPr>
              <w:t>FINALIZACIÓN PREVISTA</w:t>
            </w:r>
          </w:p>
        </w:tc>
      </w:tr>
      <w:tr w:rsidRPr="00A426BB" w:rsidR="00A426BB" w:rsidTr="00007B71" w14:paraId="200A2A51" w14:textId="77777777">
        <w:trPr>
          <w:trHeight w:val="432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3657A9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>US$ 0</w:t>
            </w:r>
          </w:p>
        </w:tc>
        <w:tc>
          <w:tcPr>
            <w:tcW w:w="284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5C193DD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>US$ 0</w:t>
            </w:r>
          </w:p>
        </w:tc>
        <w:tc>
          <w:tcPr>
            <w:tcW w:w="2740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F6729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A426BB" w:rsidR="00A426BB" w:rsidP="00A426BB" w:rsidRDefault="00A426BB" w14:paraId="43BC0B4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A426BB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</w:tbl>
    <w:p w:rsidRPr="00007B71" w:rsidR="00584233" w:rsidP="00007B71" w:rsidRDefault="00584233" w14:paraId="676A559B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5630541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Spanish"/>
        </w:rPr>
        <w:t>VISIÓN GENERAL DEL PROYECTO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0DDEE6D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72CD88AB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PROBLEMA </w:t>
            </w:r>
          </w:p>
          <w:p w:rsidRPr="00A426BB" w:rsidR="00584233" w:rsidP="00584233" w:rsidRDefault="00584233" w14:paraId="5201044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 PROBLEMA 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C0DF0E3" w14:textId="32AB5F95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4DD502EB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584233" w:rsidP="00584233" w:rsidRDefault="00584233" w14:paraId="3B49BC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PROPÓSITO </w:t>
            </w:r>
          </w:p>
          <w:p w:rsidRPr="00A426BB" w:rsidR="00584233" w:rsidP="00584233" w:rsidRDefault="00584233" w14:paraId="16C461B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DEL PROYECTO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616C9D" w:rsidRDefault="00584233" w14:paraId="06E65845" w14:textId="737EABCC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1F4B43D8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7FDDBF85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NEGOCIO </w:t>
            </w:r>
          </w:p>
          <w:p w:rsidRPr="00A426BB" w:rsidR="00616C9D" w:rsidP="0062041A" w:rsidRDefault="00616C9D" w14:paraId="79093C76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CASO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7261717A" w14:textId="5D9194B0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616C9D" w:rsidTr="00A426BB" w14:paraId="76D51141" w14:textId="77777777">
        <w:tblPrEx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</w:tblPrEx>
        <w:trPr>
          <w:trHeight w:val="720"/>
        </w:trPr>
        <w:tc>
          <w:tcPr>
            <w:tcW w:w="1705" w:type="dxa"/>
            <w:shd w:val="clear" w:color="000000" w:fill="FFD966"/>
            <w:vAlign w:val="center"/>
            <w:hideMark/>
          </w:tcPr>
          <w:p w:rsidRPr="00A426BB" w:rsidR="00616C9D" w:rsidP="0062041A" w:rsidRDefault="00616C9D" w14:paraId="257665F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OBJETIVOS / MÉTRICAS</w:t>
            </w:r>
          </w:p>
        </w:tc>
        <w:tc>
          <w:tcPr>
            <w:tcW w:w="9360" w:type="dxa"/>
            <w:shd w:val="clear" w:color="000000" w:fill="FFFFFF"/>
            <w:vAlign w:val="center"/>
          </w:tcPr>
          <w:p w:rsidRPr="00007B71" w:rsidR="00616C9D" w:rsidP="0062041A" w:rsidRDefault="00616C9D" w14:paraId="4A31E2C2" w14:textId="35020D36">
            <w:pPr>
              <w:bidi w:val="false"/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101D56" w:rsidTr="00A426BB" w14:paraId="778E60C8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A426BB" w:rsidR="00101D56" w:rsidP="0062041A" w:rsidRDefault="00101D56" w14:paraId="6703D03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ENTREGABLES ESPERADOS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101D56" w:rsidP="0062041A" w:rsidRDefault="00101D56" w14:paraId="1857B3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584233" w:rsidP="00956391" w:rsidRDefault="00584233" w14:paraId="2C23E1B4" w14:textId="77777777">
      <w:pPr>
        <w:bidi w:val="false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77967268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Spanish"/>
        </w:rPr>
        <w:t>ALCANCE DEL PROYECTO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Pr="00584233" w:rsidR="00584233" w:rsidTr="00A426BB" w14:paraId="3518F702" w14:textId="77777777">
        <w:trPr>
          <w:trHeight w:val="72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Pr="00A426BB" w:rsidR="00584233" w:rsidP="00584233" w:rsidRDefault="00584233" w14:paraId="61AFEC9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DENTRO </w:t>
            </w:r>
          </w:p>
          <w:p w:rsidRPr="00A426BB" w:rsidR="00584233" w:rsidP="00584233" w:rsidRDefault="00584233" w14:paraId="3513B9B7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ALCANCE</w:t>
            </w:r>
          </w:p>
        </w:tc>
        <w:tc>
          <w:tcPr>
            <w:tcW w:w="936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50C8740D" w14:textId="2AC1B253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A426BB" w14:paraId="1682FDFF" w14:textId="77777777">
        <w:trPr>
          <w:trHeight w:val="72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Pr="00A426BB" w:rsidR="00584233" w:rsidP="00584233" w:rsidRDefault="00584233" w14:paraId="19C8CADD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AFUERA </w:t>
            </w:r>
          </w:p>
          <w:p w:rsidRPr="00A426BB" w:rsidR="00584233" w:rsidP="00584233" w:rsidRDefault="00584233" w14:paraId="471B5089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A426BB">
              <w:rPr>
                <w:rFonts w:cs="Calibri"/>
                <w:color w:val="000000"/>
                <w:sz w:val="22"/>
                <w:szCs w:val="22"/>
                <w:lang w:val="Spanish"/>
              </w:rPr>
              <w:t>DE ALCANCE</w:t>
            </w:r>
          </w:p>
        </w:tc>
        <w:tc>
          <w:tcPr>
            <w:tcW w:w="93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 w:rsidRPr="00007B71" w:rsidR="00584233" w:rsidP="00584233" w:rsidRDefault="00584233" w14:paraId="7DED5FD9" w14:textId="63E2EE98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007B71" w:rsidR="00A15151" w:rsidP="00584233" w:rsidRDefault="00A15151" w14:paraId="3282F377" w14:textId="77777777">
      <w:pPr>
        <w:bidi w:val="false"/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:rsidRPr="00007B71" w:rsidR="00584233" w:rsidP="00584233" w:rsidRDefault="00584233" w14:paraId="64C2DA7E" w14:textId="77777777">
      <w:pPr>
        <w:bidi w:val="false"/>
        <w:spacing w:line="276" w:lineRule="auto"/>
        <w:outlineLvl w:val="0"/>
        <w:rPr>
          <w:bCs/>
          <w:color w:val="000000" w:themeColor="text1"/>
          <w:sz w:val="24"/>
        </w:rPr>
      </w:pPr>
      <w:r w:rsidRPr="00007B71">
        <w:rPr>
          <w:color w:val="000000" w:themeColor="text1"/>
          <w:sz w:val="24"/>
          <w:lang w:val="Spanish"/>
        </w:rPr>
        <w:t>CALENDARIO TENTATIVO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Pr="00584233" w:rsidR="00584233" w:rsidTr="00007B71" w14:paraId="488AD99A" w14:textId="77777777">
        <w:trPr>
          <w:trHeight w:val="360"/>
        </w:trPr>
        <w:tc>
          <w:tcPr>
            <w:tcW w:w="77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224511C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HITO CLAVE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4EC8D33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EMPEZAR</w:t>
            </w:r>
          </w:p>
        </w:tc>
        <w:tc>
          <w:tcPr>
            <w:tcW w:w="166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:rsidRDefault="00584233" w14:paraId="095CCF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TERMINAR</w:t>
            </w:r>
          </w:p>
        </w:tc>
      </w:tr>
      <w:tr w:rsidRPr="00584233" w:rsidR="00055E0E" w:rsidTr="00007B71" w14:paraId="00FE602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1CACE1A" w14:textId="368785F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Formar el equipo del proyecto y realizar una revisión preliminar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C51772A" w14:textId="19FF563F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C55572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3F24FA7F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9BB3C84" w14:textId="162ED71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Finalizar el Plan del Proyecto y la Carta del Proyecto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5F0D5BF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E8DC0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03A20900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8AAB195" w14:textId="67258396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Fase de definición de conducta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76B53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B7431A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28B391D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A3FE7FD" w14:textId="24B0DE1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Fase de medición de conducta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0B3CE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0D03B6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66966C36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121B0A68" w14:textId="5D8B36AD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Fase de análisis de conducta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26AF32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4BFDE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443671E9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33C2492E" w14:textId="3C79295C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Fase de mejora de la conducta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F7E435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69E9AA4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790CF08C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77BCC4BE" w14:textId="6DF49D28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Fase de control de conducta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1FD4A9B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C7F41D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055E0E" w:rsidTr="00007B71" w14:paraId="20F0410B" w14:textId="77777777">
        <w:trPr>
          <w:trHeight w:val="432"/>
        </w:trPr>
        <w:tc>
          <w:tcPr>
            <w:tcW w:w="77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007B71" w:rsidR="00055E0E" w:rsidP="00055E0E" w:rsidRDefault="00055E0E" w14:paraId="00753435" w14:textId="4EADD7CE">
            <w:pPr>
              <w:bidi w:val="false"/>
              <w:rPr>
                <w:rFonts w:cs="Calibri"/>
                <w:color w:val="000000"/>
                <w:szCs w:val="20"/>
              </w:rPr>
            </w:pPr>
            <w:r w:rsidRPr="00007B71">
              <w:rPr>
                <w:rFonts w:cs="Calibri"/>
                <w:color w:val="000000"/>
                <w:szCs w:val="20"/>
                <w:lang w:val="Spanish"/>
              </w:rPr>
              <w:t>Cierre el proyecto y escriba un informe de resumen</w:t>
            </w:r>
          </w:p>
        </w:tc>
        <w:tc>
          <w:tcPr>
            <w:tcW w:w="16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2B6086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007B71" w:rsidR="00055E0E" w:rsidP="00055E0E" w:rsidRDefault="00055E0E" w14:paraId="311F82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CB7EE4" w:rsidP="00CB7EE4" w:rsidRDefault="00CB7EE4" w14:paraId="3BFC162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3D706E" w:rsidR="00C81141" w:rsidP="00FF51C2" w:rsidRDefault="00C81141" w14:paraId="5F0383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770C1DBD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24DDD7E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6DB0DB5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34DC50D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315D1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26DDCB88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7CE8" w14:textId="77777777" w:rsidR="007F62A8" w:rsidRDefault="007F62A8" w:rsidP="00F36FE0">
      <w:r>
        <w:separator/>
      </w:r>
    </w:p>
  </w:endnote>
  <w:endnote w:type="continuationSeparator" w:id="0">
    <w:p w14:paraId="27D5EE85" w14:textId="77777777" w:rsidR="007F62A8" w:rsidRDefault="007F62A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0673317E" w14:textId="7315A8A8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 w:rsidR="00007B71"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0C3E6E8A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AEB" w14:textId="77777777" w:rsidR="007F62A8" w:rsidRDefault="007F62A8" w:rsidP="00F36FE0">
      <w:r>
        <w:separator/>
      </w:r>
    </w:p>
  </w:footnote>
  <w:footnote w:type="continuationSeparator" w:id="0">
    <w:p w14:paraId="02FB58E2" w14:textId="77777777" w:rsidR="007F62A8" w:rsidRDefault="007F62A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714325"/>
    <w:rsid w:val="00715F97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one+page+project+charter+27041+word+es&amp;lpa=ic+one+page+project+charter+27041+word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ericawaite/Desktop/Everything-You-Need-to-Know-About-Six-Sigma-Project-Charters_Sarah-Ludwig/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Heather Key</cp:lastModifiedBy>
  <cp:revision>6</cp:revision>
  <cp:lastPrinted>2019-11-24T23:54:00Z</cp:lastPrinted>
  <dcterms:created xsi:type="dcterms:W3CDTF">2022-06-26T20:29:00Z</dcterms:created>
  <dcterms:modified xsi:type="dcterms:W3CDTF">2022-06-28T23:05:00Z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