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905" w:rsidP="00D16763" w:rsidRDefault="000C3DA2" w14:paraId="6D757A5B" w14:textId="4CBC0E25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 MODELLO DI MATRICE DELL'ORGANIGRAMMA</w:t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97166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97166A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70A1825B" wp14:editId="3650AD58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12BBB" w:rsidR="00A12BBB" w:rsidRDefault="00A12BBB" w14:paraId="4EE3D857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</w:p>
    <w:tbl>
      <w:tblPr>
        <w:tblW w:w="15038" w:type="dxa"/>
        <w:tblLook w:val="04A0" w:firstRow="1" w:lastRow="0" w:firstColumn="1" w:lastColumn="0" w:noHBand="0" w:noVBand="1"/>
      </w:tblPr>
      <w:tblGrid>
        <w:gridCol w:w="1653"/>
        <w:gridCol w:w="262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  <w:gridCol w:w="261"/>
        <w:gridCol w:w="1651"/>
      </w:tblGrid>
      <w:tr w:rsidRPr="00A12BBB" w:rsidR="00A12BBB" w:rsidTr="00A12BBB" w14:paraId="3DB5699D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15EF4F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8B6CB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37ABD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6C513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17D2D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7F3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5544FC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2A0BA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7B2074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72914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E014B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42BD2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6D6DD2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92310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6DCE4"/>
            <w:vAlign w:val="bottom"/>
            <w:hideMark/>
          </w:tcPr>
          <w:p w:rsidRPr="00A12BBB" w:rsidR="00A12BBB" w:rsidP="00A12BBB" w:rsidRDefault="00A12BBB" w14:paraId="4142E0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7E967122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73A17E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8000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6AA88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55251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67D48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4FC8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2CD8B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801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46E4FE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F56C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374EC1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532B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08BDC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4471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12BBB" w:rsidR="00A12BBB" w:rsidP="00A12BBB" w:rsidRDefault="00A12BBB" w14:paraId="23BF57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65B5DEDE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7F26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F028F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612B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E10D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C665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022A0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B6585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C9E5E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85BB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6B0C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2C513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93F5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03D61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C3E2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DF40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7779B9A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D33E0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A4170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5B7F0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41AD6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04A32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032330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7806C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366786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3CA64F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53511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68A898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26FCDF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4E0E7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A12BBB" w:rsidP="00A12BBB" w:rsidRDefault="00A12BBB" w14:paraId="1C3EA5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A12BBB" w:rsidR="00A12BBB" w:rsidP="00A12BBB" w:rsidRDefault="00A12BBB" w14:paraId="2A7221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2B39CD7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3D502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D0D4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F8007D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DBAE2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5990F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EECD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234BD7B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F9F70C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2B57D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7A8B5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7E50BB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A480E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39671C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3C5A9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2BBB" w:rsidR="00A12BBB" w:rsidP="00A12BBB" w:rsidRDefault="00A12BBB" w14:paraId="10F1E70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1EBED97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8B3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6BC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71CCA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C3C3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D1CF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1622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38A9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CBA6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AC851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E07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B9F5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0B006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31A4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1D43B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60BD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4E83B039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AA0B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F4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CB537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F0FEE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14F19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28F3E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4CF9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06D0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6A70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E6CBB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6C67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5C312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AA38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83C06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1E378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07721161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D0C63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F58F6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2F1D8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138B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FD399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B5D5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1D4A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668C3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1B63A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CA15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09717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6D5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161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7EEE3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29DB6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0264D786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15F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B98D4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0D78E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CE339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2608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2DDA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262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5C425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0E6E8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6D3B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9690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D2890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2F5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EF085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1F64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068877AF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ACF1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2B56E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5621D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015CA1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F618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21C7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4F772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3E2FE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6411DE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B248D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58CA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D6D9D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13647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A6AED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134D4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0F83B853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6434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B4716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387F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F841E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A8A296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16394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431FC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9E50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7831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E17E3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59154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57D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BF36B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47B35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5B583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7FBF6BF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42F94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6305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8CA28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8737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676F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350A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0F226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AF8F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E3408F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D4807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F568B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6397BC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EA5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225D9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1074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27F2B10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D9D2B2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8C99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F847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4DD94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3981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4F75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6383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C75AD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AF550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2439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6DE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0547C1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42AA2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AD71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2E7F6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01A73E0E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7EDCC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1E943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CDD79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8F26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D6D5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1B66A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E14CA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E97E5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44F59F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33A8A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DD7E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5AD8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3E41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17D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52684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733CEFEA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80459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F143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BF07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7E57D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7FC10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130F8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2471A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C4781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40876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96CA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9D68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2C1A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60B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E1829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000A16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63E7C2C2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CCDBB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516E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6A9B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3D74D8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5C5E8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475094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F2E5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96C9B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69E2E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D7CAD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0D2D7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B96AB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2F52C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88561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15BA57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49EA1A0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D2788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0ABC8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9294D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0935F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0C9198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E62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0EE65D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24C685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EE980A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EF897B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1E087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DBDA1D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EF678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083D1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C1703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605C20BB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F62E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37506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B95F2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28BCA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7DA55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E0F43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AA80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AB53F4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649C6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760A7F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219A2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8853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4F9BB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A022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AA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58A66B47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960845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6C1F8B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A6F48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A4386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989A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87998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BE02C0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204F6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82F1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17C01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D4CDA6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8643D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89155B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A915E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5E3A10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4A5BAD9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36E70C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EE9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8BA26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869E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0F56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21EFC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9D59D9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30C79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08B2D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66D9B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5F995F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F9CF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48B44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CEFE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FF6F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12E5AE28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201E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4B66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B10B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30843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F1CFA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5BDB02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91BB7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75633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1041D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43F6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06224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01EE53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C4B66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3A6A7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B63133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5E711661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056E1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00F91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05D602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93F719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1F5A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800F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7A482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D36B56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DA79A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67AB75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CD868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21BC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A40A4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CE6DE3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FE6A5B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3AEB09FC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374757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5CAEA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49D0BD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7DBF82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CCB70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3A39B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680ED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B190B3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ACFBAE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E4146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93FF9E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66354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BBD2C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35C9F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354E53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6C15E940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5EAE48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F4F1D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93A62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DF159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C4B1B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87CA6E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11AB8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92665D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1CDB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B0EDFB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4A97D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533C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E64E4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FA2868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90F53F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77208D24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FA21C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91957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C504D0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FA835D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326AF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6E15A0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4EC0B2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18CF3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76D14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B87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6E6E01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2308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A0AD9F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2D58A9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D68C3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721C6EBF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6D38C2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CB4613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F01C1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1722BD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408386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A67F5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1489A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96A8A0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673DCB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8ADBE2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C642B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9D7E9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B26D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0D1F66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8A9B89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6F49F284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7D17E1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DDFC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1217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C4429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E03565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1131C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53AE6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FA5B21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AE1C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0C7EEC2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C35E4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A8F419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4D3CA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C1E5DC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640001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71FD8E95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E9AB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95366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6F8FAAA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5934A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E8F659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4E396C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C01AD9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76DA7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4B2D5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BAC77D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27DEFF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46B72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9044E9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54717B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364ED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79FB9D24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753DA7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6F02C0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6D679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D06362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258C7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2D9C0E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06CA1CC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12BF0D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467DA58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D4519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EEC053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7F91F54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D7BE2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4B0721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70153E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  <w:tr w:rsidRPr="00A12BBB" w:rsidR="00A12BBB" w:rsidTr="00A12BBB" w14:paraId="13B774D2" w14:textId="77777777">
        <w:trPr>
          <w:trHeight w:val="142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4C8757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94F857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AC0E0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347C205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8F2631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D0DC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58969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55F0A1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A12B93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4B58814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1D640B6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221773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8AC19A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D606A7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A12BBB" w:rsidP="00A12BBB" w:rsidRDefault="00A12BBB" w14:paraId="76E03E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b/>
                <w:color w:val="BFBFBF"/>
                <w:sz w:val="16"/>
                <w:szCs w:val="16"/>
                <w:lang w:val="Italian"/>
              </w:rPr>
              <w:t>|</w:t>
            </w:r>
          </w:p>
        </w:tc>
      </w:tr>
      <w:tr w:rsidRPr="00A12BBB" w:rsidR="00A12BBB" w:rsidTr="00A12BBB" w14:paraId="5C2536EC" w14:textId="77777777">
        <w:trPr>
          <w:trHeight w:val="355"/>
        </w:trPr>
        <w:tc>
          <w:tcPr>
            <w:tcW w:w="1653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00968A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40038F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179535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5230FB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3C2978A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E0664F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765BA6A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35152F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8CB61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7D5D6B8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03F2C6C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13C084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5BAFC10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A12BBB" w:rsidP="00A12BBB" w:rsidRDefault="00A12BBB" w14:paraId="008C5ED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A12BBB" w:rsidR="00A12BBB" w:rsidP="00A12BBB" w:rsidRDefault="00A12BBB" w14:paraId="241F344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NOME</w:t>
            </w:r>
          </w:p>
        </w:tc>
      </w:tr>
      <w:tr w:rsidRPr="00A12BBB" w:rsidR="00A12BBB" w:rsidTr="00A12BBB" w14:paraId="4DF1FB4D" w14:textId="77777777">
        <w:trPr>
          <w:trHeight w:val="355"/>
        </w:trPr>
        <w:tc>
          <w:tcPr>
            <w:tcW w:w="165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B8EA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312458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F012E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B608BC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21E0525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5C40B7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CF93D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40C402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3A93DD4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559D96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9B13F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3FCF9A3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1A5C504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A12BBB" w:rsidP="00A12BBB" w:rsidRDefault="00A12BBB" w14:paraId="627F956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2BBB" w:rsidR="00A12BBB" w:rsidP="00A12BBB" w:rsidRDefault="00A12BBB" w14:paraId="53931DF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A12BBB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Italian"/>
              </w:rPr>
              <w:t>Titolo</w:t>
            </w:r>
          </w:p>
        </w:tc>
      </w:tr>
    </w:tbl>
    <w:p w:rsidR="00A12BBB" w:rsidRDefault="00A12BBB" w14:paraId="57429FFF" w14:textId="65778C5D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80B9C" w:rsidR="00A12BBB" w:rsidP="00D16763" w:rsidRDefault="00A12BBB" w14:paraId="3200F079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69162EF1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60810AAD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1313BD5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7753EB7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97C9F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6CF079E4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1836996" w14:textId="77777777">
      <w:pPr>
        <w:rPr>
          <w:rFonts w:ascii="Century Gothic" w:hAnsi="Century Gothic" w:cs="Times New Roman"/>
        </w:rPr>
      </w:pPr>
    </w:p>
    <w:p w:rsidR="00B63006" w:rsidP="00B63006" w:rsidRDefault="00B63006" w14:paraId="3976780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0E8A5C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2B8978" w14:textId="77777777">
      <w:pPr>
        <w:rPr>
          <w:rFonts w:ascii="Century Gothic" w:hAnsi="Century Gothic" w:cs="Times New Roman"/>
        </w:rPr>
      </w:pPr>
    </w:p>
    <w:p w:rsidR="00B63006" w:rsidP="00B63006" w:rsidRDefault="00B63006" w14:paraId="4945AED0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15042D3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68907" w14:textId="77777777" w:rsidR="0097166A" w:rsidRDefault="0097166A" w:rsidP="00DB2412">
      <w:r>
        <w:separator/>
      </w:r>
    </w:p>
  </w:endnote>
  <w:endnote w:type="continuationSeparator" w:id="0">
    <w:p w14:paraId="3A7F3FC6" w14:textId="77777777" w:rsidR="0097166A" w:rsidRDefault="0097166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E0AF" w14:textId="77777777" w:rsidR="0097166A" w:rsidRDefault="0097166A" w:rsidP="00DB2412">
      <w:r>
        <w:separator/>
      </w:r>
    </w:p>
  </w:footnote>
  <w:footnote w:type="continuationSeparator" w:id="0">
    <w:p w14:paraId="56D0773F" w14:textId="77777777" w:rsidR="0097166A" w:rsidRDefault="0097166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50F5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6A"/>
    <w:rsid w:val="00005410"/>
    <w:rsid w:val="000102CA"/>
    <w:rsid w:val="000707ED"/>
    <w:rsid w:val="000870BA"/>
    <w:rsid w:val="000A6B42"/>
    <w:rsid w:val="000C3DA2"/>
    <w:rsid w:val="000E7935"/>
    <w:rsid w:val="000E7ACF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7166A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FD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515&amp;utm_language=IT&amp;utm_source=integrated+content&amp;utm_campaign=/org-chart-templates-word&amp;utm_medium=ic+organizational+chart+matrix+37515+word+it&amp;lpa=ic+organizational+chart+matrix+37515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420E39-E303-45F7-A543-CDCD088E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IC-Organizational-Chart-Matrix-9246-WORD.dotx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2020-07-16T20:09:00Z</dcterms:created>
  <dcterms:modified xsi:type="dcterms:W3CDTF">2020-07-16T20:10:00Z</dcterms:modified>
</cp:coreProperties>
</file>