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213413E4" w14:textId="2B60A12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ESTIMACIÓN DE PINTURA</w:t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897DF7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Spanish"/>
        </w:rPr>
        <w:drawing>
          <wp:inline distT="0" distB="0" distL="0" distR="0" wp14:anchorId="55DA723B" wp14:editId="0F5D137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3182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Pr="00B723AF" w:rsidR="00B723AF" w:rsidTr="00840E78" w14:paraId="7BAD2F8A" w14:textId="77777777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EBE658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 w:rsidRPr="00B723AF">
              <w:rPr>
                <w:rFonts w:ascii="Century Gothic" w:hAnsi="Century Gothic"/>
                <w:b/>
                <w:color w:val="525252"/>
                <w:sz w:val="20"/>
                <w:szCs w:val="16"/>
                <w:lang w:val="Spanish"/>
              </w:rPr>
              <w:t>Nombre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F0B9FA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9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F1B76E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44546A"/>
                <w:sz w:val="28"/>
                <w:szCs w:val="16"/>
                <w:lang w:val="Spanish"/>
              </w:rPr>
              <w:t>P A I N T I N G E S T I M A T E</w:t>
            </w:r>
          </w:p>
        </w:tc>
      </w:tr>
      <w:tr w:rsidRPr="00B723AF" w:rsidR="00B723AF" w:rsidTr="00840E78" w14:paraId="6B2B520A" w14:textId="77777777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E05C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123 Unidad de dirección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EB427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723AF" w:rsidR="00B723AF" w:rsidP="00B723AF" w:rsidRDefault="00B723AF" w14:paraId="606DB0F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B723AF" w:rsidR="00B723AF" w:rsidTr="00840E78" w14:paraId="1DE6AB6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7F74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Cuarto piso,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6E0D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6D02F5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 DEL PUESTO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59AF8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ESTIMACIÓN ELABORADA POR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454C9A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DE PIES CUADRADOS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6C48B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TIPO DE TRABAJO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5D1F89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NÚMERO ESTIMADO</w:t>
            </w:r>
          </w:p>
        </w:tc>
      </w:tr>
      <w:tr w:rsidRPr="00B723AF" w:rsidR="00B723AF" w:rsidTr="00840E78" w14:paraId="0AF6D67E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54B56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Ciudad de la Compañía,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637E2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908D77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33DD8D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B5E6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59010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89A11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723AF" w:rsidR="00B723AF" w:rsidTr="00840E78" w14:paraId="7E41CA23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8F4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320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0BBD32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DE ESTIMACIÓN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744042B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ESTIMADA DE INICIO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604B3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ESTIMADA DE FINALIZACIÓN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4197F9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ESTIMACIÓN DE FECHA VÁLIDA HASTA</w:t>
            </w:r>
          </w:p>
        </w:tc>
      </w:tr>
      <w:tr w:rsidRPr="00B723AF" w:rsidR="00B723AF" w:rsidTr="00840E78" w14:paraId="306E34A0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F4A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01E6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33FFB6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40105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6645B0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1A8D0E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723AF" w:rsidR="00B723AF" w:rsidTr="00840E78" w14:paraId="69FB403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0EE5A2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8DB5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9886484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Spanish"/>
              </w:rPr>
              <w:t>I N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084F0A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70FE75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82ADDC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F8C029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4B99F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45E8D6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A632E7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0A5A44F2" w14:textId="77777777">
        <w:trPr>
          <w:trHeight w:val="331"/>
        </w:trPr>
        <w:tc>
          <w:tcPr>
            <w:tcW w:w="28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66DC1AE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0214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BCDA60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LOS MATERIALES INTERIORES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B67D2B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90B340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COSTAR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1DD70A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DC8AD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INTERIOR DEL TRABAJO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C18D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HORAS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A55F93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TASA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4F47A38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</w:tr>
      <w:tr w:rsidRPr="00B723AF" w:rsidR="00B723AF" w:rsidTr="00840E78" w14:paraId="26554B9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413C0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4DBE7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35BA9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6F9EC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B29EA3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20C12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3771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E03F5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8EF8E4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840E78" w:rsidP="00840E78" w:rsidRDefault="00840E78" w14:paraId="7932A0F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E784337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142AE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DIRECCIÓN DE FACTURACIÓN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63B0C2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4F2D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2A003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FB436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7F96D3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8433C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66D7FD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1CE061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7CD6A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DCD893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785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98D1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F75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01173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7BB9F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D9A4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213A8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739C8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ECB4C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83BEBA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759EADC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14F6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4F6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C9085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571D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C102C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38F8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3B69E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F40B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06EF2F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B6B885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BE92B5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F93ECC9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  <w:r w:rsidRPr="00B723AF">
              <w:rPr>
                <w:rFonts w:ascii="Calibri" w:hAnsi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8EFC663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19ACF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B10C4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D3CF3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65056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191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721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4BDF7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06CB2F7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BAC4C2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7B30A88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TELÉFONO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4BD5F6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014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B73BE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62DEF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611D5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53562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C13B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BC07F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2F0D1C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EB82E0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BF363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34A14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C0F09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7DFC13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E051C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51D5E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2B931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BC66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7AB7E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91AA8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7F7C7B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2ACA8D0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CORREO ELECTRÓNICO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3790E7F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D1EA3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8573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9B5927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5C0CE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0C493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6D4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B37235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53EEA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1720AE1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7B5E7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87E73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62ADE8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MATERIALES INTERIORES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05A76B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02CF6AF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MANO DE OBRA INTERIOR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6A48445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467D644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F184B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DIRECCIÓN DEL PUESTO DE TRABAJO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21D1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51E960B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013128A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EST. INTERIOR 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55F22B8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31F3802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37C5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635B22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A3A1599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Spanish"/>
              </w:rPr>
              <w:t>E X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15B69D8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F8667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7F21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63899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467FEF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4ACC81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384A7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14C2911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FB475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91AE1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840E78" w:rsidRDefault="00B723AF" w14:paraId="2743FE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LOS MATERIALES EXTERIORES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6896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FE7370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COSTAR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437EC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07BB119" w14:textId="77777777">
            <w:pPr>
              <w:bidi w:val="false"/>
              <w:ind w:firstLine="151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LA MANO DE OBRA EXTERIOR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445E2E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HORAS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081F65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TASA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788C38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</w:tr>
      <w:tr w:rsidRPr="00B723AF" w:rsidR="00B723AF" w:rsidTr="00840E78" w14:paraId="34D63998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4551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958AC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9D4361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2CD8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C8795E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88FC5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EA7B46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C01D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F42E64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48A331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8F1BBA0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196C3FF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COMENTARIOS ADICIONALES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8DE55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47A2BE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F336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6E6C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5358B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353226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DD199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F3BD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DB9B8C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8732F7C" w14:textId="77777777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CB7B8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F1E82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07401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D7374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5848B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2EB42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660C35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932B5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972783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77B83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54C9F1E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5F191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F7217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704CFE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EA988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8D4084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94D50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60F482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35015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25E495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62FDD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24D8E4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78103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B68DD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10604E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EF74C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032BCB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7E3B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6BC9B5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A09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70D0C5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A9F74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55E9F91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4585F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D501C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56CC08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822EA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50E0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74754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67D6F3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520B0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3152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9469F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4CB5953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2A1C53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BB81B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0CF78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980D6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9F982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1B9D95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8957D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AFC39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93FBE9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D7F397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92BEE2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782EA4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6DDE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1F3EE2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6052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E81D0A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52DA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4AC2E5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7A1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200969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B9DA0B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01685B9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55C9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D4C59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35004AD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MATERIALES EXTERIORES TOTAL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674315A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13A1BC4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DE MANO DE OBRA EXTERIOR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3EC17E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2D9B4B4C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1B14BD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5B514A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0EE5709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131DB7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EST. EXTERIOR 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76120D7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1E36F76C" w14:textId="77777777">
        <w:trPr>
          <w:trHeight w:val="20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9A47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68096D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E286FFB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05CC5F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223E0D5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575437D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EAAF2D7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F33198A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667B181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723AF" w:rsidR="00B723AF" w:rsidP="00840E78" w:rsidRDefault="00B723AF" w14:paraId="13116AB2" w14:textId="77777777">
            <w:pPr>
              <w:bidi w:val="false"/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Pr="00B723AF" w:rsidR="00B723AF" w:rsidTr="00840E78" w14:paraId="2A31576B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DBEAC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56DA281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A40B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FIRMA AUTORIZADA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10E56E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E27F9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FECHA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EA589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FA36C4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ESTIMADO</w:t>
            </w:r>
          </w:p>
        </w:tc>
        <w:tc>
          <w:tcPr>
            <w:tcW w:w="105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1B7D1F9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B723AF" w:rsidRDefault="00B723AF" w14:paraId="41F377D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897DF7" w:rsidRDefault="00897DF7" w14:paraId="344A4AE1" w14:textId="00C0BC10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w:br w:type="page"/>
      </w:r>
    </w:p>
    <w:p w:rsidRPr="004054B7" w:rsidR="00FF51C2" w:rsidP="00FF51C2" w:rsidRDefault="00FF51C2" w14:paraId="7CFB60A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54A49BD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21275B4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7DE670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0C708B8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49FC82D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7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40E78"/>
    <w:rsid w:val="00897DF7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06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23&amp;utm_language=ES&amp;utm_source=integrated+content&amp;utm_campaign=/construction-estimate-templates&amp;utm_medium=ic+painting+estimate+27423+word+es&amp;lpa=ic+painting+estimate+27423+word+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IC-Painting-Estimate-Template_WORD.dotx</Template>
  <TotalTime>1</TotalTime>
  <Pages>3</Pages>
  <Words>217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2020-11-11T18:20:00.0000000Z</dcterms:created>
  <dcterms:modified xsi:type="dcterms:W3CDTF">2020-11-11T18:21:00.0000000Z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