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64BE129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Spanish"/>
        </w:rPr>
        <w:drawing>
          <wp:anchor distT="0" distB="0" distL="114300" distR="114300" simplePos="0" relativeHeight="251659264" behindDoc="0" locked="0" layoutInCell="1" allowOverlap="1" wp14:editId="664CD37F" wp14:anchorId="28768804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val="Spanish"/>
        </w:rPr>
        <w:t xml:space="preserve">PLANTILLA DE CARTA DEL PROYECTO </w:t>
      </w:r>
      <w:r w:rsidRPr="00681CAC" w:rsidR="00681CAC">
        <w:rPr>
          <w:noProof/>
          <w:lang w:val="Spanish"/>
        </w:rPr>
        <w:t xml:space="preserve"/>
      </w:r>
    </w:p>
    <w:p w:rsidRPr="00956391" w:rsidR="00956391" w:rsidP="00956391" w:rsidRDefault="00956391" w14:paraId="6ADD2B4F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41D375D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4ABF4A53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5C10D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F0000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E1084B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PATROCINADOR DEL PROYECTO</w:t>
            </w:r>
          </w:p>
        </w:tc>
      </w:tr>
      <w:tr w:rsidRPr="00584233" w:rsidR="00584233" w:rsidTr="00584233" w14:paraId="339446C0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7932B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5400017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1F44F5B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0457778E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A6B0D9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7F52B8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393B3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UNIDAD ORGANIZATIVA</w:t>
            </w:r>
          </w:p>
        </w:tc>
      </w:tr>
      <w:tr w:rsidRPr="00584233" w:rsidR="00584233" w:rsidTr="00584233" w14:paraId="4869E3CB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2A9227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44146DC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EC50BF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60E2112F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154B86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CINTURONES VERDES ASIGNADOS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A329F6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1A32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F1A8F2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FECHA PREVISTA DE INICIO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F3827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FECHA PREVISTA DE FINALIZACIÓN</w:t>
            </w:r>
          </w:p>
        </w:tc>
      </w:tr>
      <w:tr w:rsidRPr="00584233" w:rsidR="00584233" w:rsidTr="00584233" w14:paraId="63F596AA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5BBA2A1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0FEE85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4C93FA4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</w:tr>
      <w:tr w:rsidRPr="00584233" w:rsidR="00584233" w:rsidTr="00584233" w14:paraId="7F7D01A3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FA1D0E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CINTURONES NEGROS ASIGNADOS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DD8CD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14D59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F8209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AHORROS ESPERADOS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ABD694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COSTOS ESTIMADOS</w:t>
            </w:r>
          </w:p>
        </w:tc>
      </w:tr>
      <w:tr w:rsidRPr="00584233" w:rsidR="00584233" w:rsidTr="00584233" w14:paraId="60FEB67E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79B4CE8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286455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US$ 237,750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2C33F9B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US$ 184,900</w:t>
            </w:r>
          </w:p>
        </w:tc>
      </w:tr>
    </w:tbl>
    <w:p w:rsidR="00584233" w:rsidP="00956391" w:rsidRDefault="00584233" w14:paraId="26ABECA5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2CA24CD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VISIÓN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79701996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696B625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PROBLEMA </w:t>
            </w:r>
          </w:p>
          <w:p w:rsidRPr="00584233" w:rsidR="00584233" w:rsidP="00584233" w:rsidRDefault="00584233" w14:paraId="57A9B72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O PROBLEMA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4E4D2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20171922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5C927FC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PROPÓSITO </w:t>
            </w:r>
          </w:p>
          <w:p w:rsidRPr="00584233" w:rsidR="00584233" w:rsidP="00584233" w:rsidRDefault="00584233" w14:paraId="7B3E0CD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DEL PROYECTO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67EF8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66A92033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:rsidRDefault="00584233" w14:paraId="312BF2B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NEGOCIO </w:t>
            </w:r>
          </w:p>
          <w:p w:rsidRPr="00584233" w:rsidR="00584233" w:rsidP="00584233" w:rsidRDefault="00584233" w14:paraId="7E0BF7C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CASO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C2D733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464BA1DD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014538F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OBJETIVOS / MÉTRICAS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7A73F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1C6E2B17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:rsidRDefault="00584233" w14:paraId="5E8D86E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ENTREGABLES ESPERADOS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767C5F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Spanish"/>
              </w:rPr>
            </w:r>
            <w:r w:rsidRPr="00584233" w:rsid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956391" w:rsidRDefault="00584233" w14:paraId="4977C56E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12DDF005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674DA83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293BFD6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584233" w14:paraId="36843515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:rsidRDefault="00584233" w14:paraId="7D746E8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DENTRO </w:t>
            </w:r>
          </w:p>
          <w:p w:rsidRPr="00584233" w:rsidR="00584233" w:rsidP="00584233" w:rsidRDefault="00584233" w14:paraId="76C1B17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ALCANCE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FC1526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40D8FD0F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:rsidRDefault="00584233" w14:paraId="08F5287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AFUERA </w:t>
            </w:r>
          </w:p>
          <w:p w:rsidRPr="00584233" w:rsidR="00584233" w:rsidP="00584233" w:rsidRDefault="00584233" w14:paraId="401F36A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DE ALCANCE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88066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956391" w:rsidRDefault="00584233" w14:paraId="5F710296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0D7D220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CALENDARIO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584233" w14:paraId="308E7724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148FA28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HITO CLAVE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655B57D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EMPEZAR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7C46509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TERMINAR</w:t>
            </w:r>
          </w:p>
        </w:tc>
      </w:tr>
      <w:tr w:rsidRPr="00584233" w:rsidR="00584233" w:rsidTr="00584233" w14:paraId="425E351E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47D62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Equipo del proyecto del formulario / Revisión preliminar / Alcance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92EA6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4DC60FE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2013EF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288B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Finalizar plan de proyecto / Carta / Kick Off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58DD1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C9CAF6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3F1D32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4DA11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Definir fase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CCEFE3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BFA7F4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8F0A7A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F3DA15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medición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A64106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1BD5176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3707E0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35CC9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análisis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39BB402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F999ED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20966A2B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DA04C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mejora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998496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24588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38190B2A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573AE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control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1FACE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DE227A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4611A71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33CE29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Informe de resumen del proyecto y cierre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7205B3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F56F56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7D9D772B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2E4417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0548D2F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5D23DE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52861B5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:rsidRDefault="00584233" w14:paraId="1CF1AB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7E5D6DF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614FEEB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584233" w14:paraId="0635AB6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DD343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2CD0709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:rsidRDefault="00584233" w14:paraId="537D3A6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53FD542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893204F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7F4B47F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0615DE8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00783B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584233" w14:paraId="0F7D116E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0B53E72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EQUIPO DEL PROYECTO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CD8AD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64F88642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4C12741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RECURSOS DE SOPORTE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AFD5D7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56DEC904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:rsidRDefault="00584233" w14:paraId="2D4389F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NECESIDADES ESPECIALES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30F8E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584233" w:rsidRDefault="00584233" w14:paraId="3BD2903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7F29DA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panish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E1117B" w14:paraId="665BAB07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519751E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352D1DC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1EDB0FA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TASA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54F3C59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Qty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26F028D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IMPORTE</w:t>
            </w:r>
          </w:p>
        </w:tc>
      </w:tr>
      <w:tr w:rsidRPr="00584233" w:rsidR="00584233" w:rsidTr="00E1117B" w14:paraId="090ED419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65BD0D1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20AC64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0A9BB9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A8D2B6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74C6C8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US$ 30.000,00 </w:t>
            </w:r>
          </w:p>
        </w:tc>
      </w:tr>
      <w:tr w:rsidRPr="00584233" w:rsidR="00584233" w:rsidTr="00E1117B" w14:paraId="5A8C7B19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18EB7EC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D6C4F6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F2EB61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E0DBAB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0FC02D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US$ 20.000,00 </w:t>
            </w:r>
          </w:p>
        </w:tc>
      </w:tr>
      <w:tr w:rsidRPr="00584233" w:rsidR="00584233" w:rsidTr="00E1117B" w14:paraId="1ACF7DD0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5A5B5D3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E1355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6CABA1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US$ 350.00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A52FC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0CBBC70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US$ 17.500,00 </w:t>
            </w:r>
          </w:p>
        </w:tc>
      </w:tr>
      <w:tr w:rsidRPr="00584233" w:rsidR="00584233" w:rsidTr="00E1117B" w14:paraId="48C6185D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251A4A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CA395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AA3515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6742A1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417F394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US$ 85.000,00 </w:t>
            </w:r>
          </w:p>
        </w:tc>
      </w:tr>
      <w:tr w:rsidRPr="00584233" w:rsidR="00584233" w:rsidTr="00E1117B" w14:paraId="003443D7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2A1760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37391C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514568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US$ 4,850.00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848142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203A860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US$ 14.550,00 </w:t>
            </w:r>
          </w:p>
        </w:tc>
      </w:tr>
      <w:tr w:rsidRPr="00584233" w:rsidR="00584233" w:rsidTr="00E1117B" w14:paraId="398866B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701B304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E18BF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7671F5E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US$ 17,850.00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CF4663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1701C2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US$ 17.850,00 </w:t>
            </w:r>
          </w:p>
        </w:tc>
      </w:tr>
      <w:tr w:rsidRPr="00584233" w:rsidR="00584233" w:rsidTr="00E1117B" w14:paraId="10780BC1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:rsidRDefault="00584233" w14:paraId="40D8F9F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Misceláneo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EF9FB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72F731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2601CA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:rsidRDefault="00584233" w14:paraId="2C388CA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$                                   -   </w:t>
            </w:r>
          </w:p>
        </w:tc>
      </w:tr>
      <w:tr w:rsidRPr="00584233" w:rsidR="00584233" w:rsidTr="00E1117B" w14:paraId="2A60CE78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867A9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BF0C4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EBD6B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13DDEB7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COSTOS TOTALES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439E48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US$ 184.900,00 </w:t>
            </w:r>
          </w:p>
        </w:tc>
      </w:tr>
    </w:tbl>
    <w:p w:rsidR="00584233" w:rsidP="00584233" w:rsidRDefault="00584233" w14:paraId="5EDD9CA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6D04C7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0129D9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553394D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6E131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panish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45766CA9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839B23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PROPIETARIO DEL PROCESO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87617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E1117B" w14:paraId="27AD7A3B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B33670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PRINCIPALES PARTES INTERESADAS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2E0598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E1117B" w14:paraId="6FBB2D77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4536F3C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CLIENTE FINAL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683260D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E1117B" w14:paraId="4C982B1F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7ACC21F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BENEFICIOS ESPERADOS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440FF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E1117B" w:rsidP="00584233" w:rsidRDefault="00E1117B" w14:paraId="04BB23E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04D51F57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1A5BF32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TIPO DE PRESTACIÓN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548C3AD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BASE DE ESTIMACIÓN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22BB41B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MONTO ESTIMADO DEL BENEFICIO</w:t>
            </w:r>
          </w:p>
        </w:tc>
      </w:tr>
      <w:tr w:rsidRPr="00E1117B" w:rsidR="00E1117B" w:rsidTr="00E1117B" w14:paraId="3A1F80F3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F200AD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Ahorro de costes específicos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B4DE4A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64AAEC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US$ 25.000,00 </w:t>
            </w:r>
          </w:p>
        </w:tc>
      </w:tr>
      <w:tr w:rsidRPr="00E1117B" w:rsidR="00E1117B" w:rsidTr="00E1117B" w14:paraId="58B474D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65A2CBC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Ingresos mejorados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16FB7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25DADF4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US$ 92.500,00 </w:t>
            </w:r>
          </w:p>
        </w:tc>
      </w:tr>
      <w:tr w:rsidRPr="00E1117B" w:rsidR="00E1117B" w:rsidTr="00E1117B" w14:paraId="300E6C06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DF44CD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Mayor productividad (suave)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03435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2DEB1EEE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US$ 17.500,00 </w:t>
            </w:r>
          </w:p>
        </w:tc>
      </w:tr>
      <w:tr w:rsidRPr="00E1117B" w:rsidR="00E1117B" w:rsidTr="00E1117B" w14:paraId="69716C1F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3452FAA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Cumplimiento mejorado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E675FD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0ED3ABC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US$ 12.000,00 </w:t>
            </w:r>
          </w:p>
        </w:tc>
      </w:tr>
      <w:tr w:rsidRPr="00E1117B" w:rsidR="00E1117B" w:rsidTr="00E1117B" w14:paraId="4F8B139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3F4DCD0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Mejor toma de decisiones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26BEA7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B21822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US$ 18.500,00 </w:t>
            </w:r>
          </w:p>
        </w:tc>
      </w:tr>
      <w:tr w:rsidRPr="00E1117B" w:rsidR="00E1117B" w:rsidTr="00E1117B" w14:paraId="55FC4D70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57A963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Menos mantenimiento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AE09A9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5973C97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US$ 26.000,00 </w:t>
            </w:r>
          </w:p>
        </w:tc>
      </w:tr>
      <w:tr w:rsidRPr="00E1117B" w:rsidR="00E1117B" w:rsidTr="00E1117B" w14:paraId="07875B3B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4B33A0B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Otros costos evitados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16A8B2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0DFDF5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US$ 46.250,00 </w:t>
            </w:r>
          </w:p>
        </w:tc>
      </w:tr>
      <w:tr w:rsidRPr="00E1117B" w:rsidR="00E1117B" w:rsidTr="00E1117B" w14:paraId="1B469A58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EC3A5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2AC1D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7FF5B3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0FE7140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2EF8D66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US$ 237.750,00 </w:t>
            </w:r>
          </w:p>
        </w:tc>
      </w:tr>
    </w:tbl>
    <w:p w:rsidR="00E1117B" w:rsidP="00584233" w:rsidRDefault="00E1117B" w14:paraId="7E9BE2C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D57F11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71C7EDE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1DFF3AE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Spanish"/>
        </w:rPr>
        <w:t>RIESGOS, LIMITACIONES Y SUPUESTOS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E1117B" w14:paraId="53ABEFA7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:rsidRDefault="00E1117B" w14:paraId="63842E9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RIESGOS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60FC8C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E1117B" w14:paraId="29F7EFC7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:rsidRDefault="00E1117B" w14:paraId="0615BA7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RESTRICCIONES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A9FA7E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E1117B" w14:paraId="40C8EAA8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:rsidRDefault="00E1117B" w14:paraId="27B6700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SUPOSICIONES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CF3672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E1117B" w:rsidP="00584233" w:rsidRDefault="00E1117B" w14:paraId="76DEFE4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3CED6E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7DE665D8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117D475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A3E533C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40C109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FECHA</w:t>
            </w:r>
          </w:p>
        </w:tc>
      </w:tr>
      <w:tr w:rsidRPr="00E1117B" w:rsidR="00E1117B" w:rsidTr="00E1117B" w14:paraId="4F658958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0ADE179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:rsidRDefault="00E1117B" w14:paraId="053CBD8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:rsidRDefault="00E1117B" w14:paraId="063F8F35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</w:tr>
    </w:tbl>
    <w:p w:rsidRPr="00584233" w:rsidR="00E1117B" w:rsidP="00584233" w:rsidRDefault="00E1117B" w14:paraId="0552CB7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545352B1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1B98235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68FE48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93E93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3B921292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009DABD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3BD6A38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344B9FD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5440232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6DDF3EBB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6F66" w14:textId="77777777" w:rsidR="009F16B6" w:rsidRDefault="009F16B6" w:rsidP="00F36FE0">
      <w:r>
        <w:separator/>
      </w:r>
    </w:p>
  </w:endnote>
  <w:endnote w:type="continuationSeparator" w:id="0">
    <w:p w14:paraId="383EF3B3" w14:textId="77777777" w:rsidR="009F16B6" w:rsidRDefault="009F16B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96C9A6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666CDAC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0636EE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41A2F3BB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2AEE88B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1BFF1AF0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6F6D565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5095745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058D" w14:textId="77777777" w:rsidR="009F16B6" w:rsidRDefault="009F16B6" w:rsidP="00F36FE0">
      <w:r>
        <w:separator/>
      </w:r>
    </w:p>
  </w:footnote>
  <w:footnote w:type="continuationSeparator" w:id="0">
    <w:p w14:paraId="4D0A52A8" w14:textId="77777777" w:rsidR="009F16B6" w:rsidRDefault="009F16B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B6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9F16B6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8E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49&amp;utm_language=ES&amp;utm_source=integrated+content&amp;utm_campaign=/managing-multiple-projects&amp;utm_medium=ic+project+charter+27449+word+es&amp;lpa=ic+project+charter+27449+word+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 (3).dotx</Template>
  <TotalTime>1</TotalTime>
  <Pages>6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2021-10-07T17:45:00Z</dcterms:created>
  <dcterms:modified xsi:type="dcterms:W3CDTF">2021-10-07T17:46:00Z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