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BAF" w:rsidP="00956391" w:rsidRDefault="00385C71" w14:paraId="64BE129E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956391">
        <w:rPr>
          <w:noProof/>
          <w:color w:val="595959" w:themeColor="text1" w:themeTint="A6"/>
          <w:sz w:val="21"/>
          <w:szCs w:val="28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664CD37F" wp14:anchorId="28768804">
            <wp:simplePos x="0" y="0"/>
            <wp:positionH relativeFrom="column">
              <wp:posOffset>5971244</wp:posOffset>
            </wp:positionH>
            <wp:positionV relativeFrom="paragraph">
              <wp:posOffset>-36822</wp:posOffset>
            </wp:positionV>
            <wp:extent cx="3169415" cy="439838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686" cy="4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84233">
        <w:rPr>
          <w:b/>
          <w:color w:val="595959" w:themeColor="text1" w:themeTint="A6"/>
          <w:sz w:val="40"/>
          <w:szCs w:val="48"/>
          <w:lang w:eastAsia="Japanese"/>
          <w:eastAsianLayout/>
        </w:rPr>
        <w:t xml:space="preserve">プロジェクト憲章テンプレート </w:t>
      </w:r>
      <w:r w:rsidRPr="00681CAC" w:rsidR="00681CAC">
        <w:rPr>
          <w:noProof/>
          <w:lang w:eastAsia="Japanese"/>
          <w:eastAsianLayout/>
        </w:rPr>
        <w:t xml:space="preserve"/>
      </w:r>
    </w:p>
    <w:p w:rsidRPr="00956391" w:rsidR="00956391" w:rsidP="00956391" w:rsidRDefault="00956391" w14:paraId="6ADD2B4F" w14:textId="77777777">
      <w:pPr>
        <w:bidi w:val="false"/>
        <w:outlineLvl w:val="0"/>
        <w:rPr>
          <w:bCs/>
          <w:color w:val="808080" w:themeColor="background1" w:themeShade="80"/>
          <w:szCs w:val="20"/>
        </w:rPr>
      </w:pPr>
    </w:p>
    <w:p w:rsidR="00584233" w:rsidP="00956391" w:rsidRDefault="00584233" w14:paraId="41D375D4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eastAsia="Japanese"/>
          <w:eastAsianLayout/>
        </w:rPr>
        <w:t>一般的なプロジェクト情報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Pr="00584233" w:rsidR="00584233" w:rsidTr="00584233" w14:paraId="4ABF4A53" w14:textId="77777777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85C10D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プロジェクト名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2F00001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プロジェクトマネージャー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2E1084B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プロジェクトスポンサー</w:t>
            </w:r>
          </w:p>
        </w:tc>
      </w:tr>
      <w:tr w:rsidRPr="00584233" w:rsidR="00584233" w:rsidTr="00584233" w14:paraId="339446C0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7932BB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:rsidRDefault="00584233" w14:paraId="5400017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:rsidRDefault="00584233" w14:paraId="1F44F5B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584233" w14:paraId="0457778E" w14:textId="77777777">
        <w:trPr>
          <w:trHeight w:val="360"/>
        </w:trPr>
        <w:tc>
          <w:tcPr>
            <w:tcW w:w="596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A6B0D96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電子メール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7F52B8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電話</w:t>
            </w:r>
          </w:p>
        </w:tc>
        <w:tc>
          <w:tcPr>
            <w:tcW w:w="630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7393B36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組織単位</w:t>
            </w:r>
          </w:p>
        </w:tc>
      </w:tr>
      <w:tr w:rsidRPr="00584233" w:rsidR="00584233" w:rsidTr="00584233" w14:paraId="4869E3CB" w14:textId="77777777">
        <w:trPr>
          <w:trHeight w:val="720"/>
        </w:trPr>
        <w:tc>
          <w:tcPr>
            <w:tcW w:w="59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2A9227F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44146DC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5EC50BF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584233" w14:paraId="60E2112F" w14:textId="77777777"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2154B86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割り当てられたグリーンベルト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4A329F6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131A32C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F1A8F2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開始予定日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8F3827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完成予定日</w:t>
            </w:r>
          </w:p>
        </w:tc>
      </w:tr>
      <w:tr w:rsidRPr="00584233" w:rsidR="00584233" w:rsidTr="00584233" w14:paraId="63F596AA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5BBA2A1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0FEE85E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00/00/0000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4C93FA4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00/00/0000</w:t>
            </w:r>
          </w:p>
        </w:tc>
      </w:tr>
      <w:tr w:rsidRPr="00584233" w:rsidR="00584233" w:rsidTr="00584233" w14:paraId="7F7D01A3" w14:textId="77777777"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FA1D0E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割り当てられた黒帯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DD8CD6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14D59F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F8209C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期待される節約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ABD694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推定コスト</w:t>
            </w:r>
          </w:p>
        </w:tc>
      </w:tr>
      <w:tr w:rsidRPr="00584233" w:rsidR="00584233" w:rsidTr="00584233" w14:paraId="60FEB67E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79B4CE8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2864559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237,750ドル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2C33F9B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184,900ドル</w:t>
            </w:r>
          </w:p>
        </w:tc>
      </w:tr>
    </w:tbl>
    <w:p w:rsidR="00584233" w:rsidP="00956391" w:rsidRDefault="00584233" w14:paraId="26ABECA5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2CA24CDC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eastAsia="Japanese"/>
          <w:eastAsianLayout/>
        </w:rPr>
        <w:t>プロジェクト概要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584233" w:rsidR="00584233" w:rsidTr="00584233" w14:paraId="79701996" w14:textId="77777777">
        <w:trPr>
          <w:trHeight w:val="893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:rsidRDefault="00584233" w14:paraId="696B625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問題 </w:t>
            </w:r>
          </w:p>
          <w:p w:rsidRPr="00584233" w:rsidR="00584233" w:rsidP="00584233" w:rsidRDefault="00584233" w14:paraId="57A9B72B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または問題 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24E4D29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584233" w14:paraId="20171922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:rsidRDefault="00584233" w14:paraId="5C927FC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目的 </w:t>
            </w:r>
          </w:p>
          <w:p w:rsidRPr="00584233" w:rsidR="00584233" w:rsidP="00584233" w:rsidRDefault="00584233" w14:paraId="7B3E0CD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プロジェクトの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167EF8A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584233" w14:paraId="66A92033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:rsidRDefault="00584233" w14:paraId="312BF2BD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事 </w:t>
            </w:r>
          </w:p>
          <w:p w:rsidRPr="00584233" w:rsidR="00584233" w:rsidP="00584233" w:rsidRDefault="00584233" w14:paraId="7E0BF7C6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ケース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2C2D733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584233" w14:paraId="464BA1DD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584233" w:rsidR="00584233" w:rsidP="00584233" w:rsidRDefault="00584233" w14:paraId="014538F8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目標/指標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57A73FE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584233" w14:paraId="1C6E2B17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584233" w:rsidR="00584233" w:rsidP="00584233" w:rsidRDefault="00584233" w14:paraId="5E8D86E1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期待される成果物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E86F2F" w14:paraId="767C5FA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noProof/>
                <w:lang w:eastAsia="Japanese"/>
                <w:eastAsianLayout/>
              </w:rPr>
            </w:r>
            <w:r w:rsidRPr="00584233" w:rsid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584233" w:rsidP="00956391" w:rsidRDefault="00584233" w14:paraId="4977C56E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956391" w:rsidRDefault="00584233" w14:paraId="12DDF005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  <w:sectPr w:rsidR="00584233" w:rsidSect="00956391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956391" w:rsidRDefault="00584233" w14:paraId="674DA83C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293BFD6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eastAsia="Japanese"/>
          <w:eastAsianLayout/>
        </w:rPr>
        <w:t>プロジェクトの範囲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584233" w:rsidR="00584233" w:rsidTr="00584233" w14:paraId="36843515" w14:textId="77777777">
        <w:trPr>
          <w:trHeight w:val="11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0F2F6"/>
            <w:vAlign w:val="center"/>
            <w:hideMark/>
          </w:tcPr>
          <w:p w:rsidR="00584233" w:rsidP="00584233" w:rsidRDefault="00584233" w14:paraId="7D746E8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以内 </w:t>
            </w:r>
          </w:p>
          <w:p w:rsidRPr="00584233" w:rsidR="00584233" w:rsidP="00584233" w:rsidRDefault="00584233" w14:paraId="76C1B172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スコープ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7FC1526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584233" w14:paraId="40D8FD0F" w14:textId="77777777">
        <w:trPr>
          <w:trHeight w:val="11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AE9E9"/>
            <w:vAlign w:val="center"/>
            <w:hideMark/>
          </w:tcPr>
          <w:p w:rsidR="00584233" w:rsidP="00584233" w:rsidRDefault="00584233" w14:paraId="08F5287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外 </w:t>
            </w:r>
          </w:p>
          <w:p w:rsidRPr="00584233" w:rsidR="00584233" w:rsidP="00584233" w:rsidRDefault="00584233" w14:paraId="401F36A6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適用範囲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0880661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584233" w:rsidP="00956391" w:rsidRDefault="00584233" w14:paraId="5F710296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0D7D220A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eastAsia="Japanese"/>
          <w:eastAsianLayout/>
        </w:rPr>
        <w:t>暫定スケジュール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Pr="00584233" w:rsidR="00584233" w:rsidTr="00584233" w14:paraId="308E7724" w14:textId="77777777">
        <w:trPr>
          <w:trHeight w:val="432"/>
        </w:trPr>
        <w:tc>
          <w:tcPr>
            <w:tcW w:w="810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148FA28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重要なマイルストーン</w:t>
            </w:r>
          </w:p>
        </w:tc>
        <w:tc>
          <w:tcPr>
            <w:tcW w:w="32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655B57D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始める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7C46509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終える</w:t>
            </w:r>
          </w:p>
        </w:tc>
      </w:tr>
      <w:tr w:rsidRPr="00584233" w:rsidR="00584233" w:rsidTr="00584233" w14:paraId="425E351E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647D623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プロジェクトチームの結成 / 予備審査 / 範囲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392EA6E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4DC60FE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42013EFC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33288BF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プロジェクト計画/チャーター/キックオフの確定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358DD12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1C9CAF6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43F1D322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44DA111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フェーズの定義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7CCEFE3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2BFA7F4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58F0A7A8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2F3DA15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測定フェーズ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6A64106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1BD5176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23707E0C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235CC9E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分析フェーズ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39BB402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5F999ED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20966A2B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2DA04C3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改善フェーズ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7998496B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6245889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38190B2A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4573AE8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制御フェーズ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1FACEF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DE227A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4611A718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33CE29A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プロジェクト概要レポートと終了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7205B3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7F56F56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7D9D772B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</w:tcPr>
          <w:p w:rsidRPr="00584233" w:rsidR="00584233" w:rsidP="00584233" w:rsidRDefault="00584233" w14:paraId="2E44179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548D2F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55D23DE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52861B54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</w:tcPr>
          <w:p w:rsidRPr="00584233" w:rsidR="00584233" w:rsidP="00584233" w:rsidRDefault="00584233" w14:paraId="1CF1ABE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7E5D6DF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614FEEB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0635AB67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7DD3437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2CD0709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537D3A6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:rsidR="00584233" w:rsidP="00584233" w:rsidRDefault="00584233" w14:paraId="53FD542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3893204F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7F4B47FE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584233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584233" w:rsidRDefault="00584233" w14:paraId="0615DE8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100783B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eastAsia="Japanese"/>
          <w:eastAsianLayout/>
        </w:rPr>
        <w:t>リソース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705"/>
        <w:gridCol w:w="12695"/>
      </w:tblGrid>
      <w:tr w:rsidRPr="00584233" w:rsidR="00584233" w:rsidTr="00584233" w14:paraId="0F7D116E" w14:textId="77777777">
        <w:trPr>
          <w:trHeight w:val="1100"/>
        </w:trPr>
        <w:tc>
          <w:tcPr>
            <w:tcW w:w="170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:rsidRDefault="00584233" w14:paraId="0B53E72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プロジェクトチーム</w:t>
            </w:r>
          </w:p>
        </w:tc>
        <w:tc>
          <w:tcPr>
            <w:tcW w:w="1269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2CD8AD4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584233" w14:paraId="64F88642" w14:textId="77777777"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:rsidRDefault="00584233" w14:paraId="4C12741D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サポートリソース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7AFD5D7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584233" w:rsidR="00584233" w:rsidTr="00584233" w14:paraId="56DEC904" w14:textId="77777777"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:rsidRDefault="00584233" w14:paraId="2D4389F0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eastAsia="Japanese"/>
                <w:eastAsianLayout/>
              </w:rPr>
              <w:t>特別なニーズ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130F8E9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584233" w:rsidP="00584233" w:rsidRDefault="00584233" w14:paraId="3BD2903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17F29DAA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Japanese"/>
          <w:eastAsianLayout/>
        </w:rPr>
        <w:t>コスト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Pr="00584233" w:rsidR="00E1117B" w:rsidTr="00E1117B" w14:paraId="665BAB07" w14:textId="77777777">
        <w:trPr>
          <w:trHeight w:val="432"/>
        </w:trPr>
        <w:tc>
          <w:tcPr>
            <w:tcW w:w="233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519751E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コストタイプ</w:t>
            </w:r>
          </w:p>
        </w:tc>
        <w:tc>
          <w:tcPr>
            <w:tcW w:w="6660" w:type="dxa"/>
            <w:gridSpan w:val="2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352D1DC0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仕入先/作業者名</w:t>
            </w:r>
          </w:p>
        </w:tc>
        <w:tc>
          <w:tcPr>
            <w:tcW w:w="153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584233" w:rsidR="00584233" w:rsidP="00584233" w:rsidRDefault="00584233" w14:paraId="1EDB0FA4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率</w:t>
            </w:r>
          </w:p>
        </w:tc>
        <w:tc>
          <w:tcPr>
            <w:tcW w:w="144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584233" w:rsidR="00584233" w:rsidP="00584233" w:rsidRDefault="00584233" w14:paraId="54F3C598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数量</w:t>
            </w:r>
          </w:p>
        </w:tc>
        <w:tc>
          <w:tcPr>
            <w:tcW w:w="243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26F028D8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量</w:t>
            </w:r>
          </w:p>
        </w:tc>
      </w:tr>
      <w:tr w:rsidRPr="00584233" w:rsidR="00584233" w:rsidTr="00E1117B" w14:paraId="090ED419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65BD0D19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20AC64F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0A9BB9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150.00ドル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5A8D2B6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74C6C8B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$ 30,000.00 </w:t>
            </w:r>
          </w:p>
        </w:tc>
      </w:tr>
      <w:tr w:rsidRPr="00584233" w:rsidR="00584233" w:rsidTr="00E1117B" w14:paraId="5A8C7B19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18EB7ECD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1D6C4F6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5F2EB61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200.00ドル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E0DBAB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0FC02D0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20,000.00ドル </w:t>
            </w:r>
          </w:p>
        </w:tc>
      </w:tr>
      <w:tr w:rsidRPr="00584233" w:rsidR="00584233" w:rsidTr="00E1117B" w14:paraId="1ACF7DD0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5A5B5D33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7E1355A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46CABA1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350.00ドル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6A52FCD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0CBBC70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$ 17,500.00 </w:t>
            </w:r>
          </w:p>
        </w:tc>
      </w:tr>
      <w:tr w:rsidRPr="00584233" w:rsidR="00584233" w:rsidTr="00E1117B" w14:paraId="48C6185D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251A4A5D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7CA3954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AA3515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85,000.00ドル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56742A1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417F394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$ 85,000.00 </w:t>
            </w:r>
          </w:p>
        </w:tc>
      </w:tr>
      <w:tr w:rsidRPr="00584233" w:rsidR="00584233" w:rsidTr="00E1117B" w14:paraId="003443D7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72A17602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労働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37391CD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514568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4,850.00ドル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848142B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203A860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$ 14,550.00 </w:t>
            </w:r>
          </w:p>
        </w:tc>
      </w:tr>
      <w:tr w:rsidRPr="00584233" w:rsidR="00584233" w:rsidTr="00E1117B" w14:paraId="398866B5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701B304C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調度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5E18BF5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7671F5E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17,850.00ドル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0CF4663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1701C25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$ 17,850.00 </w:t>
            </w:r>
          </w:p>
        </w:tc>
      </w:tr>
      <w:tr w:rsidRPr="00584233" w:rsidR="00584233" w:rsidTr="00E1117B" w14:paraId="10780BC1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40D8F9F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雑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5EF9FB6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372F731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0.00ドル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32601CAB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2C388CA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                                  -   </w:t>
            </w:r>
          </w:p>
        </w:tc>
      </w:tr>
      <w:tr w:rsidRPr="00584233" w:rsidR="00584233" w:rsidTr="00E1117B" w14:paraId="2A60CE78" w14:textId="77777777">
        <w:trPr>
          <w:trHeight w:val="5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867A9F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BF0C4D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0EBD6BD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970" w:type="dxa"/>
            <w:gridSpan w:val="2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584233" w:rsidR="00584233" w:rsidP="00584233" w:rsidRDefault="00584233" w14:paraId="13DDEB73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>総費用</w:t>
            </w:r>
          </w:p>
        </w:tc>
        <w:tc>
          <w:tcPr>
            <w:tcW w:w="2435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439E48E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$ 184,900.00 </w:t>
            </w:r>
          </w:p>
        </w:tc>
      </w:tr>
    </w:tbl>
    <w:p w:rsidR="00584233" w:rsidP="00584233" w:rsidRDefault="00584233" w14:paraId="5EDD9CAC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76D04C78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30129D9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:rsidRDefault="00E1117B" w14:paraId="553394D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36E131A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Japanese"/>
          <w:eastAsianLayout/>
        </w:rPr>
        <w:t>利点と顧客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E1117B" w:rsidR="00E1117B" w:rsidTr="00E1117B" w14:paraId="45766CA9" w14:textId="77777777">
        <w:trPr>
          <w:trHeight w:val="936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7839B232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プロセス所有者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587617A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1117B" w:rsidR="00E1117B" w:rsidTr="00E1117B" w14:paraId="27AD7A3B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6B33670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主要な利害関係者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2E05983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1117B" w:rsidR="00E1117B" w:rsidTr="00E1117B" w14:paraId="6FBB2D77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4536F3C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最終顧客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683260D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1117B" w:rsidR="00E1117B" w:rsidTr="00E1117B" w14:paraId="4C982B1F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7ACC21FE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期待されるメリット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0440FF8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E1117B" w:rsidP="00584233" w:rsidRDefault="00E1117B" w14:paraId="04BB23E0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Pr="00E1117B" w:rsidR="00E1117B" w:rsidTr="00E1117B" w14:paraId="04D51F57" w14:textId="77777777">
        <w:trPr>
          <w:trHeight w:val="432"/>
        </w:trPr>
        <w:tc>
          <w:tcPr>
            <w:tcW w:w="298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1A5BF32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福利厚生の種類</w:t>
            </w:r>
          </w:p>
        </w:tc>
        <w:tc>
          <w:tcPr>
            <w:tcW w:w="8320" w:type="dxa"/>
            <w:gridSpan w:val="3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548C3ADE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見積りの根拠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22BB41B9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給付金額の概算</w:t>
            </w:r>
          </w:p>
        </w:tc>
      </w:tr>
      <w:tr w:rsidRPr="00E1117B" w:rsidR="00E1117B" w:rsidTr="00E1117B" w14:paraId="3A1F80F3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7F200ADE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具体的なコスト削減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0B4DE4A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464AAEC4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25,000.00ドル </w:t>
            </w:r>
          </w:p>
        </w:tc>
      </w:tr>
      <w:tr w:rsidRPr="00E1117B" w:rsidR="00E1117B" w:rsidTr="00E1117B" w14:paraId="58B474DE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65A2CBC2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収益の向上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316FB76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25DADF47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$ 92,500.00 </w:t>
            </w:r>
          </w:p>
        </w:tc>
      </w:tr>
      <w:tr w:rsidRPr="00E1117B" w:rsidR="00E1117B" w:rsidTr="00E1117B" w14:paraId="300E6C06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1DF44CD4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生産性の向上(ソフト)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4034353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2DEB1EEE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$ 17,500.00 </w:t>
            </w:r>
          </w:p>
        </w:tc>
      </w:tr>
      <w:tr w:rsidRPr="00E1117B" w:rsidR="00E1117B" w:rsidTr="00E1117B" w14:paraId="69716C1F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3452FAAC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コンプライアンスの向上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6E675FD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0ED3ABC5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12,000.00ドル </w:t>
            </w:r>
          </w:p>
        </w:tc>
      </w:tr>
      <w:tr w:rsidRPr="00E1117B" w:rsidR="00E1117B" w:rsidTr="00E1117B" w14:paraId="4F8B1392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3F4DCD02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より良い意思決定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26BEA73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7B218227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$ 18,500.00 </w:t>
            </w:r>
          </w:p>
        </w:tc>
      </w:tr>
      <w:tr w:rsidRPr="00E1117B" w:rsidR="00E1117B" w:rsidTr="00E1117B" w14:paraId="55FC4D70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257A9631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少ないメンテナンス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6AE09A9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45973C97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26,000.00ドル </w:t>
            </w:r>
          </w:p>
        </w:tc>
      </w:tr>
      <w:tr w:rsidRPr="00E1117B" w:rsidR="00E1117B" w:rsidTr="00E1117B" w14:paraId="07875B3B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4B33A0B2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その他のコストを回避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16A8B2C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60DFDF53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$ 46,250.00 </w:t>
            </w:r>
          </w:p>
        </w:tc>
      </w:tr>
      <w:tr w:rsidRPr="00E1117B" w:rsidR="00E1117B" w:rsidTr="00E1117B" w14:paraId="1B469A58" w14:textId="77777777">
        <w:trPr>
          <w:trHeight w:val="576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6EC3A55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62AC1D8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7FF5B32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E1117B" w:rsidR="00E1117B" w:rsidP="00E1117B" w:rsidRDefault="00E1117B" w14:paraId="0FE7140C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>総利益</w:t>
            </w:r>
          </w:p>
        </w:tc>
        <w:tc>
          <w:tcPr>
            <w:tcW w:w="3100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000000" w:fill="E8E8E8"/>
            <w:noWrap/>
            <w:vAlign w:val="center"/>
            <w:hideMark/>
          </w:tcPr>
          <w:p w:rsidRPr="00E1117B" w:rsidR="00E1117B" w:rsidP="00E1117B" w:rsidRDefault="00E1117B" w14:paraId="2EF8D66B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$ 237,750.00 </w:t>
            </w:r>
          </w:p>
        </w:tc>
      </w:tr>
    </w:tbl>
    <w:p w:rsidR="00E1117B" w:rsidP="00584233" w:rsidRDefault="00E1117B" w14:paraId="7E9BE2C7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3D57F11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:rsidRDefault="00E1117B" w14:paraId="71C7EDEB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1DFF3AEC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E1117B">
        <w:rPr>
          <w:color w:val="000000" w:themeColor="text1"/>
          <w:sz w:val="28"/>
          <w:szCs w:val="28"/>
          <w:lang w:eastAsia="Japanese"/>
          <w:eastAsianLayout/>
        </w:rPr>
        <w:t>リスク、制約、仮定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E1117B" w:rsidR="00E1117B" w:rsidTr="00E1117B" w14:paraId="53ABEFA7" w14:textId="77777777">
        <w:trPr>
          <w:trHeight w:val="22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63842E99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リスク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60FC8CA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1117B" w:rsidR="00E1117B" w:rsidTr="00E1117B" w14:paraId="29F7EFC7" w14:textId="77777777"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699"/>
            <w:vAlign w:val="center"/>
            <w:hideMark/>
          </w:tcPr>
          <w:p w:rsidRPr="00E1117B" w:rsidR="00E1117B" w:rsidP="00E1117B" w:rsidRDefault="00E1117B" w14:paraId="0615BA7B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制約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0A9FA7E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1117B" w:rsidR="00E1117B" w:rsidTr="00E1117B" w14:paraId="40C8EAA8" w14:textId="77777777"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E1117B" w:rsidR="00E1117B" w:rsidP="00E1117B" w:rsidRDefault="00E1117B" w14:paraId="27B67000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>仮定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1CF3672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E1117B" w:rsidP="00584233" w:rsidRDefault="00E1117B" w14:paraId="76DEFE4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63CED6EB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Pr="00E1117B" w:rsidR="00E1117B" w:rsidTr="00E1117B" w14:paraId="7DE665D8" w14:textId="77777777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1117D475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>作成者</w:t>
            </w:r>
          </w:p>
        </w:tc>
        <w:tc>
          <w:tcPr>
            <w:tcW w:w="75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5A3E533C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>タイトル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240C109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eastAsia="Japanese"/>
                <w:eastAsianLayout/>
              </w:rPr>
              <w:t>日付</w:t>
            </w:r>
          </w:p>
        </w:tc>
      </w:tr>
      <w:tr w:rsidRPr="00E1117B" w:rsidR="00E1117B" w:rsidTr="00E1117B" w14:paraId="4F658958" w14:textId="77777777">
        <w:trPr>
          <w:trHeight w:val="900"/>
        </w:trPr>
        <w:tc>
          <w:tcPr>
            <w:tcW w:w="37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E1117B" w:rsidR="00E1117B" w:rsidP="00E1117B" w:rsidRDefault="00E1117B" w14:paraId="0ADE179E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752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E1117B" w:rsidR="00E1117B" w:rsidP="00E1117B" w:rsidRDefault="00E1117B" w14:paraId="053CBD87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F7F9FB"/>
            <w:noWrap/>
            <w:vAlign w:val="center"/>
            <w:hideMark/>
          </w:tcPr>
          <w:p w:rsidRPr="00E1117B" w:rsidR="00E1117B" w:rsidP="00E1117B" w:rsidRDefault="00E1117B" w14:paraId="063F8F35" w14:textId="77777777">
            <w:pPr>
              <w:bidi w:val="false"/>
              <w:jc w:val="center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eastAsia="Japanese"/>
                <w:eastAsianLayout/>
              </w:rPr>
              <w:t xml:space="preserve"> </w:t>
            </w:r>
          </w:p>
        </w:tc>
      </w:tr>
    </w:tbl>
    <w:p w:rsidRPr="00584233" w:rsidR="00E1117B" w:rsidP="00584233" w:rsidRDefault="00E1117B" w14:paraId="0552CB7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Pr="00584233"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Pr="004D38BF" w:rsidR="00BE5BAF" w:rsidP="00BE5BAF" w:rsidRDefault="00BE5BAF" w14:paraId="545352B1" w14:textId="77777777">
      <w:pPr>
        <w:bidi w:val="false"/>
        <w:rPr>
          <w:rFonts w:cs="Arial"/>
          <w:b/>
          <w:noProof/>
          <w:color w:val="595959" w:themeColor="text1" w:themeTint="A6"/>
          <w:szCs w:val="36"/>
        </w:rPr>
      </w:pPr>
    </w:p>
    <w:p w:rsidRPr="003D706E" w:rsidR="003D220F" w:rsidRDefault="003D220F" w14:paraId="1B98235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68FE48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493E931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3B921292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009DABDB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3BD6A38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546C7" w:rsidRDefault="00FF51C2" w14:paraId="344B9FD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5440232B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:rsidRDefault="006B5ECE" w14:paraId="6DDF3EBB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A6F66" w14:textId="77777777" w:rsidR="009F16B6" w:rsidRDefault="009F16B6" w:rsidP="00F36FE0">
      <w:r>
        <w:separator/>
      </w:r>
    </w:p>
  </w:endnote>
  <w:endnote w:type="continuationSeparator" w:id="0">
    <w:p w14:paraId="383EF3B3" w14:textId="77777777" w:rsidR="009F16B6" w:rsidRDefault="009F16B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496C9A6B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:rsidRDefault="00036FF2" w14:paraId="666CDAC7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40636EEB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noProof/>
            <w:lang w:eastAsia="Japanese"/>
            <w:eastAsianLayout/>
          </w:rPr>
          <w:t>2</w: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:rsidRDefault="00036FF2" w14:paraId="41A2F3BB" w14:textId="77777777">
    <w:pPr>
      <w:pStyle w:val="Footer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2AEE88B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BE5BAF" w:rsidP="00F36FE0" w:rsidRDefault="00BE5BAF" w14:paraId="1BFF1AF0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6F6D5652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noProof/>
            <w:lang w:eastAsia="Japanese"/>
            <w:eastAsianLayout/>
          </w:rPr>
          <w:t>2</w: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BE5BAF" w:rsidP="00F36FE0" w:rsidRDefault="00BE5BAF" w14:paraId="5095745C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7058D" w14:textId="77777777" w:rsidR="009F16B6" w:rsidRDefault="009F16B6" w:rsidP="00F36FE0">
      <w:r>
        <w:separator/>
      </w:r>
    </w:p>
  </w:footnote>
  <w:footnote w:type="continuationSeparator" w:id="0">
    <w:p w14:paraId="4D0A52A8" w14:textId="77777777" w:rsidR="009F16B6" w:rsidRDefault="009F16B6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chineseCounting"/>
      <w:lvlText w:val="%2."/>
      <w:lvlJc w:val="left"/>
      <w:pPr>
        <w:ind w:left="1440" w:hanging="360"/>
      </w:pPr>
    </w:lvl>
    <w:lvl w:ilvl="2" w:tplc="0409001B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B6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9016C1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9F16B6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8E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01&amp;utm_language=JA&amp;utm_source=integrated+content&amp;utm_campaign=/managing-multiple-projects&amp;utm_medium=ic+project+charter+77501+word+jp&amp;lpa=ic+project+charter+77501+word+jp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IC-Project-Charter-Template_WORD (3).dotx</Template>
  <TotalTime>1</TotalTime>
  <Pages>6</Pages>
  <Words>299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2021-10-07T17:45:00Z</dcterms:created>
  <dcterms:modified xsi:type="dcterms:W3CDTF">2021-10-07T17:46:00Z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