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C71" w:rsidP="003D220F" w:rsidRDefault="00385C71" w14:paraId="29693435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729848C3" wp14:anchorId="6302843F">
            <wp:simplePos x="0" y="0"/>
            <wp:positionH relativeFrom="column">
              <wp:posOffset>4570585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3E1C81">
        <w:rPr>
          <w:b/>
          <w:color w:val="808080" w:themeColor="background1" w:themeShade="80"/>
          <w:sz w:val="36"/>
          <w:szCs w:val="44"/>
          <w:lang w:val="Spanish"/>
        </w:rPr>
        <w:t>AGENDA DE LA REUNIÓN DE LANZAMIENTO DEL PROYECTO</w:t>
      </w:r>
    </w:p>
    <w:p w:rsidR="00DE1475" w:rsidP="003D220F" w:rsidRDefault="00DE1475" w14:paraId="44048B21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="0009459A" w:rsidP="003D220F" w:rsidRDefault="0009459A" w14:paraId="7D5A3B77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09459A" w:rsidR="00863703" w:rsidP="0009459A" w:rsidRDefault="00E13BE1" w14:paraId="09A83334" w14:textId="77777777">
      <w:pPr>
        <w:pStyle w:val="ListParagraph"/>
        <w:numPr>
          <w:ilvl w:val="0"/>
          <w:numId w:val="21"/>
        </w:numPr>
        <w:tabs>
          <w:tab w:val="clear" w:pos="4320"/>
        </w:tabs>
        <w:bidi w:val="false"/>
        <w:spacing w:line="360" w:lineRule="auto"/>
        <w:ind w:left="180" w:hanging="180"/>
        <w:rPr>
          <w:rFonts w:ascii="Arial" w:hAnsi="Arial"/>
          <w:i/>
          <w:color w:val="44546A" w:themeColor="text2"/>
          <w:szCs w:val="20"/>
        </w:rPr>
      </w:pPr>
      <w:r>
        <w:rPr>
          <w:rFonts w:ascii="Arial" w:hAnsi="Arial"/>
          <w:i/>
          <w:color w:val="44546A" w:themeColor="text2"/>
          <w:szCs w:val="20"/>
          <w:lang w:val="Spanish"/>
        </w:rPr>
        <w:t xml:space="preserve">La agenda generalmente es completada por el secretario de la organización o cualquier persona asignada por el presidente de la organización.</w:t>
      </w:r>
    </w:p>
    <w:p w:rsidRPr="0009459A" w:rsidR="00863703" w:rsidP="0009459A" w:rsidRDefault="00E13BE1" w14:paraId="14C105D2" w14:textId="77777777">
      <w:pPr>
        <w:pStyle w:val="ListParagraph"/>
        <w:numPr>
          <w:ilvl w:val="0"/>
          <w:numId w:val="21"/>
        </w:numPr>
        <w:tabs>
          <w:tab w:val="clear" w:pos="4320"/>
        </w:tabs>
        <w:bidi w:val="false"/>
        <w:spacing w:line="360" w:lineRule="auto"/>
        <w:ind w:left="180" w:hanging="180"/>
        <w:rPr>
          <w:rFonts w:ascii="Arial" w:hAnsi="Arial"/>
          <w:color w:val="44546A" w:themeColor="text2"/>
          <w:szCs w:val="20"/>
        </w:rPr>
      </w:pPr>
      <w:r>
        <w:rPr>
          <w:rFonts w:ascii="Arial" w:hAnsi="Arial"/>
          <w:i/>
          <w:color w:val="44546A" w:themeColor="text2"/>
          <w:szCs w:val="20"/>
          <w:lang w:val="Spanish"/>
        </w:rPr>
        <w:t xml:space="preserve">Antes de la reunión, la agenda de la reunión debe compilarse y entregarse para su revisión a todos los miembros del grupo.</w:t>
      </w:r>
    </w:p>
    <w:p w:rsidRPr="004D1373" w:rsidR="004D1373" w:rsidP="004D1373" w:rsidRDefault="00E13BE1" w14:paraId="4C08F80B" w14:textId="77777777">
      <w:pPr>
        <w:pStyle w:val="ListParagraph"/>
        <w:numPr>
          <w:ilvl w:val="0"/>
          <w:numId w:val="21"/>
        </w:numPr>
        <w:tabs>
          <w:tab w:val="clear" w:pos="4320"/>
        </w:tabs>
        <w:bidi w:val="false"/>
        <w:spacing w:line="360" w:lineRule="auto"/>
        <w:ind w:left="180" w:hanging="180"/>
        <w:rPr>
          <w:rFonts w:ascii="Arial" w:hAnsi="Arial"/>
          <w:color w:val="44546A" w:themeColor="text2"/>
          <w:szCs w:val="20"/>
        </w:rPr>
      </w:pPr>
      <w:r>
        <w:rPr>
          <w:rFonts w:ascii="Arial" w:hAnsi="Arial"/>
          <w:i/>
          <w:color w:val="44546A" w:themeColor="text2"/>
          <w:szCs w:val="20"/>
          <w:lang w:val="Spanish"/>
        </w:rPr>
        <w:t>Las copias pueden estar disponibles en la reunión.</w:t>
      </w:r>
    </w:p>
    <w:p w:rsidRPr="004D1373" w:rsidR="0009459A" w:rsidP="004D1373" w:rsidRDefault="004D1373" w14:paraId="0F20A507" w14:textId="77777777">
      <w:pPr>
        <w:bidi w:val="false"/>
        <w:spacing w:after="60"/>
        <w:outlineLvl w:val="0"/>
        <w:rPr>
          <w:bCs/>
          <w:color w:val="808080" w:themeColor="background1" w:themeShade="80"/>
          <w:sz w:val="10"/>
          <w:szCs w:val="10"/>
        </w:rPr>
      </w:pPr>
      <w:r>
        <w:rPr>
          <w:color w:val="808080" w:themeColor="background1" w:themeShade="80"/>
          <w:sz w:val="24"/>
          <w:szCs w:val="32"/>
          <w:lang w:val="Spanish"/>
        </w:rPr>
        <w:t>1. LOGÍSTICA</w:t>
      </w:r>
    </w:p>
    <w:p w:rsidR="00863703" w:rsidP="003D220F" w:rsidRDefault="00863703" w14:paraId="7267A7A6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04" w:type="dxa"/>
        <w:tblLook w:val="04A0" w:firstRow="1" w:lastRow="0" w:firstColumn="1" w:lastColumn="0" w:noHBand="0" w:noVBand="1"/>
      </w:tblPr>
      <w:tblGrid>
        <w:gridCol w:w="2751"/>
        <w:gridCol w:w="1375"/>
        <w:gridCol w:w="1376"/>
        <w:gridCol w:w="2751"/>
        <w:gridCol w:w="2751"/>
      </w:tblGrid>
      <w:tr w:rsidRPr="004674F6" w:rsidR="00863703" w:rsidTr="00863703" w14:paraId="2D1E2788" w14:textId="77777777">
        <w:trPr>
          <w:trHeight w:val="153"/>
        </w:trPr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863703" w:rsidRDefault="00863703" w14:paraId="0D978EA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DÍA Y FECHA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863703" w:rsidRDefault="00863703" w14:paraId="0A48868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HORA DE COMIENZO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bottom"/>
          </w:tcPr>
          <w:p w:rsidRPr="004674F6" w:rsidR="00863703" w:rsidP="00863703" w:rsidRDefault="00863703" w14:paraId="1B5E4F3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HORA DE FINALIZACIÓN</w:t>
            </w:r>
          </w:p>
        </w:tc>
        <w:tc>
          <w:tcPr>
            <w:tcW w:w="550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863703" w:rsidRDefault="00863703" w14:paraId="0C12178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UBICACIÓN</w:t>
            </w:r>
          </w:p>
        </w:tc>
      </w:tr>
      <w:tr w:rsidRPr="004674F6" w:rsidR="00863703" w:rsidTr="00863703" w14:paraId="587514EB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863703" w:rsidRDefault="00863703" w14:paraId="78DF65C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75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863703" w:rsidRDefault="00863703" w14:paraId="2D51115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376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4674F6" w:rsidR="00863703" w:rsidP="00863703" w:rsidRDefault="00863703" w14:paraId="1A12DB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502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863703" w:rsidP="00863703" w:rsidRDefault="00863703" w14:paraId="608E91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4674F6" w:rsidR="00863703" w:rsidTr="00863703" w14:paraId="1BBC9E54" w14:textId="77777777">
        <w:trPr>
          <w:trHeight w:val="342"/>
        </w:trPr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4674F6" w:rsidRDefault="00863703" w14:paraId="1EB04FE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REUNIÓN CREADA POR</w:t>
            </w:r>
          </w:p>
        </w:tc>
        <w:tc>
          <w:tcPr>
            <w:tcW w:w="2751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4674F6" w:rsidRDefault="00863703" w14:paraId="6CF5B37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FACILITADOR</w:t>
            </w:r>
          </w:p>
        </w:tc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bottom"/>
          </w:tcPr>
          <w:p w:rsidRPr="004674F6" w:rsidR="00863703" w:rsidP="00863703" w:rsidRDefault="00863703" w14:paraId="28F2F409" w14:textId="77777777">
            <w:pPr>
              <w:bidi w:val="false"/>
              <w:ind w:left="-124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TOMADOR DE MINUTOS</w:t>
            </w:r>
          </w:p>
        </w:tc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4674F6" w:rsidRDefault="00863703" w14:paraId="0B88D76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CRONOMETRADOR</w:t>
            </w:r>
          </w:p>
        </w:tc>
      </w:tr>
      <w:tr w:rsidRPr="004674F6" w:rsidR="00863703" w:rsidTr="00863703" w14:paraId="78D5CA98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4674F6" w:rsidRDefault="00863703" w14:paraId="2E12C5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1" w:type="dxa"/>
            <w:gridSpan w:val="2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4674F6" w:rsidRDefault="00863703" w14:paraId="212C8FF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1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4674F6" w:rsidR="00863703" w:rsidP="004674F6" w:rsidRDefault="00863703" w14:paraId="459B8E0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4674F6" w:rsidRDefault="00863703" w14:paraId="7BA4B58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674F6" w:rsidR="004674F6" w:rsidTr="004674F6" w14:paraId="32CC242C" w14:textId="77777777">
        <w:trPr>
          <w:trHeight w:val="342"/>
        </w:trPr>
        <w:tc>
          <w:tcPr>
            <w:tcW w:w="11004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3CCA2A7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TÍTULO DE LA REUNIÓN</w:t>
            </w:r>
          </w:p>
        </w:tc>
      </w:tr>
      <w:tr w:rsidRPr="004674F6" w:rsidR="004674F6" w:rsidTr="004674F6" w14:paraId="46F33770" w14:textId="77777777">
        <w:trPr>
          <w:trHeight w:val="475"/>
        </w:trPr>
        <w:tc>
          <w:tcPr>
            <w:tcW w:w="11004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5C94790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4674F6" w:rsidR="004674F6" w:rsidTr="004674F6" w14:paraId="2A901E0D" w14:textId="77777777">
        <w:trPr>
          <w:trHeight w:val="342"/>
        </w:trPr>
        <w:tc>
          <w:tcPr>
            <w:tcW w:w="11004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863703" w14:paraId="7BA2AB3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TEMA DE LA REUNIÓN</w:t>
            </w:r>
          </w:p>
        </w:tc>
      </w:tr>
      <w:tr w:rsidRPr="004674F6" w:rsidR="004674F6" w:rsidTr="004674F6" w14:paraId="5140FC37" w14:textId="77777777">
        <w:trPr>
          <w:trHeight w:val="475"/>
        </w:trPr>
        <w:tc>
          <w:tcPr>
            <w:tcW w:w="11004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75DD98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863703" w:rsidP="00863703" w:rsidRDefault="00863703" w14:paraId="45189954" w14:textId="77777777">
      <w:pPr>
        <w:bidi w:val="false"/>
        <w:spacing w:after="60"/>
        <w:outlineLvl w:val="0"/>
        <w:rPr>
          <w:bCs/>
          <w:color w:val="808080" w:themeColor="background1" w:themeShade="80"/>
          <w:sz w:val="10"/>
          <w:szCs w:val="10"/>
        </w:rPr>
      </w:pPr>
    </w:p>
    <w:p w:rsidRPr="00863703" w:rsidR="004D1373" w:rsidP="00863703" w:rsidRDefault="004D1373" w14:paraId="5BBF1311" w14:textId="77777777">
      <w:pPr>
        <w:bidi w:val="false"/>
        <w:spacing w:after="60"/>
        <w:outlineLvl w:val="0"/>
        <w:rPr>
          <w:bCs/>
          <w:color w:val="808080" w:themeColor="background1" w:themeShade="80"/>
          <w:sz w:val="10"/>
          <w:szCs w:val="10"/>
        </w:rPr>
      </w:pPr>
      <w:r>
        <w:rPr>
          <w:color w:val="808080" w:themeColor="background1" w:themeShade="80"/>
          <w:sz w:val="24"/>
          <w:szCs w:val="32"/>
          <w:lang w:val="Spanish"/>
        </w:rPr>
        <w:t>2. ASISTENTES</w:t>
      </w:r>
    </w:p>
    <w:tbl>
      <w:tblPr>
        <w:tblStyle w:val="TableGrid"/>
        <w:tblW w:w="110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72"/>
        <w:gridCol w:w="3221"/>
        <w:gridCol w:w="2945"/>
        <w:gridCol w:w="2303"/>
      </w:tblGrid>
      <w:tr w:rsidRPr="00DF560D" w:rsidR="003E1C81" w:rsidTr="00921E7C" w14:paraId="15197201" w14:textId="77777777">
        <w:trPr>
          <w:trHeight w:val="295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E1C81" w:rsidP="00675A88" w:rsidRDefault="003E1C81" w14:paraId="4C4B4E10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E1C81" w:rsidP="00675A88" w:rsidRDefault="003E1C81" w14:paraId="7FFEA250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panish"/>
              </w:rPr>
              <w:t>PROYECTO ROLL IN</w:t>
            </w: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E1C81" w:rsidP="00675A88" w:rsidRDefault="003E1C81" w14:paraId="66A5C37B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panish"/>
              </w:rPr>
              <w:t>CORREO ELECTRÓNICO</w:t>
            </w: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E1C81" w:rsidP="00675A88" w:rsidRDefault="003E1C81" w14:paraId="00493F99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panish"/>
              </w:rPr>
              <w:t>CONTACTO</w:t>
            </w:r>
          </w:p>
        </w:tc>
      </w:tr>
      <w:tr w:rsidRPr="00DF560D" w:rsidR="003E1C81" w:rsidTr="00921E7C" w14:paraId="644D0949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E1C81" w:rsidP="00675A88" w:rsidRDefault="003E1C81" w14:paraId="0C37444B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E1C81" w:rsidP="00675A88" w:rsidRDefault="003E1C81" w14:paraId="3F43AE5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E1C81" w:rsidP="00675A88" w:rsidRDefault="003E1C81" w14:paraId="2285363B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E1C81" w:rsidP="00675A88" w:rsidRDefault="003E1C81" w14:paraId="6B7E3891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3E1C81" w:rsidTr="00921E7C" w14:paraId="788DE26E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E1C81" w:rsidP="00675A88" w:rsidRDefault="003E1C81" w14:paraId="7A6A240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E1C81" w:rsidP="00675A88" w:rsidRDefault="003E1C81" w14:paraId="54F56A66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E1C81" w:rsidP="00675A88" w:rsidRDefault="003E1C81" w14:paraId="65FFB214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E1C81" w:rsidP="00675A88" w:rsidRDefault="003E1C81" w14:paraId="1D5FA01B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921E7C" w:rsidTr="00921E7C" w14:paraId="4458AB8C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76347FC2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5716219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0713C89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1D042DAB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921E7C" w:rsidTr="00921E7C" w14:paraId="759A71F5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18B9FD11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322E3B8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32AEBFC0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74FEFF70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921E7C" w:rsidTr="00921E7C" w14:paraId="492CC2C8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4112B106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051E181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6E8FB758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1A79AE9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921E7C" w:rsidTr="00921E7C" w14:paraId="00C5498F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55395543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1388C6AE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013AC4C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469C99CE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921E7C" w:rsidTr="00921E7C" w14:paraId="3905500D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2BA3AA1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40C14EE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52FE019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759039C6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921E7C" w:rsidTr="00921E7C" w14:paraId="4D57FA0D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1BDCC496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7F6E7B5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4C7FACEC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5919C99A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921E7C" w:rsidTr="00921E7C" w14:paraId="0A70AF04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4320AE26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57C5B115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56276531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4061FE97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W w:w="11004" w:type="dxa"/>
        <w:tblLook w:val="04A0" w:firstRow="1" w:lastRow="0" w:firstColumn="1" w:lastColumn="0" w:noHBand="0" w:noVBand="1"/>
      </w:tblPr>
      <w:tblGrid>
        <w:gridCol w:w="11004"/>
      </w:tblGrid>
      <w:tr w:rsidRPr="004674F6" w:rsidR="00A023B0" w:rsidTr="00A023B0" w14:paraId="5C83A46F" w14:textId="77777777">
        <w:trPr>
          <w:trHeight w:val="342"/>
        </w:trPr>
        <w:tc>
          <w:tcPr>
            <w:tcW w:w="1100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A023B0" w:rsidP="00675A88" w:rsidRDefault="004D1373" w14:paraId="1FF6DCD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808080" w:themeColor="background1" w:themeShade="80"/>
                <w:sz w:val="24"/>
                <w:szCs w:val="32"/>
                <w:lang w:val="Spanish"/>
              </w:rPr>
              <w:t>3. DECLARACIÓN INTRODUCTORIA</w:t>
            </w:r>
          </w:p>
        </w:tc>
      </w:tr>
      <w:tr w:rsidRPr="004674F6" w:rsidR="00A023B0" w:rsidTr="00921E7C" w14:paraId="06E2B2F0" w14:textId="77777777">
        <w:trPr>
          <w:trHeight w:val="1574"/>
        </w:trPr>
        <w:tc>
          <w:tcPr>
            <w:tcW w:w="110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hideMark/>
          </w:tcPr>
          <w:p w:rsidRPr="004674F6" w:rsidR="00A023B0" w:rsidP="00A023B0" w:rsidRDefault="00A023B0" w14:paraId="41481F3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4674F6" w:rsidR="00A023B0" w:rsidTr="00A023B0" w14:paraId="29338028" w14:textId="77777777">
        <w:trPr>
          <w:trHeight w:val="440"/>
        </w:trPr>
        <w:tc>
          <w:tcPr>
            <w:tcW w:w="11004" w:type="dxa"/>
            <w:tcBorders>
              <w:top w:val="single" w:color="BFBFBF" w:sz="4" w:space="0"/>
              <w:bottom w:val="single" w:color="BFBFBF" w:sz="4" w:space="0"/>
            </w:tcBorders>
            <w:shd w:val="clear" w:color="auto" w:fill="auto"/>
            <w:noWrap/>
            <w:hideMark/>
          </w:tcPr>
          <w:p w:rsidR="004D1373" w:rsidP="00A023B0" w:rsidRDefault="004D1373" w14:paraId="41F763E0" w14:textId="77777777">
            <w:pPr>
              <w:bidi w:val="false"/>
              <w:rPr>
                <w:bCs/>
                <w:color w:val="808080" w:themeColor="background1" w:themeShade="80"/>
                <w:sz w:val="24"/>
                <w:szCs w:val="32"/>
              </w:rPr>
            </w:pPr>
          </w:p>
          <w:p w:rsidRPr="00A023B0" w:rsidR="00A023B0" w:rsidP="004D1373" w:rsidRDefault="004D1373" w14:paraId="4ABF552D" w14:textId="77777777">
            <w:pPr>
              <w:bidi w:val="false"/>
              <w:ind w:left="-102"/>
              <w:rPr>
                <w:rFonts w:cs="Calibri"/>
                <w:color w:val="000000"/>
                <w:szCs w:val="20"/>
              </w:rPr>
            </w:pPr>
            <w:r>
              <w:rPr>
                <w:color w:val="808080" w:themeColor="background1" w:themeShade="80"/>
                <w:sz w:val="24"/>
                <w:szCs w:val="32"/>
                <w:lang w:val="Spanish"/>
              </w:rPr>
              <w:t>4. DECLARACIÓN DEL PATROCINADOR</w:t>
            </w:r>
          </w:p>
        </w:tc>
      </w:tr>
      <w:tr w:rsidRPr="004674F6" w:rsidR="00A023B0" w:rsidTr="004D1373" w14:paraId="1A1B9B65" w14:textId="77777777">
        <w:trPr>
          <w:trHeight w:val="1700"/>
        </w:trPr>
        <w:tc>
          <w:tcPr>
            <w:tcW w:w="1100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hideMark/>
          </w:tcPr>
          <w:p w:rsidRPr="004674F6" w:rsidR="00A023B0" w:rsidP="00675A88" w:rsidRDefault="00A023B0" w14:paraId="37C84C1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Pr="00863703" w:rsidR="00863703" w:rsidP="00863703" w:rsidRDefault="004D1373" w14:paraId="30253C65" w14:textId="77777777">
      <w:pPr>
        <w:bidi w:val="false"/>
        <w:spacing w:after="60"/>
        <w:outlineLvl w:val="0"/>
        <w:rPr>
          <w:b/>
          <w:color w:val="44546A" w:themeColor="text2"/>
          <w:sz w:val="10"/>
          <w:szCs w:val="10"/>
        </w:rPr>
      </w:pPr>
      <w:r>
        <w:rPr>
          <w:color w:val="808080" w:themeColor="background1" w:themeShade="80"/>
          <w:sz w:val="24"/>
          <w:szCs w:val="32"/>
          <w:lang w:val="Spanish"/>
        </w:rPr>
        <w:lastRenderedPageBreak/>
        <w:t xml:space="preserve">5. AGENDA  </w:t>
      </w:r>
      <w:r w:rsidR="00E13BE1">
        <w:rPr>
          <w:rFonts w:ascii="Arial" w:hAnsi="Arial"/>
          <w:i/>
          <w:color w:val="44546A" w:themeColor="text2"/>
          <w:szCs w:val="20"/>
          <w:lang w:val="Spanish"/>
        </w:rPr>
        <w:t>Ingrese cada categoría de agenda con múltiples listados / temas.</w:t>
      </w:r>
    </w:p>
    <w:tbl>
      <w:tblPr>
        <w:tblStyle w:val="TableGrid"/>
        <w:tblW w:w="1097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523"/>
        <w:gridCol w:w="961"/>
        <w:gridCol w:w="1232"/>
        <w:gridCol w:w="3264"/>
        <w:gridCol w:w="1937"/>
        <w:gridCol w:w="1911"/>
        <w:gridCol w:w="1142"/>
      </w:tblGrid>
      <w:tr w:rsidRPr="00863703" w:rsidR="00863703" w:rsidTr="0058119F" w14:paraId="31810200" w14:textId="77777777">
        <w:trPr>
          <w:trHeight w:val="432"/>
        </w:trPr>
        <w:tc>
          <w:tcPr>
            <w:tcW w:w="512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1F8ACC34" w14:textId="77777777">
            <w:pPr>
              <w:bidi w:val="false"/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2AC8B4BE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Spanish"/>
              </w:rPr>
              <w:t>HORA DE COMIENZO</w:t>
            </w:r>
          </w:p>
        </w:tc>
        <w:tc>
          <w:tcPr>
            <w:tcW w:w="1233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70CAAC4B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Spanish"/>
              </w:rPr>
              <w:t>DURACIÓN</w:t>
            </w:r>
          </w:p>
        </w:tc>
        <w:tc>
          <w:tcPr>
            <w:tcW w:w="3268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2A40C032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Spanish"/>
              </w:rPr>
              <w:t>DESCRIPCIÓN</w:t>
            </w:r>
          </w:p>
        </w:tc>
        <w:tc>
          <w:tcPr>
            <w:tcW w:w="1939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1119F6E3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Spanish"/>
              </w:rPr>
              <w:t>RESULTADO DESEADO</w:t>
            </w:r>
          </w:p>
        </w:tc>
        <w:tc>
          <w:tcPr>
            <w:tcW w:w="1913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2C212933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Spanish"/>
              </w:rPr>
              <w:t>PERSONA / DPTO. RESPONSABLE</w:t>
            </w:r>
          </w:p>
        </w:tc>
        <w:tc>
          <w:tcPr>
            <w:tcW w:w="1143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0F364EFD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Spanish"/>
              </w:rPr>
              <w:t>HORA DE FINALIZACIÓN</w:t>
            </w:r>
          </w:p>
        </w:tc>
      </w:tr>
      <w:tr w:rsidRPr="00863703" w:rsidR="00863703" w:rsidTr="0058119F" w14:paraId="0D4E3FA3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863703" w:rsidP="00C249BF" w:rsidRDefault="004D1373" w14:paraId="3D36756B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Spanish"/>
              </w:rPr>
              <w:t>Un</w:t>
            </w:r>
          </w:p>
        </w:tc>
        <w:tc>
          <w:tcPr>
            <w:tcW w:w="962" w:type="dxa"/>
            <w:vAlign w:val="bottom"/>
          </w:tcPr>
          <w:p w:rsidRPr="00863703" w:rsidR="00863703" w:rsidP="00C249BF" w:rsidRDefault="00863703" w14:paraId="6D43654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863703" w:rsidP="00C249BF" w:rsidRDefault="00863703" w14:paraId="4D916C13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Pr="00921E7C" w:rsidR="00A023B0" w:rsidP="00C249BF" w:rsidRDefault="00A023B0" w14:paraId="5EEBE48D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1E7C">
              <w:rPr>
                <w:b/>
                <w:color w:val="000000" w:themeColor="text1"/>
                <w:sz w:val="18"/>
                <w:szCs w:val="18"/>
                <w:lang w:val="Spanish"/>
              </w:rPr>
              <w:t>Declaración introductoria</w:t>
            </w:r>
          </w:p>
        </w:tc>
        <w:tc>
          <w:tcPr>
            <w:tcW w:w="1939" w:type="dxa"/>
            <w:vAlign w:val="bottom"/>
          </w:tcPr>
          <w:p w:rsidRPr="00863703" w:rsidR="00863703" w:rsidP="00C249BF" w:rsidRDefault="00863703" w14:paraId="1AABD249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863703" w:rsidP="00C249BF" w:rsidRDefault="00863703" w14:paraId="4CAF04EC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863703" w:rsidP="00C249BF" w:rsidRDefault="00863703" w14:paraId="715CB9B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863703" w:rsidTr="0058119F" w14:paraId="1B24063B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863703" w:rsidP="00C249BF" w:rsidRDefault="004D1373" w14:paraId="0DEBF7B5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Spanish"/>
              </w:rPr>
              <w:t>B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863703" w:rsidP="00C249BF" w:rsidRDefault="00863703" w14:paraId="308A83A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863703" w:rsidP="00C249BF" w:rsidRDefault="00863703" w14:paraId="4CE9F15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Pr="00921E7C" w:rsidR="00863703" w:rsidP="00C249BF" w:rsidRDefault="00A023B0" w14:paraId="45DC759D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1E7C">
              <w:rPr>
                <w:b/>
                <w:color w:val="000000" w:themeColor="text1"/>
                <w:sz w:val="18"/>
                <w:szCs w:val="18"/>
                <w:lang w:val="Spanish"/>
              </w:rPr>
              <w:t>Declaración del patrocinador</w:t>
            </w: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863703" w:rsidP="00C249BF" w:rsidRDefault="00863703" w14:paraId="3598EE2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863703" w:rsidP="00C249BF" w:rsidRDefault="00863703" w14:paraId="46F58AD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863703" w:rsidP="00C249BF" w:rsidRDefault="00863703" w14:paraId="54DC1BD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863703" w:rsidTr="0058119F" w14:paraId="54EA30C2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863703" w:rsidP="00C249BF" w:rsidRDefault="004D1373" w14:paraId="500FCF16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Spanish"/>
              </w:rPr>
              <w:t>C</w:t>
            </w:r>
          </w:p>
        </w:tc>
        <w:tc>
          <w:tcPr>
            <w:tcW w:w="962" w:type="dxa"/>
            <w:vAlign w:val="bottom"/>
          </w:tcPr>
          <w:p w:rsidRPr="00863703" w:rsidR="00863703" w:rsidP="00C249BF" w:rsidRDefault="00863703" w14:paraId="09886E0A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863703" w:rsidP="00C249BF" w:rsidRDefault="00863703" w14:paraId="51F23073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Pr="00921E7C" w:rsidR="00863703" w:rsidP="00C249BF" w:rsidRDefault="00A023B0" w14:paraId="53399C2B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1E7C">
              <w:rPr>
                <w:b/>
                <w:color w:val="000000" w:themeColor="text1"/>
                <w:sz w:val="18"/>
                <w:szCs w:val="18"/>
                <w:lang w:val="Spanish"/>
              </w:rPr>
              <w:t>Antecedentes del proyecto</w:t>
            </w:r>
          </w:p>
        </w:tc>
        <w:tc>
          <w:tcPr>
            <w:tcW w:w="1939" w:type="dxa"/>
            <w:vAlign w:val="bottom"/>
          </w:tcPr>
          <w:p w:rsidRPr="00863703" w:rsidR="00863703" w:rsidP="00C249BF" w:rsidRDefault="00863703" w14:paraId="64290924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863703" w:rsidP="00C249BF" w:rsidRDefault="00863703" w14:paraId="15509D0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863703" w:rsidP="00C249BF" w:rsidRDefault="00863703" w14:paraId="50A494B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921E7C" w:rsidTr="0058119F" w14:paraId="249AF05C" w14:textId="77777777">
        <w:trPr>
          <w:trHeight w:val="504"/>
        </w:trPr>
        <w:tc>
          <w:tcPr>
            <w:tcW w:w="512" w:type="dxa"/>
            <w:vAlign w:val="bottom"/>
          </w:tcPr>
          <w:p w:rsidRPr="004D1373" w:rsidR="00921E7C" w:rsidP="004D1373" w:rsidRDefault="004D1373" w14:paraId="375D5B1E" w14:textId="77777777">
            <w:pPr>
              <w:bidi w:val="false"/>
              <w:spacing w:line="360" w:lineRule="auto"/>
              <w:rPr>
                <w:bCs/>
                <w:color w:val="44546A" w:themeColor="text2"/>
                <w:sz w:val="18"/>
                <w:szCs w:val="18"/>
              </w:rPr>
            </w:pPr>
            <w:r w:rsidRPr="004D1373">
              <w:rPr>
                <w:color w:val="44546A" w:themeColor="text2"/>
                <w:sz w:val="18"/>
                <w:szCs w:val="18"/>
                <w:lang w:val="Spanish"/>
              </w:rPr>
              <w:t>C.2</w:t>
            </w:r>
          </w:p>
        </w:tc>
        <w:tc>
          <w:tcPr>
            <w:tcW w:w="962" w:type="dxa"/>
            <w:vAlign w:val="bottom"/>
          </w:tcPr>
          <w:p w:rsidRPr="00863703" w:rsidR="00921E7C" w:rsidP="00C249BF" w:rsidRDefault="00921E7C" w14:paraId="137D632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921E7C" w:rsidP="00C249BF" w:rsidRDefault="00921E7C" w14:paraId="4C52373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921E7C" w:rsidP="00C249BF" w:rsidRDefault="00921E7C" w14:paraId="091D4DF1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panish"/>
              </w:rPr>
              <w:t>[tema]</w:t>
            </w:r>
          </w:p>
        </w:tc>
        <w:tc>
          <w:tcPr>
            <w:tcW w:w="1939" w:type="dxa"/>
            <w:vAlign w:val="bottom"/>
          </w:tcPr>
          <w:p w:rsidRPr="00863703" w:rsidR="00921E7C" w:rsidP="00C249BF" w:rsidRDefault="00921E7C" w14:paraId="4443CDEC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921E7C" w:rsidP="00C249BF" w:rsidRDefault="00921E7C" w14:paraId="783FB97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921E7C" w:rsidP="00C249BF" w:rsidRDefault="00921E7C" w14:paraId="3FBBD9A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921E7C" w:rsidTr="0058119F" w14:paraId="642DD5DC" w14:textId="77777777">
        <w:trPr>
          <w:trHeight w:val="504"/>
        </w:trPr>
        <w:tc>
          <w:tcPr>
            <w:tcW w:w="512" w:type="dxa"/>
            <w:vAlign w:val="bottom"/>
          </w:tcPr>
          <w:p w:rsidRPr="004D1373" w:rsidR="00921E7C" w:rsidP="00C249BF" w:rsidRDefault="004D1373" w14:paraId="6703AE78" w14:textId="77777777">
            <w:pPr>
              <w:bidi w:val="false"/>
              <w:spacing w:line="360" w:lineRule="auto"/>
              <w:jc w:val="center"/>
              <w:rPr>
                <w:bCs/>
                <w:color w:val="44546A" w:themeColor="text2"/>
                <w:sz w:val="18"/>
                <w:szCs w:val="18"/>
              </w:rPr>
            </w:pPr>
            <w:r w:rsidRPr="004D1373">
              <w:rPr>
                <w:color w:val="44546A" w:themeColor="text2"/>
                <w:sz w:val="18"/>
                <w:szCs w:val="18"/>
                <w:lang w:val="Spanish"/>
              </w:rPr>
              <w:t>C.3</w:t>
            </w:r>
          </w:p>
        </w:tc>
        <w:tc>
          <w:tcPr>
            <w:tcW w:w="962" w:type="dxa"/>
            <w:vAlign w:val="bottom"/>
          </w:tcPr>
          <w:p w:rsidRPr="00863703" w:rsidR="00921E7C" w:rsidP="00C249BF" w:rsidRDefault="00921E7C" w14:paraId="13492284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921E7C" w:rsidP="00C249BF" w:rsidRDefault="00921E7C" w14:paraId="77BDCB29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921E7C" w:rsidP="00C249BF" w:rsidRDefault="00921E7C" w14:paraId="4727E05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vAlign w:val="bottom"/>
          </w:tcPr>
          <w:p w:rsidRPr="00863703" w:rsidR="00921E7C" w:rsidP="00C249BF" w:rsidRDefault="00921E7C" w14:paraId="5FD6AB4B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921E7C" w:rsidP="00C249BF" w:rsidRDefault="00921E7C" w14:paraId="49764AD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921E7C" w:rsidP="00C249BF" w:rsidRDefault="00921E7C" w14:paraId="5A21F7D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921E7C" w:rsidTr="0058119F" w14:paraId="7515AA8F" w14:textId="77777777">
        <w:trPr>
          <w:trHeight w:val="504"/>
        </w:trPr>
        <w:tc>
          <w:tcPr>
            <w:tcW w:w="512" w:type="dxa"/>
            <w:vAlign w:val="bottom"/>
          </w:tcPr>
          <w:p w:rsidRPr="004D1373" w:rsidR="00921E7C" w:rsidP="00C249BF" w:rsidRDefault="004D1373" w14:paraId="4D724232" w14:textId="77777777">
            <w:pPr>
              <w:bidi w:val="false"/>
              <w:spacing w:line="360" w:lineRule="auto"/>
              <w:jc w:val="center"/>
              <w:rPr>
                <w:bCs/>
                <w:color w:val="44546A" w:themeColor="text2"/>
                <w:sz w:val="18"/>
                <w:szCs w:val="18"/>
              </w:rPr>
            </w:pPr>
            <w:r w:rsidRPr="004D1373">
              <w:rPr>
                <w:color w:val="44546A" w:themeColor="text2"/>
                <w:sz w:val="18"/>
                <w:szCs w:val="18"/>
                <w:lang w:val="Spanish"/>
              </w:rPr>
              <w:t>C.4</w:t>
            </w:r>
          </w:p>
        </w:tc>
        <w:tc>
          <w:tcPr>
            <w:tcW w:w="962" w:type="dxa"/>
            <w:vAlign w:val="bottom"/>
          </w:tcPr>
          <w:p w:rsidRPr="00863703" w:rsidR="00921E7C" w:rsidP="00C249BF" w:rsidRDefault="00921E7C" w14:paraId="336259D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921E7C" w:rsidP="00C249BF" w:rsidRDefault="00921E7C" w14:paraId="5F1E9474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921E7C" w:rsidP="00C249BF" w:rsidRDefault="00921E7C" w14:paraId="33321B2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vAlign w:val="bottom"/>
          </w:tcPr>
          <w:p w:rsidRPr="00863703" w:rsidR="00921E7C" w:rsidP="00C249BF" w:rsidRDefault="00921E7C" w14:paraId="244982E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921E7C" w:rsidP="00C249BF" w:rsidRDefault="00921E7C" w14:paraId="332FFE4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921E7C" w:rsidP="00C249BF" w:rsidRDefault="00921E7C" w14:paraId="533A0D1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863703" w:rsidTr="0058119F" w14:paraId="2CFD14D5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863703" w:rsidP="00C249BF" w:rsidRDefault="004D1373" w14:paraId="5B3D236A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Spanish"/>
              </w:rPr>
              <w:t>D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863703" w:rsidP="00C249BF" w:rsidRDefault="00863703" w14:paraId="53846FE6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863703" w:rsidP="00C249BF" w:rsidRDefault="00863703" w14:paraId="1AC5B4F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Pr="00921E7C" w:rsidR="00863703" w:rsidP="00C249BF" w:rsidRDefault="00921E7C" w14:paraId="2DBBCBC9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1E7C">
              <w:rPr>
                <w:b/>
                <w:color w:val="000000" w:themeColor="text1"/>
                <w:sz w:val="18"/>
                <w:szCs w:val="18"/>
                <w:lang w:val="Spanish"/>
              </w:rPr>
              <w:t>Beneficios y objetivos</w:t>
            </w: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863703" w:rsidP="00C249BF" w:rsidRDefault="00863703" w14:paraId="18859B04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863703" w:rsidP="00C249BF" w:rsidRDefault="00863703" w14:paraId="58989662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863703" w:rsidP="00C249BF" w:rsidRDefault="00863703" w14:paraId="70CE14B3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2B0C85D1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04150853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D.2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35ECFC92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5FA22B2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6B5E6742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panish"/>
              </w:rPr>
              <w:t>[tema]</w:t>
            </w: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1FAC44F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2EDF7B0C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4E804CB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4F16450F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1A765B46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D.3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499856A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744251A3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2F42C0CB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2EEAF8D9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0759732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0DA35C3D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03ACE419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2464336E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D.4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3315DAC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6876D9A2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328817C9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2A053E22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262D561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344CDC5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6634E823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1AB7504D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Spanish"/>
              </w:rPr>
              <w:t>E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05905CD0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0E454BF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Pr="00921E7C" w:rsidR="0058119F" w:rsidP="0058119F" w:rsidRDefault="0058119F" w14:paraId="137F0EC1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1E7C">
              <w:rPr>
                <w:b/>
                <w:color w:val="000000" w:themeColor="text1"/>
                <w:sz w:val="18"/>
                <w:szCs w:val="18"/>
                <w:lang w:val="Spanish"/>
              </w:rPr>
              <w:t>Alcance del proyecto</w:t>
            </w: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0C65D06B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38F9453B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4DE1B04A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46260EC2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16BA7E14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E.2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0B83864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4FC42B49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58119F" w:rsidP="0058119F" w:rsidRDefault="0058119F" w14:paraId="33BD7E44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panish"/>
              </w:rPr>
              <w:t>[tema]</w:t>
            </w: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07A1BC04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62B6999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122F92F9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7CD00F95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3D10FA13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E.3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4F567D53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4412AB80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58119F" w:rsidP="0058119F" w:rsidRDefault="0058119F" w14:paraId="1B4A18E1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04A93F3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6BEBD64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5188812A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09DE5BD0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54F2B379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E.4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7DDC1BF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0029F25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58119F" w:rsidP="0058119F" w:rsidRDefault="0058119F" w14:paraId="6442567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5FFBAD7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553A396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35B8B40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40E5FFB7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3274FF0C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Spanish"/>
              </w:rPr>
              <w:t>F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4D6949F2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5B46B9E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Pr="004D1373" w:rsidR="0058119F" w:rsidP="0058119F" w:rsidRDefault="0058119F" w14:paraId="4356CFD3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1373">
              <w:rPr>
                <w:b/>
                <w:color w:val="000000" w:themeColor="text1"/>
                <w:sz w:val="18"/>
                <w:szCs w:val="18"/>
                <w:lang w:val="Spanish"/>
              </w:rPr>
              <w:t>Funciones y responsabilidades</w:t>
            </w: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746FA39F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79E5000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613ECA5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46D6DD42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528FF695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F.2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77F3899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54F17EE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4F9E4E3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panish"/>
              </w:rPr>
              <w:t>[tema]</w:t>
            </w: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072C70B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4EEC4424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58FEECF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41EB1384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3BF31906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F.3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7813D22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2B72B76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6AF2C6F4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7EC764F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427A42E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6765A80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24EFA25D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72589108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F.4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4AC0D73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630C533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6AE1F5D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79A23404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5EB26CB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7E01C50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5D6685D4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18348BF3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Spanish"/>
              </w:rPr>
              <w:t>G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32E9ABAA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496B700D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Pr="004D1373" w:rsidR="0058119F" w:rsidP="0058119F" w:rsidRDefault="0058119F" w14:paraId="39B66DA7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1373">
              <w:rPr>
                <w:b/>
                <w:color w:val="000000" w:themeColor="text1"/>
                <w:sz w:val="18"/>
                <w:szCs w:val="18"/>
                <w:lang w:val="Spanish"/>
              </w:rPr>
              <w:t>Plan de Comunicación</w:t>
            </w: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26996BB9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66C659B1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626BD20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6AF2B2E9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412903F0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G.2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5D88D392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6529698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58119F" w:rsidP="0058119F" w:rsidRDefault="0058119F" w14:paraId="00C1F939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panish"/>
              </w:rPr>
              <w:t>[tema]</w:t>
            </w: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2C82B462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2D4EE1A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4634998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3828E2B7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7BC67526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G.3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07893136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3531A894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58119F" w:rsidP="0058119F" w:rsidRDefault="0058119F" w14:paraId="4D1D05F0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6D79AFA9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7054E0A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033C377A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703098B9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138E6472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G.4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58B02B5A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797BEF89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58119F" w:rsidP="0058119F" w:rsidRDefault="0058119F" w14:paraId="22A164C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24A4635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5183BECC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463B68C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1FD38E7C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135FF502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Spanish"/>
              </w:rPr>
              <w:t>H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634714A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38F157F0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Pr="0058119F" w:rsidR="0058119F" w:rsidP="0058119F" w:rsidRDefault="0058119F" w14:paraId="1DC76E47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8119F">
              <w:rPr>
                <w:b/>
                <w:color w:val="000000" w:themeColor="text1"/>
                <w:sz w:val="18"/>
                <w:szCs w:val="18"/>
                <w:lang w:val="Spanish"/>
              </w:rPr>
              <w:t>Gestión de problemas</w:t>
            </w: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06DE565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1AA2F21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782E35D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004729A4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="0058119F" w:rsidP="0058119F" w:rsidRDefault="0058119F" w14:paraId="120DF2C2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H.2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3C26A96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323EE09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3139DAF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panish"/>
              </w:rPr>
              <w:t>[tema]</w:t>
            </w: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139209B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648BEFCC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677B4D0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0A79B0BF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="0058119F" w:rsidP="0058119F" w:rsidRDefault="0058119F" w14:paraId="4515241D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H.3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5717347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3044AFD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561AB98C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5A4D260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5CB878D0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2BFFAC1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2D460CCC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="0058119F" w:rsidP="0058119F" w:rsidRDefault="0058119F" w14:paraId="797E4050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H.4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7B762E5A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7FDD251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61E58B1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3E16158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70448E8B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111D54AC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2A1D0B03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7365BE6E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Spanish"/>
              </w:rPr>
              <w:t>Yo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21477760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4DBB69A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Pr="0058119F" w:rsidR="0058119F" w:rsidP="0058119F" w:rsidRDefault="0058119F" w14:paraId="29D0117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8119F">
              <w:rPr>
                <w:b/>
                <w:color w:val="000000" w:themeColor="text1"/>
                <w:sz w:val="18"/>
                <w:szCs w:val="18"/>
                <w:lang w:val="Spanish"/>
              </w:rPr>
              <w:t>Regulaciones y requisitos del cliente</w:t>
            </w: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2E3AE31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2427A40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1FCD82B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F7AA4" w14:paraId="287033C7" w14:textId="77777777">
        <w:trPr>
          <w:trHeight w:val="504"/>
        </w:trPr>
        <w:tc>
          <w:tcPr>
            <w:tcW w:w="512" w:type="dxa"/>
            <w:vAlign w:val="bottom"/>
          </w:tcPr>
          <w:p w:rsidR="0058119F" w:rsidP="0058119F" w:rsidRDefault="0058119F" w14:paraId="373C4C14" w14:textId="77777777">
            <w:pPr>
              <w:bidi w:val="false"/>
              <w:spacing w:line="360" w:lineRule="auto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I.2</w:t>
            </w:r>
          </w:p>
        </w:tc>
        <w:tc>
          <w:tcPr>
            <w:tcW w:w="962" w:type="dxa"/>
            <w:vAlign w:val="center"/>
          </w:tcPr>
          <w:p w:rsidRPr="00863703" w:rsidR="0058119F" w:rsidP="0058119F" w:rsidRDefault="0058119F" w14:paraId="1F3F7AE0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Pr="00863703" w:rsidR="0058119F" w:rsidP="0058119F" w:rsidRDefault="0058119F" w14:paraId="6159B48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58119F" w:rsidP="0058119F" w:rsidRDefault="0058119F" w14:paraId="496F47A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panish"/>
              </w:rPr>
              <w:t>[tema]</w:t>
            </w:r>
          </w:p>
        </w:tc>
        <w:tc>
          <w:tcPr>
            <w:tcW w:w="1939" w:type="dxa"/>
            <w:vAlign w:val="center"/>
          </w:tcPr>
          <w:p w:rsidRPr="00863703" w:rsidR="0058119F" w:rsidP="0058119F" w:rsidRDefault="0058119F" w14:paraId="4D1CBCB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Pr="00863703" w:rsidR="0058119F" w:rsidP="0058119F" w:rsidRDefault="0058119F" w14:paraId="62818E2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Pr="00863703" w:rsidR="0058119F" w:rsidP="0058119F" w:rsidRDefault="0058119F" w14:paraId="1F3752C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F7AA4" w14:paraId="7CB7897A" w14:textId="77777777">
        <w:trPr>
          <w:trHeight w:val="504"/>
        </w:trPr>
        <w:tc>
          <w:tcPr>
            <w:tcW w:w="512" w:type="dxa"/>
            <w:vAlign w:val="bottom"/>
          </w:tcPr>
          <w:p w:rsidR="0058119F" w:rsidP="0058119F" w:rsidRDefault="0058119F" w14:paraId="737F20B2" w14:textId="77777777">
            <w:pPr>
              <w:bidi w:val="false"/>
              <w:spacing w:line="360" w:lineRule="auto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I.3</w:t>
            </w:r>
          </w:p>
        </w:tc>
        <w:tc>
          <w:tcPr>
            <w:tcW w:w="962" w:type="dxa"/>
            <w:vAlign w:val="center"/>
          </w:tcPr>
          <w:p w:rsidRPr="00863703" w:rsidR="0058119F" w:rsidP="0058119F" w:rsidRDefault="0058119F" w14:paraId="6F1650D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Pr="00863703" w:rsidR="0058119F" w:rsidP="0058119F" w:rsidRDefault="0058119F" w14:paraId="46280B7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58119F" w:rsidP="0058119F" w:rsidRDefault="0058119F" w14:paraId="094CB97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Pr="00863703" w:rsidR="0058119F" w:rsidP="0058119F" w:rsidRDefault="0058119F" w14:paraId="5F73A68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Pr="00863703" w:rsidR="0058119F" w:rsidP="0058119F" w:rsidRDefault="0058119F" w14:paraId="72C96262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Pr="00863703" w:rsidR="0058119F" w:rsidP="0058119F" w:rsidRDefault="0058119F" w14:paraId="32D050C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F7AA4" w14:paraId="0D295DF6" w14:textId="77777777">
        <w:trPr>
          <w:trHeight w:val="504"/>
        </w:trPr>
        <w:tc>
          <w:tcPr>
            <w:tcW w:w="512" w:type="dxa"/>
            <w:vAlign w:val="bottom"/>
          </w:tcPr>
          <w:p w:rsidR="0058119F" w:rsidP="0058119F" w:rsidRDefault="0058119F" w14:paraId="28220D73" w14:textId="77777777">
            <w:pPr>
              <w:bidi w:val="false"/>
              <w:spacing w:line="360" w:lineRule="auto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I.4</w:t>
            </w:r>
          </w:p>
        </w:tc>
        <w:tc>
          <w:tcPr>
            <w:tcW w:w="962" w:type="dxa"/>
            <w:vAlign w:val="center"/>
          </w:tcPr>
          <w:p w:rsidRPr="00863703" w:rsidR="0058119F" w:rsidP="0058119F" w:rsidRDefault="0058119F" w14:paraId="3D6ABFA2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Pr="00863703" w:rsidR="0058119F" w:rsidP="0058119F" w:rsidRDefault="0058119F" w14:paraId="43466EF0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58119F" w:rsidP="0058119F" w:rsidRDefault="0058119F" w14:paraId="001AB2C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Pr="00863703" w:rsidR="0058119F" w:rsidP="0058119F" w:rsidRDefault="0058119F" w14:paraId="1B4A0C2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Pr="00863703" w:rsidR="0058119F" w:rsidP="0058119F" w:rsidRDefault="0058119F" w14:paraId="02C04DE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Pr="00863703" w:rsidR="0058119F" w:rsidP="0058119F" w:rsidRDefault="0058119F" w14:paraId="26790E61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47B1F653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07064BC3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Spanish"/>
              </w:rPr>
              <w:t>J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17951D7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4E97CC06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Pr="0058119F" w:rsidR="0058119F" w:rsidP="0058119F" w:rsidRDefault="0058119F" w14:paraId="307AD6B3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8119F">
              <w:rPr>
                <w:b/>
                <w:color w:val="000000" w:themeColor="text1"/>
                <w:sz w:val="18"/>
                <w:szCs w:val="18"/>
                <w:lang w:val="Spanish"/>
              </w:rPr>
              <w:t>Preguntas</w:t>
            </w: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738B66AB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45EE9F90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6E6C3173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BC67E3" w14:paraId="281260A3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="0058119F" w:rsidP="0058119F" w:rsidRDefault="0058119F" w14:paraId="11439736" w14:textId="77777777">
            <w:pPr>
              <w:bidi w:val="false"/>
              <w:spacing w:line="360" w:lineRule="auto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J.2</w:t>
            </w:r>
          </w:p>
        </w:tc>
        <w:tc>
          <w:tcPr>
            <w:tcW w:w="962" w:type="dxa"/>
            <w:shd w:val="clear" w:color="auto" w:fill="EAEEF3"/>
            <w:vAlign w:val="center"/>
          </w:tcPr>
          <w:p w:rsidRPr="00863703" w:rsidR="0058119F" w:rsidP="0058119F" w:rsidRDefault="0058119F" w14:paraId="690CA9E9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center"/>
          </w:tcPr>
          <w:p w:rsidRPr="00863703" w:rsidR="0058119F" w:rsidP="0058119F" w:rsidRDefault="0058119F" w14:paraId="25DF51CC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center"/>
          </w:tcPr>
          <w:p w:rsidR="0058119F" w:rsidP="0058119F" w:rsidRDefault="0058119F" w14:paraId="0351C62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panish"/>
              </w:rPr>
              <w:t>[pregunta 1]</w:t>
            </w:r>
          </w:p>
        </w:tc>
        <w:tc>
          <w:tcPr>
            <w:tcW w:w="1939" w:type="dxa"/>
            <w:shd w:val="clear" w:color="auto" w:fill="EAEEF3"/>
            <w:vAlign w:val="center"/>
          </w:tcPr>
          <w:p w:rsidRPr="00863703" w:rsidR="0058119F" w:rsidP="0058119F" w:rsidRDefault="0058119F" w14:paraId="732B346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center"/>
          </w:tcPr>
          <w:p w:rsidRPr="00863703" w:rsidR="0058119F" w:rsidP="0058119F" w:rsidRDefault="0058119F" w14:paraId="5B86781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center"/>
          </w:tcPr>
          <w:p w:rsidRPr="00863703" w:rsidR="0058119F" w:rsidP="0058119F" w:rsidRDefault="0058119F" w14:paraId="50BAC48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BC67E3" w14:paraId="6EA99835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="0058119F" w:rsidP="0058119F" w:rsidRDefault="0058119F" w14:paraId="64120EC6" w14:textId="77777777">
            <w:pPr>
              <w:bidi w:val="false"/>
              <w:spacing w:line="360" w:lineRule="auto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J.3</w:t>
            </w:r>
          </w:p>
        </w:tc>
        <w:tc>
          <w:tcPr>
            <w:tcW w:w="962" w:type="dxa"/>
            <w:shd w:val="clear" w:color="auto" w:fill="EAEEF3"/>
            <w:vAlign w:val="center"/>
          </w:tcPr>
          <w:p w:rsidRPr="00863703" w:rsidR="0058119F" w:rsidP="0058119F" w:rsidRDefault="0058119F" w14:paraId="23CDBFA9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center"/>
          </w:tcPr>
          <w:p w:rsidRPr="00863703" w:rsidR="0058119F" w:rsidP="0058119F" w:rsidRDefault="0058119F" w14:paraId="273E884B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center"/>
          </w:tcPr>
          <w:p w:rsidR="0058119F" w:rsidP="0058119F" w:rsidRDefault="0058119F" w14:paraId="24FF6D2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EAEEF3"/>
            <w:vAlign w:val="center"/>
          </w:tcPr>
          <w:p w:rsidRPr="00863703" w:rsidR="0058119F" w:rsidP="0058119F" w:rsidRDefault="0058119F" w14:paraId="760C3F92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center"/>
          </w:tcPr>
          <w:p w:rsidRPr="00863703" w:rsidR="0058119F" w:rsidP="0058119F" w:rsidRDefault="0058119F" w14:paraId="4EEFB74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center"/>
          </w:tcPr>
          <w:p w:rsidRPr="00863703" w:rsidR="0058119F" w:rsidP="0058119F" w:rsidRDefault="0058119F" w14:paraId="5D5706B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BC67E3" w14:paraId="38911837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="0058119F" w:rsidP="0058119F" w:rsidRDefault="0058119F" w14:paraId="7B412183" w14:textId="77777777">
            <w:pPr>
              <w:bidi w:val="false"/>
              <w:spacing w:line="360" w:lineRule="auto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Spanish"/>
              </w:rPr>
              <w:t>J.4</w:t>
            </w:r>
          </w:p>
        </w:tc>
        <w:tc>
          <w:tcPr>
            <w:tcW w:w="962" w:type="dxa"/>
            <w:shd w:val="clear" w:color="auto" w:fill="EAEEF3"/>
            <w:vAlign w:val="center"/>
          </w:tcPr>
          <w:p w:rsidRPr="00863703" w:rsidR="0058119F" w:rsidP="0058119F" w:rsidRDefault="0058119F" w14:paraId="0CAF8CF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center"/>
          </w:tcPr>
          <w:p w:rsidRPr="00863703" w:rsidR="0058119F" w:rsidP="0058119F" w:rsidRDefault="0058119F" w14:paraId="45BF824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center"/>
          </w:tcPr>
          <w:p w:rsidR="0058119F" w:rsidP="0058119F" w:rsidRDefault="0058119F" w14:paraId="5EF5872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EAEEF3"/>
            <w:vAlign w:val="center"/>
          </w:tcPr>
          <w:p w:rsidRPr="00863703" w:rsidR="0058119F" w:rsidP="0058119F" w:rsidRDefault="0058119F" w14:paraId="0C4EC73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center"/>
          </w:tcPr>
          <w:p w:rsidRPr="00863703" w:rsidR="0058119F" w:rsidP="0058119F" w:rsidRDefault="0058119F" w14:paraId="453CB5CF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center"/>
          </w:tcPr>
          <w:p w:rsidRPr="00863703" w:rsidR="0058119F" w:rsidP="0058119F" w:rsidRDefault="0058119F" w14:paraId="4517AE9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402C6B6D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315AD584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Spanish"/>
              </w:rPr>
              <w:t>K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04BDF323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06253273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Pr="0058119F" w:rsidR="0058119F" w:rsidP="0058119F" w:rsidRDefault="0058119F" w14:paraId="5C0D2A1C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8119F">
              <w:rPr>
                <w:b/>
                <w:color w:val="000000" w:themeColor="text1"/>
                <w:sz w:val="18"/>
                <w:szCs w:val="18"/>
                <w:lang w:val="Spanish"/>
              </w:rPr>
              <w:t>Próximos pasos</w:t>
            </w: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00156731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50246F4F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20CEFF7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Pr="00863703" w:rsidR="00385C71" w:rsidP="003D220F" w:rsidRDefault="00385C71" w14:paraId="03220899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1099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330"/>
        <w:gridCol w:w="2108"/>
        <w:gridCol w:w="1552"/>
      </w:tblGrid>
      <w:tr w:rsidRPr="00211989" w:rsidR="00921E7C" w:rsidTr="00921E7C" w14:paraId="676201A6" w14:textId="77777777">
        <w:trPr>
          <w:trHeight w:val="251"/>
        </w:trPr>
        <w:tc>
          <w:tcPr>
            <w:tcW w:w="7330" w:type="dxa"/>
            <w:shd w:val="clear" w:color="auto" w:fill="EAEEF3"/>
            <w:vAlign w:val="center"/>
          </w:tcPr>
          <w:p w:rsidRPr="00A361B2" w:rsidR="00921E7C" w:rsidP="00675A88" w:rsidRDefault="00921E7C" w14:paraId="4BB07A72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8"/>
                <w:szCs w:val="20"/>
                <w:lang w:val="Spanish"/>
              </w:rPr>
              <w:t>3. ELEMENTOS DE ACCIÓN</w:t>
            </w:r>
          </w:p>
        </w:tc>
        <w:tc>
          <w:tcPr>
            <w:tcW w:w="2108" w:type="dxa"/>
            <w:shd w:val="clear" w:color="auto" w:fill="EAEEF3"/>
            <w:vAlign w:val="center"/>
          </w:tcPr>
          <w:p w:rsidRPr="00A361B2" w:rsidR="00921E7C" w:rsidP="00675A88" w:rsidRDefault="0058119F" w14:paraId="4C564F57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val="Spanish"/>
              </w:rPr>
              <w:t>DUEÑO</w:t>
            </w: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921E7C" w:rsidP="00675A88" w:rsidRDefault="0058119F" w14:paraId="262EAAFA" w14:textId="77777777">
            <w:pPr>
              <w:bidi w:val="false"/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val="Spanish"/>
              </w:rPr>
              <w:t>FECHA DE SEGUIMIENTO</w:t>
            </w:r>
          </w:p>
        </w:tc>
      </w:tr>
      <w:tr w:rsidRPr="00211989" w:rsidR="00921E7C" w:rsidTr="00921E7C" w14:paraId="1DE890E9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921E7C" w:rsidP="00675A88" w:rsidRDefault="00921E7C" w14:paraId="35E62C6D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921E7C" w:rsidP="00675A88" w:rsidRDefault="00921E7C" w14:paraId="5A431362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921E7C" w:rsidP="00675A88" w:rsidRDefault="00921E7C" w14:paraId="5A4B82DF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921E7C" w:rsidTr="00921E7C" w14:paraId="0BDE1459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921E7C" w:rsidP="00675A88" w:rsidRDefault="00921E7C" w14:paraId="7E0C03B2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921E7C" w:rsidP="00675A88" w:rsidRDefault="00921E7C" w14:paraId="2DF6C7B0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921E7C" w:rsidP="00675A88" w:rsidRDefault="00921E7C" w14:paraId="6F5786DF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921E7C" w:rsidTr="00921E7C" w14:paraId="6EEDF705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921E7C" w:rsidP="00675A88" w:rsidRDefault="00921E7C" w14:paraId="61BF4D35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921E7C" w:rsidP="00675A88" w:rsidRDefault="00921E7C" w14:paraId="0301D0E9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921E7C" w:rsidP="00675A88" w:rsidRDefault="00921E7C" w14:paraId="77B82846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921E7C" w:rsidTr="00921E7C" w14:paraId="03BDF159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921E7C" w:rsidP="00675A88" w:rsidRDefault="00921E7C" w14:paraId="3A2A79D2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921E7C" w:rsidP="00675A88" w:rsidRDefault="00921E7C" w14:paraId="0A9042A3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921E7C" w:rsidP="00675A88" w:rsidRDefault="00921E7C" w14:paraId="5B59166B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58119F" w:rsidTr="00921E7C" w14:paraId="54FCC133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58119F" w:rsidP="00675A88" w:rsidRDefault="0058119F" w14:paraId="28E09B15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58119F" w:rsidP="00675A88" w:rsidRDefault="0058119F" w14:paraId="4BAA2D80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58119F" w:rsidP="00675A88" w:rsidRDefault="0058119F" w14:paraId="5AA05C2B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58119F" w:rsidTr="00921E7C" w14:paraId="47E6CDE0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58119F" w:rsidP="00675A88" w:rsidRDefault="0058119F" w14:paraId="7F8CAAB9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58119F" w:rsidP="00675A88" w:rsidRDefault="0058119F" w14:paraId="527E7C4F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58119F" w:rsidP="00675A88" w:rsidRDefault="0058119F" w14:paraId="5973BB57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58119F" w:rsidTr="00921E7C" w14:paraId="555EAA42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58119F" w:rsidP="00675A88" w:rsidRDefault="0058119F" w14:paraId="7C74D8F9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58119F" w:rsidP="00675A88" w:rsidRDefault="0058119F" w14:paraId="29B4B70E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58119F" w:rsidP="00675A88" w:rsidRDefault="0058119F" w14:paraId="14DF4B76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58119F" w:rsidTr="00921E7C" w14:paraId="11448C75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58119F" w:rsidP="00675A88" w:rsidRDefault="0058119F" w14:paraId="2BB68F41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58119F" w:rsidP="00675A88" w:rsidRDefault="0058119F" w14:paraId="15A26BF6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58119F" w:rsidP="00675A88" w:rsidRDefault="0058119F" w14:paraId="13146A73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58119F" w:rsidTr="00921E7C" w14:paraId="09774EB7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58119F" w:rsidP="00675A88" w:rsidRDefault="0058119F" w14:paraId="0DCD0D58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58119F" w:rsidP="00675A88" w:rsidRDefault="0058119F" w14:paraId="0E859C39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58119F" w:rsidP="00675A88" w:rsidRDefault="0058119F" w14:paraId="36C6F37A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921E7C" w:rsidP="00385C71" w:rsidRDefault="00921E7C" w14:paraId="41136938" w14:textId="77777777">
      <w:pPr>
        <w:bidi w:val="false"/>
        <w:spacing w:after="60"/>
        <w:outlineLvl w:val="0"/>
        <w:rPr>
          <w:bCs/>
          <w:color w:val="808080" w:themeColor="background1" w:themeShade="80"/>
          <w:sz w:val="24"/>
          <w:szCs w:val="32"/>
        </w:rPr>
      </w:pPr>
    </w:p>
    <w:p w:rsidRPr="00863703" w:rsidR="00E1328E" w:rsidP="00385C71" w:rsidRDefault="004674F6" w14:paraId="20B85FAA" w14:textId="77777777">
      <w:pPr>
        <w:bidi w:val="false"/>
        <w:spacing w:after="60"/>
        <w:outlineLvl w:val="0"/>
        <w:rPr>
          <w:bCs/>
          <w:color w:val="808080" w:themeColor="background1" w:themeShade="80"/>
          <w:sz w:val="24"/>
          <w:szCs w:val="32"/>
        </w:rPr>
      </w:pPr>
      <w:r w:rsidRPr="00863703">
        <w:rPr>
          <w:rFonts w:cs="Arial"/>
          <w:b/>
          <w:noProof/>
          <w:color w:val="000000" w:themeColor="text1"/>
          <w:sz w:val="18"/>
          <w:szCs w:val="32"/>
          <w:lang w:val="Spani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D4E8C43" wp14:anchorId="572C65E9">
                <wp:simplePos x="0" y="0"/>
                <wp:positionH relativeFrom="column">
                  <wp:posOffset>-6350</wp:posOffset>
                </wp:positionH>
                <wp:positionV relativeFrom="paragraph">
                  <wp:posOffset>233045</wp:posOffset>
                </wp:positionV>
                <wp:extent cx="6995160" cy="0"/>
                <wp:effectExtent l="0" t="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" from="-.5pt,18.35pt" to="550.3pt,18.35pt" w14:anchorId="07B54764"/>
            </w:pict>
          </mc:Fallback>
        </mc:AlternateContent>
      </w:r>
      <w:r w:rsidRPr="00863703" w:rsidR="00863703">
        <w:rPr>
          <w:color w:val="808080" w:themeColor="background1" w:themeShade="80"/>
          <w:sz w:val="24"/>
          <w:szCs w:val="32"/>
          <w:lang w:val="Spanish"/>
        </w:rPr>
        <w:t>NOTAS</w:t>
      </w:r>
    </w:p>
    <w:p w:rsidRPr="00863703" w:rsidR="00DE1475" w:rsidP="00DE1475" w:rsidRDefault="00DE1475" w14:paraId="5C3AB9D3" w14:textId="77777777"/>
    <w:p w:rsidRPr="00863703" w:rsidR="004674F6" w:rsidP="004674F6" w:rsidRDefault="00863703" w14:paraId="53F7AEEA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  <w:r w:rsidRPr="00863703">
        <w:rPr>
          <w:color w:val="000000" w:themeColor="text1"/>
          <w:szCs w:val="20"/>
          <w:lang w:val="Spanish"/>
        </w:rPr>
        <w:t>Observaciones</w:t>
      </w:r>
    </w:p>
    <w:p w:rsidRPr="00863703" w:rsidR="00863703" w:rsidP="004674F6" w:rsidRDefault="00863703" w14:paraId="5FFE29FD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</w:p>
    <w:p w:rsidRPr="00863703" w:rsidR="0009459A" w:rsidP="004674F6" w:rsidRDefault="0009459A" w14:paraId="349DA6BA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</w:p>
    <w:p w:rsidRPr="00863703" w:rsidR="00863703" w:rsidP="00863703" w:rsidRDefault="00863703" w14:paraId="1F1202EA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</w:p>
    <w:p w:rsidRPr="0009459A" w:rsidR="00863703" w:rsidP="00863703" w:rsidRDefault="00863703" w14:paraId="1106A094" w14:textId="77777777">
      <w:pPr>
        <w:bidi w:val="false"/>
        <w:spacing w:line="276" w:lineRule="auto"/>
        <w:rPr>
          <w:color w:val="5B9BD5" w:themeColor="accent5"/>
          <w:sz w:val="32"/>
          <w:szCs w:val="32"/>
        </w:rPr>
      </w:pPr>
      <w:r w:rsidRPr="0009459A">
        <w:rPr>
          <w:color w:val="000000"/>
          <w:szCs w:val="20"/>
          <w:lang w:val="Spanish"/>
        </w:rPr>
        <w:t xml:space="preserve">Esta </w:t>
      </w:r>
      <w:r w:rsidRPr="0009459A">
        <w:rPr>
          <w:color w:val="44546A" w:themeColor="text2"/>
          <w:szCs w:val="20"/>
          <w:lang w:val="Spanish"/>
        </w:rPr>
        <w:t xml:space="preserve">reunión [TIPO DE REUNIÓN] </w:t>
      </w:r>
      <w:r w:rsidRPr="0009459A">
        <w:rPr>
          <w:color w:val="000000"/>
          <w:szCs w:val="20"/>
          <w:lang w:val="Spanish"/>
        </w:rPr>
        <w:t xml:space="preserve">de </w:t>
      </w:r>
      <w:r w:rsidRPr="0009459A">
        <w:rPr>
          <w:color w:val="44546A" w:themeColor="text2"/>
          <w:szCs w:val="20"/>
          <w:lang w:val="Spanish"/>
        </w:rPr>
        <w:t xml:space="preserve">[NOMBRE DEL CAPÍTULO] </w:t>
      </w:r>
      <w:r w:rsidRPr="0009459A">
        <w:rPr>
          <w:color w:val="5B9BD5" w:themeColor="accent5"/>
          <w:szCs w:val="20"/>
          <w:lang w:val="Spanish"/>
        </w:rPr>
        <w:t xml:space="preserve"/>
      </w:r>
      <w:r w:rsidRPr="0009459A">
        <w:rPr>
          <w:color w:val="000000"/>
          <w:szCs w:val="20"/>
          <w:lang w:val="Spanish"/>
        </w:rPr>
        <w:t xml:space="preserve">se celebrará el </w:t>
      </w:r>
      <w:r w:rsidRPr="0009459A">
        <w:rPr>
          <w:color w:val="44546A" w:themeColor="text2"/>
          <w:szCs w:val="20"/>
          <w:lang w:val="Spanish"/>
        </w:rPr>
        <w:t xml:space="preserve">[FECHA] </w:t>
      </w:r>
      <w:r w:rsidRPr="0009459A">
        <w:rPr>
          <w:color w:val="000000"/>
          <w:szCs w:val="20"/>
          <w:lang w:val="Spanish"/>
        </w:rPr>
        <w:t xml:space="preserve">en </w:t>
      </w:r>
      <w:r w:rsidRPr="0009459A">
        <w:rPr>
          <w:color w:val="44546A" w:themeColor="text2"/>
          <w:szCs w:val="20"/>
          <w:lang w:val="Spanish"/>
        </w:rPr>
        <w:t xml:space="preserve">[UBICACIÓN]. </w:t>
      </w:r>
      <w:r w:rsidRPr="0009459A">
        <w:rPr>
          <w:color w:val="000000"/>
          <w:szCs w:val="20"/>
          <w:lang w:val="Spanish"/>
        </w:rPr>
        <w:t xml:space="preserve"> La reunión comenzará a </w:t>
      </w:r>
      <w:r w:rsidRPr="0009459A">
        <w:rPr>
          <w:color w:val="44546A" w:themeColor="text2"/>
          <w:szCs w:val="20"/>
          <w:lang w:val="Spanish"/>
        </w:rPr>
        <w:t xml:space="preserve">la [HORA] </w:t>
      </w:r>
      <w:r w:rsidRPr="0009459A">
        <w:rPr>
          <w:color w:val="000000"/>
          <w:szCs w:val="20"/>
          <w:lang w:val="Spanish"/>
        </w:rPr>
        <w:t xml:space="preserve">y será presidida por </w:t>
      </w:r>
      <w:r w:rsidRPr="0009459A">
        <w:rPr>
          <w:color w:val="44546A" w:themeColor="text2"/>
          <w:szCs w:val="20"/>
          <w:lang w:val="Spanish"/>
        </w:rPr>
        <w:t xml:space="preserve">[NOMBRE DEL PRESIDENTE], </w:t>
      </w:r>
      <w:r w:rsidRPr="0009459A">
        <w:rPr>
          <w:color w:val="000000"/>
          <w:szCs w:val="20"/>
          <w:lang w:val="Spanish"/>
        </w:rPr>
        <w:t xml:space="preserve">con </w:t>
      </w:r>
      <w:r w:rsidRPr="0009459A">
        <w:rPr>
          <w:color w:val="44546A" w:themeColor="text2"/>
          <w:szCs w:val="20"/>
          <w:lang w:val="Spanish"/>
        </w:rPr>
        <w:t xml:space="preserve">[NOMBRE DEL SECRETARIO] </w:t>
      </w:r>
      <w:r w:rsidRPr="0009459A">
        <w:rPr>
          <w:color w:val="000000"/>
          <w:szCs w:val="20"/>
          <w:lang w:val="Spanish"/>
        </w:rPr>
        <w:t>como secretario.</w:t>
      </w:r>
    </w:p>
    <w:p w:rsidRPr="00863703" w:rsidR="004674F6" w:rsidRDefault="004674F6" w14:paraId="464B11E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66" w:type="dxa"/>
        <w:tblLook w:val="04A0" w:firstRow="1" w:lastRow="0" w:firstColumn="1" w:lastColumn="0" w:noHBand="0" w:noVBand="1"/>
      </w:tblPr>
      <w:tblGrid>
        <w:gridCol w:w="3600"/>
        <w:gridCol w:w="1883"/>
        <w:gridCol w:w="3697"/>
        <w:gridCol w:w="1786"/>
      </w:tblGrid>
      <w:tr w:rsidRPr="00863703" w:rsidR="004674F6" w:rsidTr="004674F6" w14:paraId="18E43ED4" w14:textId="77777777">
        <w:trPr>
          <w:trHeight w:val="261"/>
        </w:trPr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63703" w:rsidR="004674F6" w:rsidP="004674F6" w:rsidRDefault="0009459A" w14:paraId="48F99C7C" w14:textId="77777777">
            <w:pPr>
              <w:bidi w:val="false"/>
              <w:ind w:left="-109"/>
              <w:rPr>
                <w:rFonts w:cs="Calibri"/>
                <w:color w:val="808080"/>
                <w:sz w:val="24"/>
              </w:rPr>
            </w:pPr>
            <w:r>
              <w:rPr>
                <w:rFonts w:cs="Calibri"/>
                <w:color w:val="808080"/>
                <w:sz w:val="24"/>
                <w:lang w:val="Spanish"/>
              </w:rPr>
              <w:t>ORDEN DEL DÍA ELABORADO POR</w:t>
            </w:r>
          </w:p>
        </w:tc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63703" w:rsidR="004674F6" w:rsidP="004674F6" w:rsidRDefault="0009459A" w14:paraId="2AF52048" w14:textId="77777777">
            <w:pPr>
              <w:bidi w:val="false"/>
              <w:ind w:left="-109"/>
              <w:rPr>
                <w:rFonts w:cs="Calibri"/>
                <w:color w:val="808080"/>
                <w:sz w:val="24"/>
              </w:rPr>
            </w:pPr>
            <w:r>
              <w:rPr>
                <w:rFonts w:cs="Calibri"/>
                <w:color w:val="808080"/>
                <w:sz w:val="24"/>
                <w:lang w:val="Spanish"/>
              </w:rPr>
              <w:t>ORDEN DEL DÍA APROBADO POR</w:t>
            </w:r>
          </w:p>
        </w:tc>
      </w:tr>
      <w:tr w:rsidRPr="00863703" w:rsidR="004674F6" w:rsidTr="004674F6" w14:paraId="7D602388" w14:textId="77777777">
        <w:trPr>
          <w:trHeight w:val="296"/>
        </w:trPr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63703" w:rsidR="004674F6" w:rsidP="004674F6" w:rsidRDefault="004674F6" w14:paraId="074B083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3703">
              <w:rPr>
                <w:rFonts w:cs="Calibri"/>
                <w:color w:val="000000"/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63703" w:rsidR="004674F6" w:rsidP="004674F6" w:rsidRDefault="004674F6" w14:paraId="6487A8A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3703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63703" w:rsidR="004674F6" w:rsidP="004674F6" w:rsidRDefault="004674F6" w14:paraId="435D299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3703">
              <w:rPr>
                <w:rFonts w:cs="Calibri"/>
                <w:color w:val="000000"/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63703" w:rsidR="004674F6" w:rsidP="004674F6" w:rsidRDefault="004674F6" w14:paraId="68115E6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3703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</w:tr>
      <w:tr w:rsidRPr="00863703" w:rsidR="004674F6" w:rsidTr="004674F6" w14:paraId="44A887C4" w14:textId="77777777">
        <w:trPr>
          <w:trHeight w:val="576"/>
        </w:trPr>
        <w:tc>
          <w:tcPr>
            <w:tcW w:w="36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863703" w:rsidR="004674F6" w:rsidP="004674F6" w:rsidRDefault="004674F6" w14:paraId="6C40117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6370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883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863703" w:rsidR="004674F6" w:rsidP="004674F6" w:rsidRDefault="004674F6" w14:paraId="70EBD6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6370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697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863703" w:rsidR="004674F6" w:rsidP="004674F6" w:rsidRDefault="004674F6" w14:paraId="2295BFD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6370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3703" w:rsidR="004674F6" w:rsidP="004674F6" w:rsidRDefault="004674F6" w14:paraId="65ECB3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6370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4674F6" w:rsidRDefault="004674F6" w14:paraId="106D3369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4674F6" w:rsidSect="00813A41">
          <w:footerReference w:type="even" r:id="rId13"/>
          <w:footerReference w:type="default" r:id="rId14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3D220F" w:rsidRDefault="003D220F" w14:paraId="485A086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10044C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25B9AC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1BCE3262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4F4E84C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124801F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6F7FFB0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506F9060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7050" w14:textId="77777777" w:rsidR="00E20097" w:rsidRDefault="00E20097" w:rsidP="00F36FE0">
      <w:r>
        <w:separator/>
      </w:r>
    </w:p>
  </w:endnote>
  <w:endnote w:type="continuationSeparator" w:id="0">
    <w:p w14:paraId="19F029F4" w14:textId="77777777" w:rsidR="00E20097" w:rsidRDefault="00E2009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0DF2C070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34CD3C9D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1B60473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579819A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1600" w14:textId="77777777" w:rsidR="00E20097" w:rsidRDefault="00E20097" w:rsidP="00F36FE0">
      <w:r>
        <w:separator/>
      </w:r>
    </w:p>
  </w:footnote>
  <w:footnote w:type="continuationSeparator" w:id="0">
    <w:p w14:paraId="4B26DD1B" w14:textId="77777777" w:rsidR="00E20097" w:rsidRDefault="00E2009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410A65"/>
    <w:multiLevelType w:val="hybridMultilevel"/>
    <w:tmpl w:val="0D4438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F720976"/>
    <w:multiLevelType w:val="hybridMultilevel"/>
    <w:tmpl w:val="58BCA59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9"/>
  </w:num>
  <w:num w:numId="13">
    <w:abstractNumId w:val="18"/>
  </w:num>
  <w:num w:numId="14">
    <w:abstractNumId w:val="14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12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97"/>
    <w:rsid w:val="00031AF7"/>
    <w:rsid w:val="00036FF2"/>
    <w:rsid w:val="000413A5"/>
    <w:rsid w:val="0009459A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E1C81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1373"/>
    <w:rsid w:val="004D59AF"/>
    <w:rsid w:val="004E520B"/>
    <w:rsid w:val="004E59C7"/>
    <w:rsid w:val="004E7C78"/>
    <w:rsid w:val="00507F71"/>
    <w:rsid w:val="00526DD5"/>
    <w:rsid w:val="00531F82"/>
    <w:rsid w:val="005345A7"/>
    <w:rsid w:val="00547183"/>
    <w:rsid w:val="00557C38"/>
    <w:rsid w:val="0058119F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32B6D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03"/>
    <w:rsid w:val="00863730"/>
    <w:rsid w:val="008B4152"/>
    <w:rsid w:val="008C3ED9"/>
    <w:rsid w:val="008F0F82"/>
    <w:rsid w:val="009016C1"/>
    <w:rsid w:val="009152A8"/>
    <w:rsid w:val="00921E7C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23B0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45E9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13BE1"/>
    <w:rsid w:val="00E20097"/>
    <w:rsid w:val="00E62BF6"/>
    <w:rsid w:val="00E7322A"/>
    <w:rsid w:val="00E8348B"/>
    <w:rsid w:val="00E85804"/>
    <w:rsid w:val="00E87354"/>
    <w:rsid w:val="00E97F89"/>
    <w:rsid w:val="00EB23F8"/>
    <w:rsid w:val="00EC3CDB"/>
    <w:rsid w:val="00EF6896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52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75&amp;utm_language=ES&amp;utm_source=integrated+content&amp;utm_campaign=/project-kickoff-templates&amp;utm_medium=ic+project+kickoff+meeting+agenda+27475+word+es&amp;lpa=ic+project+kickoff+meeting+agenda+27475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1486803-738C-F54D-A454-96CFF86813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IC-Project-Kickoff-Meeting-Agenda-Template_WORD - sr edits.dotx</Template>
  <TotalTime>1</TotalTime>
  <Pages>4</Pages>
  <Words>299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2021-08-26T21:42:00Z</dcterms:created>
  <dcterms:modified xsi:type="dcterms:W3CDTF">2021-08-26T21:43:00Z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