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B" w:rsidP="009B70C8" w:rsidRDefault="00581C9D" w14:paraId="7011BB9C" w14:textId="47CB2AF1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WORKFLOW DI PROJECT MANAGEMENT</w:t>
      </w:r>
      <w:r w:rsidR="004E6F7D">
        <w:rPr>
          <w:rFonts w:cs="Arial"/>
          <w:b/>
          <w:noProof/>
          <w:color w:val="808080" w:themeColor="background1" w:themeShade="80"/>
          <w:sz w:val="36"/>
          <w:lang w:val="Italian"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val="Italian"/>
        </w:rPr>
        <w:tab/>
      </w:r>
      <w:r w:rsidR="004E6F7D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inline distT="0" distB="0" distL="0" distR="0" wp14:anchorId="4D741A9B" wp14:editId="71C53221">
            <wp:extent cx="3114798" cy="432780"/>
            <wp:effectExtent l="0" t="0" r="0" b="5715"/>
            <wp:docPr id="42" name="Picture 4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3108" w:rsidR="001A6E4B" w:rsidP="009B70C8" w:rsidRDefault="001A6E4B" w14:paraId="7357314D" w14:textId="77777777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:rsidRDefault="0028245F" w14:paraId="730B4AE2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 </w:t>
      </w:r>
    </w:p>
    <w:tbl>
      <w:tblPr>
        <w:tblW w:w="14456" w:type="dxa"/>
        <w:tblLook w:val="04A0" w:firstRow="1" w:lastRow="0" w:firstColumn="1" w:lastColumn="0" w:noHBand="0" w:noVBand="1"/>
      </w:tblPr>
      <w:tblGrid>
        <w:gridCol w:w="3614"/>
        <w:gridCol w:w="3614"/>
        <w:gridCol w:w="3614"/>
        <w:gridCol w:w="3614"/>
      </w:tblGrid>
      <w:tr w:rsidRPr="00B13108" w:rsidR="00B13108" w:rsidTr="00893512" w14:paraId="08E10095" w14:textId="77777777"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:rsidRDefault="00B13108" w14:paraId="1344C04F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CREARE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:rsidRDefault="00B13108" w14:paraId="4F92421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SELEZIONARE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:rsidRDefault="00B13108" w14:paraId="38FDFFFD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PIANO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:rsidRDefault="00B13108" w14:paraId="0352570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AMMINISTRARE</w:t>
            </w:r>
          </w:p>
        </w:tc>
      </w:tr>
      <w:tr w:rsidRPr="00B13108" w:rsidR="00B13108" w:rsidTr="00893512" w14:paraId="57D5AD13" w14:textId="77777777"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AE01C9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42B589C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4972E23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val="Italian"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575E4DA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B13108" w:rsidR="00B13108" w:rsidTr="00893512" w14:paraId="5D8CCED6" w14:textId="77777777"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:rsidRDefault="00B13108" w14:paraId="3B5D8E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:rsidRDefault="00B13108" w14:paraId="0F3404C9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:rsidRDefault="00B13108" w14:paraId="59A842E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:rsidRDefault="00B13108" w14:paraId="271B4E0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1A6E4B" w:rsidP="009B70C8" w:rsidRDefault="001A6E4B" w14:paraId="7DE7CA58" w14:textId="77777777">
      <w:pPr>
        <w:bidi w:val="false"/>
        <w:rPr>
          <w:noProof/>
          <w:sz w:val="10"/>
          <w:szCs w:val="10"/>
        </w:rPr>
        <w:sectPr w:rsidR="001A6E4B" w:rsidSect="001A6E4B">
          <w:footerReference w:type="even" r:id="rId13"/>
          <w:footerReference w:type="default" r:id="rId14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04A93AC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080FF126" w14:textId="77777777">
      <w:pPr>
        <w:bidi w:val="false"/>
        <w:rPr>
          <w:noProof/>
        </w:rPr>
      </w:pPr>
    </w:p>
    <w:p w:rsidRPr="00491059" w:rsidR="00C60A1F" w:rsidP="00D4300C" w:rsidRDefault="00C60A1F" w14:paraId="66A2F31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0C05489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455246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21627C34" w14:textId="77777777"/>
          <w:p w:rsidRPr="00491059" w:rsidR="00FF51C2" w:rsidP="00BA1CA5" w:rsidRDefault="00FF51C2" w14:paraId="5A43A93C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1D7801A2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20BF" w14:textId="77777777" w:rsidR="004E6F7D" w:rsidRDefault="004E6F7D" w:rsidP="00D4300C">
      <w:r>
        <w:separator/>
      </w:r>
    </w:p>
  </w:endnote>
  <w:endnote w:type="continuationSeparator" w:id="0">
    <w:p w14:paraId="465D5BAE" w14:textId="77777777" w:rsidR="004E6F7D" w:rsidRDefault="004E6F7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0205B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A2CC1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806E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9B0C" w14:textId="77777777" w:rsidR="004E6F7D" w:rsidRDefault="004E6F7D" w:rsidP="00D4300C">
      <w:r>
        <w:separator/>
      </w:r>
    </w:p>
  </w:footnote>
  <w:footnote w:type="continuationSeparator" w:id="0">
    <w:p w14:paraId="40D20837" w14:textId="77777777" w:rsidR="004E6F7D" w:rsidRDefault="004E6F7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D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6F7D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70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43&amp;utm_language=IT&amp;utm_source=integrated+content&amp;utm_campaign=/managing-multiple-projects&amp;utm_medium=ic+project+management+workflow+37443+word+it&amp;lpa=ic+project+management+workflow+3744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19602C-32BB-E446-BED2-5CFE4CC4F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IC-Project-Management-Workflow-Template_WORD.dotx</Template>
  <TotalTime>1</TotalTime>
  <Pages>3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2021-10-07T19:37:00Z</dcterms:created>
  <dcterms:modified xsi:type="dcterms:W3CDTF">2021-10-07T19:38:00Z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