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44" w:rsidP="000361A2" w:rsidRDefault="00B83E3A" w14:paraId="39FDE4B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Spanish"/>
        </w:rPr>
        <w:drawing>
          <wp:anchor distT="0" distB="0" distL="114300" distR="114300" simplePos="0" relativeHeight="251649024" behindDoc="0" locked="0" layoutInCell="1" allowOverlap="1" wp14:editId="238F72B5" wp14:anchorId="7CEF063B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PLANTILLA DE INFORME DE ESTADO DEL PROYECTO</w:t>
      </w:r>
    </w:p>
    <w:p w:rsidRPr="002152A4" w:rsidR="00B460B2" w:rsidP="005A0145" w:rsidRDefault="00B460B2" w14:paraId="5C3C1E37" w14:textId="77777777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 w14:paraId="4ED6220E" w14:textId="77777777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 w14:paraId="096006B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Spanish"/>
              </w:rPr>
              <w:t>NOMBRE DEL PROYECTO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 w14:paraId="43EF439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 w14:paraId="4D0019BF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CÓDIGO DEL PROYECTO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 w14:paraId="17E888D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 w14:paraId="07E5424A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 w14:paraId="7C6C7A8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012CC423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PROYECTO</w:t>
            </w:r>
          </w:p>
          <w:p w:rsidRPr="005A0145" w:rsidR="001C39AD" w:rsidP="001C39AD" w:rsidRDefault="001C39AD" w14:paraId="2D6D2F7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DIRECTOR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50C3677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FECHA DE</w:t>
            </w:r>
          </w:p>
          <w:p w:rsidRPr="001C39AD" w:rsidR="001C39AD" w:rsidP="001C39AD" w:rsidRDefault="001C39AD" w14:paraId="73640C4A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ENTRADA DE ESTADO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603857E2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PERIODO</w:t>
            </w:r>
          </w:p>
          <w:p w:rsidRPr="001C39AD" w:rsidR="001C39AD" w:rsidP="001C39AD" w:rsidRDefault="001C39AD" w14:paraId="6C90739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TAPADO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CB000D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FECHA PROYECTADA</w:t>
            </w:r>
          </w:p>
          <w:p w:rsidRPr="001C39AD" w:rsidR="001C39AD" w:rsidP="001C39AD" w:rsidRDefault="001C39AD" w14:paraId="071CF194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DE FINALIZACIÓN</w:t>
            </w:r>
          </w:p>
        </w:tc>
      </w:tr>
      <w:tr w:rsidRPr="005A0145" w:rsidR="001C39AD" w:rsidTr="001C39AD" w14:paraId="42F3097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68A57CF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FB8B7C6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C6EF3C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78C0D9D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 w14:paraId="00BEF460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 w14:paraId="38B1A7B2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 xml:space="preserve">ESTADO DEL PROYECTO ESTA SEMANA</w:t>
      </w: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 w14:paraId="67E7F915" w14:textId="77777777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 w14:paraId="127B209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Spanish"/>
              </w:rPr>
              <w:t>ESTADO GENERAL DEL PROYECTO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 w14:paraId="189D5C3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OBSTÁCULOS / | DE EXCEDENTES   RIESGOS POTENCIALES / RETRASOS |   EN CAMINO</w:t>
            </w:r>
          </w:p>
        </w:tc>
      </w:tr>
    </w:tbl>
    <w:p w:rsidRPr="001C61A0" w:rsidR="001C61A0" w:rsidP="001C61A0" w:rsidRDefault="001C61A0" w14:paraId="494B7691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6F106DA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Spanish"/>
        </w:rPr>
        <w:t>RESUMEN</w:t>
      </w:r>
    </w:p>
    <w:p w:rsidR="001C61A0" w:rsidP="001C61A0" w:rsidRDefault="001C61A0" w14:paraId="644B2C07" w14:textId="77777777">
      <w:pPr>
        <w:bidi w:val="false"/>
        <w:rPr>
          <w:noProof/>
        </w:rPr>
      </w:pPr>
      <w:r w:rsidRPr="001C61A0">
        <w:rPr>
          <w:noProof/>
          <w:lang w:val="Spanish"/>
        </w:rPr>
        <w:t xml:space="preserve">Ingrese información aquí sobre el estado general y los aspectos más destacados: "Tiempo perdido recuperado del último período"; "El control de calidad comenzó dos días antes de lo previsto"; "Retraso en algunos comentarios de los clientes, pero mínimo".</w:t>
      </w:r>
    </w:p>
    <w:p w:rsidRPr="001C61A0" w:rsidR="001C61A0" w:rsidP="001C61A0" w:rsidRDefault="001C61A0" w14:paraId="32E507B3" w14:textId="77777777">
      <w:pPr>
        <w:bidi w:val="false"/>
        <w:rPr>
          <w:noProof/>
          <w:sz w:val="10"/>
          <w:szCs w:val="10"/>
        </w:rPr>
      </w:pPr>
      <w:bookmarkStart w:name="_GoBack" w:id="0"/>
      <w:bookmarkEnd w:id="0"/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 w14:paraId="3EBC3C7E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17651AD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1CC4A35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 w14:paraId="5669847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290BA92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Spanish"/>
        </w:rPr>
        <w:t>HITOS</w:t>
      </w:r>
    </w:p>
    <w:p w:rsidRPr="001C61A0" w:rsidR="001C61A0" w:rsidP="001C61A0" w:rsidRDefault="001C61A0" w14:paraId="3F6490BC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 w14:paraId="0594D349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 w14:paraId="101161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 w14:paraId="05C8D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 w14:paraId="397A501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 w14:paraId="245F618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lastRenderedPageBreak/>
        <w:t>COMPONENTES DEL PROYECTO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 w14:paraId="01B195A8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7A2CD2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249A385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ESTADO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4B7156F9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56226CB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NOTAS</w:t>
            </w:r>
          </w:p>
        </w:tc>
      </w:tr>
      <w:tr w:rsidRPr="00EB6FD8" w:rsidR="00EB6FD8" w:rsidTr="00ED1D65" w14:paraId="3D9828CA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4C6F419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PRESUPUESTO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F8F21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SOBRE</w:t>
            </w:r>
          </w:p>
          <w:p w:rsidR="00EB6FD8" w:rsidP="00EB6FD8" w:rsidRDefault="00EB6FD8" w14:paraId="20F3C2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 w14:paraId="427A37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DEBAJO</w:t>
            </w:r>
          </w:p>
          <w:p w:rsidR="00EB6FD8" w:rsidP="00EB6FD8" w:rsidRDefault="00EB6FD8" w14:paraId="65A23D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 w14:paraId="1C13385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865B8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6166BE1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Llame a los aspectos más destacados: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Spanish"/>
              </w:rPr>
              <w:t>"Trabajo excepcional", "Problemas resueltos, así como problemas, incluido el establecimiento de la propiedad de la reparación de puntos problemáticos".</w:t>
            </w:r>
          </w:p>
        </w:tc>
      </w:tr>
      <w:tr w:rsidRPr="00EB6FD8" w:rsidR="00EB6FD8" w:rsidTr="00ED1D65" w14:paraId="33AD36FF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161A773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RECURSOS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6A61A6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 w14:paraId="3F502B4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 w14:paraId="0199F85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 w14:paraId="0AD84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 w14:paraId="26826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7415F8C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9F5BF0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>Nuevos desarrollos, nuevos miembros del equipo, etc.</w:t>
            </w:r>
          </w:p>
        </w:tc>
      </w:tr>
      <w:tr w:rsidRPr="00EB6FD8" w:rsidR="00EB6FD8" w:rsidTr="00ED1D65" w14:paraId="76596492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7239FDE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LÍNEA DE TIEMPO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4CB8C9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 w14:paraId="680BF3F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 w14:paraId="2D9BDC7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 w14:paraId="4F64C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 w14:paraId="688D1D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8A5D40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CC46B6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>En camino a la fecha final de lanzamiento</w:t>
            </w:r>
          </w:p>
        </w:tc>
      </w:tr>
      <w:tr w:rsidRPr="00EB6FD8" w:rsidR="00EB6FD8" w:rsidTr="00ED1D65" w14:paraId="19BEABE7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5E74358A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ALCANCE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B36DC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 w14:paraId="72BFA7F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 w14:paraId="3D9C60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 w14:paraId="332F66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 w14:paraId="3C6B8A4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4A448B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D86718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 w14:paraId="42D57E8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 w14:paraId="1364EBEC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 w14:paraId="21BB8A8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lastRenderedPageBreak/>
        <w:t>TRABAJO REALIZADO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7D343B4E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2BD8B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TAREA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CACB4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8A493D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CC7EF4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RECEPCIÓN</w:t>
            </w:r>
          </w:p>
        </w:tc>
      </w:tr>
      <w:tr w:rsidRPr="00EB6FD8" w:rsidR="00A673D6" w:rsidTr="00A673D6" w14:paraId="2EE9821A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7D4137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DFBF7C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65D599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420C9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59815E6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F30EE5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3348A1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1A1C82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688646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6793C7F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310313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F3E19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7C71889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A9314D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05605A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B6BF1C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7263F7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15DCDF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6B246E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79D6C71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F2377F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EBDFD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9A839E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75C2A76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7D560A4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 w14:paraId="68D56730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RIESGOS Y OBSTÁCULOS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32BE7C5F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DE4802A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RIESGO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215C26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7CF6F3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BE95DC1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Arreglar</w:t>
            </w:r>
          </w:p>
        </w:tc>
      </w:tr>
      <w:tr w:rsidRPr="00EB6FD8" w:rsidR="00A673D6" w:rsidTr="0076489D" w14:paraId="4388AC1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0B6186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D2599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4C2F41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1A8C6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619F4F64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6D3F17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87FAE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555EE0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C98EBE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701C05F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7B591E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BAC592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DE563D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434292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58540463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7E1E19D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3D32F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7D59AE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8A3A0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4AFB5D37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A3933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F83AB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968DA5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368C99F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2833E19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 w14:paraId="696168AA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lastRenderedPageBreak/>
        <w:t>ASPECTOS DESTACADOS Y CONCLUSIONES CLAVE</w:t>
      </w:r>
    </w:p>
    <w:p w:rsidR="00A673D6" w:rsidP="00A673D6" w:rsidRDefault="00A673D6" w14:paraId="58F93EA9" w14:textId="77777777">
      <w:pPr>
        <w:bidi w:val="false"/>
        <w:rPr>
          <w:noProof/>
        </w:rPr>
      </w:pPr>
      <w:r w:rsidRPr="00A673D6">
        <w:rPr>
          <w:noProof/>
          <w:lang w:val="Spanish"/>
        </w:rPr>
        <w:t>Balas de gran trabajo, quién es dueño de qué, dónde pivotan los equipos, retroalimentación recibida durante la semana, etc.</w:t>
      </w:r>
    </w:p>
    <w:p w:rsidRPr="005A0145" w:rsidR="00A673D6" w:rsidP="00A673D6" w:rsidRDefault="00A673D6" w14:paraId="6CE5D1BA" w14:textId="77777777">
      <w:pPr>
        <w:bidi w:val="false"/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 w14:paraId="337AFE2B" w14:textId="77777777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47ABC1D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2337EC8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07597C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 w14:paraId="0A4BA2AE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CRONOGRAMA DEL PROYECTO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 w14:paraId="06C83B6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12AC9F57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SEMANA NO.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36993F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ESTADO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45D350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DETALLES</w:t>
            </w:r>
          </w:p>
        </w:tc>
      </w:tr>
      <w:tr w:rsidRPr="005A0145" w:rsidR="003672D0" w:rsidTr="008E6621" w14:paraId="6895833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9B29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D9D43A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53836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B1BE515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D82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1ECEA0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DC00E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EDB918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83002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4DB4CA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C193A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 w14:paraId="17E147D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186A7BF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822E5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7DC8B5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62B1E9E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88D9B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B80736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9D7B1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79DF8EEC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E66B9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5E93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F97B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6797B0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07AFA8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EA04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BD8A9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55C5717B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D715E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13BE1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402B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225931F7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29F5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63920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A08D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FA55852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2DEA1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EC64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C90A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53A30FC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 w14:paraId="7475FC4D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CRONOGRAMA DEL PROYECTO</w:t>
      </w:r>
    </w:p>
    <w:p w:rsidR="005A0145" w:rsidP="00B460B2" w:rsidRDefault="005A0145" w14:paraId="6D5CFE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 w14:paraId="238DD7A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D3211D7" wp14:anchorId="38C4B3C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 w14:paraId="0AFD49BC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ROADBLOCK 1</w:t>
                              </w:r>
                            </w:p>
                            <w:p w:rsidRPr="00A91DEA" w:rsidR="002F23D3" w:rsidP="00A91DEA" w:rsidRDefault="002F23D3" w14:paraId="32026200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" w14:anchorId="38C4B3CA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 w14:paraId="0AFD49BC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ROADBLOCK 1</w:t>
                        </w:r>
                      </w:p>
                      <w:p w:rsidRPr="00A91DEA" w:rsidR="002F23D3" w:rsidP="00A91DEA" w:rsidRDefault="002F23D3" w14:paraId="32026200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F232285" wp14:anchorId="34E34D8E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" w14:anchorId="3E136D39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00EE71A7" wp14:anchorId="51F00B4D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7BA88C60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HITO 1</w:t>
                              </w:r>
                            </w:p>
                            <w:p w:rsidR="002F23D3" w:rsidP="002F23D3" w:rsidRDefault="002F23D3" w14:paraId="0C1E4BF8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" w14:anchorId="51F00B4D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 w14:paraId="7BA88C60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HITO 1</w:t>
                        </w:r>
                      </w:p>
                      <w:p w:rsidR="002F23D3" w:rsidP="002F23D3" w:rsidRDefault="002F23D3" w14:paraId="0C1E4BF8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2399988A" wp14:anchorId="568ABDA0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3963DCA4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HITO 2</w:t>
                              </w:r>
                            </w:p>
                            <w:p w:rsidR="002F23D3" w:rsidP="002F23D3" w:rsidRDefault="002F23D3" w14:paraId="471463C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" w14:anchorId="568ABDA0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3963DCA4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HITO 2</w:t>
                        </w:r>
                      </w:p>
                      <w:p w:rsidR="002F23D3" w:rsidP="002F23D3" w:rsidRDefault="002F23D3" w14:paraId="471463C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0D309C9" wp14:anchorId="567DBD46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C54A202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HITO 3</w:t>
                              </w:r>
                            </w:p>
                            <w:p w:rsidR="002F23D3" w:rsidP="002F23D3" w:rsidRDefault="002F23D3" w14:paraId="05D817F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" w14:anchorId="567DBD46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 w14:paraId="6C54A202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HITO 3</w:t>
                        </w:r>
                      </w:p>
                      <w:p w:rsidR="002F23D3" w:rsidP="002F23D3" w:rsidRDefault="002F23D3" w14:paraId="05D817F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341C3C2A" wp14:anchorId="2B2B3851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0BDAF97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HITO 4</w:t>
                              </w:r>
                            </w:p>
                            <w:p w:rsidR="002F23D3" w:rsidP="002F23D3" w:rsidRDefault="002F23D3" w14:paraId="6AA1AF95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" w14:anchorId="2B2B3851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 w14:paraId="0BDAF97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HITO 4</w:t>
                        </w:r>
                      </w:p>
                      <w:p w:rsidR="002F23D3" w:rsidP="002F23D3" w:rsidRDefault="002F23D3" w14:paraId="6AA1AF95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4E9E21E4" wp14:anchorId="3A3CEEB3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5D8F596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HITO 5</w:t>
                              </w:r>
                            </w:p>
                            <w:p w:rsidR="002F23D3" w:rsidP="002F23D3" w:rsidRDefault="002F23D3" w14:paraId="5F665980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" w14:anchorId="3A3CEEB3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5D8F596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HITO 5</w:t>
                        </w:r>
                      </w:p>
                      <w:p w:rsidR="002F23D3" w:rsidP="002F23D3" w:rsidRDefault="002F23D3" w14:paraId="5F665980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0FCA729A" wp14:anchorId="23871201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 w14:paraId="190E3577" w14:textId="77777777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>CRONOGRAMA ACTUAL POSICIÓN</w:t>
                              </w:r>
                            </w:p>
                            <w:p w:rsidRPr="00C002CD" w:rsidR="002F23D3" w:rsidP="002F23D3" w:rsidRDefault="002F23D3" w14:paraId="5125CD9A" w14:textId="77777777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" w14:anchorId="23871201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 w14:paraId="190E3577" w14:textId="77777777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>CRONOGRAMA ACTUAL POSICIÓN</w:t>
                        </w:r>
                      </w:p>
                      <w:p w:rsidRPr="00C002CD" w:rsidR="002F23D3" w:rsidP="002F23D3" w:rsidRDefault="002F23D3" w14:paraId="5125CD9A" w14:textId="77777777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340B2825" wp14:anchorId="649B474C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 w14:paraId="5FC30F4D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OBSTÁCULO 2</w:t>
                              </w:r>
                            </w:p>
                            <w:p w:rsidRPr="00132FDE" w:rsidR="002F23D3" w:rsidP="00A91DEA" w:rsidRDefault="002F23D3" w14:paraId="592EDEAE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" w14:anchorId="649B474C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 w14:paraId="5FC30F4D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OBSTÁCULO 2</w:t>
                        </w:r>
                      </w:p>
                      <w:p w:rsidRPr="00132FDE" w:rsidR="002F23D3" w:rsidP="00A91DEA" w:rsidRDefault="002F23D3" w14:paraId="592EDEAE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AE10DEB" wp14:anchorId="2B0FDEBF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004434B6" w14:textId="77777777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Spanish"/>
                              </w:rPr>
                              <w:t>FECHA DE INICIO DEL PROYECTO</w:t>
                            </w:r>
                          </w:p>
                          <w:p w:rsidR="002F23D3" w:rsidP="002F23D3" w:rsidRDefault="002F23D3" w14:paraId="53A6D31A" w14:textId="77777777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Spanish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B0FDEBF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">
                <v:textbox>
                  <w:txbxContent>
                    <w:p w:rsidR="002F23D3" w:rsidP="002F23D3" w:rsidRDefault="002F23D3" w14:paraId="004434B6" w14:textId="77777777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Spanish"/>
                        </w:rPr>
                        <w:t>FECHA DE INICIO DEL PROYECTO</w:t>
                      </w:r>
                    </w:p>
                    <w:p w:rsidR="002F23D3" w:rsidP="002F23D3" w:rsidRDefault="002F23D3" w14:paraId="53A6D31A" w14:textId="77777777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Spanish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16056AC" wp14:anchorId="46DFC39E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3357E6E9" w14:textId="77777777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Spanish"/>
                              </w:rPr>
                              <w:t>FECHA DE FINALIZACIÓN DEL PROYECTO</w:t>
                            </w:r>
                          </w:p>
                          <w:p w:rsidR="002F23D3" w:rsidP="002F23D3" w:rsidRDefault="002F23D3" w14:paraId="4E425A5A" w14:textId="77777777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Spanish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" w14:anchorId="46DFC39E">
                <v:textbox>
                  <w:txbxContent>
                    <w:p w:rsidR="002F23D3" w:rsidP="002F23D3" w:rsidRDefault="002F23D3" w14:paraId="3357E6E9" w14:textId="77777777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Spanish"/>
                        </w:rPr>
                        <w:t>FECHA DE FINALIZACIÓN DEL PROYECTO</w:t>
                      </w:r>
                    </w:p>
                    <w:p w:rsidR="002F23D3" w:rsidP="002F23D3" w:rsidRDefault="002F23D3" w14:paraId="4E425A5A" w14:textId="77777777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Spanish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 w14:paraId="139828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 w14:paraId="4F47F50B" w14:textId="77777777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 w14:paraId="1690814A" w14:textId="77777777">
      <w:pPr>
        <w:bidi w:val="false"/>
        <w:rPr>
          <w:noProof/>
        </w:rPr>
      </w:pPr>
    </w:p>
    <w:tbl>
      <w:tblPr>
        <w:tblStyle w:val="a7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 w14:paraId="224ADE05" w14:textId="77777777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 w14:paraId="40BCA2A3" w14:textId="77777777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BOLETA DE CALIFICACIONES DEL PROYECTO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1FB82E3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PRESUPUESTO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7D2D0F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RECURSOS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6DA8A39F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RIESGOS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999F4A2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Spanish"/>
              </w:rPr>
              <w:t>CALIDAD</w:t>
            </w:r>
          </w:p>
        </w:tc>
      </w:tr>
      <w:tr w:rsidRPr="006A724F" w:rsidR="00D105DB" w:rsidTr="00ED1D65" w14:paraId="4AB104B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D342056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3C957C3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1E38A97C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ECAC51F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43F9369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 w14:paraId="30E4782B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040EDEF7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98C4E3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A1A5C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262225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9CCCD1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 w14:paraId="5E094B5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7E2E5C8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6961387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781522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7CF9330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14E907A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 w14:paraId="535D822C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59C638F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A430B3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ED355E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25382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5DE91F2A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</w:tr>
      <w:tr w:rsidRPr="006A724F" w:rsidR="00D105DB" w:rsidTr="00ED1D65" w14:paraId="05B8B871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557ABC0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Spanish"/>
              </w:rPr>
              <w:t>PROYECTO 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F64AF74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ABD2A6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EBD1E8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Spanis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848A39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Spanish"/>
              </w:rPr>
              <w:t>•</w:t>
            </w:r>
          </w:p>
        </w:tc>
      </w:tr>
    </w:tbl>
    <w:p w:rsidR="00ED1D65" w:rsidP="00D4300C" w:rsidRDefault="00ED1D65" w14:paraId="1A887FB3" w14:textId="77777777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 w14:paraId="0197B5CC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 w14:paraId="3BBBCCAE" w14:textId="77777777">
        <w:trPr>
          <w:trHeight w:val="3063"/>
        </w:trPr>
        <w:tc>
          <w:tcPr>
            <w:tcW w:w="10233" w:type="dxa"/>
          </w:tcPr>
          <w:p w:rsidRPr="00CB3106" w:rsidR="00D105DB" w:rsidP="00ED1D65" w:rsidRDefault="00D105DB" w14:paraId="3425F65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D105DB" w:rsidP="00ED1D65" w:rsidRDefault="00D105DB" w14:paraId="2F67B63B" w14:textId="77777777"/>
          <w:p w:rsidRPr="00491059" w:rsidR="00D105DB" w:rsidP="00ED1D65" w:rsidRDefault="00D105DB" w14:paraId="38C6BFE0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2EA7F858" w14:textId="77777777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99EE" w14:textId="77777777" w:rsidR="00F827B0" w:rsidRDefault="00F827B0" w:rsidP="00D4300C">
      <w:r>
        <w:separator/>
      </w:r>
    </w:p>
  </w:endnote>
  <w:endnote w:type="continuationSeparator" w:id="0">
    <w:p w14:paraId="4A3D822D" w14:textId="77777777" w:rsidR="00F827B0" w:rsidRDefault="00F827B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BC7E473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0E93BB3D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959C" w14:textId="77777777" w:rsidR="00D7230F" w:rsidRDefault="00D7230F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C21B" w14:textId="77777777" w:rsidR="00F827B0" w:rsidRDefault="00F827B0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098107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5EBD948" w14:textId="77777777" w:rsidR="002218D2" w:rsidRDefault="002218D2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3FB7D31" w14:textId="77777777" w:rsidR="002218D2" w:rsidRDefault="002218D2" w:rsidP="00BA1CA5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F9F7" w14:textId="77777777" w:rsidR="002218D2" w:rsidRDefault="002218D2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9C8E5" w14:textId="77777777" w:rsidR="00F827B0" w:rsidRDefault="00F827B0" w:rsidP="00D4300C">
      <w:r>
        <w:separator/>
      </w:r>
    </w:p>
  </w:footnote>
  <w:footnote w:type="continuationSeparator" w:id="0">
    <w:p w14:paraId="31DA1650" w14:textId="77777777" w:rsidR="00F827B0" w:rsidRDefault="00F827B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5C0C" w14:textId="77777777" w:rsidR="00F827B0" w:rsidRDefault="00F827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7A82" w14:textId="77777777" w:rsidR="00F827B0" w:rsidRDefault="00F827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3785" w14:textId="77777777" w:rsidR="00F827B0" w:rsidRDefault="00F827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B0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7B0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1D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Style1" w:customStyle="1">
    <w:name w:val="Style1"/>
    <w:basedOn w:val="a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a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a"/>
    <w:next w:val="af6"/>
    <w:qFormat/>
    <w:rsid w:val="005A0145"/>
    <w:rPr>
      <w:rFonts w:cs="Arial"/>
      <w:noProof/>
      <w:color w:val="44546A" w:themeColor="text2"/>
      <w:sz w:val="36"/>
    </w:rPr>
  </w:style>
  <w:style w:type="paragraph" w:styleId="af6">
    <w:name w:val="Body Text"/>
    <w:basedOn w:val="a"/>
    <w:link w:val="af7"/>
    <w:semiHidden/>
    <w:unhideWhenUsed/>
    <w:rsid w:val="005A0145"/>
    <w:pPr>
      <w:spacing w:after="120"/>
    </w:pPr>
  </w:style>
  <w:style w:type="character" w:styleId="af7" w:customStyle="1">
    <w:name w:val="Основной текст Знак"/>
    <w:basedOn w:val="a0"/>
    <w:link w:val="af6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89&amp;utm_language=ES&amp;utm_source=integrated+content&amp;utm_campaign=/project-status-templates&amp;utm_medium=ic+project+status+report+27489+word+es&amp;lpa=ic+project+status+report+2748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DBAD2-A829-441D-96BC-505F146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IC-Project-Status-Report-Template.dotx</Template>
  <TotalTime>0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2018-12-11T20:33:00Z</cp:lastPrinted>
  <dcterms:created xsi:type="dcterms:W3CDTF">2020-03-24T18:51:00Z</dcterms:created>
  <dcterms:modified xsi:type="dcterms:W3CDTF">2020-03-24T18:51:00Z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