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944" w:rsidP="000361A2" w:rsidRDefault="00B83E3A" w14:paraId="39FDE4B7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val="Italian"/>
        </w:rPr>
        <w:drawing>
          <wp:anchor distT="0" distB="0" distL="114300" distR="114300" simplePos="0" relativeHeight="251649024" behindDoc="0" locked="0" layoutInCell="1" allowOverlap="1" wp14:editId="238F72B5" wp14:anchorId="7CEF063B">
            <wp:simplePos x="0" y="0"/>
            <wp:positionH relativeFrom="column">
              <wp:posOffset>4407079</wp:posOffset>
            </wp:positionH>
            <wp:positionV relativeFrom="paragraph">
              <wp:posOffset>-20955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03">
        <w:rPr>
          <w:rFonts w:cs="Arial"/>
          <w:b/>
          <w:noProof/>
          <w:color w:val="808080" w:themeColor="background1" w:themeShade="80"/>
          <w:sz w:val="36"/>
          <w:lang w:val="Italian"/>
        </w:rPr>
        <w:t xml:space="preserve">MODELLO DI REPORT SULLO STATO DEL PROGETTO</w:t>
      </w:r>
    </w:p>
    <w:p w:rsidRPr="002152A4" w:rsidR="00B460B2" w:rsidP="005A0145" w:rsidRDefault="00B460B2" w14:paraId="5C3C1E37" w14:textId="77777777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6030"/>
        <w:gridCol w:w="1080"/>
        <w:gridCol w:w="2515"/>
      </w:tblGrid>
      <w:tr w:rsidRPr="005A0145" w:rsidR="001C39AD" w:rsidTr="001C39AD" w14:paraId="4ED6220E" w14:textId="77777777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5A0145" w:rsidR="001C39AD" w:rsidP="005A0145" w:rsidRDefault="001C39AD" w14:paraId="096006BD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5A0145">
              <w:rPr>
                <w:rFonts w:cs="Arial"/>
                <w:noProof/>
                <w:color w:val="000000" w:themeColor="text1"/>
                <w:lang w:val="Italian"/>
              </w:rPr>
              <w:t>NOME DEL PROGETTO</w:t>
            </w:r>
          </w:p>
        </w:tc>
        <w:tc>
          <w:tcPr>
            <w:tcW w:w="6030" w:type="dxa"/>
            <w:shd w:val="clear" w:color="auto" w:fill="EAEEF3"/>
            <w:vAlign w:val="center"/>
          </w:tcPr>
          <w:p w:rsidRPr="005A0145" w:rsidR="001C39AD" w:rsidP="005A0145" w:rsidRDefault="001C39AD" w14:paraId="43EF4392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1C39AD" w:rsidR="001C39AD" w:rsidP="005A0145" w:rsidRDefault="001C39AD" w14:paraId="4D0019BF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CODICE DEL PROGETTO</w:t>
            </w:r>
          </w:p>
        </w:tc>
        <w:tc>
          <w:tcPr>
            <w:tcW w:w="2515" w:type="dxa"/>
            <w:shd w:val="clear" w:color="auto" w:fill="EAEEF3"/>
            <w:vAlign w:val="center"/>
          </w:tcPr>
          <w:p w:rsidRPr="005A0145" w:rsidR="001C39AD" w:rsidP="005A0145" w:rsidRDefault="001C39AD" w14:paraId="17E888D5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5A0145" w:rsidR="005A0145" w:rsidP="00B460B2" w:rsidRDefault="005A0145" w14:paraId="07E5424A" w14:textId="77777777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a7"/>
        <w:tblW w:w="1078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Pr="005A0145" w:rsidR="001C39AD" w:rsidTr="001C39AD" w14:paraId="7C6C7A87" w14:textId="77777777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012CC423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PROGETTO</w:t>
            </w:r>
          </w:p>
          <w:p w:rsidRPr="005A0145" w:rsidR="001C39AD" w:rsidP="001C39AD" w:rsidRDefault="001C39AD" w14:paraId="2D6D2F7C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DIRETTORE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50C36770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DATA DI</w:t>
            </w:r>
          </w:p>
          <w:p w:rsidRPr="001C39AD" w:rsidR="001C39AD" w:rsidP="001C39AD" w:rsidRDefault="001C39AD" w14:paraId="73640C4A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INSERIMENTO DELLO STATO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603857E2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PERIODO</w:t>
            </w:r>
          </w:p>
          <w:p w:rsidRPr="001C39AD" w:rsidR="001C39AD" w:rsidP="001C39AD" w:rsidRDefault="001C39AD" w14:paraId="6C90739B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COPERTO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7CB000D5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DATA PREVISTA</w:t>
            </w:r>
          </w:p>
          <w:p w:rsidRPr="001C39AD" w:rsidR="001C39AD" w:rsidP="001C39AD" w:rsidRDefault="001C39AD" w14:paraId="071CF194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DI COMPLETAMENTO</w:t>
            </w:r>
          </w:p>
        </w:tc>
      </w:tr>
      <w:tr w:rsidRPr="005A0145" w:rsidR="001C39AD" w:rsidTr="001C39AD" w14:paraId="42F30977" w14:textId="77777777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68A57CFC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2FB8B7C6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5C6EF3CE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278C0D9D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B460B2" w:rsidRDefault="005A0145" w14:paraId="00BEF460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5A0145" w:rsidP="005A0145" w:rsidRDefault="005A0145" w14:paraId="38B1A7B2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5A0145"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 xml:space="preserve">STATO DEL PROGETTO QUESTA SETTIMANA</w:t>
      </w: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Pr="005A0145" w:rsidR="001C61A0" w:rsidTr="001C61A0" w14:paraId="67E7F915" w14:textId="77777777">
        <w:trPr>
          <w:trHeight w:val="432"/>
        </w:trPr>
        <w:tc>
          <w:tcPr>
            <w:tcW w:w="256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1C61A0" w:rsidR="001C61A0" w:rsidP="001C61A0" w:rsidRDefault="001C61A0" w14:paraId="127B2093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1C61A0">
              <w:rPr>
                <w:rFonts w:cs="Arial"/>
                <w:noProof/>
                <w:color w:val="000000" w:themeColor="text1"/>
                <w:lang w:val="Italian"/>
              </w:rPr>
              <w:t>STATO GENERALE DEL PROGETTO</w:t>
            </w:r>
          </w:p>
        </w:tc>
        <w:tc>
          <w:tcPr>
            <w:tcW w:w="82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5A0145" w:rsidR="001C61A0" w:rsidP="001C61A0" w:rsidRDefault="001C61A0" w14:paraId="189D5C3B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BLOCCO STRADALE / | ECCEDENZA   POTENZIALI RISCHI / RITARDI |   IN PISTA</w:t>
            </w:r>
          </w:p>
        </w:tc>
      </w:tr>
    </w:tbl>
    <w:p w:rsidRPr="001C61A0" w:rsidR="001C61A0" w:rsidP="001C61A0" w:rsidRDefault="001C61A0" w14:paraId="494B7691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 w14:paraId="6F106DA4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Italian"/>
        </w:rPr>
        <w:t>SOMMARIO</w:t>
      </w:r>
    </w:p>
    <w:p w:rsidR="001C61A0" w:rsidP="001C61A0" w:rsidRDefault="001C61A0" w14:paraId="644B2C07" w14:textId="77777777">
      <w:pPr>
        <w:bidi w:val="false"/>
        <w:rPr>
          <w:noProof/>
        </w:rPr>
      </w:pPr>
      <w:r w:rsidRPr="001C61A0">
        <w:rPr>
          <w:noProof/>
          <w:lang w:val="Italian"/>
        </w:rPr>
        <w:t xml:space="preserve">Inserisci qui le informazioni sullo stato generale e le evidenziazioni: "Tempo perso recuperato dall'ultimo periodo;" "Il QA è iniziato due giorni prima del previsto;" "Ritardo in alcuni feedback dei clienti, ma minimo."</w:t>
      </w:r>
    </w:p>
    <w:p w:rsidRPr="001C61A0" w:rsidR="001C61A0" w:rsidP="001C61A0" w:rsidRDefault="001C61A0" w14:paraId="32E507B3" w14:textId="77777777">
      <w:pPr>
        <w:bidi w:val="false"/>
        <w:rPr>
          <w:noProof/>
          <w:sz w:val="10"/>
          <w:szCs w:val="10"/>
        </w:rPr>
      </w:pPr>
      <w:bookmarkStart w:name="_GoBack" w:id="0"/>
      <w:bookmarkEnd w:id="0"/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1C61A0" w14:paraId="3EBC3C7E" w14:textId="77777777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 w14:paraId="17651AD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 w14:paraId="1CC4A35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1C61A0" w:rsidR="001C61A0" w:rsidP="001C61A0" w:rsidRDefault="001C61A0" w14:paraId="56698477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 w14:paraId="290BA924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Italian"/>
        </w:rPr>
        <w:t>PIETRE MILIARI</w:t>
      </w:r>
    </w:p>
    <w:p w:rsidRPr="001C61A0" w:rsidR="001C61A0" w:rsidP="001C61A0" w:rsidRDefault="001C61A0" w14:paraId="3F6490BC" w14:textId="77777777">
      <w:pPr>
        <w:bidi w:val="false"/>
        <w:rPr>
          <w:noProof/>
          <w:sz w:val="10"/>
          <w:szCs w:val="10"/>
        </w:rPr>
      </w:pP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1C61A0" w:rsidTr="0076489D" w14:paraId="0594D349" w14:textId="77777777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1C61A0" w:rsidP="0076489D" w:rsidRDefault="001C61A0" w14:paraId="1011612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1C61A0" w:rsidP="0076489D" w:rsidRDefault="001C61A0" w14:paraId="05C8DB6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EB6FD8" w:rsidP="005A0145" w:rsidRDefault="00EB6FD8" w14:paraId="397A5017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EB6FD8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="005A0145" w:rsidP="005A0145" w:rsidRDefault="00EB6FD8" w14:paraId="245F6184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lastRenderedPageBreak/>
        <w:t>COMPONENTI DEL PROGETTO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EB6FD8" w:rsidTr="00EB6FD8" w14:paraId="01B195A8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7A2CD2A7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COMPONENTE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249A385F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STATO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4B7156F9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56226CB7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NOTE</w:t>
            </w:r>
          </w:p>
        </w:tc>
      </w:tr>
      <w:tr w:rsidRPr="00EB6FD8" w:rsidR="00EB6FD8" w:rsidTr="00ED1D65" w14:paraId="3D9828CA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14C6F419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Italian"/>
              </w:rPr>
              <w:t>BILANCIO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2F8F210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SOPRA</w:t>
            </w:r>
          </w:p>
          <w:p w:rsidR="00EB6FD8" w:rsidP="00EB6FD8" w:rsidRDefault="00EB6FD8" w14:paraId="20F3C28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="00EB6FD8" w:rsidP="00EB6FD8" w:rsidRDefault="00EB6FD8" w14:paraId="427A372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SOTTO</w:t>
            </w:r>
          </w:p>
          <w:p w:rsidR="00EB6FD8" w:rsidP="00EB6FD8" w:rsidRDefault="00EB6FD8" w14:paraId="65A23D3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Pr="00EB6FD8" w:rsidR="00EB6FD8" w:rsidP="00EB6FD8" w:rsidRDefault="00EB6FD8" w14:paraId="1C13385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Su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2865B89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6166BE1C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Evidenzia i punti salienti della chiamata: </w:t>
            </w:r>
            <w:r w:rsidRPr="00EB6FD8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val="Italian"/>
              </w:rPr>
              <w:t>"Lavoro eccezionale", "Problemi risolti, nonché problemi, tra cui stabilire la proprietà di risolvere i punti problematici".</w:t>
            </w:r>
          </w:p>
        </w:tc>
      </w:tr>
      <w:tr w:rsidRPr="00EB6FD8" w:rsidR="00EB6FD8" w:rsidTr="00ED1D65" w14:paraId="33AD36FF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1161A773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Italian"/>
              </w:rPr>
              <w:t>RISORSE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6A61A6F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BLOCCO STRADALE / ECCEDENZA  </w:t>
            </w:r>
          </w:p>
          <w:p w:rsidR="00EB6FD8" w:rsidP="00EB6FD8" w:rsidRDefault="00EB6FD8" w14:paraId="3F502B4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="00EB6FD8" w:rsidP="00EB6FD8" w:rsidRDefault="00EB6FD8" w14:paraId="0199F85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POTENZIALI RISCHI / RITARDI  </w:t>
            </w:r>
          </w:p>
          <w:p w:rsidR="00EB6FD8" w:rsidP="00EB6FD8" w:rsidRDefault="00EB6FD8" w14:paraId="0AD8495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Pr="00EB6FD8" w:rsidR="00EB6FD8" w:rsidP="00EB6FD8" w:rsidRDefault="00EB6FD8" w14:paraId="2682697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IN PISTA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7415F8C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09F5BF01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>Nuovi sviluppi, nuovi membri del team, ecc.</w:t>
            </w:r>
          </w:p>
        </w:tc>
      </w:tr>
      <w:tr w:rsidRPr="00EB6FD8" w:rsidR="00EB6FD8" w:rsidTr="00ED1D65" w14:paraId="76596492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17239FDE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Italian"/>
              </w:rPr>
              <w:t>LINEA TEMPORALE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4CB8C93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BLOCCO STRADALE / ECCEDENZA  </w:t>
            </w:r>
          </w:p>
          <w:p w:rsidR="00EB6FD8" w:rsidP="00EB6FD8" w:rsidRDefault="00EB6FD8" w14:paraId="680BF3F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="00EB6FD8" w:rsidP="00EB6FD8" w:rsidRDefault="00EB6FD8" w14:paraId="2D9BDC7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POTENZIALI RISCHI / RITARDI  </w:t>
            </w:r>
          </w:p>
          <w:p w:rsidR="00EB6FD8" w:rsidP="00EB6FD8" w:rsidRDefault="00EB6FD8" w14:paraId="4F64C95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Pr="00EB6FD8" w:rsidR="00EB6FD8" w:rsidP="00EB6FD8" w:rsidRDefault="00EB6FD8" w14:paraId="688D1D3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IN PISTA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08A5D40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5CC46B6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>Sulla buona strada per la data di lancio finale</w:t>
            </w:r>
          </w:p>
        </w:tc>
      </w:tr>
      <w:tr w:rsidRPr="00EB6FD8" w:rsidR="00EB6FD8" w:rsidTr="00ED1D65" w14:paraId="19BEABE7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5E74358A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Italian"/>
              </w:rPr>
              <w:t>PORTATA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2B36DCC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BLOCCO STRADALE / ECCEDENZA  </w:t>
            </w:r>
          </w:p>
          <w:p w:rsidR="00EB6FD8" w:rsidP="00EB6FD8" w:rsidRDefault="00EB6FD8" w14:paraId="72BFA7F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="00EB6FD8" w:rsidP="00EB6FD8" w:rsidRDefault="00EB6FD8" w14:paraId="3D9C608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POTENZIALI RISCHI / RITARDI  </w:t>
            </w:r>
          </w:p>
          <w:p w:rsidR="00EB6FD8" w:rsidP="00EB6FD8" w:rsidRDefault="00EB6FD8" w14:paraId="332F661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Pr="00EB6FD8" w:rsidR="00EB6FD8" w:rsidP="00EB6FD8" w:rsidRDefault="00EB6FD8" w14:paraId="3C6B8A4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IN PISTA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04A448B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2D86718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5A0145" w:rsidRDefault="005A0145" w14:paraId="42D57E8E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A673D6" w:rsidP="005A0145" w:rsidRDefault="00A673D6" w14:paraId="1364EBEC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A673D6" w:rsidP="00A673D6" w:rsidRDefault="00A673D6" w14:paraId="21BB8A83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lastRenderedPageBreak/>
        <w:t>LAVORO SVOLTO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 w14:paraId="7D343B4E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32BD8BE6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ATTIVITÀ N.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2CACB4E6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DESCRIZIONE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78A493D3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5CC7EF4D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RICEVIMENTO</w:t>
            </w:r>
          </w:p>
        </w:tc>
      </w:tr>
      <w:tr w:rsidRPr="00EB6FD8" w:rsidR="00A673D6" w:rsidTr="00A673D6" w14:paraId="2EE9821A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57D41379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DFBF7C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65D599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06420C9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59815E6C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F30EE5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23348A1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31A1C82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2688646D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6793C7FC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5310313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2F3E19D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7C71889E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2A9314D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405605A6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2B6BF1C1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67263F7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15DCDF0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46B246E1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479D6C71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3F2377F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4EBDFD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9A839E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75C2A769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 w14:paraId="7D560A48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</w:p>
    <w:p w:rsidRPr="005A0145" w:rsidR="005A0145" w:rsidP="005A0145" w:rsidRDefault="00A673D6" w14:paraId="68D56730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>RISCHI E BLOCCHI STRADALI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 w14:paraId="32BE7C5F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5DE4802A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RISCHIO N.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2215C265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DESCRIZIONE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37CF6F30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2BE95DC1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Correzione</w:t>
            </w:r>
          </w:p>
        </w:tc>
      </w:tr>
      <w:tr w:rsidRPr="00EB6FD8" w:rsidR="00A673D6" w:rsidTr="0076489D" w14:paraId="4388AC19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50B6186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4D2599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4C2F41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061A8C65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619F4F64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6D3F17C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287FAE7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555EE0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0C98EBE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701C05F9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37B591E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4BAC592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2DE563D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5434292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58540463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7E1E19DD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63D32F9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37D59AE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18A3A09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4AFB5D37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2A3933C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6F83ABF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2968DA5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368C99F7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 w14:paraId="2833E192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5A0145" w:rsidP="005A0145" w:rsidRDefault="00A673D6" w14:paraId="696168AA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lastRenderedPageBreak/>
        <w:t>PUNTI SALIENTI E TAKEAWAY CHIAVE</w:t>
      </w:r>
    </w:p>
    <w:p w:rsidR="00A673D6" w:rsidP="00A673D6" w:rsidRDefault="00A673D6" w14:paraId="58F93EA9" w14:textId="77777777">
      <w:pPr>
        <w:bidi w:val="false"/>
        <w:rPr>
          <w:noProof/>
        </w:rPr>
      </w:pPr>
      <w:r w:rsidRPr="00A673D6">
        <w:rPr>
          <w:noProof/>
          <w:lang w:val="Italian"/>
        </w:rPr>
        <w:t>Proiettili di grande lavoro, chi possiede cosa, dove ruotano le squadre, feedback ricevuti durante la settimana, ecc.</w:t>
      </w:r>
    </w:p>
    <w:p w:rsidRPr="005A0145" w:rsidR="00A673D6" w:rsidP="00A673D6" w:rsidRDefault="00A673D6" w14:paraId="6CE5D1BA" w14:textId="77777777">
      <w:pPr>
        <w:bidi w:val="false"/>
        <w:rPr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25"/>
      </w:tblGrid>
      <w:tr w:rsidRPr="005A0145" w:rsidR="005A0145" w:rsidTr="008E6621" w14:paraId="337AFE2B" w14:textId="77777777">
        <w:trPr>
          <w:trHeight w:val="3312"/>
        </w:trPr>
        <w:tc>
          <w:tcPr>
            <w:tcW w:w="14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 w14:paraId="47ABC1D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 w14:paraId="2337EC8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 w14:paraId="107597C2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3672D0" w14:paraId="0A4BA2AE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>PROGRAMMA DEL PROGETTO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Pr="005A0145" w:rsidR="003672D0" w:rsidTr="008E6621" w14:paraId="06C83B64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12AC9F57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SETTIMANA NO.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036993F1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STATO</w:t>
            </w: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045D3509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DETTAGLI</w:t>
            </w:r>
          </w:p>
        </w:tc>
      </w:tr>
      <w:tr w:rsidRPr="005A0145" w:rsidR="003672D0" w:rsidTr="008E6621" w14:paraId="6895833A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A9B29B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3D9D43A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53836A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0B1BE515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AD82AC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61ECEA0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8DC00E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0EDB9186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830027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4DB4CA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C193A3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8E6621" w:rsidTr="008E6621" w14:paraId="17E147D6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186A7BF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4822E56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7DC8B55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62B1E9E4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388D9B0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B80736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9D7B11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79DF8EEC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E66B98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5E93B6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F97B3F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16797B06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07AFA8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8EA048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4BD8A9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55C5717B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D715E4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13BE15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1402B2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225931F7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29F597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639208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8A08D4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4FA55852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2DEA1A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1EC641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4C90A8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 w14:paraId="153A30FC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2F23D3" w14:paraId="7475FC4D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>CRONOLOGIA DEL PROGETTO</w:t>
      </w:r>
    </w:p>
    <w:p w:rsidR="005A0145" w:rsidP="00B460B2" w:rsidRDefault="005A0145" w14:paraId="6D5CFE1F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2F23D3" w:rsidP="00B460B2" w:rsidRDefault="00DB5E64" w14:paraId="238DD7AF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6D3211D7" wp14:anchorId="38C4B3CA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1DEA" w:rsidP="00A91DEA" w:rsidRDefault="002F23D3" w14:paraId="0AFD49BC" w14:textId="77777777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ROADBLOCK 1</w:t>
                              </w:r>
                            </w:p>
                            <w:p w:rsidRPr="00A91DEA" w:rsidR="002F23D3" w:rsidP="00A91DEA" w:rsidRDefault="002F23D3" w14:paraId="32026200" w14:textId="77777777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2" style="position:absolute;margin-left:23.7pt;margin-top:169.5pt;width:166.4pt;height:266.9pt;z-index:251661312;mso-width-relative:margin" coordsize="21130,33896" coordorigin="-10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" w14:anchorId="38C4B3CA">
                <v:line id="Straight Connector 10" style="position:absolute;visibility:visible;mso-wrap-style:square" o:spid="_x0000_s1027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" from="9653,0" to="9653,20021">
                  <v:stroke startarrow="diamond" startarrowwidth="wide" startarrowlength="long" endarrowwidth="narrow" endarrowlength="short"/>
                </v:line>
                <v:shape id="Round Single Corner Rectangle 64" style="position:absolute;left:-1008;top:17134;width:21129;height:16762;visibility:visible;mso-wrap-style:square;v-text-anchor:top" coordsize="2113023,1676243" o:spid="_x0000_s1028" fillcolor="#ffc000 [3207]" stroked="f" strokeweight="2pt" o:spt="100" adj="-11796480,,5400" path="m,1676243l268584,,1844439,r268584,1676243l,16762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">
                  <v:fill type="gradientRadial" color2="#fff2cc [663]" colors="0 #ffc000;49807f #fff2cc" focus="100%" focussize="" focusposition="1,1" rotate="t"/>
                  <v:stroke joinstyle="miter"/>
                  <v:shadow on="t" color="black" opacity="26214f" offset=".74836mm,.74836mm" origin="-.5,-.5"/>
                  <v:formulas/>
                  <v:path textboxrect="0,0,2113023,1676243" arrowok="t" o:connecttype="custom" o:connectlocs="0,1676243;268584,0;1844439,0;2113023,1676243;0,1676243" o:connectangles="0,0,0,0,0"/>
                  <v:textbox>
                    <w:txbxContent>
                      <w:p w:rsidR="00A91DEA" w:rsidP="00A91DEA" w:rsidRDefault="002F23D3" w14:paraId="0AFD49BC" w14:textId="77777777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ROADBLOCK 1</w:t>
                        </w:r>
                      </w:p>
                      <w:p w:rsidRPr="00A91DEA" w:rsidR="002F23D3" w:rsidP="00A91DEA" w:rsidRDefault="002F23D3" w14:paraId="32026200" w14:textId="77777777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0F232285" wp14:anchorId="34E34D8E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7.75pt;margin-top:151.15pt;width:679.3pt;height:36.65pt;z-index:251652096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" w14:anchorId="3E136D39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00EE71A7" wp14:anchorId="51F00B4D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7BA88C60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MILESTONE 1</w:t>
                              </w:r>
                            </w:p>
                            <w:p w:rsidR="002F23D3" w:rsidP="002F23D3" w:rsidRDefault="002F23D3" w14:paraId="0C1E4BF8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3.35pt;margin-top:39.35pt;width:110.1pt;height:141.75pt;z-index:251653120" coordsize="14986,14732" coordorigin="1749,3937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" w14:anchorId="51F00B4D">
                <v:line id="Straight Connector 27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1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="002F23D3" w:rsidP="002F23D3" w:rsidRDefault="002F23D3" w14:paraId="7BA88C60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MILESTONE 1</w:t>
                        </w:r>
                      </w:p>
                      <w:p w:rsidR="002F23D3" w:rsidP="002F23D3" w:rsidRDefault="002F23D3" w14:paraId="0C1E4BF8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2399988A" wp14:anchorId="568ABDA0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3963DCA4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MILESTONE 2</w:t>
                              </w:r>
                            </w:p>
                            <w:p w:rsidR="002F23D3" w:rsidP="002F23D3" w:rsidRDefault="002F23D3" w14:paraId="471463C2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42.2pt;margin-top:1.45pt;width:110.1pt;height:179.65pt;z-index:251654144" coordsize="14986,17907" coordorigin="19289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" w14:anchorId="568ABDA0">
                <v:line id="Straight Connector 25" style="position:absolute;visibility:visible;mso-wrap-style:square" o:spid="_x0000_s1033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 w14:paraId="3963DCA4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MILESTONE 2</w:t>
                        </w:r>
                      </w:p>
                      <w:p w:rsidR="002F23D3" w:rsidP="002F23D3" w:rsidRDefault="002F23D3" w14:paraId="471463C2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30D309C9" wp14:anchorId="567DBD46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6C54A202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MILESTONE 3</w:t>
                              </w:r>
                            </w:p>
                            <w:p w:rsidR="002F23D3" w:rsidP="002F23D3" w:rsidRDefault="002F23D3" w14:paraId="05D817F2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98.3pt;margin-top:1.45pt;width:110.1pt;height:179.65pt;z-index:251655168" coordsize="14986,17907" coordorigin="40498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" w14:anchorId="567DBD46">
                <v:line id="Straight Connector 23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7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="002F23D3" w:rsidP="002F23D3" w:rsidRDefault="002F23D3" w14:paraId="6C54A202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MILESTONE 3</w:t>
                        </w:r>
                      </w:p>
                      <w:p w:rsidR="002F23D3" w:rsidP="002F23D3" w:rsidRDefault="002F23D3" w14:paraId="05D817F2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341C3C2A" wp14:anchorId="2B2B3851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0BDAF97C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MILESTONE 4</w:t>
                              </w:r>
                            </w:p>
                            <w:p w:rsidR="002F23D3" w:rsidP="002F23D3" w:rsidRDefault="002F23D3" w14:paraId="6AA1AF95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340.9pt;margin-top:99.25pt;width:186.6pt;height:81.9pt;z-index:251656192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" w14:anchorId="2B2B3851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="002F23D3" w:rsidP="002F23D3" w:rsidRDefault="002F23D3" w14:paraId="0BDAF97C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MILESTONE 4</w:t>
                        </w:r>
                      </w:p>
                      <w:p w:rsidR="002F23D3" w:rsidP="002F23D3" w:rsidRDefault="002F23D3" w14:paraId="6AA1AF95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4E9E21E4" wp14:anchorId="3A3CEEB3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5D8F596C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MILESTONE 5</w:t>
                              </w:r>
                            </w:p>
                            <w:p w:rsidR="002F23D3" w:rsidP="002F23D3" w:rsidRDefault="002F23D3" w14:paraId="5F665980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557.35pt;margin-top:1.45pt;width:110.1pt;height:179.65pt;z-index:251657216" coordsize="14986,17907" coordorigin="75804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" w14:anchorId="3A3CEEB3">
                <v:line id="Straight Connector 19" style="position:absolute;visibility:visible;mso-wrap-style:square" o:spid="_x0000_s1042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43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 w14:paraId="5D8F596C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MILESTONE 5</w:t>
                        </w:r>
                      </w:p>
                      <w:p w:rsidR="002F23D3" w:rsidP="002F23D3" w:rsidRDefault="002F23D3" w14:paraId="5F665980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0FCA729A" wp14:anchorId="23871201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2F23D3" w:rsidRDefault="002F23D3" w14:paraId="190E3577" w14:textId="77777777">
                              <w:pPr>
                                <w:bidi w:val="false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>CURRENT TIMELINE POSITION</w:t>
                              </w:r>
                            </w:p>
                            <w:p w:rsidRPr="00C002CD" w:rsidR="002F23D3" w:rsidP="002F23D3" w:rsidRDefault="002F23D3" w14:paraId="5125CD9A" w14:textId="77777777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98.55pt;margin-top:170.1pt;width:97.15pt;height:129.55pt;z-index:251658240" coordsize="13222,18778" coordorigin="21067,17525" o:spid="_x0000_s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" w14:anchorId="23871201">
                <v:line id="Straight Connector 17" style="position:absolute;visibility:visible;mso-wrap-style:square" o:spid="_x0000_s1045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1067;top:23943;width:13223;height:12361;visibility:visible;mso-wrap-style:square;v-text-anchor:middle" o:spid="_x0000_s1046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132FDE" w:rsidR="002F23D3" w:rsidP="002F23D3" w:rsidRDefault="002F23D3" w14:paraId="190E3577" w14:textId="77777777">
                        <w:pPr>
                          <w:bidi w:val="false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>CURRENT TIMELINE POSITION</w:t>
                        </w:r>
                      </w:p>
                      <w:p w:rsidRPr="00C002CD" w:rsidR="002F23D3" w:rsidP="002F23D3" w:rsidRDefault="002F23D3" w14:paraId="5125CD9A" w14:textId="77777777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340B2825" wp14:anchorId="649B474C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A91DEA" w:rsidRDefault="002F23D3" w14:paraId="5FC30F4D" w14:textId="77777777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ROADBLOCK 2</w:t>
                              </w:r>
                            </w:p>
                            <w:p w:rsidRPr="00132FDE" w:rsidR="002F23D3" w:rsidP="00A91DEA" w:rsidRDefault="002F23D3" w14:paraId="592EDEAE" w14:textId="77777777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438.5pt;margin-top:170.1pt;width:169.85pt;height:242.05pt;z-index:251662336" coordsize="23120,25155" coordorigin="59621,17526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" w14:anchorId="649B474C">
                <v:line id="Straight Connector 15" style="position:absolute;visibility:visible;mso-wrap-style:square" o:spid="_x0000_s1048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" from="71486,17526" to="71486,33909">
                  <v:stroke startarrow="diamond" startarrowwidth="wide" startarrowlength="long" endarrowwidth="narrow" endarrowlength="short"/>
                </v:line>
                <v:shape id="Round Single Corner Rectangle 64" style="position:absolute;left:59621;top:26933;width:23121;height:15748;visibility:visible;mso-wrap-style:square;v-text-anchor:top" coordsize="2312049,1574800" o:spid="_x0000_s1049" fillcolor="#ffc000 [3207]" stroked="f" strokeweight="2pt" o:spt="100" adj="-11796480,,5400" path="m,1574800l242141,,2069908,r242141,1574800l,1574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">
                  <v:fill type="gradientRadial" color2="#fff2cc [663]" colors="0 #ffc000;49807f #fff2cc" focus="100%" focussize="" focusposition="1,1"/>
                  <v:stroke joinstyle="miter"/>
                  <v:shadow on="t" color="black" opacity="26214f" offset=".74836mm,.74836mm" origin="-.5,-.5"/>
                  <v:formulas/>
                  <v:path textboxrect="0,0,2312049,1574800" arrowok="t" o:connecttype="custom" o:connectlocs="0,1574800;242141,0;2069908,0;2312049,1574800;0,1574800" o:connectangles="0,0,0,0,0"/>
                  <v:textbox>
                    <w:txbxContent>
                      <w:p w:rsidRPr="00132FDE" w:rsidR="002F23D3" w:rsidP="00A91DEA" w:rsidRDefault="002F23D3" w14:paraId="5FC30F4D" w14:textId="77777777">
                        <w:pPr>
                          <w:bidi w:val="false"/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ROADBLOCK 2</w:t>
                        </w:r>
                      </w:p>
                      <w:p w:rsidRPr="00132FDE" w:rsidR="002F23D3" w:rsidP="00A91DEA" w:rsidRDefault="002F23D3" w14:paraId="592EDEAE" w14:textId="77777777">
                        <w:pPr>
                          <w:bidi w:val="false"/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Details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AE10DEB" wp14:anchorId="2B0FDEBF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 w14:paraId="004434B6" w14:textId="77777777">
                            <w:pPr>
                              <w:bidi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Italian"/>
                              </w:rPr>
                              <w:t>PROJECT START DATE</w:t>
                            </w:r>
                          </w:p>
                          <w:p w:rsidR="002F23D3" w:rsidP="002F23D3" w:rsidRDefault="002F23D3" w14:paraId="53A6D31A" w14:textId="77777777"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Italian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2B0FDEBF">
                <v:stroke joinstyle="miter"/>
                <v:path gradientshapeok="t" o:connecttype="rect"/>
              </v:shapetype>
              <v:shape id="TextBox 3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">
                <v:textbox>
                  <w:txbxContent>
                    <w:p w:rsidR="002F23D3" w:rsidP="002F23D3" w:rsidRDefault="002F23D3" w14:paraId="004434B6" w14:textId="77777777">
                      <w:pPr>
                        <w:bidi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Italian"/>
                        </w:rPr>
                        <w:t>PROJECT START DATE</w:t>
                      </w:r>
                    </w:p>
                    <w:p w:rsidR="002F23D3" w:rsidP="002F23D3" w:rsidRDefault="002F23D3" w14:paraId="53A6D31A" w14:textId="77777777"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Italian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116056AC" wp14:anchorId="46DFC39E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 w14:paraId="3357E6E9" w14:textId="77777777">
                            <w:pPr>
                              <w:bidi w:val="false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Italian"/>
                              </w:rPr>
                              <w:t>PROJECT END DATE</w:t>
                            </w:r>
                          </w:p>
                          <w:p w:rsidR="002F23D3" w:rsidP="002F23D3" w:rsidRDefault="002F23D3" w14:paraId="4E425A5A" w14:textId="77777777">
                            <w:pPr>
                              <w:bidi w:val="false"/>
                              <w:jc w:val="right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Italian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" w14:anchorId="46DFC39E">
                <v:textbox>
                  <w:txbxContent>
                    <w:p w:rsidR="002F23D3" w:rsidP="002F23D3" w:rsidRDefault="002F23D3" w14:paraId="3357E6E9" w14:textId="77777777">
                      <w:pPr>
                        <w:bidi w:val="false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Italian"/>
                        </w:rPr>
                        <w:t>PROJECT END DATE</w:t>
                      </w:r>
                    </w:p>
                    <w:p w:rsidR="002F23D3" w:rsidP="002F23D3" w:rsidRDefault="002F23D3" w14:paraId="4E425A5A" w14:textId="77777777">
                      <w:pPr>
                        <w:bidi w:val="false"/>
                        <w:jc w:val="right"/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Italian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2F23D3" w:rsidP="00B460B2" w:rsidRDefault="002F23D3" w14:paraId="1398281F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2F23D3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Pr="00B60E03" w:rsidR="0028245F" w:rsidP="009B70C8" w:rsidRDefault="0028245F" w14:paraId="4F47F50B" w14:textId="77777777">
      <w:pPr>
        <w:bidi w:val="false"/>
        <w:rPr>
          <w:noProof/>
          <w:sz w:val="10"/>
          <w:szCs w:val="10"/>
          <w:u w:val="double"/>
        </w:rPr>
      </w:pPr>
    </w:p>
    <w:p w:rsidR="009B70C8" w:rsidP="00D4300C" w:rsidRDefault="009B70C8" w14:paraId="1690814A" w14:textId="77777777">
      <w:pPr>
        <w:bidi w:val="false"/>
        <w:rPr>
          <w:noProof/>
        </w:rPr>
      </w:pPr>
    </w:p>
    <w:tbl>
      <w:tblPr>
        <w:tblStyle w:val="a7"/>
        <w:tblW w:w="1422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43"/>
        <w:gridCol w:w="2469"/>
        <w:gridCol w:w="2469"/>
        <w:gridCol w:w="2469"/>
        <w:gridCol w:w="2471"/>
      </w:tblGrid>
      <w:tr w:rsidRPr="006A724F" w:rsidR="00D105DB" w:rsidTr="00ED1D65" w14:paraId="224ADE05" w14:textId="77777777">
        <w:trPr>
          <w:trHeight w:val="576"/>
        </w:trPr>
        <w:tc>
          <w:tcPr>
            <w:tcW w:w="4343" w:type="dxa"/>
            <w:shd w:val="clear" w:color="auto" w:fill="D5DCE4" w:themeFill="text2" w:themeFillTint="33"/>
            <w:vAlign w:val="center"/>
          </w:tcPr>
          <w:p w:rsidRPr="00ED1D65" w:rsidR="00D105DB" w:rsidP="00ED1D65" w:rsidRDefault="00D105DB" w14:paraId="40BCA2A3" w14:textId="77777777">
            <w:pPr>
              <w:bidi w:val="false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Italian"/>
              </w:rPr>
              <w:t>PAGELLA DEL PROGETTO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 w14:paraId="1FB82E3E" w14:textId="77777777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Italian"/>
              </w:rPr>
              <w:t>BILANCIO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 w14:paraId="77D2D0FE" w14:textId="77777777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Italian"/>
              </w:rPr>
              <w:t>RISORSE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 w14:paraId="6DA8A39F" w14:textId="77777777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Italian"/>
              </w:rPr>
              <w:t>RISCHI</w:t>
            </w:r>
          </w:p>
        </w:tc>
        <w:tc>
          <w:tcPr>
            <w:tcW w:w="2471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 w14:paraId="7999F4A2" w14:textId="77777777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Italian"/>
              </w:rPr>
              <w:t>QUALITÀ</w:t>
            </w:r>
          </w:p>
        </w:tc>
      </w:tr>
      <w:tr w:rsidRPr="006A724F" w:rsidR="00D105DB" w:rsidTr="00ED1D65" w14:paraId="4AB104B8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2D342056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Italian"/>
              </w:rPr>
              <w:t>PROGETTO 1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43C957C3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1E38A97C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7ECAC51F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43F9369D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Italian"/>
              </w:rPr>
              <w:t>•</w:t>
            </w:r>
          </w:p>
        </w:tc>
      </w:tr>
      <w:tr w:rsidRPr="006A724F" w:rsidR="00D105DB" w:rsidTr="00ED1D65" w14:paraId="30E4782B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040EDEF7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Italian"/>
              </w:rPr>
              <w:t>PROGETTO 2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498C4E38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26A1A5CB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2262225B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29CCCD15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</w:tr>
      <w:tr w:rsidRPr="006A724F" w:rsidR="00D105DB" w:rsidTr="00ED1D65" w14:paraId="5E094B58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47E2E5C8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Italian"/>
              </w:rPr>
              <w:t>PROGETTO 3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66961387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26781522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67CF9330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214E907A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Italian"/>
              </w:rPr>
              <w:t>•</w:t>
            </w:r>
          </w:p>
        </w:tc>
      </w:tr>
      <w:tr w:rsidRPr="006A724F" w:rsidR="00D105DB" w:rsidTr="00ED1D65" w14:paraId="535D822C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259C638F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Italian"/>
              </w:rPr>
              <w:t>PROGETTO 4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7BA430B3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64ED355E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7B25382D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5DE91F2A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</w:tr>
      <w:tr w:rsidRPr="006A724F" w:rsidR="00D105DB" w:rsidTr="00ED1D65" w14:paraId="05B8B871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4557ABC0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Italian"/>
              </w:rPr>
              <w:t>PROGETTO 5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4F64AF74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64ABD2A6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2EBD1E85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2848A398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</w:tr>
    </w:tbl>
    <w:p w:rsidR="00ED1D65" w:rsidP="00D4300C" w:rsidRDefault="00ED1D65" w14:paraId="1A887FB3" w14:textId="77777777">
      <w:pPr>
        <w:bidi w:val="false"/>
        <w:rPr>
          <w:noProof/>
        </w:rPr>
        <w:sectPr w:rsidR="00ED1D65" w:rsidSect="00D105DB">
          <w:footerReference w:type="even" r:id="rId19"/>
          <w:footerReference w:type="default" r:id="rId2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491059" w:rsidR="00C60A1F" w:rsidP="00D4300C" w:rsidRDefault="00C60A1F" w14:paraId="0197B5CC" w14:textId="77777777">
      <w:pPr>
        <w:bidi w:val="false"/>
        <w:rPr>
          <w:noProof/>
        </w:rPr>
      </w:pPr>
    </w:p>
    <w:tbl>
      <w:tblPr>
        <w:tblStyle w:val="a7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 w14:paraId="3BBBCCAE" w14:textId="77777777">
        <w:trPr>
          <w:trHeight w:val="3063"/>
        </w:trPr>
        <w:tc>
          <w:tcPr>
            <w:tcW w:w="10233" w:type="dxa"/>
          </w:tcPr>
          <w:p w:rsidRPr="00CB3106" w:rsidR="00D105DB" w:rsidP="00ED1D65" w:rsidRDefault="00D105DB" w14:paraId="3425F654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D105DB" w:rsidP="00ED1D65" w:rsidRDefault="00D105DB" w14:paraId="2F67B63B" w14:textId="77777777"/>
          <w:p w:rsidRPr="00491059" w:rsidR="00D105DB" w:rsidP="00ED1D65" w:rsidRDefault="00D105DB" w14:paraId="38C6BFE0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2EA7F858" w14:textId="77777777"/>
    <w:sectPr w:rsidRPr="00491059" w:rsidR="006B5ECE" w:rsidSect="00ED1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599EE" w14:textId="77777777" w:rsidR="00F827B0" w:rsidRDefault="00F827B0" w:rsidP="00D4300C">
      <w:r>
        <w:separator/>
      </w:r>
    </w:p>
  </w:endnote>
  <w:endnote w:type="continuationSeparator" w:id="0">
    <w:p w14:paraId="4A3D822D" w14:textId="77777777" w:rsidR="00F827B0" w:rsidRDefault="00F827B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148433555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0BC7E473" w14:textId="77777777" w:rsidR="00D7230F" w:rsidRDefault="00D7230F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0E93BB3D" w14:textId="77777777" w:rsidR="00D7230F" w:rsidRDefault="00D7230F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0959C" w14:textId="77777777" w:rsidR="00D7230F" w:rsidRDefault="00D7230F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2C21B" w14:textId="77777777" w:rsidR="00F827B0" w:rsidRDefault="00F827B0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1170981076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55EBD948" w14:textId="77777777" w:rsidR="002218D2" w:rsidRDefault="002218D2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53FB7D31" w14:textId="77777777" w:rsidR="002218D2" w:rsidRDefault="002218D2" w:rsidP="00BA1CA5">
    <w:pPr>
      <w:pStyle w:val="af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2F9F7" w14:textId="77777777" w:rsidR="002218D2" w:rsidRDefault="002218D2" w:rsidP="00BA1CA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9C8E5" w14:textId="77777777" w:rsidR="00F827B0" w:rsidRDefault="00F827B0" w:rsidP="00D4300C">
      <w:r>
        <w:separator/>
      </w:r>
    </w:p>
  </w:footnote>
  <w:footnote w:type="continuationSeparator" w:id="0">
    <w:p w14:paraId="31DA1650" w14:textId="77777777" w:rsidR="00F827B0" w:rsidRDefault="00F827B0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5C0C" w14:textId="77777777" w:rsidR="00F827B0" w:rsidRDefault="00F827B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07A82" w14:textId="77777777" w:rsidR="00F827B0" w:rsidRDefault="00F827B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3785" w14:textId="77777777" w:rsidR="00F827B0" w:rsidRDefault="00F827B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B0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7B0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1D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paragraph" w:styleId="Style1" w:customStyle="1">
    <w:name w:val="Style1"/>
    <w:basedOn w:val="a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a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a"/>
    <w:next w:val="af6"/>
    <w:qFormat/>
    <w:rsid w:val="005A0145"/>
    <w:rPr>
      <w:rFonts w:cs="Arial"/>
      <w:noProof/>
      <w:color w:val="44546A" w:themeColor="text2"/>
      <w:sz w:val="36"/>
    </w:rPr>
  </w:style>
  <w:style w:type="paragraph" w:styleId="af6">
    <w:name w:val="Body Text"/>
    <w:basedOn w:val="a"/>
    <w:link w:val="af7"/>
    <w:semiHidden/>
    <w:unhideWhenUsed/>
    <w:rsid w:val="005A0145"/>
    <w:pPr>
      <w:spacing w:after="120"/>
    </w:pPr>
  </w:style>
  <w:style w:type="character" w:styleId="af7" w:customStyle="1">
    <w:name w:val="Основной текст Знак"/>
    <w:basedOn w:val="a0"/>
    <w:link w:val="af6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83&amp;utm_language=IT&amp;utm_source=integrated+content&amp;utm_campaign=/project-status-templates&amp;utm_medium=ic+project+status+report+37483+word+it&amp;lpa=ic+project+status+report+3748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DBAD2-A829-441D-96BC-505F146F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IC-Project-Status-Report-Template.dotx</Template>
  <TotalTime>0</TotalTime>
  <Pages>7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2018-12-11T20:33:00Z</cp:lastPrinted>
  <dcterms:created xsi:type="dcterms:W3CDTF">2020-03-24T18:51:00Z</dcterms:created>
  <dcterms:modified xsi:type="dcterms:W3CDTF">2020-03-24T18:51:00Z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