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44" w:rsidP="000361A2" w:rsidRDefault="00B83E3A" w14:paraId="39FDE4B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238F72B5" wp14:anchorId="7CEF063B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プロジェクト進捗レポートテンプレート</w:t>
      </w:r>
    </w:p>
    <w:p w:rsidRPr="002152A4" w:rsidR="00B460B2" w:rsidP="005A0145" w:rsidRDefault="00B460B2" w14:paraId="5C3C1E37" w14:textId="77777777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 w14:paraId="4ED6220E" w14:textId="77777777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 w14:paraId="096006B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プロジェクト名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 w14:paraId="43EF439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 w14:paraId="4D0019BF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プロジェクトコード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 w14:paraId="17E888D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 w14:paraId="07E5424A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 w14:paraId="7C6C7A8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012CC423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</w:t>
            </w:r>
          </w:p>
          <w:p w:rsidRPr="005A0145" w:rsidR="001C39AD" w:rsidP="001C39AD" w:rsidRDefault="001C39AD" w14:paraId="2D6D2F7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支配人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50C3677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の日付</w:t>
            </w:r>
          </w:p>
          <w:p w:rsidRPr="001C39AD" w:rsidR="001C39AD" w:rsidP="001C39AD" w:rsidRDefault="001C39AD" w14:paraId="73640C4A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ステータス入力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603857E2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時代</w:t>
            </w:r>
          </w:p>
          <w:p w:rsidRPr="001C39AD" w:rsidR="001C39AD" w:rsidP="001C39AD" w:rsidRDefault="001C39AD" w14:paraId="6C90739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有蓋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CB000D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予定日</w:t>
            </w:r>
          </w:p>
          <w:p w:rsidRPr="001C39AD" w:rsidR="001C39AD" w:rsidP="001C39AD" w:rsidRDefault="001C39AD" w14:paraId="071CF194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竣工時期</w:t>
            </w:r>
          </w:p>
        </w:tc>
      </w:tr>
      <w:tr w:rsidRPr="005A0145" w:rsidR="001C39AD" w:rsidTr="001C39AD" w14:paraId="42F30977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68A57CF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FB8B7C6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C6EF3C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78C0D9D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 w14:paraId="00BEF460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 w14:paraId="38B1A7B2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 xml:space="preserve">今週のプロジェクト状況</w:t>
      </w: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 w14:paraId="67E7F915" w14:textId="77777777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 w14:paraId="127B209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プロジェクト全体の状況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 w14:paraId="189D5C3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障害/超過|  潜在的なリスク/遅延|  順調に進んでいる</w:t>
            </w:r>
          </w:p>
        </w:tc>
      </w:tr>
    </w:tbl>
    <w:p w:rsidRPr="001C61A0" w:rsidR="001C61A0" w:rsidP="001C61A0" w:rsidRDefault="001C61A0" w14:paraId="494B7691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6F106DA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概要</w:t>
      </w:r>
    </w:p>
    <w:p w:rsidR="001C61A0" w:rsidP="001C61A0" w:rsidRDefault="001C61A0" w14:paraId="644B2C07" w14:textId="77777777">
      <w:pPr>
        <w:bidi w:val="false"/>
        <w:rPr>
          <w:noProof/>
        </w:rPr>
      </w:pPr>
      <w:r w:rsidRPr="001C61A0">
        <w:rPr>
          <w:noProof/>
          <w:lang w:eastAsia="Japanese"/>
          <w:eastAsianLayout/>
        </w:rPr>
        <w:t xml:space="preserve">全体的なステータスとハイライトに関する情報をここに入力してください:「最後の期間から失われた時間を取り戻しました。「QAは予想より2日早く開始されました。「クライアントからのフィードバックは遅れるが、最小限に抑える」</w:t>
      </w:r>
    </w:p>
    <w:p w:rsidRPr="001C61A0" w:rsidR="001C61A0" w:rsidP="001C61A0" w:rsidRDefault="001C61A0" w14:paraId="32E507B3" w14:textId="77777777">
      <w:pPr>
        <w:bidi w:val="false"/>
        <w:rPr>
          <w:noProof/>
          <w:sz w:val="10"/>
          <w:szCs w:val="10"/>
        </w:rPr>
      </w:pPr>
      <w:bookmarkStart w:name="_GoBack" w:id="0"/>
      <w:bookmarkEnd w:id="0"/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 w14:paraId="3EBC3C7E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17651AD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1CC4A35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 w14:paraId="5669847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290BA92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マイルス トーン</w:t>
      </w:r>
    </w:p>
    <w:p w:rsidRPr="001C61A0" w:rsidR="001C61A0" w:rsidP="001C61A0" w:rsidRDefault="001C61A0" w14:paraId="3F6490BC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 w14:paraId="0594D349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 w14:paraId="101161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 w14:paraId="05C8D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 w14:paraId="397A501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 w14:paraId="245F618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lastRenderedPageBreak/>
        <w:t>プロジェクトコンポーネント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 w14:paraId="01B195A8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7A2CD2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コンポーネント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249A385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4B7156F9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56226CB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筆記</w:t>
            </w:r>
          </w:p>
        </w:tc>
      </w:tr>
      <w:tr w:rsidRPr="00EB6FD8" w:rsidR="00EB6FD8" w:rsidTr="00ED1D65" w14:paraId="3D9828CA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4C6F419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予算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F8F21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オーバー</w:t>
            </w:r>
          </w:p>
          <w:p w:rsidR="00EB6FD8" w:rsidP="00EB6FD8" w:rsidRDefault="00EB6FD8" w14:paraId="20F3C2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427A37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下</w:t>
            </w:r>
          </w:p>
          <w:p w:rsidR="00EB6FD8" w:rsidP="00EB6FD8" w:rsidRDefault="00EB6FD8" w14:paraId="65A23D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1C13385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865B8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6166BE1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ハイライトにしてください。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「並外れた仕事」、「解決した問題、および問題箇所の修正の所有権の確立を含む問題」を</w:t>
            </w:r>
          </w:p>
        </w:tc>
      </w:tr>
      <w:tr w:rsidRPr="00EB6FD8" w:rsidR="00EB6FD8" w:rsidTr="00ED1D65" w14:paraId="33AD36FF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161A773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リソース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6A61A6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障害/超過  </w:t>
            </w:r>
          </w:p>
          <w:p w:rsidR="00EB6FD8" w:rsidP="00EB6FD8" w:rsidRDefault="00EB6FD8" w14:paraId="3F502B4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0199F85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 w14:paraId="0AD84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26826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順調に進んでいる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7415F8C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9F5BF0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新しい開発、新しいチームメンバーなど</w:t>
            </w:r>
          </w:p>
        </w:tc>
      </w:tr>
      <w:tr w:rsidRPr="00EB6FD8" w:rsidR="00EB6FD8" w:rsidTr="00ED1D65" w14:paraId="76596492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17239FDE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タイムライン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4CB8C9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障害/超過  </w:t>
            </w:r>
          </w:p>
          <w:p w:rsidR="00EB6FD8" w:rsidP="00EB6FD8" w:rsidRDefault="00EB6FD8" w14:paraId="680BF3F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2D9BDC7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 w14:paraId="4F64C9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688D1D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順調に進んでいる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8A5D40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CC46B6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最終発売日までの順調</w:t>
            </w:r>
          </w:p>
        </w:tc>
      </w:tr>
      <w:tr w:rsidRPr="00EB6FD8" w:rsidR="00EB6FD8" w:rsidTr="00ED1D65" w14:paraId="19BEABE7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5E74358A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スコープ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2B36DC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障害/超過  </w:t>
            </w:r>
          </w:p>
          <w:p w:rsidR="00EB6FD8" w:rsidP="00EB6FD8" w:rsidRDefault="00EB6FD8" w14:paraId="72BFA7F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3D9C60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 w14:paraId="332F66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3C6B8A4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順調に進んでいる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4A448B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D86718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 w14:paraId="42D57E8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 w14:paraId="1364EBEC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 w14:paraId="21BB8A8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lastRenderedPageBreak/>
        <w:t>達成された仕事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7D343B4E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2BD8B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タスク番号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CACB4E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8A493D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CC7EF4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レセプション</w:t>
            </w:r>
          </w:p>
        </w:tc>
      </w:tr>
      <w:tr w:rsidRPr="00EB6FD8" w:rsidR="00A673D6" w:rsidTr="00A673D6" w14:paraId="2EE9821A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7D4137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DFBF7C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65D599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420C9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59815E6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F30EE5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3348A1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1A1C82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688646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6793C7F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310313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F3E19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7C71889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2A9314D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05605A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B6BF1C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7263F7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15DCDF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6B246E1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479D6C71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F2377F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EBDFD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9A839E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75C2A769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7D560A4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 w14:paraId="68D56730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リスクと障害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32BE7C5F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5DE4802A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リスクいいえ。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215C26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7CF6F3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2BE95DC1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修理する</w:t>
            </w:r>
          </w:p>
        </w:tc>
      </w:tr>
      <w:tr w:rsidRPr="00EB6FD8" w:rsidR="00A673D6" w:rsidTr="0076489D" w14:paraId="4388AC1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0B6186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D2599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4C2F41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61A8C6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619F4F64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6D3F17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87FAE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555EE0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0C98EBE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701C05F9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7B591E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BAC592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DE563D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434292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58540463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7E1E19D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3D32F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7D59AE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8A3A09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4AFB5D37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2A3933C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6F83AB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968DA5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368C99F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2833E19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 w14:paraId="696168AA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lastRenderedPageBreak/>
        <w:t>ハイライトと主なポイント</w:t>
      </w:r>
    </w:p>
    <w:p w:rsidR="00A673D6" w:rsidP="00A673D6" w:rsidRDefault="00A673D6" w14:paraId="58F93EA9" w14:textId="77777777">
      <w:pPr>
        <w:bidi w:val="false"/>
        <w:rPr>
          <w:noProof/>
        </w:rPr>
      </w:pPr>
      <w:r w:rsidRPr="00A673D6">
        <w:rPr>
          <w:noProof/>
          <w:lang w:eastAsia="Japanese"/>
          <w:eastAsianLayout/>
        </w:rPr>
        <w:t>素晴らしい仕事の弾丸、誰が何を所有しているか、チームがどこにピボットしているか、週に受け取ったフィードバックなど。</w:t>
      </w:r>
    </w:p>
    <w:p w:rsidRPr="005A0145" w:rsidR="00A673D6" w:rsidP="00A673D6" w:rsidRDefault="00A673D6" w14:paraId="6CE5D1BA" w14:textId="77777777">
      <w:pPr>
        <w:bidi w:val="false"/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 w14:paraId="337AFE2B" w14:textId="77777777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47ABC1D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2337EC8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07597C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 w14:paraId="0A4BA2AE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プロジェクトスケジュール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 w14:paraId="06C83B6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12AC9F57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週番号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36993F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45D350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細部</w:t>
            </w:r>
          </w:p>
        </w:tc>
      </w:tr>
      <w:tr w:rsidRPr="005A0145" w:rsidR="003672D0" w:rsidTr="008E6621" w14:paraId="6895833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9B29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D9D43A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53836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B1BE515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AD82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1ECEA0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DC00E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EDB918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83002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4DB4CA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C193A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 w14:paraId="17E147D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186A7BF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822E5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7DC8B5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62B1E9E4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88D9B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B80736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9D7B1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79DF8EEC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E66B9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5E93B6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F97B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6797B06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07AFA8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EA04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BD8A9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55C5717B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D715E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13BE1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402B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225931F7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29F597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63920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8A08D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FA55852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2DEA1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1EC64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C90A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153A30FC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 w14:paraId="7475FC4D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プロジェクトタイムライン</w:t>
      </w:r>
    </w:p>
    <w:p w:rsidR="005A0145" w:rsidP="00B460B2" w:rsidRDefault="005A0145" w14:paraId="6D5CFE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 w14:paraId="238DD7A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D3211D7" wp14:anchorId="38C4B3C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 w14:paraId="0AFD49BC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ロードブロック</w:t>
                              </w:r>
                            </w:p>
                            <w:p w:rsidRPr="00A91DEA" w:rsidR="002F23D3" w:rsidP="00A91DEA" w:rsidRDefault="002F23D3" w14:paraId="32026200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" w14:anchorId="38C4B3CA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 w14:paraId="0AFD49BC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ロードブロック</w:t>
                        </w:r>
                      </w:p>
                      <w:p w:rsidRPr="00A91DEA" w:rsidR="002F23D3" w:rsidP="00A91DEA" w:rsidRDefault="002F23D3" w14:paraId="32026200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F232285" wp14:anchorId="34E34D8E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" w14:anchorId="3E136D39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00EE71A7" wp14:anchorId="51F00B4D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7BA88C60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ロードブロック 1 詳細マイルストーン 1</w:t>
                              </w:r>
                            </w:p>
                            <w:p w:rsidR="002F23D3" w:rsidP="002F23D3" w:rsidRDefault="002F23D3" w14:paraId="0C1E4BF8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00/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" w14:anchorId="51F00B4D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 w14:paraId="7BA88C60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ロードブロック 1 詳細マイルストーン 1</w:t>
                        </w:r>
                      </w:p>
                      <w:p w:rsidR="002F23D3" w:rsidP="002F23D3" w:rsidRDefault="002F23D3" w14:paraId="0C1E4BF8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00/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2399988A" wp14:anchorId="568ABDA0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3963DCA4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2</w:t>
                              </w:r>
                            </w:p>
                            <w:p w:rsidR="002F23D3" w:rsidP="002F23D3" w:rsidRDefault="002F23D3" w14:paraId="471463C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" w14:anchorId="568ABDA0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3963DCA4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2</w:t>
                        </w:r>
                      </w:p>
                      <w:p w:rsidR="002F23D3" w:rsidP="002F23D3" w:rsidRDefault="002F23D3" w14:paraId="471463C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0D309C9" wp14:anchorId="567DBD46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C54A202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詳細マイルストーン 2 詳細マイルストーン 3</w:t>
                              </w:r>
                            </w:p>
                            <w:p w:rsidR="002F23D3" w:rsidP="002F23D3" w:rsidRDefault="002F23D3" w14:paraId="05D817F2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" w14:anchorId="567DBD46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 w14:paraId="6C54A202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詳細マイルストーン 2 詳細マイルストーン 3</w:t>
                        </w:r>
                      </w:p>
                      <w:p w:rsidR="002F23D3" w:rsidP="002F23D3" w:rsidRDefault="002F23D3" w14:paraId="05D817F2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341C3C2A" wp14:anchorId="2B2B3851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0BDAF97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詳細マイルストーン 4</w:t>
                              </w:r>
                            </w:p>
                            <w:p w:rsidR="002F23D3" w:rsidP="002F23D3" w:rsidRDefault="002F23D3" w14:paraId="6AA1AF95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" w14:anchorId="2B2B3851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 w14:paraId="0BDAF97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詳細マイルストーン 4</w:t>
                        </w:r>
                      </w:p>
                      <w:p w:rsidR="002F23D3" w:rsidP="002F23D3" w:rsidRDefault="002F23D3" w14:paraId="6AA1AF95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4E9E21E4" wp14:anchorId="3A3CEEB3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5D8F596C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詳細マイルストーン 5</w:t>
                              </w:r>
                            </w:p>
                            <w:p w:rsidR="002F23D3" w:rsidP="002F23D3" w:rsidRDefault="002F23D3" w14:paraId="5F665980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" w14:anchorId="3A3CEEB3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5D8F596C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詳細マイルストーン 5</w:t>
                        </w:r>
                      </w:p>
                      <w:p w:rsidR="002F23D3" w:rsidP="002F23D3" w:rsidRDefault="002F23D3" w14:paraId="5F665980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0FCA729A" wp14:anchorId="23871201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 w14:paraId="190E3577" w14:textId="77777777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現在のタイムラインの位置</w:t>
                              </w:r>
                            </w:p>
                            <w:p w:rsidRPr="00C002CD" w:rsidR="002F23D3" w:rsidP="002F23D3" w:rsidRDefault="002F23D3" w14:paraId="5125CD9A" w14:textId="77777777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" w14:anchorId="23871201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 w14:paraId="190E3577" w14:textId="77777777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現在のタイムラインの位置</w:t>
                        </w:r>
                      </w:p>
                      <w:p w:rsidRPr="00C002CD" w:rsidR="002F23D3" w:rsidP="002F23D3" w:rsidRDefault="002F23D3" w14:paraId="5125CD9A" w14:textId="77777777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340B2825" wp14:anchorId="649B474C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 w14:paraId="5FC30F4D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132FDE" w:rsidR="002F23D3" w:rsidP="00A91DEA" w:rsidRDefault="002F23D3" w14:paraId="592EDEAE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" w14:anchorId="649B474C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 w14:paraId="5FC30F4D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  <w:p w:rsidRPr="00132FDE" w:rsidR="002F23D3" w:rsidP="00A91DEA" w:rsidRDefault="002F23D3" w14:paraId="592EDEAE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AE10DEB" wp14:anchorId="2B0FDEBF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004434B6" w14:textId="77777777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プロジェクト開始</w:t>
                            </w:r>
                          </w:p>
                          <w:p w:rsidR="002F23D3" w:rsidP="002F23D3" w:rsidRDefault="002F23D3" w14:paraId="53A6D31A" w14:textId="77777777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B0FDEBF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">
                <v:textbox>
                  <w:txbxContent>
                    <w:p w:rsidR="002F23D3" w:rsidP="002F23D3" w:rsidRDefault="002F23D3" w14:paraId="004434B6" w14:textId="77777777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プロジェクト開始</w:t>
                      </w:r>
                    </w:p>
                    <w:p w:rsidR="002F23D3" w:rsidP="002F23D3" w:rsidRDefault="002F23D3" w14:paraId="53A6D31A" w14:textId="77777777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>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16056AC" wp14:anchorId="46DFC39E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3357E6E9" w14:textId="77777777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日 00/00/0000 プロジェクト終了日</w:t>
                            </w:r>
                          </w:p>
                          <w:p w:rsidR="002F23D3" w:rsidP="002F23D3" w:rsidRDefault="002F23D3" w14:paraId="4E425A5A" w14:textId="77777777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" w14:anchorId="46DFC39E">
                <v:textbox>
                  <w:txbxContent>
                    <w:p w:rsidR="002F23D3" w:rsidP="002F23D3" w:rsidRDefault="002F23D3" w14:paraId="3357E6E9" w14:textId="77777777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日 00/00/0000 プロジェクト終了日</w:t>
                      </w:r>
                    </w:p>
                    <w:p w:rsidR="002F23D3" w:rsidP="002F23D3" w:rsidRDefault="002F23D3" w14:paraId="4E425A5A" w14:textId="77777777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 w14:paraId="1398281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 w14:paraId="4F47F50B" w14:textId="77777777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 w14:paraId="1690814A" w14:textId="77777777">
      <w:pPr>
        <w:bidi w:val="false"/>
        <w:rPr>
          <w:noProof/>
        </w:rPr>
      </w:pPr>
    </w:p>
    <w:tbl>
      <w:tblPr>
        <w:tblStyle w:val="a7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 w14:paraId="224ADE05" w14:textId="77777777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 w14:paraId="40BCA2A3" w14:textId="77777777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プロジェクトレポートカード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1FB82E3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予算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7D2D0FE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リソース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6DA8A39F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リスク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 w14:paraId="7999F4A2" w14:textId="77777777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品質</w:t>
            </w:r>
          </w:p>
        </w:tc>
      </w:tr>
      <w:tr w:rsidRPr="006A724F" w:rsidR="00D105DB" w:rsidTr="00ED1D65" w14:paraId="4AB104B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D342056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3C957C3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1E38A97C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ECAC51F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43F9369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 w14:paraId="30E4782B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040EDEF7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98C4E3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A1A5C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262225B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9CCCD1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 w14:paraId="5E094B58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7E2E5C8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6961387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6781522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7CF9330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14E907A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 w14:paraId="535D822C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259C638F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A430B3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ED355E" w14:textId="77777777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7B25382D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5DE91F2A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 w14:paraId="05B8B871" w14:textId="77777777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 w14:paraId="4557ABC0" w14:textId="77777777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4F64AF74" w14:textId="77777777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64ABD2A6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 w14:paraId="2EBD1E85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 w14:paraId="2848A398" w14:textId="77777777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</w:tbl>
    <w:p w:rsidR="00ED1D65" w:rsidP="00D4300C" w:rsidRDefault="00ED1D65" w14:paraId="1A887FB3" w14:textId="77777777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 w14:paraId="0197B5CC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 w14:paraId="3BBBCCAE" w14:textId="77777777">
        <w:trPr>
          <w:trHeight w:val="3063"/>
        </w:trPr>
        <w:tc>
          <w:tcPr>
            <w:tcW w:w="10233" w:type="dxa"/>
          </w:tcPr>
          <w:p w:rsidRPr="00CB3106" w:rsidR="00D105DB" w:rsidP="00ED1D65" w:rsidRDefault="00D105DB" w14:paraId="3425F65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D105DB" w:rsidP="00ED1D65" w:rsidRDefault="00D105DB" w14:paraId="2F67B63B" w14:textId="77777777"/>
          <w:p w:rsidRPr="00491059" w:rsidR="00D105DB" w:rsidP="00ED1D65" w:rsidRDefault="00D105DB" w14:paraId="38C6BFE0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2EA7F858" w14:textId="77777777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99EE" w14:textId="77777777" w:rsidR="00F827B0" w:rsidRDefault="00F827B0" w:rsidP="00D4300C">
      <w:r>
        <w:separator/>
      </w:r>
    </w:p>
  </w:endnote>
  <w:endnote w:type="continuationSeparator" w:id="0">
    <w:p w14:paraId="4A3D822D" w14:textId="77777777" w:rsidR="00F827B0" w:rsidRDefault="00F827B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BC7E473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0E93BB3D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959C" w14:textId="77777777" w:rsidR="00D7230F" w:rsidRDefault="00D7230F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C21B" w14:textId="77777777" w:rsidR="00F827B0" w:rsidRDefault="00F827B0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098107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5EBD948" w14:textId="77777777" w:rsidR="002218D2" w:rsidRDefault="002218D2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3FB7D31" w14:textId="77777777" w:rsidR="002218D2" w:rsidRDefault="002218D2" w:rsidP="00BA1CA5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F9F7" w14:textId="77777777" w:rsidR="002218D2" w:rsidRDefault="002218D2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9C8E5" w14:textId="77777777" w:rsidR="00F827B0" w:rsidRDefault="00F827B0" w:rsidP="00D4300C">
      <w:r>
        <w:separator/>
      </w:r>
    </w:p>
  </w:footnote>
  <w:footnote w:type="continuationSeparator" w:id="0">
    <w:p w14:paraId="31DA1650" w14:textId="77777777" w:rsidR="00F827B0" w:rsidRDefault="00F827B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5C0C" w14:textId="77777777" w:rsidR="00F827B0" w:rsidRDefault="00F827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7A82" w14:textId="77777777" w:rsidR="00F827B0" w:rsidRDefault="00F827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3785" w14:textId="77777777" w:rsidR="00F827B0" w:rsidRDefault="00F827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2520" w:hanging="360"/>
      </w:pPr>
    </w:lvl>
    <w:lvl w:ilvl="2" w:tplc="0409001B" w:tentative="1">
      <w:start w:val="1"/>
      <w:numFmt w:val="chineseCounting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chineseCounting"/>
      <w:lvlText w:val="%5."/>
      <w:lvlJc w:val="left"/>
      <w:pPr>
        <w:ind w:left="4680" w:hanging="360"/>
      </w:pPr>
    </w:lvl>
    <w:lvl w:ilvl="5" w:tplc="0409001B" w:tentative="1">
      <w:start w:val="1"/>
      <w:numFmt w:val="chineseCounting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chineseCounting"/>
      <w:lvlText w:val="%8."/>
      <w:lvlJc w:val="left"/>
      <w:pPr>
        <w:ind w:left="6840" w:hanging="360"/>
      </w:pPr>
    </w:lvl>
    <w:lvl w:ilvl="8" w:tplc="0409001B" w:tentative="1">
      <w:start w:val="1"/>
      <w:numFmt w:val="chineseCounting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B0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7B0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1D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Style1" w:customStyle="1">
    <w:name w:val="Style1"/>
    <w:basedOn w:val="a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a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a"/>
    <w:next w:val="af6"/>
    <w:qFormat/>
    <w:rsid w:val="005A0145"/>
    <w:rPr>
      <w:rFonts w:cs="Arial"/>
      <w:noProof/>
      <w:color w:val="44546A" w:themeColor="text2"/>
      <w:sz w:val="36"/>
    </w:rPr>
  </w:style>
  <w:style w:type="paragraph" w:styleId="af6">
    <w:name w:val="Body Text"/>
    <w:basedOn w:val="a"/>
    <w:link w:val="af7"/>
    <w:semiHidden/>
    <w:unhideWhenUsed/>
    <w:rsid w:val="005A0145"/>
    <w:pPr>
      <w:spacing w:after="120"/>
    </w:pPr>
  </w:style>
  <w:style w:type="character" w:styleId="af7" w:customStyle="1">
    <w:name w:val="Основной текст Знак"/>
    <w:basedOn w:val="a0"/>
    <w:link w:val="af6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41&amp;utm_language=JA&amp;utm_source=integrated+content&amp;utm_campaign=/project-status-templates&amp;utm_medium=ic+project+status+report+77541+word+jp&amp;lpa=ic+project+status+report+7754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DBAD2-A829-441D-96BC-505F146F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IC-Project-Status-Report-Template.dotx</Template>
  <TotalTime>0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2018-12-11T20:33:00Z</cp:lastPrinted>
  <dcterms:created xsi:type="dcterms:W3CDTF">2020-03-24T18:51:00Z</dcterms:created>
  <dcterms:modified xsi:type="dcterms:W3CDTF">2020-03-24T18:51:00Z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