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433E" w:rsidR="00BC7F9D" w:rsidP="00303C60" w:rsidRDefault="00CB4DF0" w14:paraId="425EC15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French"/>
        </w:rPr>
        <w:drawing>
          <wp:anchor distT="0" distB="0" distL="114300" distR="114300" simplePos="0" relativeHeight="251658752" behindDoc="0" locked="0" layoutInCell="1" allowOverlap="1" wp14:editId="24F07A60" wp14:anchorId="2A65F83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909A3">
        <w:rPr>
          <w:rFonts w:ascii="Century Gothic" w:hAnsi="Century Gothic"/>
          <w:b/>
          <w:color w:val="808080" w:themeColor="background1" w:themeShade="80"/>
          <w:sz w:val="34"/>
          <w:szCs w:val="34"/>
          <w:lang w:val="French"/>
        </w:rPr>
        <w:t>LISTE DE CONTRÔLE DE LA GESTION DES VERSIONS</w:t>
      </w:r>
    </w:p>
    <w:p w:rsidRPr="00991578" w:rsidR="00991578" w:rsidP="00303C60" w:rsidRDefault="00991578" w14:paraId="482C79F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1909A3" w:rsidR="001909A3" w:rsidTr="00AD3B3F" w14:paraId="36C5FA27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1909A3" w:rsidR="001909A3" w:rsidP="001909A3" w:rsidRDefault="001909A3" w14:paraId="6D5055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PROJET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1909A3" w:rsidR="001909A3" w:rsidP="001909A3" w:rsidRDefault="001909A3" w14:paraId="3DE5FB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N° DE COMMUNIQUÉ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09A3" w:rsidR="001909A3" w:rsidP="001909A3" w:rsidRDefault="001909A3" w14:paraId="3ADC76C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909A3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AUDIENCE DE SORTIE</w:t>
            </w:r>
          </w:p>
        </w:tc>
      </w:tr>
      <w:tr w:rsidRPr="001909A3" w:rsidR="001909A3" w:rsidTr="00AD3B3F" w14:paraId="0CB77B1C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09A3" w:rsidR="001909A3" w:rsidP="001909A3" w:rsidRDefault="001909A3" w14:paraId="641A6AAE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  <w:r w:rsidRPr="001909A3">
              <w:rPr>
                <w:rFonts w:ascii="Century Gothic" w:hAnsi="Century Gothic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909A3" w:rsidR="001909A3" w:rsidP="001909A3" w:rsidRDefault="001909A3" w14:paraId="647B7E1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6"/>
              </w:rPr>
            </w:pPr>
            <w:r w:rsidRPr="001909A3">
              <w:rPr>
                <w:rFonts w:ascii="Century Gothic" w:hAnsi="Century Gothic"/>
                <w:b/>
                <w:sz w:val="18"/>
                <w:szCs w:val="16"/>
                <w:lang w:val="French"/>
              </w:rPr>
              <w:t>0.0.0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1909A3" w:rsidR="001909A3" w:rsidP="001909A3" w:rsidRDefault="001909A3" w14:paraId="70A1DD66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  <w:r w:rsidRPr="001909A3">
              <w:rPr>
                <w:rFonts w:ascii="Century Gothic" w:hAnsi="Century Gothic"/>
                <w:sz w:val="18"/>
                <w:szCs w:val="16"/>
                <w:lang w:val="French"/>
              </w:rPr>
              <w:t xml:space="preserve"> </w:t>
            </w:r>
          </w:p>
        </w:tc>
      </w:tr>
    </w:tbl>
    <w:p w:rsidR="00AD3B3F" w:rsidRDefault="00AD3B3F" w14:paraId="75FA87C2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23F2948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27370C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CLÉ D'ÉTAT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05DCAC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AD3B3F" w:rsidR="00AD3B3F" w:rsidP="00AD3B3F" w:rsidRDefault="00AD3B3F" w14:paraId="7DC5AFB4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  <w:szCs w:val="16"/>
                <w:lang w:val="French"/>
              </w:rPr>
              <w:t>PUBLIC DE SORTIE: Développeurs, Interne, Accès anticipé (Bêta), Externe sélectionné, Clients spécifiques, Général / Large</w:t>
            </w:r>
          </w:p>
        </w:tc>
      </w:tr>
      <w:tr w:rsidRPr="00AD3B3F" w:rsidR="00AD3B3F" w:rsidTr="00A6259E" w14:paraId="70CFBC1B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C3927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EN ATTENTE : Il reste encore du travail à faire.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27A3E0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vAlign w:val="center"/>
            <w:hideMark/>
          </w:tcPr>
          <w:p w:rsidRPr="00AD3B3F" w:rsidR="00AD3B3F" w:rsidP="00AD3B3F" w:rsidRDefault="00AD3B3F" w14:paraId="54E859F4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Pr="00AD3B3F" w:rsidR="00AD3B3F" w:rsidTr="00A6259E" w14:paraId="48DD8D46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6C70492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S.O. : Ce point ne peut logiquement pas s'appliquer.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2AB4167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59CDD7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1C3156AF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7681852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RENONCIATION : Ce point pourrait s'appliquer, mais les parties prenantes le jugent sans importance.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61DF0BE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44D78C6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6952DB55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BD72B3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FAIT : Les intervenants conviennent que l'article a été satisfait.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78A1232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58CDC6D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6259E" w14:paraId="111FE9B1" w14:textId="77777777">
        <w:trPr>
          <w:trHeight w:val="360"/>
        </w:trPr>
        <w:tc>
          <w:tcPr>
            <w:tcW w:w="69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AB53DE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ÉCHEC : Cet élément nous a forcés à abandonner cette version.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06154B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3B3F" w:rsidR="00AD3B3F" w:rsidP="00AD3B3F" w:rsidRDefault="00AD3B3F" w14:paraId="7A079D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3B3F" w:rsidRDefault="00AD3B3F" w14:paraId="1054DE2E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4A998536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2DC4B00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D3B3F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MARKETING / GESTION DE PRODUITS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783612F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4D838B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D3B3F" w14:paraId="18AD7911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7E983F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D3B3F" w:rsidR="00AD3B3F" w:rsidP="00AD3B3F" w:rsidRDefault="00AD3B3F" w14:paraId="31DB78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D3B3F" w:rsidR="00AD3B3F" w:rsidP="00AD3B3F" w:rsidRDefault="00AD3B3F" w14:paraId="4BA875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PARTIE RESPONSABLE</w:t>
            </w:r>
          </w:p>
        </w:tc>
      </w:tr>
      <w:tr w:rsidRPr="00AD3B3F" w:rsidR="00AD3B3F" w:rsidTr="00AD3B3F" w14:paraId="4BD0B48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0745F2" w14:paraId="520A49E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Les exigences et les récits d'utilisateurs pour cette version ont été convenus.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6FC3179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EN INSTANCE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A6DA7F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198AB5A3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20AA48B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Tous les problèmes de la version précédente ont été identifiés et ajoutés.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FB3FAE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N/a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6AE58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4126D0AB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0745F2" w14:paraId="7966FB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 propriétaire du produit et les autres parties prenantes sont d'accord avec le plan de publication.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EB8A94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RENONCÉ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0D423C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6259E" w14:paraId="61D9774D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92001C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2BF1A22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FAIT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6FE5E6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6259E" w14:paraId="6B4957E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EC2B7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F0238D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RATÉ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534A7A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6259E" w14:paraId="6214C2D2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77BE6B5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5F28155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1FC84BE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AD3B3F" w:rsidRDefault="00AD3B3F" w14:paraId="5182CD54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D3B3F" w:rsidR="00AD3B3F" w:rsidTr="00AD3B3F" w14:paraId="62EBB28B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220BDD98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D3B3F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DÉVELOPPEMENT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3C40CE0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D3B3F" w:rsidR="00AD3B3F" w:rsidP="00AD3B3F" w:rsidRDefault="00AD3B3F" w14:paraId="1D2D03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D3B3F" w:rsidR="00AD3B3F" w:rsidTr="00AD3B3F" w14:paraId="09D059F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D3B3F" w:rsidR="00AD3B3F" w:rsidP="00AD3B3F" w:rsidRDefault="00AD3B3F" w14:paraId="072D5A1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D3B3F" w:rsidR="00AD3B3F" w:rsidP="00AD3B3F" w:rsidRDefault="00AD3B3F" w14:paraId="71E4C9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D3B3F" w:rsidR="00AD3B3F" w:rsidP="00AD3B3F" w:rsidRDefault="00AD3B3F" w14:paraId="7123E9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D3B3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PARTIE RESPONSABLE</w:t>
            </w:r>
          </w:p>
        </w:tc>
      </w:tr>
      <w:tr w:rsidRPr="00AD3B3F" w:rsidR="00AD3B3F" w:rsidTr="00AD3B3F" w14:paraId="219FCFE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191760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Tous les travaux de conception nécessaires ont été achevés.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0DCC75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0D836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bookmarkStart w:name="_GoBack" w:id="8"/>
        <w:bookmarkEnd w:id="8"/>
      </w:tr>
      <w:tr w:rsidRPr="00AD3B3F" w:rsidR="00AD3B3F" w:rsidTr="00AD3B3F" w14:paraId="63D5550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AF75F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Tous les travaux de conception nécessaires ont été examinés.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F0D288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6D7E76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133A2AD6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0A2AC1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Tous les travaux de développement sont terminés.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254010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5D5B9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5ABE97A8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398A043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Tous les travaux de développement ont fait l'objet d'un examen par les pairs.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ED0C62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2A50043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0AAADF73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CCCF4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Tous les défauts attribués à cette version ont été corrigés.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DCDB97B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185186B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5931B78D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84AE9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Toute la documentation de développement a été mise à jour.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CF1E82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7642D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0D99BDCA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35B7D6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Tout le code de test unitaire a été mis à jour.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47E6C8C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7BB298B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D3B3F" w14:paraId="14789F9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5E1294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>L'équipe de développement est satisfaite de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09C75E6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07CF2B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6259E" w14:paraId="082BCE6C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728F2B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798146E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6F897A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6259E" w14:paraId="5E830727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139AB8B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31ACEFC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5277F1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D3B3F" w:rsidR="00AD3B3F" w:rsidTr="00A6259E" w14:paraId="35A17E5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3B3F" w:rsidR="00AD3B3F" w:rsidP="00AD3B3F" w:rsidRDefault="00AD3B3F" w14:paraId="63B6554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3B3F" w:rsidR="00AD3B3F" w:rsidP="00AD3B3F" w:rsidRDefault="00AD3B3F" w14:paraId="64F29D7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3B3F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D3B3F" w:rsidR="00AD3B3F" w:rsidP="00AD3B3F" w:rsidRDefault="00AD3B3F" w14:paraId="4A90F2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D3B3F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1909A3" w:rsidRDefault="001909A3" w14:paraId="0F787EE3" w14:textId="77777777">
      <w:r>
        <w:rPr>
          <w:lang w:val="French"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6259E" w:rsidR="00A6259E" w:rsidTr="00A6259E" w14:paraId="3065A92E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1CA8958C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6259E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ASSURANCE QUALITÉ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0A7DCF7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178DA7A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6259E" w:rsidR="00A6259E" w:rsidTr="00A6259E" w14:paraId="2069A7F5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6259E" w:rsidR="00A6259E" w:rsidP="00A6259E" w:rsidRDefault="00A6259E" w14:paraId="471818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6259E" w:rsidR="00A6259E" w:rsidP="00A6259E" w:rsidRDefault="00A6259E" w14:paraId="0277DC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6259E" w:rsidR="00A6259E" w:rsidP="00A6259E" w:rsidRDefault="00A6259E" w14:paraId="4B58956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A6259E" w:rsidR="00A6259E" w:rsidTr="00A6259E" w14:paraId="6E06D75E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05D2A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Le plan d'assurance qualité et les cas de test ont été mis à jour.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612CFD6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1602370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4D001802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78135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Le plan d'assurance qualité a été entièrement mis en œuvre.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2F5D3F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BD09C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3965ED7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7A5EAC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Tous les défauts découverts ont été enregistrés.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32CBD4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665C5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4A0198F8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6547B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Toute demande de modification ou mise à jour des spécifications due à des défauts a été traitée. 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20AF6D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9AD57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4F04E4F2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3A563E0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Tous les défauts corrigés ont été vérifiés comme corrigés.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19968DE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FCDA37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33B8C2D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9CFF4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L'équipe d'assurance qualité est satisfaite de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9D646A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C6116E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7F0F2EC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521840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75EDDB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D6B79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62889B4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482605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18B6873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D6DA6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6987423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2DBA39C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5C48581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E687C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A6259E" w:rsidRDefault="00A6259E" w14:paraId="05034D96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A6259E" w:rsidR="00A6259E" w:rsidTr="00A6259E" w14:paraId="5F9705BF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6AC429AA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6259E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DevOps / RELEASE ENGINEERING / CONFIGURATION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027F451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59E" w:rsidR="00A6259E" w:rsidP="00A6259E" w:rsidRDefault="00A6259E" w14:paraId="678B21A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6259E" w:rsidR="00A6259E" w:rsidTr="00A6259E" w14:paraId="5AC6673B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A6259E" w:rsidR="00A6259E" w:rsidP="00A6259E" w:rsidRDefault="00A6259E" w14:paraId="3FC4477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6259E" w:rsidR="00A6259E" w:rsidP="00A6259E" w:rsidRDefault="00A6259E" w14:paraId="67F609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A6259E" w:rsidR="00A6259E" w:rsidP="00A6259E" w:rsidRDefault="00A6259E" w14:paraId="64D858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A6259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A6259E" w:rsidR="00A6259E" w:rsidTr="00A6259E" w14:paraId="35AE2C03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8731D6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Tous les composants ont été correctement balisés pour la publication et la configuration de la version est clairement définie.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33B9929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606FA2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50091AF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75DB2C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Les pratiques de contrôle des modifications ont été suivies, ce qui signifie que le produit publié ne contient pas de modifications non approuvées.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7442756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349EED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5E21598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0745F2" w14:paraId="085B5D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 plan de restauration a été préparé.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3412681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412FB43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29FA9425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407374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Créez une sauvegarde de l'environnement de génération et placez l'environnement de développement sous contrôle des modifications.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283D5CD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551F39D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4561B41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0D121B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Synchronisez l'horodatage sur tous les fichiers de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0AACF90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8D9C4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5EB777B1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5046A87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>L'équipe des opérations est satisfaite de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41BA2D2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1E63336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27CD7C9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3F779E8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6B08DFE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4E838D3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0CA317A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11310E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22039BE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7F80D61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6259E" w:rsidR="00A6259E" w:rsidTr="00A6259E" w14:paraId="509652B4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A6259E" w:rsidR="00A6259E" w:rsidP="00A6259E" w:rsidRDefault="00A6259E" w14:paraId="67CEA0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6259E" w:rsidR="00A6259E" w:rsidP="00A6259E" w:rsidRDefault="00A6259E" w14:paraId="7CFDC6D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259E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A6259E" w:rsidR="00A6259E" w:rsidP="00A6259E" w:rsidRDefault="00A6259E" w14:paraId="2EC1819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6259E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3F74AD" w:rsidRDefault="003F74AD" w14:paraId="31EFA818" w14:textId="77777777"/>
    <w:p w:rsidR="003F74AD" w:rsidRDefault="003F74AD" w14:paraId="52107F5A" w14:textId="77777777">
      <w:r>
        <w:rPr>
          <w:lang w:val="French"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6AADBE0F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DF28958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EXPÉRIENCE UTILISATEUR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3C8BD32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B3065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75C0F36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266129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787E3A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1D87973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3F74AD" w:rsidR="003F74AD" w:rsidTr="003F74AD" w14:paraId="69609906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064732E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Toute fonctionnalité nouvelle ou modifiée est considérée comme utilisable.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4798D0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76244B1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6BE55820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9DB70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La documentation utilisateur a été mise à jour.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286C26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76DBDE2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18B8631B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872B0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La communication avec le client a été planifiée et exécutée.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2D88FE8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09157F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76B5F61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74BEB19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L'équipe UE est satisfaite de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52AEC85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64882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5B26C70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DAFE8F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0882BC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30392E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345CB06A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79AE836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6F4E0A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B5B9B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51EA622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62E8ACA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334237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52423B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3F74AD" w:rsidRDefault="003F74AD" w14:paraId="27C42FD6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072ED798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2C6BEB07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SUPPORT TECHNIQUE / OPÉRATIONS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43242D8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DF47B6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72E0BDB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2B11860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5A4FDA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44790C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3F74AD" w:rsidR="003F74AD" w:rsidTr="003F74AD" w14:paraId="3F540A03" w14:textId="77777777">
        <w:trPr>
          <w:trHeight w:val="576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32DA4E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 support technique / les opérations ont correctement installé, mis à niveau et utilisé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C11A37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4BBA261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221217D1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1610DDC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Tout programme « d'accès anticipé » ou « bêta » a réussi, et tous les problèmes ont été résolus,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018AFC0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E1B22C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5655D9BE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2B28799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L'impact de tout changement sur d'autres produits / opérations a été déterminé et traité.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ACCF5A3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3F844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1112D505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368F1F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La documentation de support a été mise à jour.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BC2A8E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65D7563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29DEB1D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1A82E9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Les équipes de support technique / opérations sont satisfaites de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B3BEEB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5416C2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27D3DF08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F595C3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0234C03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CBFDE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61E1824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061FFDF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45FA2B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3F1E4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386A524D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234FA0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40C0DC0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41C4DD4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3F74AD" w:rsidRDefault="003F74AD" w14:paraId="61E41575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3F74AD" w:rsidR="003F74AD" w:rsidTr="003F74AD" w14:paraId="11DAFA97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06182045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F74AD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SERVICES / FORMATION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669AA6B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F74AD" w:rsidR="003F74AD" w:rsidP="003F74AD" w:rsidRDefault="003F74AD" w14:paraId="55FACE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F74AD" w:rsidR="003F74AD" w:rsidTr="003F74AD" w14:paraId="34935805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3F74AD" w:rsidR="003F74AD" w:rsidP="003F74AD" w:rsidRDefault="003F74AD" w14:paraId="18CC2DF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F74AD" w:rsidR="003F74AD" w:rsidP="003F74AD" w:rsidRDefault="003F74AD" w14:paraId="6C0C8F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F74AD" w:rsidR="003F74AD" w:rsidP="003F74AD" w:rsidRDefault="003F74AD" w14:paraId="38E4977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F74A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3F74AD" w:rsidR="003F74AD" w:rsidTr="003F74AD" w14:paraId="18E34AE8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13A47C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 support commercial / formation a eu accès à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284CF00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AA1B6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172E28C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62BD6A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>Le matériel de formation a été mis à jour.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179EBCD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3FBED64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0B94567C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0745F2" w14:paraId="60DFE1E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 support commercial / formation est satisfait de cette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07E9C21F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2DC8CE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235562E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4C67D2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5DBC448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A9D65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24152103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1DBEE2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3F163BC1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52FF38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3F74AD" w:rsidR="003F74AD" w:rsidTr="003F74AD" w14:paraId="28BBE21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3F74AD" w:rsidR="003F74AD" w:rsidP="003F74AD" w:rsidRDefault="003F74AD" w14:paraId="59A039F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F74AD" w:rsidR="003F74AD" w:rsidP="003F74AD" w:rsidRDefault="003F74AD" w14:paraId="72DCBCA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F74AD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3F74AD" w:rsidR="003F74AD" w:rsidP="003F74AD" w:rsidRDefault="003F74AD" w14:paraId="193F340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3F74AD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1909A3" w:rsidRDefault="001909A3" w14:paraId="4ADC3A68" w14:textId="77777777">
      <w:r>
        <w:rPr>
          <w:lang w:val="French"/>
        </w:rPr>
        <w:br w:type="page"/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262C39" w:rsidR="00262C39" w:rsidTr="00262C39" w14:paraId="4AACE02B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7DB98344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62C39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LÉGAL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50EDBF9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4BDBCF4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262C39" w:rsidR="00262C39" w:rsidTr="00262C39" w14:paraId="2300BCC2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262C39" w:rsidR="00262C39" w:rsidP="00262C39" w:rsidRDefault="00262C39" w14:paraId="65209C9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262C39" w:rsidR="00262C39" w:rsidP="00262C39" w:rsidRDefault="00262C39" w14:paraId="2F2579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262C39" w:rsidR="00262C39" w:rsidP="00262C39" w:rsidRDefault="00262C39" w14:paraId="4BA5642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262C39" w:rsidR="00262C39" w:rsidTr="00262C39" w14:paraId="4D67E963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6E5630F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>Les risques juridiques associés à cette version ont été examinés.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7BA199C5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0195083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262C39" w14:paraId="5699B93A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9356C6" w14:paraId="26714D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ench"/>
              </w:rPr>
              <w:t>Les droits d'auteur et les licences pour tous les composants et la propriété intellectuelle ont été vérifiés.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3B86C8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527E5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262C39" w14:paraId="7DDE0664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6263C1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>La conformité à toutes les lois et réglementations (p. ex., exportation, sécurité) est confirmée.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27F41D40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5B12DE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262C39" w14:paraId="19190B2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49A830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>L'équipe juridique est satisfaite de ce communiqué.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5465EA4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64D9F85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262C39" w14:paraId="72180020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0CEBAE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45E6006C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23AAFF7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262C39" w14:paraId="366C457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1DC9C1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01C2717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3148CD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262C39" w14:paraId="20476E21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2B1978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220F2A2E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AD1DE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262C39" w:rsidRDefault="00262C39" w14:paraId="6F58A2A8" w14:textId="77777777"/>
    <w:tbl>
      <w:tblPr>
        <w:tblW w:w="10860" w:type="dxa"/>
        <w:tblLook w:val="04A0" w:firstRow="1" w:lastRow="0" w:firstColumn="1" w:lastColumn="0" w:noHBand="0" w:noVBand="1"/>
      </w:tblPr>
      <w:tblGrid>
        <w:gridCol w:w="6940"/>
        <w:gridCol w:w="1420"/>
        <w:gridCol w:w="2500"/>
      </w:tblGrid>
      <w:tr w:rsidRPr="00262C39" w:rsidR="00262C39" w:rsidTr="0065194F" w14:paraId="5975B30E" w14:textId="77777777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65194F" w:rsidRDefault="00262C39" w14:paraId="3664E97D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62C39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GESTION DES VERSIONS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585E2DF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62C39" w:rsidR="00262C39" w:rsidP="00262C39" w:rsidRDefault="00262C39" w14:paraId="301610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262C39" w:rsidR="00262C39" w:rsidTr="0065194F" w14:paraId="464F9F2A" w14:textId="77777777">
        <w:trPr>
          <w:trHeight w:val="360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262C39" w:rsidR="00262C39" w:rsidP="00262C39" w:rsidRDefault="00262C39" w14:paraId="1362FD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1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262C39" w:rsidR="00262C39" w:rsidP="00262C39" w:rsidRDefault="00262C39" w14:paraId="57A7A4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STATUT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262C39" w:rsidR="00262C39" w:rsidP="00262C39" w:rsidRDefault="00262C39" w14:paraId="555C05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62C39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COMMENTAIRES</w:t>
            </w:r>
          </w:p>
        </w:tc>
      </w:tr>
      <w:tr w:rsidRPr="00262C39" w:rsidR="00262C39" w:rsidTr="0065194F" w14:paraId="45B1C9F3" w14:textId="77777777">
        <w:trPr>
          <w:trHeight w:val="432"/>
        </w:trPr>
        <w:tc>
          <w:tcPr>
            <w:tcW w:w="694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799ED4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Annoncez officiellement la sortie en interne. 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7302FD4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EA7C8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65194F" w14:paraId="394FCD0F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509D50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>Rédigez un résumé de la version, y compris les problèmes à discuter.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3E2488E6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1AA4A4B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65194F" w14:paraId="1967A155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457A84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>Après la publication, contactez les parties prenantes du projet pour obtenir des commentaires sur la version.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08344A9D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591F1B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65194F" w14:paraId="55BF5FC7" w14:textId="77777777">
        <w:trPr>
          <w:trHeight w:val="432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37A508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>L'équipe juridique est satisfaite de ce communiqué.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51431E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1705D4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65194F" w14:paraId="34614109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29CA3E9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4ECF226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7B66DE0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65194F" w14:paraId="1C474FD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1208C5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759225F2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02C6B6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262C39" w:rsidR="00262C39" w:rsidTr="0065194F" w14:paraId="4F66E616" w14:textId="77777777">
        <w:trPr>
          <w:trHeight w:val="576"/>
        </w:trPr>
        <w:tc>
          <w:tcPr>
            <w:tcW w:w="69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62C39" w:rsidR="00262C39" w:rsidP="00262C39" w:rsidRDefault="00262C39" w14:paraId="76CE91C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62C39" w:rsidR="00262C39" w:rsidP="00262C39" w:rsidRDefault="00262C39" w14:paraId="6DBB18EA" w14:textId="77777777">
            <w:pPr>
              <w:bidi w:val="false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C39">
              <w:rPr>
                <w:rFonts w:ascii="Century Gothic" w:hAnsi="Century Gothic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CF5"/>
            <w:vAlign w:val="center"/>
            <w:hideMark/>
          </w:tcPr>
          <w:p w:rsidRPr="00262C39" w:rsidR="00262C39" w:rsidP="00262C39" w:rsidRDefault="00262C39" w14:paraId="3DB7CE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62C39">
              <w:rPr>
                <w:rFonts w:ascii="Century Gothic" w:hAnsi="Century Gothic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1909A3" w:rsidRDefault="001909A3" w14:paraId="3995BF25" w14:textId="77777777">
      <w:r>
        <w:rPr>
          <w:lang w:val="French"/>
        </w:rPr>
        <w:br w:type="page"/>
      </w:r>
    </w:p>
    <w:p w:rsidRPr="004C4D8D" w:rsidR="009E1F98" w:rsidP="009E1F98" w:rsidRDefault="009E1F98" w14:paraId="40D2D086" w14:textId="77777777"/>
    <w:p w:rsidRPr="006E7C72" w:rsidR="00FF51C2" w:rsidP="00FF51C2" w:rsidRDefault="00FF51C2" w14:paraId="7296759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1EBB6943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112A756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6E7C72" w:rsidR="00FF51C2" w:rsidP="00531F82" w:rsidRDefault="00FF51C2" w14:paraId="24E5DB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11E33F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E7C72" w:rsidR="006B5ECE" w:rsidP="00D022DF" w:rsidRDefault="006B5ECE" w14:paraId="16C1F87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2D6F" w14:textId="77777777" w:rsidR="00CE1254" w:rsidRDefault="00CE1254" w:rsidP="00F36FE0">
      <w:r>
        <w:separator/>
      </w:r>
    </w:p>
  </w:endnote>
  <w:endnote w:type="continuationSeparator" w:id="0">
    <w:p w14:paraId="1085306A" w14:textId="77777777" w:rsidR="00CE1254" w:rsidRDefault="00CE125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4E1498F8" w14:textId="77777777" w:rsidR="00036FF2" w:rsidRDefault="00036FF2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73D5197" w14:textId="77777777" w:rsidR="00036FF2" w:rsidRDefault="00036FF2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98EE" w14:textId="77777777" w:rsidR="00036FF2" w:rsidRDefault="00036FF2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B3F8" w14:textId="77777777" w:rsidR="00CE1254" w:rsidRDefault="00CE1254" w:rsidP="00F36FE0">
      <w:r>
        <w:separator/>
      </w:r>
    </w:p>
  </w:footnote>
  <w:footnote w:type="continuationSeparator" w:id="0">
    <w:p w14:paraId="420DEB4B" w14:textId="77777777" w:rsidR="00CE1254" w:rsidRDefault="00CE125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4"/>
    <w:rsid w:val="00031AF7"/>
    <w:rsid w:val="00036FF2"/>
    <w:rsid w:val="000413A5"/>
    <w:rsid w:val="000449B6"/>
    <w:rsid w:val="00054564"/>
    <w:rsid w:val="00074112"/>
    <w:rsid w:val="000745F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69B3"/>
    <w:rsid w:val="001472A1"/>
    <w:rsid w:val="00155F56"/>
    <w:rsid w:val="001909A3"/>
    <w:rsid w:val="001962A6"/>
    <w:rsid w:val="002507EE"/>
    <w:rsid w:val="00262C39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7E12"/>
    <w:rsid w:val="003449E0"/>
    <w:rsid w:val="0036595F"/>
    <w:rsid w:val="003752B4"/>
    <w:rsid w:val="003758D7"/>
    <w:rsid w:val="00394B27"/>
    <w:rsid w:val="00394B8A"/>
    <w:rsid w:val="003D28EE"/>
    <w:rsid w:val="003F74AD"/>
    <w:rsid w:val="003F787D"/>
    <w:rsid w:val="00421580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5194F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356C6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259E"/>
    <w:rsid w:val="00A6738D"/>
    <w:rsid w:val="00A95536"/>
    <w:rsid w:val="00AA5E3A"/>
    <w:rsid w:val="00AB1F2A"/>
    <w:rsid w:val="00AD3B3F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125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7F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24&amp;utm_language=FR&amp;utm_source=integrated+content&amp;utm_campaign=/release-management-process&amp;utm_medium=ic+release+management+checklist+17524+word+fr&amp;lpa=ic+release+management+checklist+17524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C4AF2-4209-408E-8F7A-A945B35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IC-Release-Management-Checklist-Template_WORD - SR edits.dotx</Template>
  <TotalTime>1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2018-07-19T17:56:00.0000000Z</dcterms:created>
  <dcterms:modified xsi:type="dcterms:W3CDTF">2018-07-19T17:57:00.0000000Z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