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433E" w:rsidR="00BC7F9D" w:rsidP="00303C60" w:rsidRDefault="00CB4DF0" w14:paraId="425EC15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Italian"/>
        </w:rPr>
        <w:drawing>
          <wp:anchor distT="0" distB="0" distL="114300" distR="114300" simplePos="0" relativeHeight="251658752" behindDoc="0" locked="0" layoutInCell="1" allowOverlap="1" wp14:editId="24F07A60" wp14:anchorId="2A65F83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909A3"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t>ELENCO DI CONTROLLO PER LA GESTIONE DEI RILASCI</w:t>
      </w:r>
    </w:p>
    <w:p w:rsidRPr="00991578" w:rsidR="00991578" w:rsidP="00303C60" w:rsidRDefault="00991578" w14:paraId="482C79F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1909A3" w:rsidR="001909A3" w:rsidTr="00AD3B3F" w14:paraId="36C5FA27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1909A3" w:rsidR="001909A3" w:rsidP="001909A3" w:rsidRDefault="001909A3" w14:paraId="6D5055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PROGETTO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1909A3" w:rsidR="001909A3" w:rsidP="001909A3" w:rsidRDefault="001909A3" w14:paraId="3DE5FB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RILASCIO N.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09A3" w:rsidR="001909A3" w:rsidP="001909A3" w:rsidRDefault="001909A3" w14:paraId="3ADC76C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PUBBLICO DI RILASCIO</w:t>
            </w:r>
          </w:p>
        </w:tc>
      </w:tr>
      <w:tr w:rsidRPr="001909A3" w:rsidR="001909A3" w:rsidTr="00AD3B3F" w14:paraId="0CB77B1C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09A3" w:rsidR="001909A3" w:rsidP="001909A3" w:rsidRDefault="001909A3" w14:paraId="641A6AAE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  <w:r w:rsidRPr="001909A3">
              <w:rPr>
                <w:rFonts w:ascii="Century Gothic" w:hAnsi="Century Gothic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909A3" w:rsidR="001909A3" w:rsidP="001909A3" w:rsidRDefault="001909A3" w14:paraId="647B7E1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1909A3">
              <w:rPr>
                <w:rFonts w:ascii="Century Gothic" w:hAnsi="Century Gothic"/>
                <w:b/>
                <w:sz w:val="18"/>
                <w:szCs w:val="16"/>
                <w:lang w:val="Italian"/>
              </w:rPr>
              <w:t>0.0.0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1909A3" w:rsidR="001909A3" w:rsidP="001909A3" w:rsidRDefault="001909A3" w14:paraId="70A1DD66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  <w:r w:rsidRPr="001909A3">
              <w:rPr>
                <w:rFonts w:ascii="Century Gothic" w:hAnsi="Century Gothic"/>
                <w:sz w:val="18"/>
                <w:szCs w:val="16"/>
                <w:lang w:val="Italian"/>
              </w:rPr>
              <w:t xml:space="preserve"> </w:t>
            </w:r>
          </w:p>
        </w:tc>
      </w:tr>
    </w:tbl>
    <w:p w:rsidR="00AD3B3F" w:rsidRDefault="00AD3B3F" w14:paraId="75FA87C2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23F2948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27370C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CHIAVE DI STATO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05DCAC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AD3B3F" w:rsidR="00AD3B3F" w:rsidP="00AD3B3F" w:rsidRDefault="00AD3B3F" w14:paraId="7DC5AFB4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  <w:szCs w:val="16"/>
                <w:lang w:val="Italian"/>
              </w:rPr>
              <w:t>PUBBLICO DI RILASCIO: Sviluppatori, Interno, Accesso anticipato (Beta), Esterno selezionato, Clienti specifici, Generale / Ampio</w:t>
            </w:r>
          </w:p>
        </w:tc>
      </w:tr>
      <w:tr w:rsidRPr="00AD3B3F" w:rsidR="00AD3B3F" w:rsidTr="00A6259E" w14:paraId="70CFBC1B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C3927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IN SOSPESO: Il lavoro deve ancora essere fatto.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27A3E0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vAlign w:val="center"/>
            <w:hideMark/>
          </w:tcPr>
          <w:p w:rsidRPr="00AD3B3F" w:rsidR="00AD3B3F" w:rsidP="00AD3B3F" w:rsidRDefault="00AD3B3F" w14:paraId="54E859F4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Pr="00AD3B3F" w:rsidR="00AD3B3F" w:rsidTr="00A6259E" w14:paraId="48DD8D46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6C70492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N/D: questo elemento non può essere applicato logicamente.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2AB4167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59CDD7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1C3156AF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7681852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RINUNCIATO: Questo articolo potrebbe essere applicato, ma le parti interessate lo ritengono non importante.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61DF0BE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44D78C6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6952DB55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BD72B3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FATTO: Le parti interessate concordano sul fatto che l'articolo è stato soddisfatto.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78A1232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58CDC6D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111FE9B1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AB53DE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FALLITO: Questo oggetto ci ha costretto ad abbandonare questa versione.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06154B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7A079D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3B3F" w:rsidRDefault="00AD3B3F" w14:paraId="1054DE2E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4A998536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2DC4B00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D3B3F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MARKETING / GESTIONE DEL PRODOTTO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783612F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4D838B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D3B3F" w14:paraId="18AD7911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7E983F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D3B3F" w:rsidR="00AD3B3F" w:rsidP="00AD3B3F" w:rsidRDefault="00AD3B3F" w14:paraId="31DB78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D3B3F" w:rsidR="00AD3B3F" w:rsidP="00AD3B3F" w:rsidRDefault="00AD3B3F" w14:paraId="4BA875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RESPONSABILE</w:t>
            </w:r>
          </w:p>
        </w:tc>
      </w:tr>
      <w:tr w:rsidRPr="00AD3B3F" w:rsidR="00AD3B3F" w:rsidTr="00AD3B3F" w14:paraId="4BD0B48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0745F2" w14:paraId="520A49E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 requisiti e le storie utente per questa versione sono stati concordati.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6FC3179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IN SOSPESO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A6DA7F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198AB5A3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20AA48B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Tutti i problemi della versione precedente sono stati identificati e aggiunti.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FB3FAE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N/D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6AE58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4126D0AB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0745F2" w14:paraId="7966FB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Il proprietario del prodotto e le altre parti interessate concordano con il piano di rilascio.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EB8A94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RINUNCIATO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0D423C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6259E" w14:paraId="61D9774D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92001C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2BF1A22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FATTO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6FE5E6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6259E" w14:paraId="6B4957E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EC2B7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F0238D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FALLITO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534A7A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6259E" w14:paraId="6214C2D2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77BE6B5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5F28155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1FC84BE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AD3B3F" w:rsidRDefault="00AD3B3F" w14:paraId="5182CD54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62EBB28B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20BDD98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D3B3F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SVILUPPO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3C40CE0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1D2D03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D3B3F" w14:paraId="09D059F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072D5A1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D3B3F" w:rsidR="00AD3B3F" w:rsidP="00AD3B3F" w:rsidRDefault="00AD3B3F" w14:paraId="71E4C9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D3B3F" w:rsidR="00AD3B3F" w:rsidP="00AD3B3F" w:rsidRDefault="00AD3B3F" w14:paraId="7123E9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RESPONSABILE</w:t>
            </w:r>
          </w:p>
        </w:tc>
      </w:tr>
      <w:tr w:rsidRPr="00AD3B3F" w:rsidR="00AD3B3F" w:rsidTr="00AD3B3F" w14:paraId="219FCFE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191760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Tutti i lavori di progettazione necessari sono stati completati.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0DCC75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0D836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bookmarkStart w:name="_GoBack" w:id="8"/>
        <w:bookmarkEnd w:id="8"/>
      </w:tr>
      <w:tr w:rsidRPr="00AD3B3F" w:rsidR="00AD3B3F" w:rsidTr="00AD3B3F" w14:paraId="63D5550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AF75F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Tutto il lavoro di progettazione necessario è stato rivisto.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F0D288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6D7E76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133A2AD6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A2AC1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Tutto il lavoro di sviluppo è stato completato.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254010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5D5B9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5ABE97A8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398A043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Tutto il lavoro di sviluppo è stato sottoposto a peer review.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ED0C62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A50043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0AAADF73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CCCF4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Tutti i difetti assegnati a questa versione sono stati corretti.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DCDB97B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185186B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5931B78D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84AE9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Tutta la documentazione di sviluppo è stata aggiornata.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CF1E82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7642D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0D99BDCA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35B7D6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Tutto il codice di unit test è stato aggiornato.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7E6C8C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BB298B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D3B3F" w14:paraId="14789F9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E1294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>Il team di sviluppo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09C75E6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07CF2B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6259E" w14:paraId="082BCE6C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728F2B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98146E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6F897A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6259E" w14:paraId="5E830727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139AB8B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1ACEFC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5277F1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D3B3F" w:rsidR="00AD3B3F" w:rsidTr="00A6259E" w14:paraId="35A17E5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3B6554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64F29D7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A90F2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1909A3" w:rsidRDefault="001909A3" w14:paraId="0F787EE3" w14:textId="77777777">
      <w:r>
        <w:rPr>
          <w:lang w:val="Italian"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6259E" w:rsidR="00A6259E" w:rsidTr="00A6259E" w14:paraId="3065A92E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1CA8958C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6259E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GARANZIA DI QUALITÀ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0A7DCF7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178DA7A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6259E" w:rsidR="00A6259E" w:rsidTr="00A6259E" w14:paraId="2069A7F5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6259E" w:rsidR="00A6259E" w:rsidP="00A6259E" w:rsidRDefault="00A6259E" w14:paraId="471818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6259E" w:rsidR="00A6259E" w:rsidP="00A6259E" w:rsidRDefault="00A6259E" w14:paraId="0277DC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6259E" w:rsidR="00A6259E" w:rsidP="00A6259E" w:rsidRDefault="00A6259E" w14:paraId="4B58956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A6259E" w:rsidR="00A6259E" w:rsidTr="00A6259E" w14:paraId="6E06D75E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05D2A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Il piano QA e i casi di test sono stati aggiornati.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612CFD6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1602370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4D001802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78135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Il piano QA è stato completamente realizzato.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2F5D3F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BD09C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3965ED7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7A5EAC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Tutti i difetti scoperti sono stati registrati.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32CBD4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665C5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4A0198F8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6547B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Eventuali richieste di modifica o aggiornamenti delle specifiche dovuti a difetti sono stati risolti. 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20AF6D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9AD57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4F04E4F2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3A563E0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Tutti i difetti corretti sono stati verificati come corretti.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19968DE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FCDA37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33B8C2D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9CFF4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Il team QA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9D646A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C6116E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7F0F2EC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521840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75EDDB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D6B79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62889B4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482605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18B6873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D6DA6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6987423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2DBA39C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C48581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E687C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A6259E" w:rsidRDefault="00A6259E" w14:paraId="05034D96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6259E" w:rsidR="00A6259E" w:rsidTr="00A6259E" w14:paraId="5F9705BF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6AC429AA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6259E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DevOps / RELEASE ENGINEERING / CONFIGURAZIONE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027F451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678B21A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6259E" w:rsidR="00A6259E" w:rsidTr="00A6259E" w14:paraId="5AC6673B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6259E" w:rsidR="00A6259E" w:rsidP="00A6259E" w:rsidRDefault="00A6259E" w14:paraId="3FC4477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6259E" w:rsidR="00A6259E" w:rsidP="00A6259E" w:rsidRDefault="00A6259E" w14:paraId="67F609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6259E" w:rsidR="00A6259E" w:rsidP="00A6259E" w:rsidRDefault="00A6259E" w14:paraId="64D858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A6259E" w:rsidR="00A6259E" w:rsidTr="00A6259E" w14:paraId="35AE2C03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8731D6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Tutti i componenti sono stati correttamente contrassegnati per il rilascio e la configurazione di rilascio è chiaramente definita.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33B9929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606FA2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50091AF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75DB2C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Sono state seguite le procedure di controllo delle modifiche, il che significa che il prodotto rilasciato non contiene modifiche non approvate.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7442756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49EED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5E21598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0745F2" w14:paraId="085B5D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Il piano di rollback è stato preparato.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3412681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412FB43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29FA9425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407374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Creare un backup dell'ambiente di compilazione e posizionare l'ambiente di sviluppo sotto il controllo delle modifiche.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283D5CD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51F39D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4561B41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D121B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Sincronizza la data / ora su tutti i file di rilascio.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AACF90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8D9C4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5EB777B1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5046A87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>Il team operativo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1BA2D2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1E63336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27CD7C9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3F779E8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6B08DFE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4E838D3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0CA317A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1310E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22039BE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F80D61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6259E" w:rsidR="00A6259E" w:rsidTr="00A6259E" w14:paraId="509652B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67CEA0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7CFDC6D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EC1819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F74AD" w:rsidRDefault="003F74AD" w14:paraId="31EFA818" w14:textId="77777777"/>
    <w:p w:rsidR="003F74AD" w:rsidRDefault="003F74AD" w14:paraId="52107F5A" w14:textId="77777777">
      <w:r>
        <w:rPr>
          <w:lang w:val="Italian"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6AADBE0F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DF28958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ESPERIENZA UTENTE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3C8BD32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B3065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75C0F36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266129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787E3A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1D87973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3F74AD" w:rsidR="003F74AD" w:rsidTr="003F74AD" w14:paraId="6960990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064732E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Qualsiasi funzionalità nuova o modificata è considerata utilizzabile.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4798D0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76244B1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6BE5582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9DB70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La documentazione per l'utente è stata aggiornata.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286C26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76DBDE2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18B8631B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872B0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La comunicazione con il cliente è stata pianificata ed eseguita.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2D88FE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09157F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76B5F61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74BEB19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Il team UE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52AEC85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64882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5B26C70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DAFE8F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0882BC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30392E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345CB06A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79AE836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6F4E0A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B5B9B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51EA622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62E8ACA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334237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52423B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F74AD" w:rsidRDefault="003F74AD" w14:paraId="27C42FD6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072ED798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2C6BEB07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SUPPORTO TECNICO / OPERAZIONI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43242D8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DF47B6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72E0BDB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2B11860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5A4FDA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44790C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3F74AD" w:rsidR="003F74AD" w:rsidTr="003F74AD" w14:paraId="3F540A03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32DA4E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Il supporto tecnico / operazioni ha installato, aggiornato e utilizzato correttamente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C11A37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4BBA261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221217D1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1610DDC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Qualsiasi programma di "accesso anticipato" o "Beta" ha avuto successo e tutti i problemi sono stati risolti,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018AFC0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E1B22C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5655D9BE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2B28799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L'impatto di eventuali modifiche su altri prodotti / operazioni è stato determinato e affrontato.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ACCF5A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3F844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1112D505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68F1F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La documentazione di supporto è stata aggiornata.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BC2A8E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5D7563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29DEB1D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1A82E9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I team di supporto tecnico / operativo sono soddisfatti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B3BEEB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5416C2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27D3DF08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F595C3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0234C03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CBFDE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61E1824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061FFDF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45FA2B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3F1E4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386A524D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234FA0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0C0DC0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41C4DD4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F74AD" w:rsidRDefault="003F74AD" w14:paraId="61E41575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11DAFA97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06182045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SERVIZI / FORMAZIONE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669AA6B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5FACE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34935805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18CC2DF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6C0C8F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38E4977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3F74AD" w:rsidR="003F74AD" w:rsidTr="003F74AD" w14:paraId="18E34AE8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13A47C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Il supporto alle vendite / formazione ha avuto accesso a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84CF00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AA1B6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172E28C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62BD6A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>I materiali di formazione sono stati aggiornati.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79EBCD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FBED64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0B94567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60DFE1E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Il supporto alle vendite / formazione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07E9C21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DC8CE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235562E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4C67D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5DBC448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A9D65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24152103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1DBEE2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F163BC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52FF38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3F74AD" w:rsidR="003F74AD" w:rsidTr="003F74AD" w14:paraId="28BBE21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9A039F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2DCBCA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93F340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1909A3" w:rsidRDefault="001909A3" w14:paraId="4ADC3A68" w14:textId="77777777">
      <w:r>
        <w:rPr>
          <w:lang w:val="Italian"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262C39" w:rsidR="00262C39" w:rsidTr="00262C39" w14:paraId="4AACE02B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7DB98344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62C39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LEGALE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50EDBF9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4BDBCF4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262C39" w:rsidR="00262C39" w:rsidTr="00262C39" w14:paraId="2300BCC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262C39" w:rsidR="00262C39" w:rsidP="00262C39" w:rsidRDefault="00262C39" w14:paraId="65209C9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262C39" w:rsidR="00262C39" w:rsidP="00262C39" w:rsidRDefault="00262C39" w14:paraId="2F2579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262C39" w:rsidR="00262C39" w:rsidP="00262C39" w:rsidRDefault="00262C39" w14:paraId="4BA5642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262C39" w:rsidR="00262C39" w:rsidTr="00262C39" w14:paraId="4D67E963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6E5630F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>I rischi legali associati a questa versione sono stati esaminati.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7BA199C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019508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262C39" w14:paraId="5699B93A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9356C6" w14:paraId="26714D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Italian"/>
              </w:rPr>
              <w:t>Il copyright e le licenze per tutti i componenti e la proprietà intellettuale sono stati verificati.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3B86C8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527E5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262C39" w14:paraId="7DDE0664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6263C1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>La conformità a tutte le leggi e i regolamenti (ad es. esportazione, sicurezza) è confermata.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27F41D40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5B12DE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262C39" w14:paraId="19190B2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49A830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>Il team legale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5465EA4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64D9F85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262C39" w14:paraId="7218002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0CEBAE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45E6006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23AAFF7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262C39" w14:paraId="366C457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1DC9C1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01C271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3148C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262C39" w14:paraId="20476E2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2B1978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220F2A2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AD1DE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262C39" w:rsidRDefault="00262C39" w14:paraId="6F58A2A8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262C39" w:rsidR="00262C39" w:rsidTr="0065194F" w14:paraId="5975B30E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65194F" w:rsidRDefault="00262C39" w14:paraId="3664E97D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62C39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GESTIONE DEI RILASCI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585E2DF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301610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262C39" w:rsidR="00262C39" w:rsidTr="0065194F" w14:paraId="464F9F2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262C39" w:rsidR="00262C39" w:rsidP="00262C39" w:rsidRDefault="00262C39" w14:paraId="1362FD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262C39" w:rsidR="00262C39" w:rsidP="00262C39" w:rsidRDefault="00262C39" w14:paraId="57A7A4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262C39" w:rsidR="00262C39" w:rsidP="00262C39" w:rsidRDefault="00262C39" w14:paraId="555C05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262C39" w:rsidR="00262C39" w:rsidTr="0065194F" w14:paraId="45B1C9F3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799ED4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Annunciare formalmente il rilascio internamente. 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7302FD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EA7C8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65194F" w14:paraId="394FCD0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509D50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>Scrivi un riepilogo della versione, inclusi eventuali problemi per la discussione.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3E2488E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1AA4A4B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65194F" w14:paraId="1967A155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457A84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>Dopo il rilascio, contattare le parti interessate del progetto per un feedback sul rilascio.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08344A9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591F1B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65194F" w14:paraId="55BF5FC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37A508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>Il team legale è soddisfatto di questa versione.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51431E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1705D4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65194F" w14:paraId="3461410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29CA3E9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4ECF226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7B66DE0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65194F" w14:paraId="1C474FD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1208C5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759225F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02C6B6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262C39" w:rsidR="00262C39" w:rsidTr="0065194F" w14:paraId="4F66E61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6CE91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DBB18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DB7CE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1909A3" w:rsidRDefault="001909A3" w14:paraId="3995BF25" w14:textId="77777777">
      <w:r>
        <w:rPr>
          <w:lang w:val="Italian"/>
        </w:rPr>
        <w:br w:type="page"/>
      </w:r>
    </w:p>
    <w:p w:rsidRPr="004C4D8D" w:rsidR="009E1F98" w:rsidP="009E1F98" w:rsidRDefault="009E1F98" w14:paraId="40D2D086" w14:textId="77777777"/>
    <w:p w:rsidRPr="006E7C72" w:rsidR="00FF51C2" w:rsidP="00FF51C2" w:rsidRDefault="00FF51C2" w14:paraId="7296759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1EBB6943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112A756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6E7C72" w:rsidR="00FF51C2" w:rsidP="00531F82" w:rsidRDefault="00FF51C2" w14:paraId="24E5DB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11E33F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E7C72" w:rsidR="006B5ECE" w:rsidP="00D022DF" w:rsidRDefault="006B5ECE" w14:paraId="16C1F87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2D6F" w14:textId="77777777" w:rsidR="00CE1254" w:rsidRDefault="00CE1254" w:rsidP="00F36FE0">
      <w:r>
        <w:separator/>
      </w:r>
    </w:p>
  </w:endnote>
  <w:endnote w:type="continuationSeparator" w:id="0">
    <w:p w14:paraId="1085306A" w14:textId="77777777" w:rsidR="00CE1254" w:rsidRDefault="00CE125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4E1498F8" w14:textId="77777777" w:rsidR="00036FF2" w:rsidRDefault="00036FF2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73D5197" w14:textId="77777777" w:rsidR="00036FF2" w:rsidRDefault="00036FF2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98EE" w14:textId="77777777" w:rsidR="00036FF2" w:rsidRDefault="00036FF2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B3F8" w14:textId="77777777" w:rsidR="00CE1254" w:rsidRDefault="00CE1254" w:rsidP="00F36FE0">
      <w:r>
        <w:separator/>
      </w:r>
    </w:p>
  </w:footnote>
  <w:footnote w:type="continuationSeparator" w:id="0">
    <w:p w14:paraId="420DEB4B" w14:textId="77777777" w:rsidR="00CE1254" w:rsidRDefault="00CE125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4"/>
    <w:rsid w:val="00031AF7"/>
    <w:rsid w:val="00036FF2"/>
    <w:rsid w:val="000413A5"/>
    <w:rsid w:val="000449B6"/>
    <w:rsid w:val="00054564"/>
    <w:rsid w:val="00074112"/>
    <w:rsid w:val="000745F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69B3"/>
    <w:rsid w:val="001472A1"/>
    <w:rsid w:val="00155F56"/>
    <w:rsid w:val="001909A3"/>
    <w:rsid w:val="001962A6"/>
    <w:rsid w:val="002507EE"/>
    <w:rsid w:val="00262C39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2B4"/>
    <w:rsid w:val="003758D7"/>
    <w:rsid w:val="00394B27"/>
    <w:rsid w:val="00394B8A"/>
    <w:rsid w:val="003D28EE"/>
    <w:rsid w:val="003F74AD"/>
    <w:rsid w:val="003F787D"/>
    <w:rsid w:val="00421580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5194F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356C6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259E"/>
    <w:rsid w:val="00A6738D"/>
    <w:rsid w:val="00A95536"/>
    <w:rsid w:val="00AA5E3A"/>
    <w:rsid w:val="00AB1F2A"/>
    <w:rsid w:val="00AD3B3F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125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7F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21&amp;utm_language=IT&amp;utm_source=integrated+content&amp;utm_campaign=/release-management-process&amp;utm_medium=ic+release+management+checklist+37521+word+it&amp;lpa=ic+release+management+checklist+3752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C4AF2-4209-408E-8F7A-A945B35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IC-Release-Management-Checklist-Template_WORD - SR edits.dotx</Template>
  <TotalTime>1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2018-07-19T17:56:00.0000000Z</dcterms:created>
  <dcterms:modified xsi:type="dcterms:W3CDTF">2018-07-19T17:57:00.0000000Z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