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3433E" w:rsidR="00BC7F9D" w:rsidP="00303C60" w:rsidRDefault="00CB4DF0" w14:paraId="425EC15A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r w:rsidRPr="0043433E">
        <w:rPr>
          <w:rFonts w:ascii="Century Gothic" w:hAnsi="Century Gothic" w:cs="Arial"/>
          <w:noProof/>
          <w:color w:val="808080" w:themeColor="background1" w:themeShade="80"/>
          <w:sz w:val="34"/>
          <w:szCs w:val="34"/>
          <w:lang w:eastAsia="Japanese"/>
          <w:eastAsianLayout/>
        </w:rPr>
        <w:drawing>
          <wp:anchor distT="0" distB="0" distL="114300" distR="114300" simplePos="0" relativeHeight="251658752" behindDoc="0" locked="0" layoutInCell="1" allowOverlap="1" wp14:editId="24F07A60" wp14:anchorId="2A65F839">
            <wp:simplePos x="0" y="0"/>
            <wp:positionH relativeFrom="column">
              <wp:posOffset>4175905</wp:posOffset>
            </wp:positionH>
            <wp:positionV relativeFrom="paragraph">
              <wp:posOffset>-127000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1909A3">
        <w:rPr>
          <w:rFonts w:ascii="Century Gothic" w:hAnsi="Century Gothic"/>
          <w:b/>
          <w:color w:val="808080" w:themeColor="background1" w:themeShade="80"/>
          <w:sz w:val="34"/>
          <w:szCs w:val="34"/>
          <w:lang w:eastAsia="Japanese"/>
          <w:eastAsianLayout/>
        </w:rPr>
        <w:t>リリース管理チェックリスト</w:t>
      </w:r>
    </w:p>
    <w:p w:rsidRPr="00991578" w:rsidR="00991578" w:rsidP="00303C60" w:rsidRDefault="00991578" w14:paraId="482C79FA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1909A3" w:rsidR="001909A3" w:rsidTr="00AD3B3F" w14:paraId="36C5FA27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1909A3" w:rsidR="001909A3" w:rsidP="001909A3" w:rsidRDefault="001909A3" w14:paraId="6D50555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909A3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プロジェクト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1909A3" w:rsidR="001909A3" w:rsidP="001909A3" w:rsidRDefault="001909A3" w14:paraId="3DE5FB0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909A3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リリース番号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909A3" w:rsidR="001909A3" w:rsidP="001909A3" w:rsidRDefault="001909A3" w14:paraId="3ADC76C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909A3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リリース対象ユーザー</w:t>
            </w:r>
          </w:p>
        </w:tc>
      </w:tr>
      <w:tr w:rsidRPr="001909A3" w:rsidR="001909A3" w:rsidTr="00AD3B3F" w14:paraId="0CB77B1C" w14:textId="77777777">
        <w:trPr>
          <w:trHeight w:val="576"/>
        </w:trPr>
        <w:tc>
          <w:tcPr>
            <w:tcW w:w="69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09A3" w:rsidR="001909A3" w:rsidP="001909A3" w:rsidRDefault="001909A3" w14:paraId="641A6AAE" w14:textId="77777777">
            <w:pPr>
              <w:bidi w:val="false"/>
              <w:rPr>
                <w:rFonts w:ascii="Century Gothic" w:hAnsi="Century Gothic"/>
                <w:sz w:val="18"/>
                <w:szCs w:val="16"/>
              </w:rPr>
            </w:pPr>
            <w:r w:rsidRPr="001909A3">
              <w:rPr>
                <w:rFonts w:ascii="Century Gothic" w:hAnsi="Century Gothic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909A3" w:rsidR="001909A3" w:rsidP="001909A3" w:rsidRDefault="001909A3" w14:paraId="647B7E1C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6"/>
              </w:rPr>
            </w:pPr>
            <w:r w:rsidRPr="001909A3">
              <w:rPr>
                <w:rFonts w:ascii="Century Gothic" w:hAnsi="Century Gothic"/>
                <w:b/>
                <w:sz w:val="18"/>
                <w:szCs w:val="16"/>
                <w:lang w:eastAsia="Japanese"/>
                <w:eastAsianLayout/>
              </w:rPr>
              <w:t>0.0.0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1909A3" w:rsidR="001909A3" w:rsidP="001909A3" w:rsidRDefault="001909A3" w14:paraId="70A1DD66" w14:textId="77777777">
            <w:pPr>
              <w:bidi w:val="false"/>
              <w:rPr>
                <w:rFonts w:ascii="Century Gothic" w:hAnsi="Century Gothic"/>
                <w:sz w:val="18"/>
                <w:szCs w:val="16"/>
              </w:rPr>
            </w:pPr>
            <w:r w:rsidRPr="001909A3">
              <w:rPr>
                <w:rFonts w:ascii="Century Gothic" w:hAnsi="Century Gothic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AD3B3F" w:rsidRDefault="00AD3B3F" w14:paraId="75FA87C2" w14:textId="77777777"/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AD3B3F" w:rsidR="00AD3B3F" w:rsidTr="00AD3B3F" w14:paraId="23F2948A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AD3B3F" w:rsidR="00AD3B3F" w:rsidP="00AD3B3F" w:rsidRDefault="00AD3B3F" w14:paraId="27370C3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D3B3F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ステータスキー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05DCAC2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AD3B3F" w:rsidR="00AD3B3F" w:rsidP="00AD3B3F" w:rsidRDefault="00AD3B3F" w14:paraId="7DC5AFB4" w14:textId="77777777">
            <w:pPr>
              <w:bidi w:val="false"/>
              <w:rPr>
                <w:rFonts w:ascii="Century Gothic" w:hAnsi="Century Gothic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  <w:szCs w:val="16"/>
                <w:lang w:eastAsia="Japanese"/>
                <w:eastAsianLayout/>
              </w:rPr>
              <w:t>リリース対象者: 開発者、内部、早期アクセス (ベータ)、選択された外部、特定の顧客、一般/ワイド</w:t>
            </w:r>
          </w:p>
        </w:tc>
      </w:tr>
      <w:tr w:rsidRPr="00AD3B3F" w:rsidR="00AD3B3F" w:rsidTr="00A6259E" w14:paraId="70CFBC1B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2C39274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保留中: 作業はまだ行う必要があります。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27A3E08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left w:val="nil"/>
              <w:right w:val="nil"/>
            </w:tcBorders>
            <w:vAlign w:val="center"/>
            <w:hideMark/>
          </w:tcPr>
          <w:p w:rsidRPr="00AD3B3F" w:rsidR="00AD3B3F" w:rsidP="00AD3B3F" w:rsidRDefault="00AD3B3F" w14:paraId="54E859F4" w14:textId="77777777">
            <w:pPr>
              <w:bidi w:val="false"/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Pr="00AD3B3F" w:rsidR="00AD3B3F" w:rsidTr="00A6259E" w14:paraId="48DD8D46" w14:textId="77777777">
        <w:trPr>
          <w:trHeight w:val="360"/>
        </w:trPr>
        <w:tc>
          <w:tcPr>
            <w:tcW w:w="6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6C70492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該当なし: この項目は論理的に適用できません。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2AB4167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59CDD7D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D3B3F" w:rsidR="00AD3B3F" w:rsidTr="00A6259E" w14:paraId="1C3156AF" w14:textId="77777777">
        <w:trPr>
          <w:trHeight w:val="360"/>
        </w:trPr>
        <w:tc>
          <w:tcPr>
            <w:tcW w:w="6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7681852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放棄: この項目は適用できますが、利害関係者は重要ではないと考えています。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61DF0BE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44D78C6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D3B3F" w:rsidR="00AD3B3F" w:rsidTr="00A6259E" w14:paraId="6952DB55" w14:textId="77777777">
        <w:trPr>
          <w:trHeight w:val="360"/>
        </w:trPr>
        <w:tc>
          <w:tcPr>
            <w:tcW w:w="6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2BD72B3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完了: 利害関係者は、アイテムが満たされたことに同意します。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78A1232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58CDC6D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D3B3F" w:rsidR="00AD3B3F" w:rsidTr="00A6259E" w14:paraId="111FE9B1" w14:textId="77777777">
        <w:trPr>
          <w:trHeight w:val="360"/>
        </w:trPr>
        <w:tc>
          <w:tcPr>
            <w:tcW w:w="69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2AB53DE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失敗: この項目により、このリリースを破棄せざるを得なくなりました。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06154BB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7A079D0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3B3F" w:rsidRDefault="00AD3B3F" w14:paraId="1054DE2E" w14:textId="77777777"/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AD3B3F" w:rsidR="00AD3B3F" w:rsidTr="00AD3B3F" w14:paraId="4A998536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22DC4B00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D3B3F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マーケティング/製品管理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783612F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4D838BD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D3B3F" w:rsidR="00AD3B3F" w:rsidTr="00AD3B3F" w14:paraId="18AD7911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AD3B3F" w:rsidR="00AD3B3F" w:rsidP="00AD3B3F" w:rsidRDefault="00AD3B3F" w14:paraId="7E983FF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D3B3F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アイテム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AD3B3F" w:rsidR="00AD3B3F" w:rsidP="00AD3B3F" w:rsidRDefault="00AD3B3F" w14:paraId="31DB787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D3B3F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地位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AD3B3F" w:rsidR="00AD3B3F" w:rsidP="00AD3B3F" w:rsidRDefault="00AD3B3F" w14:paraId="4BA8756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D3B3F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責任者</w:t>
            </w:r>
          </w:p>
        </w:tc>
      </w:tr>
      <w:tr w:rsidRPr="00AD3B3F" w:rsidR="00AD3B3F" w:rsidTr="00AD3B3F" w14:paraId="4BD0B486" w14:textId="77777777">
        <w:trPr>
          <w:trHeight w:val="432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0745F2" w14:paraId="520A49E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このリリースの要件とユーザー ストーリーは合意されています。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6FC3179C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sz w:val="18"/>
                <w:szCs w:val="18"/>
                <w:lang w:eastAsia="Japanese"/>
                <w:eastAsianLayout/>
              </w:rPr>
              <w:t>ペンディング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2A6DA7F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D3B3F" w:rsidR="00AD3B3F" w:rsidTr="00AD3B3F" w14:paraId="198AB5A3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20AA48B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以前のリリースのすべての問題が特定され、追加されました。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3FB3FAEE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sz w:val="18"/>
                <w:szCs w:val="18"/>
                <w:lang w:eastAsia="Japanese"/>
                <w:eastAsianLayout/>
              </w:rPr>
              <w:t>該当なし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76AE589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D3B3F" w:rsidR="00AD3B3F" w:rsidTr="00AD3B3F" w14:paraId="4126D0AB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0745F2" w14:paraId="7966FB0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製品所有者およびその他の利害関係者は、リリース計画に同意します。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7EB8A942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sz w:val="18"/>
                <w:szCs w:val="18"/>
                <w:lang w:eastAsia="Japanese"/>
                <w:eastAsianLayout/>
              </w:rPr>
              <w:t>放棄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0D423CE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D3B3F" w:rsidR="00AD3B3F" w:rsidTr="00A6259E" w14:paraId="61D9774D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092001C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2BF1A223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sz w:val="18"/>
                <w:szCs w:val="18"/>
                <w:lang w:eastAsia="Japanese"/>
                <w:eastAsianLayout/>
              </w:rPr>
              <w:t>完成です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6FE5E6F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D3B3F" w:rsidR="00AD3B3F" w:rsidTr="00A6259E" w14:paraId="6B4957E9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6EC2B76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3F0238D1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sz w:val="18"/>
                <w:szCs w:val="18"/>
                <w:lang w:eastAsia="Japanese"/>
                <w:eastAsianLayout/>
              </w:rPr>
              <w:t>失敗 しました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534A7A7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D3B3F" w:rsidR="00AD3B3F" w:rsidTr="00A6259E" w14:paraId="6214C2D2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77BE6B5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5F28155C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1FC84BE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AD3B3F" w:rsidRDefault="00AD3B3F" w14:paraId="5182CD54" w14:textId="77777777"/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AD3B3F" w:rsidR="00AD3B3F" w:rsidTr="00AD3B3F" w14:paraId="62EBB28B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220BDD98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D3B3F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発達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3C40CE0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1D2D037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D3B3F" w:rsidR="00AD3B3F" w:rsidTr="00AD3B3F" w14:paraId="09D059F2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AD3B3F" w:rsidR="00AD3B3F" w:rsidP="00AD3B3F" w:rsidRDefault="00AD3B3F" w14:paraId="072D5A1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D3B3F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アイテム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AD3B3F" w:rsidR="00AD3B3F" w:rsidP="00AD3B3F" w:rsidRDefault="00AD3B3F" w14:paraId="71E4C9F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D3B3F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地位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AD3B3F" w:rsidR="00AD3B3F" w:rsidP="00AD3B3F" w:rsidRDefault="00AD3B3F" w14:paraId="7123E9E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D3B3F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責任者</w:t>
            </w:r>
          </w:p>
        </w:tc>
      </w:tr>
      <w:tr w:rsidRPr="00AD3B3F" w:rsidR="00AD3B3F" w:rsidTr="00AD3B3F" w14:paraId="219FCFE6" w14:textId="77777777">
        <w:trPr>
          <w:trHeight w:val="432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1917607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必要な設計作業はすべて完了しました。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30DCC758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20D8361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bookmarkStart w:name="_GoBack" w:id="8"/>
        <w:bookmarkEnd w:id="8"/>
      </w:tr>
      <w:tr w:rsidRPr="00AD3B3F" w:rsidR="00AD3B3F" w:rsidTr="00AD3B3F" w14:paraId="63D55500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0AF75F3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必要な設計作業はすべてレビューされました。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4F0D2882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46D7E76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D3B3F" w:rsidR="00AD3B3F" w:rsidTr="00AD3B3F" w14:paraId="133A2AD6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0A2AC12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すべての開発作業が完了しました。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254010EA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25D5B98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D3B3F" w:rsidR="00AD3B3F" w:rsidTr="00AD3B3F" w14:paraId="5ABE97A8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398A043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すべての開発作業は査読されています。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7ED0C62F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2A50043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D3B3F" w:rsidR="00AD3B3F" w:rsidTr="00AD3B3F" w14:paraId="0AAADF73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5CCCF48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このリリースに割り当てられたすべての欠陥が修正されました。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3DCDB97B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185186B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D3B3F" w:rsidR="00AD3B3F" w:rsidTr="00AD3B3F" w14:paraId="5931B78D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584AE9A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すべての開発ドキュメントが更新されました。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4CF1E828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77642D7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D3B3F" w:rsidR="00AD3B3F" w:rsidTr="00AD3B3F" w14:paraId="0D99BDCA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635B7D6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すべての単体テスト コードが更新されました。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47E6C8CF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7BB298B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D3B3F" w:rsidR="00AD3B3F" w:rsidTr="00AD3B3F" w14:paraId="14789F97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5E12941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開発チームはこのリリースに満足しています。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09C75E65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407CF2B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D3B3F" w:rsidR="00AD3B3F" w:rsidTr="00A6259E" w14:paraId="082BCE6C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728F2B6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798146E3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6F897A7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D3B3F" w:rsidR="00AD3B3F" w:rsidTr="00A6259E" w14:paraId="5E830727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139AB8B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31ACEFCA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5277F1C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D3B3F" w:rsidR="00AD3B3F" w:rsidTr="00A6259E" w14:paraId="35A17E56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63B6554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64F29D7F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4A90F20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1909A3" w:rsidRDefault="001909A3" w14:paraId="0F787EE3" w14:textId="77777777">
      <w:r>
        <w:rPr>
          <w:lang w:eastAsia="Japanese"/>
          <w:eastAsianLayout/>
        </w:rPr>
        <w:br w:type="page"/>
      </w:r>
    </w:p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A6259E" w:rsidR="00A6259E" w:rsidTr="00A6259E" w14:paraId="3065A92E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6259E" w:rsidR="00A6259E" w:rsidP="00A6259E" w:rsidRDefault="00A6259E" w14:paraId="1CA8958C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6259E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品質保証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6259E" w:rsidR="00A6259E" w:rsidP="00A6259E" w:rsidRDefault="00A6259E" w14:paraId="0A7DCF7D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6259E" w:rsidR="00A6259E" w:rsidP="00A6259E" w:rsidRDefault="00A6259E" w14:paraId="178DA7A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6259E" w:rsidR="00A6259E" w:rsidTr="00A6259E" w14:paraId="2069A7F5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A6259E" w:rsidR="00A6259E" w:rsidP="00A6259E" w:rsidRDefault="00A6259E" w14:paraId="471818A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6259E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アイテム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A6259E" w:rsidR="00A6259E" w:rsidP="00A6259E" w:rsidRDefault="00A6259E" w14:paraId="0277DCA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6259E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地位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A6259E" w:rsidR="00A6259E" w:rsidP="00A6259E" w:rsidRDefault="00A6259E" w14:paraId="4B58956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6259E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コメント</w:t>
            </w:r>
          </w:p>
        </w:tc>
      </w:tr>
      <w:tr w:rsidRPr="00A6259E" w:rsidR="00A6259E" w:rsidTr="00A6259E" w14:paraId="6E06D75E" w14:textId="77777777">
        <w:trPr>
          <w:trHeight w:val="432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105D2A5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QA 計画とテスト ケースが更新されました。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612CFD67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1602370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6259E" w:rsidR="00A6259E" w:rsidTr="00A6259E" w14:paraId="4D001802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178135B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QA計画は完全に実行されました。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52F5D3F1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3BD09C1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6259E" w:rsidR="00A6259E" w:rsidTr="00A6259E" w14:paraId="3965ED7C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17A5EAC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検出されたすべての欠陥がログに記録されています。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532CBD44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7665C5E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6259E" w:rsidR="00A6259E" w:rsidTr="00A6259E" w14:paraId="4A0198F8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16547B4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欠陥による変更要求や仕様の更新は解決されています。 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420AF6DD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39AD577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6259E" w:rsidR="00A6259E" w:rsidTr="00A6259E" w14:paraId="4F04E4F2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3A563E0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修正された欠陥はすべて修正済みとして検証されています。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19968DE1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3FCDA37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6259E" w:rsidR="00A6259E" w:rsidTr="00A6259E" w14:paraId="33B8C2DC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09CFF42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QA チームはこのリリースに満足しています。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09D646A6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7C6116E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6259E" w:rsidR="00A6259E" w:rsidTr="00A6259E" w14:paraId="7F0F2EC6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5218401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075EDDB1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5D6B790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6259E" w:rsidR="00A6259E" w:rsidTr="00A6259E" w14:paraId="62889B49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0482605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18B68734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2D6DA61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6259E" w:rsidR="00A6259E" w:rsidTr="00A6259E" w14:paraId="69874231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2DBA39C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5C485818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5E687CC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A6259E" w:rsidRDefault="00A6259E" w14:paraId="05034D96" w14:textId="77777777"/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A6259E" w:rsidR="00A6259E" w:rsidTr="00A6259E" w14:paraId="5F9705BF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6259E" w:rsidR="00A6259E" w:rsidP="00A6259E" w:rsidRDefault="00A6259E" w14:paraId="6AC429AA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6259E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DevOps / リリースエンジニアリング / 設定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6259E" w:rsidR="00A6259E" w:rsidP="00A6259E" w:rsidRDefault="00A6259E" w14:paraId="027F451D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6259E" w:rsidR="00A6259E" w:rsidP="00A6259E" w:rsidRDefault="00A6259E" w14:paraId="678B21A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6259E" w:rsidR="00A6259E" w:rsidTr="00A6259E" w14:paraId="5AC6673B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A6259E" w:rsidR="00A6259E" w:rsidP="00A6259E" w:rsidRDefault="00A6259E" w14:paraId="3FC4477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6259E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アイテム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A6259E" w:rsidR="00A6259E" w:rsidP="00A6259E" w:rsidRDefault="00A6259E" w14:paraId="67F6098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6259E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地位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A6259E" w:rsidR="00A6259E" w:rsidP="00A6259E" w:rsidRDefault="00A6259E" w14:paraId="64D8587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6259E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コメント</w:t>
            </w:r>
          </w:p>
        </w:tc>
      </w:tr>
      <w:tr w:rsidRPr="00A6259E" w:rsidR="00A6259E" w:rsidTr="00A6259E" w14:paraId="35AE2C03" w14:textId="77777777">
        <w:trPr>
          <w:trHeight w:val="576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08731D6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すべてのコンポーネントがリリース用に適切にタグ付けされており、リリース構成が明確に定義されています。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433B9929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606FA23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6259E" w:rsidR="00A6259E" w:rsidTr="00A6259E" w14:paraId="50091AF1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75DB2C6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変更管理のプラクティスに従っているため、リリースされた製品には未承認の変更が含まれていません。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74427567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349EED7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6259E" w:rsidR="00A6259E" w:rsidTr="00A6259E" w14:paraId="5E215980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0745F2" w14:paraId="085B5D2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ロールバック計画が準備されました。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34126815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412FB43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6259E" w:rsidR="00A6259E" w:rsidTr="00A6259E" w14:paraId="29FA9425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4073743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ビルド環境のバックアップを作成し、開発環境を変更管理下に置きます。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283D5CD6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551F39D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6259E" w:rsidR="00A6259E" w:rsidTr="00A6259E" w14:paraId="4561B417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0D121B4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すべてのリリースファイルの日付/タイムスタンプを同期します。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0AACF904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28D9C4D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6259E" w:rsidR="00A6259E" w:rsidTr="00A6259E" w14:paraId="5EB777B1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5046A87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運用チームはこのリリースに満足しています。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41BA2D28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1E63336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6259E" w:rsidR="00A6259E" w:rsidTr="00A6259E" w14:paraId="27CD7C94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3F779E8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6B08DFEE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4E838D3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6259E" w:rsidR="00A6259E" w:rsidTr="00A6259E" w14:paraId="0CA317A4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11310E7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22039BE8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7F80D61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6259E" w:rsidR="00A6259E" w:rsidTr="00A6259E" w14:paraId="509652B4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67CEA0D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7CFDC6D3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2EC1819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3F74AD" w:rsidRDefault="003F74AD" w14:paraId="31EFA818" w14:textId="77777777"/>
    <w:p w:rsidR="003F74AD" w:rsidRDefault="003F74AD" w14:paraId="52107F5A" w14:textId="77777777">
      <w:r>
        <w:rPr>
          <w:lang w:eastAsia="Japanese"/>
          <w:eastAsianLayout/>
        </w:rPr>
        <w:br w:type="page"/>
      </w:r>
    </w:p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3F74AD" w:rsidR="003F74AD" w:rsidTr="003F74AD" w14:paraId="6AADBE0F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5DF28958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F74AD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ユーザーエクスペリエンス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3C8BD327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5B30655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F74AD" w:rsidR="003F74AD" w:rsidTr="003F74AD" w14:paraId="75C0F36A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3F74AD" w:rsidR="003F74AD" w:rsidP="003F74AD" w:rsidRDefault="003F74AD" w14:paraId="2661296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アイテム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3F74AD" w:rsidR="003F74AD" w:rsidP="003F74AD" w:rsidRDefault="003F74AD" w14:paraId="787E3A1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地位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F74AD" w:rsidR="003F74AD" w:rsidP="003F74AD" w:rsidRDefault="003F74AD" w14:paraId="1D87973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コメント</w:t>
            </w:r>
          </w:p>
        </w:tc>
      </w:tr>
      <w:tr w:rsidRPr="003F74AD" w:rsidR="003F74AD" w:rsidTr="003F74AD" w14:paraId="69609906" w14:textId="77777777">
        <w:trPr>
          <w:trHeight w:val="432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064732E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新機能または変更された機能は使用可能と見なされます。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74798D07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76244B1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3F74AD" w:rsidR="003F74AD" w:rsidTr="003F74AD" w14:paraId="6BE55820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39DB70E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ユーザー文書が更新されました。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3286C261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76DBDE2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3F74AD" w:rsidR="003F74AD" w:rsidTr="003F74AD" w14:paraId="18B8631B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5872B00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顧客との通信が計画され、実行されています。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42D88FE8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09157F1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3F74AD" w:rsidR="003F74AD" w:rsidTr="003F74AD" w14:paraId="76B5F61F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74BEB19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UE チームはこのリリースに満足しています。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52AEC857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1648822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3F74AD" w:rsidR="003F74AD" w:rsidTr="003F74AD" w14:paraId="5B26C709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3DAFE8F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20882BC3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230392E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3F74AD" w:rsidR="003F74AD" w:rsidTr="003F74AD" w14:paraId="345CB06A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79AE836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36F4E0AA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6B5B9B2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3F74AD" w:rsidR="003F74AD" w:rsidTr="003F74AD" w14:paraId="51EA6226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62E8ACA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1334237D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52423B5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3F74AD" w:rsidRDefault="003F74AD" w14:paraId="27C42FD6" w14:textId="77777777"/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3F74AD" w:rsidR="003F74AD" w:rsidTr="003F74AD" w14:paraId="072ED798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2C6BEB07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F74AD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技術サポート/運用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43242D8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5DF47B6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F74AD" w:rsidR="003F74AD" w:rsidTr="003F74AD" w14:paraId="72E0BDB2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3F74AD" w:rsidR="003F74AD" w:rsidP="003F74AD" w:rsidRDefault="003F74AD" w14:paraId="2B11860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アイテム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3F74AD" w:rsidR="003F74AD" w:rsidP="003F74AD" w:rsidRDefault="003F74AD" w14:paraId="5A4FDA5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地位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F74AD" w:rsidR="003F74AD" w:rsidP="003F74AD" w:rsidRDefault="003F74AD" w14:paraId="44790C7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コメント</w:t>
            </w:r>
          </w:p>
        </w:tc>
      </w:tr>
      <w:tr w:rsidRPr="003F74AD" w:rsidR="003F74AD" w:rsidTr="003F74AD" w14:paraId="3F540A03" w14:textId="77777777">
        <w:trPr>
          <w:trHeight w:val="576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0745F2" w14:paraId="32DA4EE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テクニカル サポート/オペレーションは、このリリースを正常にインストール、アップグレード、および使用しました。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7C11A37E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4BBA261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3F74AD" w:rsidR="003F74AD" w:rsidTr="003F74AD" w14:paraId="221217D1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0745F2" w14:paraId="1610DDC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「早期アクセス」または「ベータ」プログラムは成功し、問題は修正されました。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2018AFC0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6E1B22C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3F74AD" w:rsidR="003F74AD" w:rsidTr="003F74AD" w14:paraId="5655D9BE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2B28799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他の製品/操作に対する変更の影響が決定され、対処されています。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4ACCF5A3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33F8440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3F74AD" w:rsidR="003F74AD" w:rsidTr="003F74AD" w14:paraId="1112D505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368F1FC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サポートドキュメントが更新されました。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2BC2A8ED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65D7563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3F74AD" w:rsidR="003F74AD" w:rsidTr="003F74AD" w14:paraId="29DEB1D7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1A82E94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テクニカルサポート/運用チームはこのリリースに満足しています。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2B3BEEB5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35416C2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3F74AD" w:rsidR="003F74AD" w:rsidTr="003F74AD" w14:paraId="27D3DF08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5F595C3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0234C03F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3CBFDED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3F74AD" w:rsidR="003F74AD" w:rsidTr="003F74AD" w14:paraId="61E18246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061FFDF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145FA2B6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33F1E4C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3F74AD" w:rsidR="003F74AD" w:rsidTr="003F74AD" w14:paraId="386A524D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234FA02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40C0DC01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41C4DD4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3F74AD" w:rsidRDefault="003F74AD" w14:paraId="61E41575" w14:textId="77777777"/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3F74AD" w:rsidR="003F74AD" w:rsidTr="003F74AD" w14:paraId="11DAFA97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06182045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F74AD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サービス/トレーニング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669AA6B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55FACEC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F74AD" w:rsidR="003F74AD" w:rsidTr="003F74AD" w14:paraId="34935805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3F74AD" w:rsidR="003F74AD" w:rsidP="003F74AD" w:rsidRDefault="003F74AD" w14:paraId="18CC2DF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アイテム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3F74AD" w:rsidR="003F74AD" w:rsidP="003F74AD" w:rsidRDefault="003F74AD" w14:paraId="6C0C8F5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地位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F74AD" w:rsidR="003F74AD" w:rsidP="003F74AD" w:rsidRDefault="003F74AD" w14:paraId="38E4977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コメント</w:t>
            </w:r>
          </w:p>
        </w:tc>
      </w:tr>
      <w:tr w:rsidRPr="003F74AD" w:rsidR="003F74AD" w:rsidTr="003F74AD" w14:paraId="18E34AE8" w14:textId="77777777">
        <w:trPr>
          <w:trHeight w:val="432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0745F2" w14:paraId="13A47C9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セールスサポート/トレーニングは、このリリースにアクセスできました。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284CF00C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2AA1B68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3F74AD" w:rsidR="003F74AD" w:rsidTr="003F74AD" w14:paraId="172E28CC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62BD6A2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トレーニング資料が更新されました。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179EBCD4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3FBED64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3F74AD" w:rsidR="003F74AD" w:rsidTr="003F74AD" w14:paraId="0B94567C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0745F2" w14:paraId="60DFE1E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セールスサポート/トレーニングはこのリリースに満足しています。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07E9C21F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2DC8CE0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3F74AD" w:rsidR="003F74AD" w:rsidTr="003F74AD" w14:paraId="235562E0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54C67D2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5DBC4484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1A9D65C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3F74AD" w:rsidR="003F74AD" w:rsidTr="003F74AD" w14:paraId="24152103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1DBEE2F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3F163BC1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52FF380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3F74AD" w:rsidR="003F74AD" w:rsidTr="003F74AD" w14:paraId="28BBE210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59A039F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72DCBCAD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193F340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1909A3" w:rsidRDefault="001909A3" w14:paraId="4ADC3A68" w14:textId="77777777">
      <w:r>
        <w:rPr>
          <w:lang w:eastAsia="Japanese"/>
          <w:eastAsianLayout/>
        </w:rPr>
        <w:br w:type="page"/>
      </w:r>
    </w:p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262C39" w:rsidR="00262C39" w:rsidTr="00262C39" w14:paraId="4AACE02B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62C39" w:rsidR="00262C39" w:rsidP="00262C39" w:rsidRDefault="00262C39" w14:paraId="7DB98344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62C39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合法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62C39" w:rsidR="00262C39" w:rsidP="00262C39" w:rsidRDefault="00262C39" w14:paraId="50EDBF9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62C39" w:rsidR="00262C39" w:rsidP="00262C39" w:rsidRDefault="00262C39" w14:paraId="4BDBCF4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262C39" w:rsidR="00262C39" w:rsidTr="00262C39" w14:paraId="2300BCC2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262C39" w:rsidR="00262C39" w:rsidP="00262C39" w:rsidRDefault="00262C39" w14:paraId="65209C9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262C3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アイテム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262C39" w:rsidR="00262C39" w:rsidP="00262C39" w:rsidRDefault="00262C39" w14:paraId="2F25792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262C3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地位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262C39" w:rsidR="00262C39" w:rsidP="00262C39" w:rsidRDefault="00262C39" w14:paraId="4BA5642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262C3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コメント</w:t>
            </w:r>
          </w:p>
        </w:tc>
      </w:tr>
      <w:tr w:rsidRPr="00262C39" w:rsidR="00262C39" w:rsidTr="00262C39" w14:paraId="4D67E963" w14:textId="77777777">
        <w:trPr>
          <w:trHeight w:val="432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6E5630F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このリリースに関連する法的リスクはレビューされています。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7BA199C5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0195083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262C39" w:rsidR="00262C39" w:rsidTr="00262C39" w14:paraId="5699B93A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9356C6" w14:paraId="26714D8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すべてのコンポーネントと知的財産の著作権とライセンスが検証されています。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63B86C84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3527E57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262C39" w:rsidR="00262C39" w:rsidTr="00262C39" w14:paraId="7DDE0664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6263C11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すべての法令(輸出、安全性など)の遵守が確認されています。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27F41D40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5B12DE1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262C39" w:rsidR="00262C39" w:rsidTr="00262C39" w14:paraId="19190B2F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49A830D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法務チームはこのリリースに満足しています。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5465EA4A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64D9F85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262C39" w:rsidR="00262C39" w:rsidTr="00262C39" w14:paraId="72180020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70CEBAE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45E6006C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23AAFF7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262C39" w:rsidR="00262C39" w:rsidTr="00262C39" w14:paraId="366C4576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1DC9C1C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601C2717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33148CD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262C39" w:rsidR="00262C39" w:rsidTr="00262C39" w14:paraId="20476E21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72B1978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220F2A2E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3AD1DE3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262C39" w:rsidRDefault="00262C39" w14:paraId="6F58A2A8" w14:textId="77777777"/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262C39" w:rsidR="00262C39" w:rsidTr="0065194F" w14:paraId="5975B30E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62C39" w:rsidR="00262C39" w:rsidP="0065194F" w:rsidRDefault="00262C39" w14:paraId="3664E97D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62C39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リリース管理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62C39" w:rsidR="00262C39" w:rsidP="00262C39" w:rsidRDefault="00262C39" w14:paraId="585E2DF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62C39" w:rsidR="00262C39" w:rsidP="00262C39" w:rsidRDefault="00262C39" w14:paraId="3016102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262C39" w:rsidR="00262C39" w:rsidTr="0065194F" w14:paraId="464F9F2A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262C39" w:rsidR="00262C39" w:rsidP="00262C39" w:rsidRDefault="00262C39" w14:paraId="1362FD9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262C3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アイテム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262C39" w:rsidR="00262C39" w:rsidP="00262C39" w:rsidRDefault="00262C39" w14:paraId="57A7A46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262C3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地位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262C39" w:rsidR="00262C39" w:rsidP="00262C39" w:rsidRDefault="00262C39" w14:paraId="555C059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262C39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コメント</w:t>
            </w:r>
          </w:p>
        </w:tc>
      </w:tr>
      <w:tr w:rsidRPr="00262C39" w:rsidR="00262C39" w:rsidTr="0065194F" w14:paraId="45B1C9F3" w14:textId="77777777">
        <w:trPr>
          <w:trHeight w:val="432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7799ED4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リリースを内部で正式に発表します。 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67302FD4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3EA7C80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262C39" w:rsidR="00262C39" w:rsidTr="0065194F" w14:paraId="394FCD0F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509D507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議論すべき問題を含むリリースの要約を書いてください。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3E2488E6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1AA4A4B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262C39" w:rsidR="00262C39" w:rsidTr="0065194F" w14:paraId="1967A155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457A845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リリース後、プロジェクトの利害関係者に確認して、リリースに関するフィードバックを求めます。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08344A9D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591F1B5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262C39" w:rsidR="00262C39" w:rsidTr="0065194F" w14:paraId="55BF5FC7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37A5087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法務チームはこのリリースに満足しています。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51431EEA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1705D4B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262C39" w:rsidR="00262C39" w:rsidTr="0065194F" w14:paraId="34614109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29CA3E9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4ECF2262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7B66DE0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262C39" w:rsidR="00262C39" w:rsidTr="0065194F" w14:paraId="1C474FD6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1208C59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759225F2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02C6B62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262C39" w:rsidR="00262C39" w:rsidTr="0065194F" w14:paraId="4F66E616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76CE91C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6DBB18EA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3DB7CE0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1909A3" w:rsidRDefault="001909A3" w14:paraId="3995BF25" w14:textId="77777777">
      <w:r>
        <w:rPr>
          <w:lang w:eastAsia="Japanese"/>
          <w:eastAsianLayout/>
        </w:rPr>
        <w:br w:type="page"/>
      </w:r>
    </w:p>
    <w:p w:rsidRPr="004C4D8D" w:rsidR="009E1F98" w:rsidP="009E1F98" w:rsidRDefault="009E1F98" w14:paraId="40D2D086" w14:textId="77777777"/>
    <w:p w:rsidRPr="006E7C72" w:rsidR="00FF51C2" w:rsidP="00FF51C2" w:rsidRDefault="00FF51C2" w14:paraId="72967599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a7"/>
        <w:tblW w:w="1056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65"/>
      </w:tblGrid>
      <w:tr w:rsidRPr="006E7C72" w:rsidR="00FF51C2" w:rsidTr="004C4D8D" w14:paraId="1EBB6943" w14:textId="77777777">
        <w:trPr>
          <w:trHeight w:val="2406"/>
        </w:trPr>
        <w:tc>
          <w:tcPr>
            <w:tcW w:w="10565" w:type="dxa"/>
          </w:tcPr>
          <w:p w:rsidRPr="006E7C72" w:rsidR="00FF51C2" w:rsidP="00531F82" w:rsidRDefault="00FF51C2" w14:paraId="112A756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6E7C72" w:rsidR="00FF51C2" w:rsidP="00531F82" w:rsidRDefault="00FF51C2" w14:paraId="24E5DB6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6E7C72" w:rsidR="00FF51C2" w:rsidP="00531F82" w:rsidRDefault="00FF51C2" w14:paraId="211E33F1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6E7C72" w:rsidR="006B5ECE" w:rsidP="00D022DF" w:rsidRDefault="006B5ECE" w14:paraId="16C1F879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E7C72" w:rsidR="006B5ECE" w:rsidSect="006746C8">
      <w:footerReference w:type="even" r:id="rId13"/>
      <w:footerReference w:type="default" r:id="rId14"/>
      <w:type w:val="continuous"/>
      <w:pgSz w:w="12240" w:h="15840"/>
      <w:pgMar w:top="594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32D6F" w14:textId="77777777" w:rsidR="00CE1254" w:rsidRDefault="00CE1254" w:rsidP="00F36FE0">
      <w:r>
        <w:separator/>
      </w:r>
    </w:p>
  </w:endnote>
  <w:endnote w:type="continuationSeparator" w:id="0">
    <w:p w14:paraId="1085306A" w14:textId="77777777" w:rsidR="00CE1254" w:rsidRDefault="00CE1254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4E1498F8" w14:textId="77777777" w:rsidR="00036FF2" w:rsidRDefault="00036FF2" w:rsidP="00036FF2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073D5197" w14:textId="77777777" w:rsidR="00036FF2" w:rsidRDefault="00036FF2" w:rsidP="00F36FE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698EE" w14:textId="77777777" w:rsidR="00036FF2" w:rsidRDefault="00036FF2" w:rsidP="00F36FE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3B3F8" w14:textId="77777777" w:rsidR="00CE1254" w:rsidRDefault="00CE1254" w:rsidP="00F36FE0">
      <w:r>
        <w:separator/>
      </w:r>
    </w:p>
  </w:footnote>
  <w:footnote w:type="continuationSeparator" w:id="0">
    <w:p w14:paraId="420DEB4B" w14:textId="77777777" w:rsidR="00CE1254" w:rsidRDefault="00CE1254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54"/>
    <w:rsid w:val="00031AF7"/>
    <w:rsid w:val="00036FF2"/>
    <w:rsid w:val="000413A5"/>
    <w:rsid w:val="000449B6"/>
    <w:rsid w:val="00054564"/>
    <w:rsid w:val="00074112"/>
    <w:rsid w:val="000745F2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33BCA"/>
    <w:rsid w:val="001469B3"/>
    <w:rsid w:val="001472A1"/>
    <w:rsid w:val="00155F56"/>
    <w:rsid w:val="001909A3"/>
    <w:rsid w:val="001962A6"/>
    <w:rsid w:val="002507EE"/>
    <w:rsid w:val="00262C39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7E12"/>
    <w:rsid w:val="003449E0"/>
    <w:rsid w:val="0036595F"/>
    <w:rsid w:val="003752B4"/>
    <w:rsid w:val="003758D7"/>
    <w:rsid w:val="00394B27"/>
    <w:rsid w:val="00394B8A"/>
    <w:rsid w:val="003D28EE"/>
    <w:rsid w:val="003F74AD"/>
    <w:rsid w:val="003F787D"/>
    <w:rsid w:val="00421580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316D7"/>
    <w:rsid w:val="00650C4C"/>
    <w:rsid w:val="0065194F"/>
    <w:rsid w:val="006746C8"/>
    <w:rsid w:val="006940BE"/>
    <w:rsid w:val="00694A10"/>
    <w:rsid w:val="006B5ECE"/>
    <w:rsid w:val="006B6267"/>
    <w:rsid w:val="006C1052"/>
    <w:rsid w:val="006C66DE"/>
    <w:rsid w:val="006D36F2"/>
    <w:rsid w:val="006D447F"/>
    <w:rsid w:val="006D6888"/>
    <w:rsid w:val="006E2F47"/>
    <w:rsid w:val="006E7C72"/>
    <w:rsid w:val="007126F9"/>
    <w:rsid w:val="00714325"/>
    <w:rsid w:val="007341EC"/>
    <w:rsid w:val="00756B3B"/>
    <w:rsid w:val="00774101"/>
    <w:rsid w:val="0078197E"/>
    <w:rsid w:val="007F08AA"/>
    <w:rsid w:val="0081690B"/>
    <w:rsid w:val="0082166B"/>
    <w:rsid w:val="008350B3"/>
    <w:rsid w:val="00863730"/>
    <w:rsid w:val="00892970"/>
    <w:rsid w:val="008F0F82"/>
    <w:rsid w:val="009152A8"/>
    <w:rsid w:val="009356C6"/>
    <w:rsid w:val="00942BD8"/>
    <w:rsid w:val="009541D8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259E"/>
    <w:rsid w:val="00A6738D"/>
    <w:rsid w:val="00A95536"/>
    <w:rsid w:val="00AA5E3A"/>
    <w:rsid w:val="00AB1F2A"/>
    <w:rsid w:val="00AD3B3F"/>
    <w:rsid w:val="00AD6D51"/>
    <w:rsid w:val="00AE12B5"/>
    <w:rsid w:val="00AE1A89"/>
    <w:rsid w:val="00AF2F38"/>
    <w:rsid w:val="00B66B00"/>
    <w:rsid w:val="00B8500C"/>
    <w:rsid w:val="00BC38F6"/>
    <w:rsid w:val="00BC3D1E"/>
    <w:rsid w:val="00BC7F9D"/>
    <w:rsid w:val="00BD1287"/>
    <w:rsid w:val="00BD30AF"/>
    <w:rsid w:val="00C12C0B"/>
    <w:rsid w:val="00C27A6A"/>
    <w:rsid w:val="00CA2CD6"/>
    <w:rsid w:val="00CB4DF0"/>
    <w:rsid w:val="00CB7FA5"/>
    <w:rsid w:val="00CD2479"/>
    <w:rsid w:val="00CE1254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B36"/>
    <w:rsid w:val="00DB1AE1"/>
    <w:rsid w:val="00DC2C88"/>
    <w:rsid w:val="00DE32A7"/>
    <w:rsid w:val="00DF5DA4"/>
    <w:rsid w:val="00E0014C"/>
    <w:rsid w:val="00E62BF6"/>
    <w:rsid w:val="00E8348B"/>
    <w:rsid w:val="00E84170"/>
    <w:rsid w:val="00E85804"/>
    <w:rsid w:val="00EB23F8"/>
    <w:rsid w:val="00EC3CDB"/>
    <w:rsid w:val="00ED0ED2"/>
    <w:rsid w:val="00EF4D0F"/>
    <w:rsid w:val="00F05EE6"/>
    <w:rsid w:val="00F11F7B"/>
    <w:rsid w:val="00F36FE0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7F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79&amp;utm_language=JA&amp;utm_source=integrated+content&amp;utm_campaign=/release-management-process&amp;utm_medium=ic+release+management+checklist+77579+word+jp&amp;lpa=ic+release+management+checklist+77579+word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EC4AF2-4209-408E-8F7A-A945B351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IC-Release-Management-Checklist-Template_WORD - SR edits.dotx</Template>
  <TotalTime>1</TotalTime>
  <Pages>5</Pages>
  <Words>666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Alexandra Ragazhinskaya</lastModifiedBy>
  <revision>1</revision>
  <lastPrinted>2018-04-15T17:50:00.0000000Z</lastPrinted>
  <dcterms:created xsi:type="dcterms:W3CDTF">2018-07-19T17:56:00.0000000Z</dcterms:created>
  <dcterms:modified xsi:type="dcterms:W3CDTF">2018-07-19T17:57:00.0000000Z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