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40E78" w:rsidR="00BC7F9D" w:rsidP="00840E78" w:rsidRDefault="00CB4DF0" w14:paraId="7803B456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0" locked="0" layoutInCell="1" allowOverlap="1" wp14:editId="00B3B620" wp14:anchorId="2797AC24">
            <wp:simplePos x="0" y="0"/>
            <wp:positionH relativeFrom="column">
              <wp:posOffset>6876905</wp:posOffset>
            </wp:positionH>
            <wp:positionV relativeFrom="paragraph">
              <wp:posOffset>-111760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 PLANTILLA DE PROGRAMACIÓN DE ADMINISTRACIÓN DE VERSIONES</w:t>
      </w:r>
    </w:p>
    <w:p w:rsidRPr="009A43D1" w:rsidR="009A43D1" w:rsidRDefault="009A43D1" w14:paraId="412A387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3"/>
          <w:szCs w:val="36"/>
        </w:rPr>
      </w:pPr>
    </w:p>
    <w:tbl>
      <w:tblPr>
        <w:tblW w:w="15112" w:type="dxa"/>
        <w:tblLook w:val="04A0" w:firstRow="1" w:lastRow="0" w:firstColumn="1" w:lastColumn="0" w:noHBand="0" w:noVBand="1"/>
      </w:tblPr>
      <w:tblGrid>
        <w:gridCol w:w="1250"/>
        <w:gridCol w:w="1890"/>
        <w:gridCol w:w="3510"/>
        <w:gridCol w:w="1710"/>
        <w:gridCol w:w="2250"/>
        <w:gridCol w:w="1500"/>
        <w:gridCol w:w="1501"/>
        <w:gridCol w:w="1501"/>
      </w:tblGrid>
      <w:tr w:rsidRPr="009A43D1" w:rsidR="009A43D1" w:rsidTr="009A43D1" w14:paraId="20179E96" w14:textId="77777777">
        <w:trPr>
          <w:trHeight w:val="532"/>
        </w:trPr>
        <w:tc>
          <w:tcPr>
            <w:tcW w:w="1250" w:type="dxa"/>
            <w:tcBorders>
              <w:top w:val="single" w:color="BFBFBF" w:sz="8" w:space="0"/>
              <w:left w:val="single" w:color="BFBFBF" w:sz="8" w:space="0"/>
              <w:bottom w:val="single" w:color="A6A6A6" w:sz="4" w:space="0"/>
              <w:right w:val="nil"/>
            </w:tcBorders>
            <w:shd w:val="clear" w:color="000000" w:fill="222B35"/>
            <w:vAlign w:val="center"/>
            <w:hideMark/>
          </w:tcPr>
          <w:p w:rsidRPr="009A43D1" w:rsidR="009A43D1" w:rsidP="009A43D1" w:rsidRDefault="009A43D1" w14:paraId="0BC4CC08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LIBERACIÓN NO.</w:t>
            </w:r>
          </w:p>
        </w:tc>
        <w:tc>
          <w:tcPr>
            <w:tcW w:w="1890" w:type="dxa"/>
            <w:tcBorders>
              <w:top w:val="single" w:color="BFBFBF" w:sz="8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22B35"/>
            <w:vAlign w:val="center"/>
            <w:hideMark/>
          </w:tcPr>
          <w:p w:rsidRPr="009A43D1" w:rsidR="009A43D1" w:rsidP="009A43D1" w:rsidRDefault="009A43D1" w14:paraId="17D3F51F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TIPO DE LIBERACIÓN</w:t>
            </w:r>
          </w:p>
        </w:tc>
        <w:tc>
          <w:tcPr>
            <w:tcW w:w="3510" w:type="dxa"/>
            <w:tcBorders>
              <w:top w:val="single" w:color="BFBFBF" w:sz="8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22B35"/>
            <w:vAlign w:val="center"/>
            <w:hideMark/>
          </w:tcPr>
          <w:p w:rsidRPr="009A43D1" w:rsidR="009A43D1" w:rsidP="009A43D1" w:rsidRDefault="009A43D1" w14:paraId="396F722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DESCRIPCIÓN</w:t>
            </w:r>
          </w:p>
        </w:tc>
        <w:tc>
          <w:tcPr>
            <w:tcW w:w="1710" w:type="dxa"/>
            <w:tcBorders>
              <w:top w:val="single" w:color="BFBFBF" w:sz="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9A43D1" w:rsidR="009A43D1" w:rsidP="009A43D1" w:rsidRDefault="009A43D1" w14:paraId="037B8F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ESTADO DE APROBACIÓN</w:t>
            </w:r>
          </w:p>
        </w:tc>
        <w:tc>
          <w:tcPr>
            <w:tcW w:w="2250" w:type="dxa"/>
            <w:tcBorders>
              <w:top w:val="single" w:color="BFBFBF" w:sz="8" w:space="0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9A43D1" w:rsidR="009A43D1" w:rsidP="009A43D1" w:rsidRDefault="009A43D1" w14:paraId="363063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REALIZADO POR</w:t>
            </w:r>
          </w:p>
        </w:tc>
        <w:tc>
          <w:tcPr>
            <w:tcW w:w="1500" w:type="dxa"/>
            <w:tcBorders>
              <w:top w:val="single" w:color="BFBFBF" w:sz="8" w:space="0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808080"/>
            <w:vAlign w:val="center"/>
            <w:hideMark/>
          </w:tcPr>
          <w:p w:rsidR="009A43D1" w:rsidP="009A43D1" w:rsidRDefault="009A43D1" w14:paraId="796AC664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 xml:space="preserve">PLANIFICADO </w:t>
            </w:r>
          </w:p>
          <w:p w:rsidRPr="009A43D1" w:rsidR="009A43D1" w:rsidP="009A43D1" w:rsidRDefault="009A43D1" w14:paraId="1049DF4B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FECHA DE INICIO</w:t>
            </w:r>
          </w:p>
        </w:tc>
        <w:tc>
          <w:tcPr>
            <w:tcW w:w="1501" w:type="dxa"/>
            <w:tcBorders>
              <w:top w:val="single" w:color="BFBFBF" w:sz="8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95959"/>
            <w:vAlign w:val="center"/>
            <w:hideMark/>
          </w:tcPr>
          <w:p w:rsidR="009A43D1" w:rsidP="009A43D1" w:rsidRDefault="009A43D1" w14:paraId="7D08088C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 xml:space="preserve">PLANIFICADO </w:t>
            </w:r>
          </w:p>
          <w:p w:rsidRPr="009A43D1" w:rsidR="009A43D1" w:rsidP="009A43D1" w:rsidRDefault="009A43D1" w14:paraId="383CEDED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FECHA FINAL</w:t>
            </w:r>
          </w:p>
        </w:tc>
        <w:tc>
          <w:tcPr>
            <w:tcW w:w="1501" w:type="dxa"/>
            <w:tcBorders>
              <w:top w:val="single" w:color="BFBFBF" w:sz="8" w:space="0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9A43D1" w:rsidR="009A43D1" w:rsidP="009A43D1" w:rsidRDefault="009A43D1" w14:paraId="14807BBC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9A43D1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FECHA DE LANZAMIENTO</w:t>
            </w:r>
          </w:p>
        </w:tc>
      </w:tr>
      <w:tr w:rsidRPr="009A43D1" w:rsidR="009A43D1" w:rsidTr="009A43D1" w14:paraId="319023AB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52B985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47F1B4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0B45D04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10530B3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CE1AF9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9193A2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7D9846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EBA064A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12BE0089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01B5285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1DD98DEA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3E260A9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5471701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1EE5FA6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77C3DEF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304C8CC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03C0B3CA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46FFF33F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1E274B6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6485959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73C9ECB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48B47A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0E47BDD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714A861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30822C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7A2A620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14BF0FA9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64239B0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44FECE3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7E39945A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01FD3D6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6B286F4D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0942DE9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65628DA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10E0A24D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53E08835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00C875E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55FD88A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6902F3C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14E45B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2D52C6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6714A09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1D60A2E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1F567C0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RPr="009A43D1" w:rsidR="009A43D1" w:rsidTr="009A43D1" w14:paraId="3CF610DF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67D6428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21C316C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544C983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197784D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192FFB4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60C8B8F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0F6C256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42E3EC8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7A9DA106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6F2115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F8FA6F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5046D2D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5DD3A5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313805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0E2F123A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EDAEA4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6F5A69E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68FD437F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0C3768C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44BB6F0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659F96D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3669B50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1051C27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2B9E975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7E21AAD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6CA3F50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2E944E15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713538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1B7732B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6E1487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BA5904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99C396D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6953D15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F926F5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FC61EB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78597603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0A84570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120C0B8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7323EFC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44B33B3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2AF3087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4899920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46830E1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2CC0B7D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66B36D5D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1B11592A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03964E5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8482E4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4244F5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0052FA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202BC9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E0AB8C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C5FEA7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586C910A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0C776C3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5C7F553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1BF60E8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499742A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4AE5E28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7031372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2B1DBDA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2F011AC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4C19F22C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805238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8316F7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7B8D747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7CB972A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716FB1A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64FF36C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DE615F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6EE46C4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1D7457B4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1A6C65D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4B8CADF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6EFBD9E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4EE2D9E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6FCDE68D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4912B08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6D0BD87A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7A7CB68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7D118882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1355607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D61B6E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8B28C5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34BDD57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71B23DF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E003ED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4A779FBD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6A37E32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75D2A865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24AED86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62B137A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43B0865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661D8EF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1701924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3254DE9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7CEC474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0F777BBD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72BB2C23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D93276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015A4AF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7FF9DAC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F4C408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1B54F7E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5B81A5D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22D81E6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A43D1" w:rsidR="009A43D1" w:rsidP="009A43D1" w:rsidRDefault="009A43D1" w14:paraId="58132D3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9A43D1" w:rsidR="009A43D1" w:rsidTr="009A43D1" w14:paraId="634249A9" w14:textId="77777777">
        <w:trPr>
          <w:trHeight w:val="547"/>
        </w:trPr>
        <w:tc>
          <w:tcPr>
            <w:tcW w:w="1250" w:type="dxa"/>
            <w:tcBorders>
              <w:top w:val="nil"/>
              <w:left w:val="single" w:color="BFBFBF" w:sz="8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119936A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3DD2429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9A43D1" w:rsidR="009A43D1" w:rsidP="009A43D1" w:rsidRDefault="009A43D1" w14:paraId="46507A5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FE5EE"/>
            <w:vAlign w:val="center"/>
            <w:hideMark/>
          </w:tcPr>
          <w:p w:rsidRPr="009A43D1" w:rsidR="009A43D1" w:rsidP="009A43D1" w:rsidRDefault="009A43D1" w14:paraId="1872F26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double" w:color="BFBFBF" w:sz="6" w:space="0"/>
              <w:bottom w:val="single" w:color="A6A6A6" w:sz="4" w:space="0"/>
              <w:right w:val="single" w:color="BFBFBF" w:sz="8" w:space="0"/>
            </w:tcBorders>
            <w:shd w:val="clear" w:color="000000" w:fill="E7EFF8"/>
            <w:vAlign w:val="center"/>
            <w:hideMark/>
          </w:tcPr>
          <w:p w:rsidRPr="009A43D1" w:rsidR="009A43D1" w:rsidP="009A43D1" w:rsidRDefault="009A43D1" w14:paraId="0CCAA1EE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6A6A6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9A43D1" w:rsidR="009A43D1" w:rsidP="009A43D1" w:rsidRDefault="009A43D1" w14:paraId="54B2DDA2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E4E4"/>
            <w:vAlign w:val="center"/>
            <w:hideMark/>
          </w:tcPr>
          <w:p w:rsidRPr="009A43D1" w:rsidR="009A43D1" w:rsidP="009A43D1" w:rsidRDefault="009A43D1" w14:paraId="6CED763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9A43D1" w:rsidR="009A43D1" w:rsidP="009A43D1" w:rsidRDefault="009A43D1" w14:paraId="6CDC875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9A43D1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F62A1D" w:rsidRDefault="00F62A1D" w14:paraId="0110C5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723AF" w:rsidRDefault="00B723AF" w14:paraId="7B83979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025B295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3A57C02B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7E4DB78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0685EC5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5AC7B42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537416B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84666" w14:textId="77777777" w:rsidR="0063645D" w:rsidRDefault="0063645D" w:rsidP="0063645D">
      <w:r>
        <w:separator/>
      </w:r>
    </w:p>
  </w:endnote>
  <w:endnote w:type="continuationSeparator" w:id="0">
    <w:p w14:paraId="1071105A" w14:textId="77777777" w:rsidR="0063645D" w:rsidRDefault="0063645D" w:rsidP="0063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5563" w14:textId="77777777" w:rsidR="0063645D" w:rsidRDefault="0063645D" w:rsidP="0063645D">
      <w:r>
        <w:separator/>
      </w:r>
    </w:p>
  </w:footnote>
  <w:footnote w:type="continuationSeparator" w:id="0">
    <w:p w14:paraId="37A7DA16" w14:textId="77777777" w:rsidR="0063645D" w:rsidRDefault="0063645D" w:rsidP="0063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5D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3645D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A43D1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9A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s.smartsheet.com/try-it?trp=27527&amp;utm_language=ES&amp;utm_source=integrated+content&amp;utm_campaign=/release-management-process&amp;utm_medium=ic+release+management+schedule+27527+word+es&amp;lpa=ic+release+management+schedule+27527+word+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IC-Release-Management-Schedule-Template_WORD.dotx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2018-07-27T22:02:00.0000000Z</dcterms:created>
  <dcterms:modified xsi:type="dcterms:W3CDTF">2018-07-27T22:03:00.0000000Z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