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95F" w:rsidP="00BC7F9D" w:rsidRDefault="00BC7F9D" w14:paraId="25568F5B" w14:textId="48BAA8AC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BC7F9D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MODÈLE D'ESTIMATION DE REMODELAGE</w:t>
      </w:r>
      <w:r w:rsidR="001329D6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1329D6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val="French"/>
        </w:rPr>
        <w:drawing>
          <wp:inline distT="0" distB="0" distL="0" distR="0" wp14:anchorId="2CDF832D" wp14:editId="754C0040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9D" w:rsidRDefault="00BC7F9D" w14:paraId="04C65B39" w14:textId="77777777"/>
    <w:tbl>
      <w:tblPr>
        <w:tblW w:w="11391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2728"/>
        <w:gridCol w:w="1267"/>
        <w:gridCol w:w="1489"/>
      </w:tblGrid>
      <w:tr w:rsidRPr="00BC7F9D" w:rsidR="00BC7F9D" w:rsidTr="00BC7F9D" w14:paraId="163DAB14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48A63F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NOM DE L'EMPLOI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2CEF0CA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 xml:space="preserve"> DATE DE L'APPT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9C4A3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7B301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TÉLÉPHONE D'EMPLOI</w:t>
            </w:r>
          </w:p>
        </w:tc>
        <w:tc>
          <w:tcPr>
            <w:tcW w:w="275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695252C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DÉFINI PAR</w:t>
            </w:r>
          </w:p>
        </w:tc>
      </w:tr>
      <w:tr w:rsidRPr="00BC7F9D" w:rsidR="00BC7F9D" w:rsidTr="00BC7F9D" w14:paraId="21E80E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D8E6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0F73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DD14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728C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8406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D209AB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5E93CE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LIEU DE TRAVAIL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67691FB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 xml:space="preserve"> HEURE 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F1A2E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03CE2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07FA79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40F3D7B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DB74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C23A4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6EF64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1EBA497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ESTIMATION TOTALE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160C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French"/>
              </w:rPr>
              <w:t>$</w:t>
            </w:r>
          </w:p>
        </w:tc>
      </w:tr>
      <w:tr w:rsidRPr="00BC7F9D" w:rsidR="00BC7F9D" w:rsidTr="00BC7F9D" w14:paraId="7DB0C001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A6B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0C6FC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2A0C6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2B7C3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49939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5F0FDD8B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0C2DB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TÂCHE / ÉLÉMENT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4E706D4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 xml:space="preserve"> TOTAL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A1E1D8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060BC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TÂCHE / ÉLÉMENT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1A202A9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 xml:space="preserve"> TOTAL </w:t>
            </w:r>
          </w:p>
        </w:tc>
      </w:tr>
      <w:tr w:rsidRPr="00BC7F9D" w:rsidR="00BC7F9D" w:rsidTr="00BC7F9D" w14:paraId="7B14CC6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EB3062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CUISINE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4FFDE5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02415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C90AE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SALON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58BB11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</w:tr>
      <w:tr w:rsidRPr="00BC7F9D" w:rsidR="00BC7F9D" w:rsidTr="00BC7F9D" w14:paraId="367B0F5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F2E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Accessoires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7948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CCEF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04AC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Accessoires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6B89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22E113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0958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Sièges supplémentaires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97C7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CF8F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C946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Sièges supplémentaires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9CF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49B31D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57ED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 supplémentaire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E7A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FBB7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C0DC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 supplémentaire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C9B7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429E0D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D2FC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Dosseret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2B22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D8D7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77CC91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French"/>
              </w:rPr>
              <w:t>Lecteur Blu-Ray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DF17B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C2453F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A2A4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Armoires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98C4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BE25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A7B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Travail de menuiserie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9D43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3B81C0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B575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Travail de menuiserie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735D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CE69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1BCA9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Table basse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CD9A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97A5FF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1776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Chaises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369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68A0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EDC2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Démolition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4E3C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E2B0A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6C033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Comptoirs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677A1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6E5F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57BD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80C6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1F0296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47B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Carrelage décoratif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7E90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6C63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3BE9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électrique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7B01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6C893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70F5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Démolition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744E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F294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E2D57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Tables de fin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94E2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D079A7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D2B6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Lave-vaisselle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B74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F4B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38DF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EA49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A92B3F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BED9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BCE5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AFA5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969BF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Tapis de sol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EC4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F9CCD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0EE8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électrique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E7C0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4DAD4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162B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9A5A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4A3AF0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D9281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8830D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B6FE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5F5D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Matériel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9F9F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3A16EC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7F36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Tapis de sol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4F0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8C65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0E49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Lampes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358E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C1C1EA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2388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32F0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41A9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80430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3C5F3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D3CE8E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D148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Broyeur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DA5A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3CA75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C8C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Chaises longues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925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88150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4C117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Matériel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9F36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007D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CB75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Causeuse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61FF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ACEE05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3F7A8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Île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0D47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87CA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68D5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Prises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D253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2FE47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8113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C451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7C76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2C839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Inclinable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5FC4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8EBB45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1C5A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Micro-ondes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CC87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37494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7D50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Rayonnage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81F6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4D6A2B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71AB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Systèmes organisationnels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BF7F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98F7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5A29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Canapé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0495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6D90C2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CE0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Prises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A12A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DE44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FF29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Système de sonorisation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EE9B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5C102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FB42F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Four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895A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6F17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EF35B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Lecteur de streaming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91355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956B03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86E2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Garde-manger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ADCB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5B77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127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Commutateurs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9A6D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8538D2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B216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en plomberie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40996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CDC1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8014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Télé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AAA0A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F8CD27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5AB9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Fournitures de plomberie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9032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5F2F5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C3CC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Meuble TV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97FB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B02BA4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72A0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Gamme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8FD1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6A02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F583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D52B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F2CB23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B007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Réfrigérateur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2E32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58D7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5CA0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Couvre-fenêtres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7BC4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DE11D1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BDCF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Éviers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D24F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B33E0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DBA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B18B4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880DE6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2610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Commutateurs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5DEA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0E7B2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AC86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BB4C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2AF58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E001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Table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69863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F3399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987D3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C996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E21339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E09A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Ventilation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A07E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21633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BFF9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C225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815033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AC5D0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CB37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C1072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0622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6635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96733F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28DB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Couvre-fenêtres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87EF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ED74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A665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86B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5E68B5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424F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5FB10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BEB4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17AE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9EF3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3C3002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7D09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821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17EC3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0B9B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501F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4D6DD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AEA6D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73E4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234A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00D0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557E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480294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0A4C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2EC6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786C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D610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49C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7E24A6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BD27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9A3F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7163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F21D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5062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B700C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4C9F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9065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39FCF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EC59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3B2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BC7F9D" w:rsidRDefault="00BC7F9D" w14:paraId="14A001A2" w14:textId="77777777"/>
    <w:tbl>
      <w:tblPr>
        <w:tblW w:w="11391" w:type="dxa"/>
        <w:tblInd w:w="5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3995"/>
        <w:gridCol w:w="1489"/>
      </w:tblGrid>
      <w:tr w:rsidRPr="00BC7F9D" w:rsidR="00BC7F9D" w:rsidTr="00BC7F9D" w14:paraId="6DCBB834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6B52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3E8BF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8D01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7642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E0313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2829B2B9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B66A4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BAIN 1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6BCDD57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842E5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3F3C60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SALLE DE BAIN 2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A01F53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</w:tr>
      <w:tr w:rsidRPr="00BC7F9D" w:rsidR="00BC7F9D" w:rsidTr="00BC7F9D" w14:paraId="419BB1E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BA38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Accessoires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0FAF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C048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9E10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Accessoires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DAF9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DFDB40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D03DE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 supplémentaire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87EA5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9D93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12034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 supplémentaire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8A91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CABB7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F010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Dosseret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A8E7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6CFE8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21D1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Dosseret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80C8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F477DC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A8B3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Enceintes de bain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06AC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408C3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3339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Enceintes de bain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B296C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8F7F05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B120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 de bain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4AB6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F4E79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8DFF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 de bain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7EE3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4D9DD0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CC4B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Tapis de bain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6A8E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4D65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CD73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Tapis de bain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D41F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EDACB8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0141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Travail de menuiserie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2CD5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F0C2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A6D8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Travail de menuiserie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A38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067EE1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BDD8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Comptoirs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008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BA41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7BC7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Comptoirs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9B49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A5ECAE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259E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Carrelage décoratif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3CA7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F3A2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A5A5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Carrelage décoratif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D8AC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625961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9B95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Démolition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C155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EDE8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F5D8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Démolition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88F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F7033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FC98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864C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40DA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05EE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071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0C856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641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électrique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FD85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EE9F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783F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électrique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1E48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11D012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A138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0923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D9E75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159E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7546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C67856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0C0D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FC60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1A0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B17B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E59A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B9728D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7529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Tapis de sol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C86A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29D49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0B9D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Tapis de sol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B68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5644F4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105D0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Matériel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1846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5747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46FD5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Matériel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16406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8A5813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42AB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C074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E3586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772B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D774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DC4B98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05C35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Pharmacie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8C23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463D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A88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Pharmacie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88B94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C2C083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0DE6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Prises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5480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C458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7820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Prises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7DDA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09370A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4352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en plomberie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C6F7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1E89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8B54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en plomberie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33558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B3A0A9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5525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Fournitures de plomberie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9855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03F8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667D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Fournitures de plomberie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E5996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2426E2A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B4E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Cabines de douche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36103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C8E9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C04F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Cabines de douche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98C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14B84C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890B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 de douche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85BA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606B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0780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 de douche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D9D1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B3DD45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325D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Éviers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3043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9E65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ACAC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Éviers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511F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B50F29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07D1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Commutateurs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F9B8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1BB3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BE1F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Commutateurs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BC1A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E8192D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B7697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Toilette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A354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E5E7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FDC8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Toilette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F28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0CFD1B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EC16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Porte-serviettes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3693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C46B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650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Porte-serviettes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E5F4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19AA22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AD28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Vanité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ED35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2E2A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124AD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Vanité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3183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DC0E13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4C4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Ventilation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B83E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3BE1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3C37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Ventilation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1E84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024AC3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8C46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F6F2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C789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FF41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9354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5097C6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F0AB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E5AE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6C19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0972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86A2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F735EF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7F68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6D755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FB53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1DC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B54CE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63C4C8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0EE1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DE85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A8D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7DF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D2AC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02B4E2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4FB9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882A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E40B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9872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64E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CACC80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611A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30A1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4A29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3BEF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65BA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BC7F9D" w:rsidRDefault="00BC7F9D" w14:paraId="6B8185E2" w14:textId="77777777">
      <w:r>
        <w:rPr>
          <w:lang w:val="French"/>
        </w:rPr>
        <w:br w:type="page"/>
      </w:r>
    </w:p>
    <w:tbl>
      <w:tblPr>
        <w:tblW w:w="11352" w:type="dxa"/>
        <w:tblInd w:w="5" w:type="dxa"/>
        <w:tblLook w:val="04A0" w:firstRow="1" w:lastRow="0" w:firstColumn="1" w:lastColumn="0" w:noHBand="0" w:noVBand="1"/>
      </w:tblPr>
      <w:tblGrid>
        <w:gridCol w:w="3981"/>
        <w:gridCol w:w="1484"/>
        <w:gridCol w:w="422"/>
        <w:gridCol w:w="3981"/>
        <w:gridCol w:w="1484"/>
      </w:tblGrid>
      <w:tr w:rsidRPr="00BC7F9D" w:rsidR="00BC7F9D" w:rsidTr="00BC7F9D" w14:paraId="240AEE96" w14:textId="77777777">
        <w:trPr>
          <w:trHeight w:val="288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A1F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A28FC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72A7B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9A3E2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4F29F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1D47F2E6" w14:textId="77777777">
        <w:trPr>
          <w:trHeight w:val="288"/>
        </w:trPr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526FA6E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CHAMBRE 1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0624D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4C845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07D675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CHAMBRE 2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15F2C3A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</w:tr>
      <w:tr w:rsidRPr="00BC7F9D" w:rsidR="00BC7F9D" w:rsidTr="00BC7F9D" w14:paraId="7A2B4ED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3E1B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Accessoires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A83A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E64D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2AC5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Accessoires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E5EF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5623C8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7CBA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 supplémentaire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0672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85FB3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755C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 supplémentaire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36143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A317154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7BB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Armoire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A829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9596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4A46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Armoire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82E2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B47C78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D581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Châlit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E635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AC63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77E2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Châlit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4294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121519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BEFF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Bureau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EBF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2DEE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E01E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Bureau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0DE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B09AE4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64414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Travail de menuiserie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CCABC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A9F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983A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Travail de menuiserie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711A5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4BD0EF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6FA4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Commode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EFDDA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A825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ABC7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Commode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2197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F90B60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3F500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 de placard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92C09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63C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A2B5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 de placard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2CA3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6D84A6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A35C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Luminaires de placard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1F37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9162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89CB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Luminaires de placard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41FE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CCB838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2AAFB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Intérieur du placard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8606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4BE95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6BB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Intérieur du placard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4C3F6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A09454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813F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Démolition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7229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B4A7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8372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Démolition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B9E8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76B95D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0B43C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Bureau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D6F43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0772A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B6F3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Bureau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3B5FB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201882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60BE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74AE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66FD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1733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214F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9CC363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FD058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électrique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6E75E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1044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C2202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électrique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C6D4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469151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49A3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232F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F3E1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167D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C9D7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4B08AF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E5AD4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9B93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6D06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5B22B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2B2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04E415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D09F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Matériel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8281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AB7B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61DA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Matériel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B00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577157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2D1A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Lampes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68B6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3151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9029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Lampes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2A1D5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8140FE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7E28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E98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3F36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178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EAE9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154DF0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F828A7" w14:paraId="24B3F5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French"/>
              </w:rPr>
              <w:t>Matelas / Sommier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6CFBA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A2E928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37B722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French"/>
              </w:rPr>
              <w:t>Matelas / Sommier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A8C9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5D402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FBFA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Miroirs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BDA2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6213B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FCA3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Miroirs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18BB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A1A591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6845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Nightstands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501A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421D6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122B8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Nightstands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0C97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3717F9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974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Prises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59C0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227E4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801D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Prises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F6B4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DDFD61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437B1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Commutateurs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7969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7158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64A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Commutateurs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6092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FBD67BE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2427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04F9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EE4DB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B542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CA66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CED125D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41B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Couvre-fenêtres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40C85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F607C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9FD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Couvre-fenêtres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5D44F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B4E3B8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E63E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E718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9235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0D63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9E7D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38B8715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4F94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13CF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07A6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E9652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7D864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4E9FEC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C9E6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912D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992A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F34D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F2C7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2F1098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E06A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58A4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6B3D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97BB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F93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1B827D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0685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F53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B3A9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831D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0A35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5DA79E6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0DD78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709A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E04F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D4DA2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6513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2B4CDA7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8346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4761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6DB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5E05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FD04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8CA9F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4249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0C5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69B3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0DCF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EF7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528608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D85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F5C2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318C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DE17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4758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BC7F9D" w:rsidRDefault="00BC7F9D" w14:paraId="290D4516" w14:textId="77777777">
      <w:r>
        <w:rPr>
          <w:lang w:val="French"/>
        </w:rPr>
        <w:br w:type="page"/>
      </w:r>
    </w:p>
    <w:tbl>
      <w:tblPr>
        <w:tblW w:w="11412" w:type="dxa"/>
        <w:tblInd w:w="5" w:type="dxa"/>
        <w:tblLook w:val="04A0" w:firstRow="1" w:lastRow="0" w:firstColumn="1" w:lastColumn="0" w:noHBand="0" w:noVBand="1"/>
      </w:tblPr>
      <w:tblGrid>
        <w:gridCol w:w="4002"/>
        <w:gridCol w:w="1492"/>
        <w:gridCol w:w="424"/>
        <w:gridCol w:w="4002"/>
        <w:gridCol w:w="1492"/>
      </w:tblGrid>
      <w:tr w:rsidRPr="00BC7F9D" w:rsidR="00BC7F9D" w:rsidTr="00BC7F9D" w14:paraId="1678AD96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202F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D067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41E25C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9B620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0CD5F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A3D05C9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EA812F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COULOIRS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0EC151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F14C1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3013EE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EXTÉRIEUR, PORCHES ET TERRASSES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1D66DB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</w:tr>
      <w:tr w:rsidRPr="00BC7F9D" w:rsidR="00BC7F9D" w:rsidTr="00BC7F9D" w14:paraId="0B46564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13E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Construction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DA04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EDE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79DE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Auvents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650A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FF8F02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6870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Électrique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5C128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3A14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211B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Ventilateur de plafond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2CE9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F9D936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10A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AE6B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6158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830F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Chaises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FE23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207FF7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2B7F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Tapis de sol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B9B4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4558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5042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Fournitures de construction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225DF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6E5D85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E118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74F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5195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E63E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dans la construction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FD1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BEF9F1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AA8F3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Tables d'appoint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9BA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4B20A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517C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Électrique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167E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2F77E5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B7A0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9468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D696F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D927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Foyer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D68D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61DB11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B5BD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41E2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8A529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32307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Revêtements de meubles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D8D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AD68E9E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1EA8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39C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61FFA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CA9E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Coussins de meubles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F36F8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3F4098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42A2E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3FE1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B4D9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1BA3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Planeurs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665C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75FC97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1F45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ACEE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4DCA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4B49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Griller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5740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BB9DF3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0C054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D6F4D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1FC98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C6C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Gouttières, descentes pluviales et zones de drainage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6765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70747A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5F8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0F3D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ACE1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6693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5F6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8C9896B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53F3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A809E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1910EC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4F1C2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Peinture 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9C0E9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2DB4BFA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46A9AC2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GRENIER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63D5B2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ADF005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1C2E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Patios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217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2F9F34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FE92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Électrique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3BD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8342D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4CFB8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Véranda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F131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8680CCF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F6E5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BC14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715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5D72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Revêtement de porche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0470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F9293C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C06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CHAUFFAGE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F257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91D56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87F4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Unités de chauffage portables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BBD7D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873ECF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3C02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Isolation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A470D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2CDEA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A22F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Rampe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FC0C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D604FB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5564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087C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A353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B737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Sièges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E67D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29776F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2DF6A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Systèmes de ventilation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182C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A6754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1D6D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Tables d'appoint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A13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A9AF08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BCAB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0EA3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A27C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876E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Trottoirs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B6D1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087B08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0928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592F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7015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FCF1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Revêtement / Brique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D16E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738088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8C4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B6BB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3B7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3DD07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Tache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85DB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C99BC2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BABEF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E08F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6616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6B07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Balançoires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046B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BC9479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D47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066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7705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0D6C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Tables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1A9B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A15F020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CC3F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9ABAD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3FEDF5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CBC6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Couvre-parapluies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78F3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98E76D7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6A9A8E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SOUS-SOL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5C0B4D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E6E55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0F9F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Étanchéité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069E5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94D053A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7200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Électrique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88BC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A260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569DB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6EA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4DCF5B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CE77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CA9B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0C4F3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C719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2A82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E9C54B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CA39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CHAUFFAGE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80FB8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13FF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4BD6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66E6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CEA920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6B73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Isolation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2F9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3246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D368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52BB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522806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F146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269C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05A7E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AC26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45C8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2EF200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A4B3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Systèmes de ventilation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47401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5972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7DAD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7C4E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0F3E92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AD21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ED43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F410D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AE1F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F429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BD4F04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8451F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ECB5F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B2893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AD5C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BB5E3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0B7257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31272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CE56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E930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0750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A980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72A7B9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25A6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870FC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8814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C94F7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9EFFF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C9620C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D332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53CD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F92F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AB20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DC5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BC7F9D" w:rsidRDefault="00BC7F9D" w14:paraId="6674F17F" w14:textId="77777777">
      <w:r>
        <w:rPr>
          <w:lang w:val="French"/>
        </w:rPr>
        <w:br w:type="page"/>
      </w:r>
    </w:p>
    <w:tbl>
      <w:tblPr>
        <w:tblW w:w="11234" w:type="dxa"/>
        <w:tblInd w:w="5" w:type="dxa"/>
        <w:tblLook w:val="04A0" w:firstRow="1" w:lastRow="0" w:firstColumn="1" w:lastColumn="0" w:noHBand="0" w:noVBand="1"/>
      </w:tblPr>
      <w:tblGrid>
        <w:gridCol w:w="3939"/>
        <w:gridCol w:w="1469"/>
        <w:gridCol w:w="418"/>
        <w:gridCol w:w="3939"/>
        <w:gridCol w:w="1469"/>
      </w:tblGrid>
      <w:tr w:rsidRPr="00BC7F9D" w:rsidR="00BC7F9D" w:rsidTr="00BC7F9D" w14:paraId="689E6C44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6188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C252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DAB7C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C8DBD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A6372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3E507FD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20AC672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CHAMBRE BONUS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0FD7BE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 xml:space="preserve"> 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877D7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53E47C8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BUANDERIE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F89C8B0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</w:tr>
      <w:tr w:rsidRPr="00BC7F9D" w:rsidR="00BC7F9D" w:rsidTr="00BC7F9D" w14:paraId="40BED65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705F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Accessoires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FC91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5C4D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2111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Armoires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AB3F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168D4A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325A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Sièges supplémentaires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CD24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F9FB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328A7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Travail de menuiserie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BA76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00A501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B398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 supplémentaire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FEE9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4FF9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29AA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Matériaux de menuiserie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7AFB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586442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6AE6C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Travail de menuiserie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9398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55DB3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B670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Construction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17A0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744AD3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F03B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Table basse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32AF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74D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CCE2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Séche-cheveux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1F13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D455CE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0B637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Démolition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83BF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5AF8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2F55F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Électrique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5E43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B00ED35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0A3E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1ABD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F675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F79E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électrique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959E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9B0594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98E4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électrique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92DC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33E8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6EC2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Matériaux électriques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1EB9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5DBECC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5E43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Électronique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4B0F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AFD8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1441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2CB9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01C3DB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1175A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Tables de fin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F1C9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D84D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292E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Tapis de sol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0FB34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278D3E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77B7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Appareils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B9EC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ACC7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5B65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5D4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F12914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0658B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Tapis de sol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2A948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41A3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8176F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16AD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A0E926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5B53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A56D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68E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8FCB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Main-d'œuvre en plomberie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6CA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D60234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1356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Matériel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FAB6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30EA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9AC5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Matériaux de plomberie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0A9C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F463E0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3731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Lampes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7927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F852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8ECF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Stockage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BB7A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9C2882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C695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16B75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29653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C0CD9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Table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3FE9C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46A9AC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EE72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Prises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BC96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F56E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A32E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Carreau 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34F3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913D45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8BF73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Sièges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C073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91779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946A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Installation de tuiles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CBC91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31F12E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C4F2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Rayonnage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86D9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E57C7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8EA8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Évier utilitaire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E855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28E78D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24B3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Commutateurs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0E07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5226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8D61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Ventilation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D32D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30337B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BE87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4EF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660E4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E379E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D56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30D73A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7D58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Couvre-fenêtres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C36F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ABD8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8BA1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Laveuse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C5F3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C43E68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19F9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8944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04FF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D2EA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Couvre-fenêtres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7BB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40DD0DC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EEDD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B23E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165C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E473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386D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3DF953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65B9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8363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8F97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AE44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7AE6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D65C6F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6C3D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A8A59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9580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A7115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42B6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8D8D64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8F92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299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5CF71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48A0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4E10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A3EE56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A224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59B5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0A1B9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550B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4A934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0FD4A9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9F2DA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C11A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F32ED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C3E9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D9BB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7ABC1D7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2292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6AE69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1DDE9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5F0A52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FD83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3A685E93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33808E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DIVERS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7B98D4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46DF26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8FA0F5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GARAGE ET STRUCTURES SUPPLÉMENTAIRES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6C2AA0D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$</w:t>
            </w:r>
          </w:p>
        </w:tc>
      </w:tr>
      <w:tr w:rsidRPr="00BC7F9D" w:rsidR="00BC7F9D" w:rsidTr="00BC7F9D" w14:paraId="688A9AF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00EF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Fonctionnalités de sécurité supplémentaires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F350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534D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C1CF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 d'entrée supplémentaires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4B51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353390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67EC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Systèmes d'alarme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E873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AEFA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C54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Systèmes de portes automatiques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5D3F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383BCE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C0A9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Détecteurs de CO2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24F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4BFD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3DAE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Électrique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5B38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46017C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FF379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Interphones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7BE2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D9BE3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7319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Étages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A3A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35E9220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7C06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Serrures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0F70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54C23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ED98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Portes de garage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0391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5613804D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BCAC9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Détecteurs de fumée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9D0E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D4799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D68B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Éclairage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7B35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1756DBB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2DFC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3E09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017B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DC9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Unités de stockage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99B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0BA3E34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36FA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35F6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32EC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1565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Murs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F1BB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EA60A9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523C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F1B9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752A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E7C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>Windows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EAB1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6BF83BC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F091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F89B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715A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A52A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76AEC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73D3F48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196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EA60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8416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532E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19F4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C7F9D" w:rsidR="00BC7F9D" w:rsidTr="00BC7F9D" w14:paraId="29A417E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5930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B0B8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B341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6DB16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F48B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BC7F9D" w:rsidRDefault="00BC7F9D" w14:paraId="1735F06E" w14:textId="77777777">
      <w:r>
        <w:rPr>
          <w:lang w:val="French"/>
        </w:rPr>
        <w:br w:type="page"/>
      </w:r>
    </w:p>
    <w:p w:rsidR="006B5ECE" w:rsidP="006B5ECE" w:rsidRDefault="006B5ECE" w14:paraId="0B557AF0" w14:textId="77777777"/>
    <w:p w:rsidRPr="004054B7" w:rsidR="00FF51C2" w:rsidP="00FF51C2" w:rsidRDefault="00FF51C2" w14:paraId="695A0DE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26357A5C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3ED3F9A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651E933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102098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6CA3D2D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D6"/>
    <w:rsid w:val="000B3AA5"/>
    <w:rsid w:val="000D5F7F"/>
    <w:rsid w:val="000E7AF5"/>
    <w:rsid w:val="001329D6"/>
    <w:rsid w:val="002A45FC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74101"/>
    <w:rsid w:val="0078197E"/>
    <w:rsid w:val="007F08AA"/>
    <w:rsid w:val="008350B3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28A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F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420&amp;utm_language=FR&amp;utm_source=integrated+content&amp;utm_campaign=/construction-estimate-templates&amp;utm_medium=ic+remodeling+estimate+17420+word+fr&amp;lpa=ic+remodeling+estimate+17420+word+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IC-Remodeling-Estimate-Template_WORD - SR edits.dotx</Template>
  <TotalTime>0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Alexandra Ragazhinskaya</lastModifiedBy>
  <revision>1</revision>
  <lastPrinted>2018-04-15T17:50:00.0000000Z</lastPrinted>
  <dcterms:created xsi:type="dcterms:W3CDTF">2020-11-11T18:35:00.0000000Z</dcterms:created>
  <dcterms:modified xsi:type="dcterms:W3CDTF">2020-11-11T18:35:00.0000000Z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