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595F" w:rsidP="00BC7F9D" w:rsidRDefault="00BC7F9D" w14:paraId="25568F5B" w14:textId="48BAA8AC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 w:rsidRPr="00BC7F9D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MODELLO DI STIMA DI RIMODELLAMENTO</w:t>
      </w:r>
      <w:r w:rsidR="001329D6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ab/>
      </w:r>
      <w:r w:rsidR="001329D6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  <w:lang w:val="Italian"/>
        </w:rPr>
        <w:drawing>
          <wp:inline distT="0" distB="0" distL="0" distR="0" wp14:anchorId="2CDF832D" wp14:editId="754C0040">
            <wp:extent cx="3114798" cy="432780"/>
            <wp:effectExtent l="0" t="0" r="0" b="571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9D" w:rsidRDefault="00BC7F9D" w14:paraId="04C65B39" w14:textId="77777777"/>
    <w:tbl>
      <w:tblPr>
        <w:tblW w:w="11391" w:type="dxa"/>
        <w:tblLook w:val="04A0" w:firstRow="1" w:lastRow="0" w:firstColumn="1" w:lastColumn="0" w:noHBand="0" w:noVBand="1"/>
      </w:tblPr>
      <w:tblGrid>
        <w:gridCol w:w="3995"/>
        <w:gridCol w:w="1489"/>
        <w:gridCol w:w="423"/>
        <w:gridCol w:w="2728"/>
        <w:gridCol w:w="1267"/>
        <w:gridCol w:w="1489"/>
      </w:tblGrid>
      <w:tr w:rsidRPr="00BC7F9D" w:rsidR="00BC7F9D" w:rsidTr="00BC7F9D" w14:paraId="163DAB14" w14:textId="77777777">
        <w:trPr>
          <w:trHeight w:val="288"/>
        </w:trPr>
        <w:tc>
          <w:tcPr>
            <w:tcW w:w="39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48A63FE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NOME DEL LAVORO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BC7F9D" w:rsidR="00BC7F9D" w:rsidP="00BC7F9D" w:rsidRDefault="00BC7F9D" w14:paraId="2CEF0CA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 xml:space="preserve"> DATA APPT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9C4A32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7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37B301A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TELEFONO DI LAVORO</w:t>
            </w:r>
          </w:p>
        </w:tc>
        <w:tc>
          <w:tcPr>
            <w:tcW w:w="2756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695252C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IMPOSTATO DA</w:t>
            </w:r>
          </w:p>
        </w:tc>
      </w:tr>
      <w:tr w:rsidRPr="00BC7F9D" w:rsidR="00BC7F9D" w:rsidTr="00BC7F9D" w14:paraId="21E80EF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D8E6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A0F73D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DDD14C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7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728C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8406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D209AB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5E93CE9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LUOGO DI LAVORO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BC7F9D" w:rsidR="00BC7F9D" w:rsidP="00BC7F9D" w:rsidRDefault="00BC7F9D" w14:paraId="67691FB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 xml:space="preserve"> ORA APPT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6F1A2E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F03CE2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07FA79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40F3D7B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DB74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C23A49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E6EF64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31EBA497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STIMA TOTALE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8160C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Italian"/>
              </w:rPr>
              <w:t>$</w:t>
            </w:r>
          </w:p>
        </w:tc>
      </w:tr>
      <w:tr w:rsidRPr="00BC7F9D" w:rsidR="00BC7F9D" w:rsidTr="00BC7F9D" w14:paraId="7DB0C001" w14:textId="77777777">
        <w:trPr>
          <w:trHeight w:val="288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A6BF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0C6FCE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D2A0C6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12B7C3A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C49939E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5F0FDD8B" w14:textId="77777777">
        <w:trPr>
          <w:trHeight w:val="288"/>
        </w:trPr>
        <w:tc>
          <w:tcPr>
            <w:tcW w:w="39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00C2DBA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ATTIVITÀ / ELEMENTO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4E706D4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 xml:space="preserve"> TOTALE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A1E1D8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0060BC3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ATTIVITÀ / ELEMENTO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1A202A9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 xml:space="preserve"> TOTALE </w:t>
            </w:r>
          </w:p>
        </w:tc>
      </w:tr>
      <w:tr w:rsidRPr="00BC7F9D" w:rsidR="00BC7F9D" w:rsidTr="00BC7F9D" w14:paraId="7B14CC6A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7EB3062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CUCINA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34FFDE5C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702415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0C90AEB9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SOGGIORNO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258BB11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</w:tr>
      <w:tr w:rsidRPr="00BC7F9D" w:rsidR="00BC7F9D" w:rsidTr="00BC7F9D" w14:paraId="367B0F5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7F2E6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Accessoristica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C7948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3CCEF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04AC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Accessoristica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66B89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22E113B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A0958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Posti a sedere aggiuntivi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397C7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0CF8F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5C946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Posti a sedere aggiuntivi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59CF9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49B31D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57ED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Spazio di archiviazione aggiuntivo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3E7A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FBB7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C0DC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Spazio di archiviazione aggiuntivo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C9B7C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429E0D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0D2FC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Backsplash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92B22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6D8D7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F828A7" w14:paraId="77CC91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Italian"/>
              </w:rPr>
              <w:t>Lettore Blu-Ray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DF17B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C2453F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A2A4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Armadi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B98C4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EBE25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A7BA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di falegnameria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9D43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3B81C0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8B575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di falegnameria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4735D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8CE69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1BCA9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Tavolino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DCD9A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97A5FF5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1776D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Seggiole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3697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D68A0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1EDC2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Demolizione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4E3C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E2B0A3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6C033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Controsoffitti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677A1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66E5F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357BD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Porte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80C62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1F0296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347B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Piastrelle decorative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7E90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E6C63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3BE98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Manodopera elettrica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87B015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6C8939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570F5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Demolizione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9744E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DF294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E2D57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Tabelle finali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C94E2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D079A7F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7D2B6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Lavastoviglie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9B745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6F4BE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38DF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Inventario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EA493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A92B3F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7BED9F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Porte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FBCE5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CAFA5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969BFB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Tappeti da pavimento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8EC41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F9CCDD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0EE8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Manodopera elettrica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E7C0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4DAD4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162B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Pavimenti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9A5A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4A3AF0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D92819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Inventario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8830D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6B6FE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55F5DD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Hardware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69F9F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3A16EC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67F36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Tappeti da pavimento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954F0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A8C651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70E49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Lampade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358E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C1C1EAB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32388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Pavimenti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532F0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E41A9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80430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Illuminazione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3C5F3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D3CE8EF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D1489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Tritarifiuti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0DA5A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3CA75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FC8C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Sdraio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9925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881507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4C117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Hardware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E9F36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D007D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6CB75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Divanetto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661FF0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ACEE05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3F7A8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Isola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F0D47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B87CA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68D5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Outlet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7D253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2FE47F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D8113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Illuminazione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BC451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57C76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2C839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Reclinabile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65FC4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8EBB45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1C5A9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Microonde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ACC87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37494C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A7D50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Scaffalatura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481F6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4D6A2B5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571AB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Sistemi Organizzativi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4BF7F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198F7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45A29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Sofà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20495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6D90C2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2CE0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Outlet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A12A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6DE44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7FF29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Sistema audio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EE9B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5C1026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FB42F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Forno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E895A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66F17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EF35B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Lettore di streaming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91355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956B03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86E28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Dispensa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ADCB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5B77D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1278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Interruttori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9A6D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8538D2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DB216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idraulico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40996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ECDC15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68014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TV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AAA0A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F8CD27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5AB9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Forniture idrauliche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B9032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5F2F59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4C3CC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Supporto TV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697FB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B02BA4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872A0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Gamma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08FD1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86A02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5F583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Pareti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6D52BE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F2CB23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2B007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Frigorifero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2E32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558D7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5CA0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Rivestimenti per finestre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7BC4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DE11D18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0BDCF9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Abbassa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CD24F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B33E0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03DBA1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Finestre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B18B4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880DE6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02610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Interruttori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F5DEA0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0E7B23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3AC86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BB4C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2AF587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2E001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Tavolo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69863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F33992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987D3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AC996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E21339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BE09A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Ventilazione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2A07E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21633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BFF9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7C225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815033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AC5D0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Pareti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1CB372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C1072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E0622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C6635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96733F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928DB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Rivestimenti per finestre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87EF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CED74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A665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686B8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5E68B5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7424F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Finestre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5FB10C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BBEB4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E17AE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D9EF33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3C3002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7D09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D821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17EC3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0B9B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501F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4D6DDD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AEA6D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E73E4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F234A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800D0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2557E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480294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0A4C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02EC6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D786C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FD610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249CE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7E24A6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3BD27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A9A3F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A7163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AF21D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550629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B700C9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4C9F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9065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39FCF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EC59B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A3B2E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</w:tbl>
    <w:p w:rsidR="00BC7F9D" w:rsidRDefault="00BC7F9D" w14:paraId="14A001A2" w14:textId="77777777"/>
    <w:tbl>
      <w:tblPr>
        <w:tblW w:w="11391" w:type="dxa"/>
        <w:tblInd w:w="5" w:type="dxa"/>
        <w:tblLook w:val="04A0" w:firstRow="1" w:lastRow="0" w:firstColumn="1" w:lastColumn="0" w:noHBand="0" w:noVBand="1"/>
      </w:tblPr>
      <w:tblGrid>
        <w:gridCol w:w="3995"/>
        <w:gridCol w:w="1489"/>
        <w:gridCol w:w="423"/>
        <w:gridCol w:w="3995"/>
        <w:gridCol w:w="1489"/>
      </w:tblGrid>
      <w:tr w:rsidRPr="00BC7F9D" w:rsidR="00BC7F9D" w:rsidTr="00BC7F9D" w14:paraId="6DCBB834" w14:textId="77777777">
        <w:trPr>
          <w:trHeight w:val="288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96B52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53E8BF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B8D014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B76427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2E03130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2829B2B9" w14:textId="77777777">
        <w:trPr>
          <w:trHeight w:val="288"/>
        </w:trPr>
        <w:tc>
          <w:tcPr>
            <w:tcW w:w="39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3B66A4D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BAGNO 1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6BCDD57E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2842E5F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33F3C60F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BAGNO 2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2A01F53B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</w:tr>
      <w:tr w:rsidRPr="00BC7F9D" w:rsidR="00BC7F9D" w:rsidTr="00BC7F9D" w14:paraId="419BB1E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BA38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Accessoristica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D0FAF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DC048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9E10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Accessoristica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EDAF9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DFDB40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D03DE9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Spazio di archiviazione aggiuntivo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87EA5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D9D93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12034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Spazio di archiviazione aggiuntivo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B8A91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CABB76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8F0102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Backsplash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A8E7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6CFE8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121D1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Backsplash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80C8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F477DC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2A8B3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Recinti per bagni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D06AC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408C3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F3339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Recinti per bagni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B296C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8F7F059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B120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Apparecchi da bagno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A4AB6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F4E79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8DFF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Apparecchi da bagno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27EE3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4D9DD0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ACC4B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Tappetini da bagno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A6A8E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4D650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CCD73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Tappetini da bagno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0D41F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EDACB8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50141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di falegnameria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C2CD5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F0C22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FA6D8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di falegnameria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ECA38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067EE1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ABDD8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Controsoffitti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03008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DBA41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D7BC75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Controsoffitti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09B49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A5ECAE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259E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Piastrelle decorative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3CA7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5F3A2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EA5A5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Piastrelle decorative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D8AC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625961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19B95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Demolizione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8C155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BEDE8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0F5D8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Demolizione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2788F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F70331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AFC98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Porte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7864C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640DA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105EE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Porte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9071F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0C8563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E6411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Manodopera elettrica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FFD85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EE9FE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C783F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Manodopera elettrica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C1E48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11D012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0A138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Inventario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0923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D9E75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159E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Inventario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F7546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C67856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0C0DD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Pavimenti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1FC60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A1A01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2B17B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Pavimenti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DE59A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B9728D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A7529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Tappeti da pavimento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C86A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29D49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0B9D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Tappeti da pavimento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B681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5644F4A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105D0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Hardware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71846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5747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46FD5A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Hardware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16406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8A5813F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442AB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Illuminazione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CC074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E3586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772B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Illuminazione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D774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DC4B98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05C35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Armadietto dei medicinali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C8C23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7463D3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CA888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Armadietto dei medicinali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88B94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C2C083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0DE6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Outlet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5480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BC458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67820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Outlet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97DDA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09370A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04352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idraulico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1C6F7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91E89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38B54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idraulico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33558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B3A0A9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5525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Forniture idrauliche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49855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303F8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A667D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Forniture idrauliche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E5996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2426E2A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CB4E9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Cabine doccia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36103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C8E9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5C04F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Cabine doccia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DB98C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14B84C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890B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Apparecchi doccia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85BA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A606B7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0780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Apparecchi doccia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D9D1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B3DD45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9325D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Abbassa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C3043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9E65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1ACAC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Abbassa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8511F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B50F29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E07D16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Interruttori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CF9B8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31BB3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BE1F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Interruttori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0BC1A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E8192D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B7697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Gabinetto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FA354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7E5E7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9FDC8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Gabinetto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7F289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0CFD1B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BEC16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Barre asciugamani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3693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7C46B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650E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Barre asciugamani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E5F4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19AA22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FAD28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Vanità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0ED35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72E2A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124AD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Vanità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73183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DC0E13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44C43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Ventilazione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CB83E5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33BE1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B3C37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Ventilazione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1E84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024AC3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B8C46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Pareti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F6F24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5C789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2FF41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Pareti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59354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5097C69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F0AB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Finestre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0E5AEB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66C19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0972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Finestre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186A2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F735EF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7F681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6D755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DFB53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DB1DC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B54CE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63C4C8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0EE1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DDE85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CA8DE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7DFF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D2AC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02B4E2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24FB9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7882A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DE40B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09872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364E1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CACC80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8611A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30A1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4A29B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D3BEFA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65BA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</w:tbl>
    <w:p w:rsidR="00BC7F9D" w:rsidRDefault="00BC7F9D" w14:paraId="6B8185E2" w14:textId="77777777">
      <w:r>
        <w:rPr>
          <w:lang w:val="Italian"/>
        </w:rPr>
        <w:br w:type="page"/>
      </w:r>
    </w:p>
    <w:tbl>
      <w:tblPr>
        <w:tblW w:w="11352" w:type="dxa"/>
        <w:tblInd w:w="5" w:type="dxa"/>
        <w:tblLook w:val="04A0" w:firstRow="1" w:lastRow="0" w:firstColumn="1" w:lastColumn="0" w:noHBand="0" w:noVBand="1"/>
      </w:tblPr>
      <w:tblGrid>
        <w:gridCol w:w="3981"/>
        <w:gridCol w:w="1484"/>
        <w:gridCol w:w="422"/>
        <w:gridCol w:w="3981"/>
        <w:gridCol w:w="1484"/>
      </w:tblGrid>
      <w:tr w:rsidRPr="00BC7F9D" w:rsidR="00BC7F9D" w:rsidTr="00BC7F9D" w14:paraId="240AEE96" w14:textId="77777777">
        <w:trPr>
          <w:trHeight w:val="288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FA1F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0A28FC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772A7B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9A3E2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4F29F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1D47F2E6" w14:textId="77777777">
        <w:trPr>
          <w:trHeight w:val="288"/>
        </w:trPr>
        <w:tc>
          <w:tcPr>
            <w:tcW w:w="39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526FA6E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CAMERA DA LETTO 1</w:t>
            </w:r>
          </w:p>
        </w:tc>
        <w:tc>
          <w:tcPr>
            <w:tcW w:w="1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20624DB9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64C845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707D6759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CAMERA DA LETTO 2</w:t>
            </w:r>
          </w:p>
        </w:tc>
        <w:tc>
          <w:tcPr>
            <w:tcW w:w="1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15F2C3A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</w:tr>
      <w:tr w:rsidRPr="00BC7F9D" w:rsidR="00BC7F9D" w:rsidTr="00BC7F9D" w14:paraId="7A2B4ED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C3E1B3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Accessoristica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5A83A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1E64D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2AC5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Accessoristica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2E5EF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5623C8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A7CBA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Spazio di archiviazione aggiuntivo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E0672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85FB3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A755C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Spazio di archiviazione aggiuntivo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361435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A317154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B7BB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Armadio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7A829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9596A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4A46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Armadio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A82E2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B47C78B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5D581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Struttura letto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AE635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CAC63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C77E2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Struttura letto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E42948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121519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BEFF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Ufficio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95EBF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2DEE4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BE01E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Ufficio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00DEB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B09AE46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64414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di falegnameria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CCABC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8A9FE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C983A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di falegnameria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711A5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4BD0EFD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D6FA4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Cassettiera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EFDDA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A825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ABC7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Cassettiera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52197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F90B603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3F500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Porte armadio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92C09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63C5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3A2B5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Porte armadio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42CA3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6D84A66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A35C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Armadio Infissi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F1F371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9162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89CB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Armadio Infissi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41FE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CCB8385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2AAFB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Armadio Interno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48606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4BE95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E6BB3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Armadio Interno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4C3F6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A09454B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6813F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Demolizione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77229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1B4A7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8372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Demolizione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B9E8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76B95DA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0B43C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Scrivania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D6F435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0772A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6B6F3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Scrivania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3B5FB0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2018823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560BE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Porte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74AE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666FD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81733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Porte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D214F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9CC363E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FD058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Manodopera elettrica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6E75E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51044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C22028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Manodopera elettrica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FC6D4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4691516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A49A3F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Inventario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6232F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EF3E1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D167D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Inventario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2C9D7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4B08AFC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E5AD4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Pavimenti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D9B93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46D06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5B22B1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Pavimenti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F2B21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04E4155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3D09F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Hardware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58281B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AB7B3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61DA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Hardware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FB00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577157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52D1A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Lampade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E68B69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23151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90291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Lampade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2A1D5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8140FEE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47E28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Illuminazione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6E989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83F366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1788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Illuminazione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EAE9B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154DF0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F828A7" w14:paraId="24B3F52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Italian"/>
              </w:rPr>
              <w:t>Materasso / Box Springs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6CFBA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A2E928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F828A7" w14:paraId="37B722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Italian"/>
              </w:rPr>
              <w:t>Materasso / Box Springs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7A8C9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5D4024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FBFA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Specchi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0BDA2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6213BB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FCA3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Specchi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E18BB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A1A591D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16845F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Comodini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8501AD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421D6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122B8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Comodini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C0C97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3717F9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D974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Outlet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59C0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227E4C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801D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Outlet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F6B4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DDFD61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437B1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Interruttori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7969F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87158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F64A0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Interruttori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26092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FBD67BE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F2427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Pareti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04F9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EE4DB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CB542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Pareti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CA66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CED125D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041B6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Rivestimenti per finestre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40C85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F607C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39FD5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Rivestimenti per finestre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5D44F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B4E3B8F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DE63E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Finestre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4E718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09235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0D63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Finestre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9E7DD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38B8715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34F94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F13CF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607A6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E9652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7D8644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4E9FECA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AC9E6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912D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2992A2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F34D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F2C7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2F10982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FE06A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F58A4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6B3D2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B97BB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6F93E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1B827D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40685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2F53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7B3A9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831D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0A35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5DA79E6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0DD78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B709A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E04F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D4DA21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6513E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2B4CDA7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8346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C47615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96DB2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05E05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1FD04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8CA9F4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D4249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30C5D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C69B3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E0DCF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2EF7E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528608F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4D85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8F5C2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7318C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DE17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D4758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</w:tbl>
    <w:p w:rsidR="00BC7F9D" w:rsidRDefault="00BC7F9D" w14:paraId="290D4516" w14:textId="77777777">
      <w:r>
        <w:rPr>
          <w:lang w:val="Italian"/>
        </w:rPr>
        <w:br w:type="page"/>
      </w:r>
    </w:p>
    <w:tbl>
      <w:tblPr>
        <w:tblW w:w="11412" w:type="dxa"/>
        <w:tblInd w:w="5" w:type="dxa"/>
        <w:tblLook w:val="04A0" w:firstRow="1" w:lastRow="0" w:firstColumn="1" w:lastColumn="0" w:noHBand="0" w:noVBand="1"/>
      </w:tblPr>
      <w:tblGrid>
        <w:gridCol w:w="4002"/>
        <w:gridCol w:w="1492"/>
        <w:gridCol w:w="424"/>
        <w:gridCol w:w="4002"/>
        <w:gridCol w:w="1492"/>
      </w:tblGrid>
      <w:tr w:rsidRPr="00BC7F9D" w:rsidR="00BC7F9D" w:rsidTr="00BC7F9D" w14:paraId="1678AD96" w14:textId="77777777">
        <w:trPr>
          <w:trHeight w:val="28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D202F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D0677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41E25C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39B620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0CD5F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6A3D05C9" w14:textId="77777777">
        <w:trPr>
          <w:trHeight w:val="288"/>
        </w:trPr>
        <w:tc>
          <w:tcPr>
            <w:tcW w:w="40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2EA812F5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CORRIDOI</w:t>
            </w:r>
          </w:p>
        </w:tc>
        <w:tc>
          <w:tcPr>
            <w:tcW w:w="14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00EC151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BF14C1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73013EE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ESTERNO, PORTICI E PONTI</w:t>
            </w:r>
          </w:p>
        </w:tc>
        <w:tc>
          <w:tcPr>
            <w:tcW w:w="14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11D66DBF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</w:tr>
      <w:tr w:rsidRPr="00BC7F9D" w:rsidR="00BC7F9D" w:rsidTr="00BC7F9D" w14:paraId="0B465646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213E2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Costruzione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FDA04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9EDE5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679DE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Tende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C650A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FF8F022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46870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Elettrico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5C1287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E3A14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5211B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Ventilatore da soffitto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22CE9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F9D9360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210A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Inventario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AAE6B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06158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1830F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Seggiole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FE23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207FF7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B2B7F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Tappeti da pavimento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EB9B4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54558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05042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Forniture per l'edilizia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225DF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6E5D854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7E118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Pavimenti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174F7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F5195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7E63E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di costruzione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FD1A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BEF9F1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AA8F3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Tavolini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E9BA9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4B20A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D517C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Elettrico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A167E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2F77E50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2B7A0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Immagazzinamento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994681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D696F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D927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Focolare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D68D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61DB111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BB5BDD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Pareti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641E2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8A529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32307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Rivestimenti per mobili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1D8D2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AD68E9E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C1EA8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Finestre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39C3F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61FFA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CA9E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Cuscini per mobili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36F8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3F4098D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42A2E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13FE1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AB4D9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71BA3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Vele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A665C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75FC974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1F45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EACEE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B4DCA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24B49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Griglia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5740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BB9DF3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0C054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D6F4D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1FC98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27C6C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Grondaie, pluviali e aree di drenaggio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A6765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70747A2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B5F89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0F3D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7ACE1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E6693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Illuminazione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45F6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8C9896B" w14:textId="77777777">
        <w:trPr>
          <w:trHeight w:val="28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D53F3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A809E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1910EC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4F1C28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Dipingere 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9C0E9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2DB4BFA" w14:textId="77777777">
        <w:trPr>
          <w:trHeight w:val="288"/>
        </w:trPr>
        <w:tc>
          <w:tcPr>
            <w:tcW w:w="40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46A9AC2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ATTICO</w:t>
            </w:r>
          </w:p>
        </w:tc>
        <w:tc>
          <w:tcPr>
            <w:tcW w:w="14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763D5B2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ADF005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1C2E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Patii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2217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2F9F349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1FE92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Elettrico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E3BD3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8342D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4CFB8C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Portico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FF1313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8680CCF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9F6E5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Pavimenti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FBC14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D7151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F5D72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Copertura del portico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F0470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F9293C7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AC065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HVAC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1F257C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91D56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587F4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Unità di calore portatili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BBD7D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873ECF0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53C02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Isolamento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A470D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2CDEA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A22F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Inferriata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8FC0C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D604FBB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25564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Immagazzinamento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1087C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DA353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DB737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Salotto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8E67D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29776FD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2DF6A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Sistemi di ventilazione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0182C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A6754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1D6D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Tavolini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0A136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A9AF080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BCAB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Pareti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C0EA3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8A27C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C876E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Marciapiedi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2B6D1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087B089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50928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B592F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77015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1FCF1B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Raccordo / Mattone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D16E7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7380887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8C41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FB6BB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03B73F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3DD07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Macchia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185DB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C99BC2B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BABEF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E08F3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86616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F6B07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Oscillazioni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8046B6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BC94798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0D47E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0066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17705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E0D6C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Tabelle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41A9B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A15F020" w14:textId="77777777">
        <w:trPr>
          <w:trHeight w:val="28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3CC3F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9ABAD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3FEDF5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3CBC6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Rivestimenti per ombrelli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78F3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98E76D7" w14:textId="77777777">
        <w:trPr>
          <w:trHeight w:val="288"/>
        </w:trPr>
        <w:tc>
          <w:tcPr>
            <w:tcW w:w="40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06A9A8E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SCANTINATO</w:t>
            </w:r>
          </w:p>
        </w:tc>
        <w:tc>
          <w:tcPr>
            <w:tcW w:w="14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35C0B4DA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CE6E55D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0F9F6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Agenti atmosferici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069E5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94D053A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7200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Elettrico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588BC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9A260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569DB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06EA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4DCF5B0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ACE77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Pavimenti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DCA9B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0C4F3B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EC719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72A82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E9C54B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CA39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HVAC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80FB8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E13FF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4BD63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66E6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CEA9209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E6B73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Isolamento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B2F99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C3246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FD368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C52BB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5228066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F146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Immagazzinamento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269C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05A7E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AC26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45C8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2EF200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7A4B3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Sistemi di ventilazione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47401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15972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F7DAD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37C4E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0F3E92D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AD21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Pareti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ED43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F410D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AE1F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BF429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BD4F046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8451F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ECB5F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B28937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EAD5C2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BB5E3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0B7257B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31272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5CE56E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7E930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07508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A980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72A7B91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D25A6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870FC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18814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C94F7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9EFFF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C9620CB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3D332E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53CD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1F92F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AB20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FDC5B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</w:tbl>
    <w:p w:rsidR="00BC7F9D" w:rsidRDefault="00BC7F9D" w14:paraId="6674F17F" w14:textId="77777777">
      <w:r>
        <w:rPr>
          <w:lang w:val="Italian"/>
        </w:rPr>
        <w:br w:type="page"/>
      </w:r>
    </w:p>
    <w:tbl>
      <w:tblPr>
        <w:tblW w:w="11234" w:type="dxa"/>
        <w:tblInd w:w="5" w:type="dxa"/>
        <w:tblLook w:val="04A0" w:firstRow="1" w:lastRow="0" w:firstColumn="1" w:lastColumn="0" w:noHBand="0" w:noVBand="1"/>
      </w:tblPr>
      <w:tblGrid>
        <w:gridCol w:w="3939"/>
        <w:gridCol w:w="1469"/>
        <w:gridCol w:w="418"/>
        <w:gridCol w:w="3939"/>
        <w:gridCol w:w="1469"/>
      </w:tblGrid>
      <w:tr w:rsidRPr="00BC7F9D" w:rsidR="00BC7F9D" w:rsidTr="00BC7F9D" w14:paraId="689E6C44" w14:textId="77777777">
        <w:trPr>
          <w:trHeight w:val="288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F6188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BC2524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8DAB7C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C8DBD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9A6372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63E507FD" w14:textId="77777777">
        <w:trPr>
          <w:trHeight w:val="288"/>
        </w:trPr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20AC672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CAMERA BONUS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10FD7BEA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 xml:space="preserve"> $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7877D7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53E47C8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LAVANDERIA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7F89C8B0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</w:tr>
      <w:tr w:rsidRPr="00BC7F9D" w:rsidR="00BC7F9D" w:rsidTr="00BC7F9D" w14:paraId="40BED65C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4705F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Accessoristica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FC91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55C4D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12111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Mobili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AB3F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168D4AC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4325A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Posti a sedere aggiuntivi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ACD24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AF9FB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328A7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di falegnameria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9BA76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00A501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DB398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Spazio di archiviazione aggiuntivo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FEE9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74FF9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29AA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Materiali di carpenteria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7AFB6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5864420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6AE6CD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di falegnameria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C9398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55DB3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6B670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Costruzione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017A0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744AD3A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AF03B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Tavolino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D32AF1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74D9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CCE2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Essiccatoio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41F13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D455CE9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0B637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Demolizione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983BF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E5AF8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2F55F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Elettrico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A5E43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B00ED35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0A3ED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Porte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1ABD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1F675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6F79E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Manodopera elettrica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4959E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9B0594B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D98E4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Manodopera elettrica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D92DC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633E8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06EC2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Materiali elettrici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41EB91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5DBECC8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D5E43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Elettronica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44B0F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EAFD8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B1441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Inventario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2CB9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01C3DB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1175A5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Tabelle finali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7F1C9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1D84D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2292EF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Tappeti da pavimento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0FB34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278D3E4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677B7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Inventario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B9EC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CACC7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5B65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Pavimenti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C5D4DA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F12914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0658B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Tappeti da pavimento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2A948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341A3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8176F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Illuminazione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616AD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A0E9267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5B53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Pavimenti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8A56D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D68E7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C8FCB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idraulico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6CA5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D60234D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C1356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Hardware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CFAB6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930EA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49AC5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Materiali idraulici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0A9CE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F463E08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3731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Lampade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C7927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EF852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78ECF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Immagazzinamento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BB7A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9C2882A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4C695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Illuminazione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16B75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29653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C0CD9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Tavolo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3FE9C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46A9AC0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EE72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Outlet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BC96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1F56E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FA32E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Tegola 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34F3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913D451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8BF738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Salotto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3C073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91779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4946A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Installazione di piastrelle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CBC91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31F12E6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C4F2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Scaffalatura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686D9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E57C78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8EA8A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Lavello di utilità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3E855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28E78D6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A24B3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Interruttori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D0E07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E52261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08D61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Ventilazione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AD32D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30337B8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EBE87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Pareti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E4EF6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660E4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E379E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Pareti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6D561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30D73A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D7D58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Rivestimenti per finestre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CC36F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0ABD8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B8BA1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Rondella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6C5F3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C43E68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619F99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Finestre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D8944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604FF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D2EA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Rivestimenti per finestre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7BBE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0DD0DC3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3EEDD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DB23E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A165C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6E473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Finestre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5386D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3DF9537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B65B9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883639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38F97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AE44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7AE6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D65C6FC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36C3D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A8A596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89580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A7115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F42B6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8D8D64E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48F92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0299B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5CF71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48A0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4E10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A3EE56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1A224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459B5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0A1B9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7550B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4A934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0FD4A93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9F2DA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C11A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F32ED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FC3E94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9D9BB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7ABC1D7" w14:textId="77777777">
        <w:trPr>
          <w:trHeight w:val="288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2292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6AE69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51DDE9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5F0A52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BFD838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3A685E93" w14:textId="77777777">
        <w:trPr>
          <w:trHeight w:val="288"/>
        </w:trPr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333808E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MISTO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07B98D4A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46DF26C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38FA0F5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GARAGE E STRUTTURE AGGIUNTIVE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6C2AA0D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</w:tr>
      <w:tr w:rsidRPr="00BC7F9D" w:rsidR="00BC7F9D" w:rsidTr="00BC7F9D" w14:paraId="688A9AF7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100EF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Funzionalità di sicurezza aggiuntive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BF350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0534D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C1CF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Porte d'ingresso aggiuntive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4B51B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353390E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867EC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Sistemi di allarme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5E873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1AEFA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0C547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Sistemi di porte automatiche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B5D3F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383BCED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C0A9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Rilevatori di CO2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C24FE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24BFD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3DAE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Elettrico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15B38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46017C1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FF379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Citofoni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A7BE2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D9BE3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07319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Pavimenti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AA3AE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5E92204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7C06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Serrature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0F70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54C23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ED989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Porte da garage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0391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613804D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BCAC9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Rilevatori di fumo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D9D0E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D4799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ED68B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Illuminazione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7B356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756DBB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2DFC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3E09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7017B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EDC91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Contenitori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EC99B4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BA3E343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A36FA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A35F6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32EC3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41565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Pareti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3F1BB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EA60A93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9523C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2F1B9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752A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FE7C1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Finestre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EAB1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BF83BC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2F091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1F89B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9715A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CA52AE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76AEC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3D3F489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196F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3EA60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18416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532E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19F4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9A417E8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55930C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9B0B8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BB341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6DB165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DF48BC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</w:tbl>
    <w:p w:rsidR="00BC7F9D" w:rsidRDefault="00BC7F9D" w14:paraId="1735F06E" w14:textId="77777777">
      <w:r>
        <w:rPr>
          <w:lang w:val="Italian"/>
        </w:rPr>
        <w:br w:type="page"/>
      </w:r>
    </w:p>
    <w:p w:rsidR="006B5ECE" w:rsidP="006B5ECE" w:rsidRDefault="006B5ECE" w14:paraId="0B557AF0" w14:textId="77777777"/>
    <w:p w:rsidRPr="004054B7" w:rsidR="00FF51C2" w:rsidP="00FF51C2" w:rsidRDefault="00FF51C2" w14:paraId="695A0DE5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a7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26357A5C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3ED3F9A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FF51C2" w:rsidP="008E5050" w:rsidRDefault="00FF51C2" w14:paraId="651E933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6102098E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6B5ECE" w:rsidP="00D022DF" w:rsidRDefault="006B5ECE" w14:paraId="6CA3D2DE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B5ECE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D6"/>
    <w:rsid w:val="000B3AA5"/>
    <w:rsid w:val="000D5F7F"/>
    <w:rsid w:val="000E7AF5"/>
    <w:rsid w:val="001329D6"/>
    <w:rsid w:val="002A45FC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A2BD6"/>
    <w:rsid w:val="005F5ABE"/>
    <w:rsid w:val="006B5ECE"/>
    <w:rsid w:val="006B6267"/>
    <w:rsid w:val="006D6888"/>
    <w:rsid w:val="00714325"/>
    <w:rsid w:val="00774101"/>
    <w:rsid w:val="0078197E"/>
    <w:rsid w:val="007F08AA"/>
    <w:rsid w:val="008350B3"/>
    <w:rsid w:val="008F0F82"/>
    <w:rsid w:val="009152A8"/>
    <w:rsid w:val="00942BD8"/>
    <w:rsid w:val="009C2E35"/>
    <w:rsid w:val="009C4A98"/>
    <w:rsid w:val="009E71D3"/>
    <w:rsid w:val="00A06691"/>
    <w:rsid w:val="00A12C16"/>
    <w:rsid w:val="00A2037C"/>
    <w:rsid w:val="00A95536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62BF6"/>
    <w:rsid w:val="00EB23F8"/>
    <w:rsid w:val="00F828A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F9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semiHidden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417&amp;utm_language=IT&amp;utm_source=integrated+content&amp;utm_campaign=/construction-estimate-templates&amp;utm_medium=ic+remodeling+estimate+37417+word+it&amp;lpa=ic+remodeling+estimate+37417+word+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IC-Remodeling-Estimate-Template_WORD - SR edits.dotx</Template>
  <TotalTime>0</TotalTime>
  <Pages>6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Alexandra Ragazhinskaya</lastModifiedBy>
  <revision>1</revision>
  <lastPrinted>2018-04-15T17:50:00.0000000Z</lastPrinted>
  <dcterms:created xsi:type="dcterms:W3CDTF">2020-11-11T18:35:00.0000000Z</dcterms:created>
  <dcterms:modified xsi:type="dcterms:W3CDTF">2020-11-11T18:35:00.0000000Z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