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0E78" w:rsidR="00BC7F9D" w:rsidP="00840E78" w:rsidRDefault="00756B3B" w14:paraId="3FFEC1D6" w14:textId="0C2C72BA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 PLANTILLA DE ESTIMACIÓN DE TECHOS</w:t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6F1478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ab/>
      </w:r>
      <w:r w:rsidR="006F1478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  <w:lang w:val="Spanish"/>
        </w:rPr>
        <w:drawing>
          <wp:inline distT="0" distB="0" distL="0" distR="0" wp14:anchorId="5F712F72" wp14:editId="6C90A850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05"/>
        <w:gridCol w:w="630"/>
        <w:gridCol w:w="412"/>
        <w:gridCol w:w="236"/>
        <w:gridCol w:w="387"/>
        <w:gridCol w:w="569"/>
        <w:gridCol w:w="466"/>
        <w:gridCol w:w="1035"/>
        <w:gridCol w:w="225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Pr="00F62A1D" w:rsidR="00F62A1D" w:rsidTr="00F62A1D" w14:paraId="5B1BAD63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5EF660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 w:rsidRPr="00F62A1D">
              <w:rPr>
                <w:rFonts w:ascii="Century Gothic" w:hAnsi="Century Gothic"/>
                <w:b/>
                <w:color w:val="525252"/>
                <w:sz w:val="21"/>
                <w:szCs w:val="14"/>
                <w:lang w:val="Spanish"/>
              </w:rPr>
              <w:t>Nombre de la empresa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1E8D39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1CC76F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44546A"/>
                <w:sz w:val="24"/>
                <w:szCs w:val="14"/>
                <w:lang w:val="Spanish"/>
              </w:rPr>
              <w:t>R O O F I N G E S T I M A T E</w:t>
            </w:r>
          </w:p>
        </w:tc>
      </w:tr>
      <w:tr w:rsidRPr="00F62A1D" w:rsidR="00F62A1D" w:rsidTr="00F62A1D" w14:paraId="3142670E" w14:textId="77777777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FD7946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123 Unidad de dirección de la empresa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C65A47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F62A1D" w:rsidR="00F62A1D" w:rsidP="00F62A1D" w:rsidRDefault="00F62A1D" w14:paraId="026329AC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Pr="00F62A1D" w:rsidR="00F62A1D" w:rsidTr="00F62A1D" w14:paraId="3DF1F16E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B78471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Cuarto piso, Suite 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04B7D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5B0F949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NOMBRE DEL PUESTO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7FC4A7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ESTIMACIÓN ELABORADA POR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3666EEE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NÚMERO DE LICENCIA DEL CONTRATISTA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25E7854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NÚMERO ESTIMADO</w:t>
            </w:r>
          </w:p>
        </w:tc>
      </w:tr>
      <w:tr w:rsidRPr="00F62A1D" w:rsidR="00F62A1D" w:rsidTr="00F62A1D" w14:paraId="7219A94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05C7D8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Ciudad de la Compañía,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ECDB5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4C1B7B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6B1360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7288E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F9ED8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7975B574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D7F2DA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3084AD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202C2A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FECHA DE ESTIMACIÓN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59589F3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FECHA ESTIMADA DE INICIO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37E18E9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FECHA ESTIMADA DE FINALIZACIÓN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62A1D" w:rsidR="00F62A1D" w:rsidP="00F62A1D" w:rsidRDefault="00F62A1D" w14:paraId="632765B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ESTIMACIÓN DE FECHA VÁLIDA HASTA</w:t>
            </w:r>
          </w:p>
        </w:tc>
      </w:tr>
      <w:tr w:rsidRPr="00F62A1D" w:rsidR="00F62A1D" w:rsidTr="00F62A1D" w14:paraId="108348A2" w14:textId="77777777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3BF282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773B07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C449DD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728" w:type="dxa"/>
            <w:gridSpan w:val="8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F6823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1AB95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836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145DED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CE191B3" w14:textId="77777777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7863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F35EC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D86DADF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Spanish"/>
              </w:rPr>
              <w:t>S T A T U S A N D J O B D E T A I L S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59875ECC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94CA462" w14:textId="77777777">
            <w:pPr>
              <w:bidi w:val="false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C4B0922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Spanish"/>
              </w:rPr>
              <w:t>M A T E R I A L 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5AA4CC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214FFF3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4FF300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02356C7" w14:textId="77777777">
        <w:trPr>
          <w:trHeight w:val="327"/>
        </w:trPr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149F32C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NOMBRE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3A6AEED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359174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¿Tiene fugas actuales?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BDDE317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A5DD85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DESCRIPCIÓN DE LOS MATERIALES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D40C271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Qty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703E2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COSTAR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50DDEA7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IMPORTE</w:t>
            </w:r>
          </w:p>
        </w:tc>
      </w:tr>
      <w:tr w:rsidRPr="00F62A1D" w:rsidR="00F62A1D" w:rsidTr="00F62A1D" w14:paraId="7F2B2B1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C4ED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BCFA69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836DA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¿Historia de las fugas?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B7B86DC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F157D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C3127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3A75C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8DF63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6244D0B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3621EBE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DIRECCIÓN DE FACTURACIÓN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4E63B3D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1F71E6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Detalles de drenaje y fugas</w:t>
            </w:r>
          </w:p>
        </w:tc>
        <w:tc>
          <w:tcPr>
            <w:tcW w:w="4140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56A42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80808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6E3FEE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3B6A7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36744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117B9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D159E8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9AC86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ABE033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668EC47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Fecha de inspección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E135DB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Año de instalación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FE61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Tamaño del techo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4EBDA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Altura del techo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72F120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Forma del techo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23D3719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No. de capas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1B92F3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54C21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6A600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9780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6537390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6FA0B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1275A07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599C51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72B686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51688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924ABF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6B6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ED1E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AA90C8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252C10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C5156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D29F5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697A773C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9471E8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3E29504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67B9C1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Superficie del techo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F1FC57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Membrana de techo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0E75F6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Cubierta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17434E2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Equipo HVAC.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0C1A0B4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Otros equipos.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5E3080B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Tragaluces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C683A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BB4BC9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B2AA9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44656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7FB436D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A3D2C30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7D4FCC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F2929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EDC5E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0CEFB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97148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FBEAE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8700BB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D7E5D3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3CB233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1277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267A96E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2813E913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D5698F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TELÉFONO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4E36486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F62A1D" w:rsidR="00F62A1D" w:rsidP="00F62A1D" w:rsidRDefault="00F62A1D" w14:paraId="1384F5C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HERPES ZÓSTER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ED6BDD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3EEC4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FB38B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FBC4F1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63270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59470C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EE1455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2CC58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7A1F5F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0B6550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8CB6E0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F496CE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EE453C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186FD6E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65E3EB2E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7AB83F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CORREO ELECTRÓNICO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95EEE0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19DEB83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104F0EB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F48DC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EFB21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19093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267DF0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1622E0C7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3C2232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9CC293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85557A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6D11731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5178509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0FB926D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EST. TOTAL DE MATERIALES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4D1412D2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0AE00B5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5315E7A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DIRECCIÓN DEL PUESTO DE TRABAJO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0A64650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4883BCD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UNDERLAYMENT / INTERLAYMENT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0EF758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F62A1D" w:rsidR="00F62A1D" w:rsidP="00F62A1D" w:rsidRDefault="00F62A1D" w14:paraId="7D7C2FC0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808080"/>
                <w:sz w:val="18"/>
                <w:szCs w:val="14"/>
                <w:lang w:val="Spanish"/>
              </w:rPr>
              <w:t>L A B O 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40E10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40657F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269409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3FD47480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01F052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1169E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BDE0B4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062910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063BB3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DESCRIPCIÓN LABORAL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D1169B2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HORAS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1010A72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TASA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69E98D09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IMPORTE</w:t>
            </w:r>
          </w:p>
        </w:tc>
      </w:tr>
      <w:tr w:rsidRPr="00F62A1D" w:rsidR="00F62A1D" w:rsidTr="00F62A1D" w14:paraId="1F653399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486315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B206E9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6404ED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C1E0EE2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2DE07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08684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49557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03AEB6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7272AC36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879272A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2AE01AAD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26C1CF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CENTELLEANTE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89FF97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C31F38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357EC0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F06200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906BC4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0273614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4459671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  <w:r w:rsidRPr="00F62A1D">
              <w:rPr>
                <w:rFonts w:ascii="Calibri" w:hAnsi="Calibri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6CA94C95" w14:textId="77777777">
            <w:pPr>
              <w:bidi w:val="false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5EBE0A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516F9BB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D774D3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4D9AEA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E0E836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DD2EEF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2DD72A2" w14:textId="77777777">
        <w:trPr>
          <w:trHeight w:val="327"/>
        </w:trPr>
        <w:tc>
          <w:tcPr>
            <w:tcW w:w="26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F62A1D" w:rsidR="00F62A1D" w:rsidP="00F62A1D" w:rsidRDefault="00F62A1D" w14:paraId="0B5272E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COMENTARIOS ADICIONALES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750F1FB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040D632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2661BD9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2472BF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F6DD42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36FE17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36284B4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A31CE91" w14:textId="77777777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44838A6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560FA7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47677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INSTALACIÓN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FCAF8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8A262B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8B24B5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B0042C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040EE34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7326D64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3CE7E38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D199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E5C6BD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3AA1B56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8B80C6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7C08DC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310CEF2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E8FF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094EB63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33F7DEF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731EDA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177929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433F59B0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0607C91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097B9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17B00E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58333C1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B7F30DE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2C17152D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C941B8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28F06B5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EXCLUSIONES / ADICIONES</w:t>
            </w:r>
          </w:p>
        </w:tc>
        <w:tc>
          <w:tcPr>
            <w:tcW w:w="4770" w:type="dxa"/>
            <w:gridSpan w:val="10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5216D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2A43C93E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058C28C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6D04A77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669A60C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5BD2D5F8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6982A38A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3C8DEB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C15F14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0D6B505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57EB546F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7A131B6F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F62A1D" w:rsidR="00F62A1D" w:rsidP="00F62A1D" w:rsidRDefault="00F62A1D" w14:paraId="4A106DD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F62A1D" w:rsidR="00F62A1D" w:rsidP="00F62A1D" w:rsidRDefault="00F62A1D" w14:paraId="7353403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076532FB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4267653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3A375F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00F1E71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F62A1D" w:rsidR="00F62A1D" w:rsidP="00F62A1D" w:rsidRDefault="00F62A1D" w14:paraId="5B3B2D1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F62A1D" w:rsidR="00F62A1D" w:rsidP="00F62A1D" w:rsidRDefault="00F62A1D" w14:paraId="083D3C4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FFFFFF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303F015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EST. TOTAL DE MANO DE OBRA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7C23E06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  <w:tr w:rsidRPr="00F62A1D" w:rsidR="00F62A1D" w:rsidTr="00F62A1D" w14:paraId="42DED8F9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50616D06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4A04E9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4F45877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CF2A3FF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38A5483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CD90E7E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E0DB6A4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F247445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048D2182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354B32AC" w14:textId="77777777">
            <w:pPr>
              <w:bidi w:val="false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0E3BE0A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BFE3908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Pr="00F62A1D" w:rsidR="00F62A1D" w:rsidTr="00F62A1D" w14:paraId="289FB29F" w14:textId="77777777">
        <w:trPr>
          <w:trHeight w:val="327"/>
        </w:trPr>
        <w:tc>
          <w:tcPr>
            <w:tcW w:w="261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F62A1D" w:rsidR="00F62A1D" w:rsidP="00F62A1D" w:rsidRDefault="00F62A1D" w14:paraId="7A36A5F7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62A1D" w:rsidR="00F62A1D" w:rsidP="00F62A1D" w:rsidRDefault="00F62A1D" w14:paraId="1D89E8F2" w14:textId="77777777">
            <w:pPr>
              <w:bidi w:val="false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4EBA5B43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FIRMA AUTORIZADA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5E4C00E4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24CB05B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>FECHA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F62A1D" w:rsidR="00F62A1D" w:rsidP="00F62A1D" w:rsidRDefault="00F62A1D" w14:paraId="1BA723FC" w14:textId="77777777">
            <w:pPr>
              <w:bidi w:val="false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  <w:tc>
          <w:tcPr>
            <w:tcW w:w="1702" w:type="dxa"/>
            <w:gridSpan w:val="4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F62A1D" w:rsidR="00F62A1D" w:rsidP="00F62A1D" w:rsidRDefault="00F62A1D" w14:paraId="761C409A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color w:val="FFFFFF"/>
                <w:sz w:val="14"/>
                <w:szCs w:val="14"/>
                <w:lang w:val="Spanish"/>
              </w:rPr>
              <w:t>TOTAL ESTIMADO</w:t>
            </w:r>
          </w:p>
        </w:tc>
        <w:tc>
          <w:tcPr>
            <w:tcW w:w="11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F62A1D" w:rsidR="00F62A1D" w:rsidP="00F62A1D" w:rsidRDefault="00F62A1D" w14:paraId="34E74DC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 w:rsidRPr="00F62A1D">
              <w:rPr>
                <w:rFonts w:ascii="Century Gothic" w:hAnsi="Century Gothic"/>
                <w:b/>
                <w:bCs/>
                <w:color w:val="000000"/>
                <w:sz w:val="14"/>
                <w:szCs w:val="14"/>
                <w:lang w:val="Spanish"/>
              </w:rPr>
              <w:t xml:space="preserve"> </w:t>
            </w:r>
          </w:p>
        </w:tc>
      </w:tr>
    </w:tbl>
    <w:p w:rsidR="00F62A1D" w:rsidRDefault="00F62A1D" w14:paraId="119443B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6F1478" w:rsidRDefault="006F1478" w14:paraId="7FF7C2E3" w14:textId="049600CF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Spanish"/>
        </w:rPr>
        <w:br w:type="page"/>
      </w:r>
    </w:p>
    <w:p w:rsidR="00B723AF" w:rsidRDefault="00B723AF" w14:paraId="09A9CB1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5EFC69C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3D03CD6E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14723BE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7D6FD8A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46D6E45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55ECC249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8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6F1478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E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semiHidden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23&amp;utm_language=ES&amp;utm_source=integrated+content&amp;utm_campaign=/construction-estimate-templates&amp;utm_medium=ic+roofing+estimate+27423+word+es&amp;lpa=ic+roofing+estimate+27423+word+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IC-Roofing-Estimate-Template_WORD.dotx</Template>
  <TotalTime>1</TotalTime>
  <Pages>3</Pages>
  <Words>246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Alexandra Ragazhinskaya</lastModifiedBy>
  <revision>1</revision>
  <lastPrinted>2018-04-15T17:50:00.0000000Z</lastPrinted>
  <dcterms:created xsi:type="dcterms:W3CDTF">2020-11-11T19:07:00.0000000Z</dcterms:created>
  <dcterms:modified xsi:type="dcterms:W3CDTF">2020-11-11T19:08:00.0000000Z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