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3FFEC1D6" w14:textId="0C2C72BA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屋根材見積テンプレート</w:t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6F1478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eastAsia="Japanese"/>
          <w:eastAsianLayout/>
        </w:rPr>
        <w:drawing>
          <wp:inline distT="0" distB="0" distL="0" distR="0" wp14:anchorId="5F712F72" wp14:editId="6C90A85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5B1BAD63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5EF660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eastAsia="Japanese"/>
                <w:eastAsianLayout/>
              </w:rPr>
              <w:t>会社名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1E8D39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1CC76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eastAsia="Japanese"/>
                <w:eastAsianLayout/>
              </w:rPr>
              <w:t>R O O F I N G E S T I M A T E</w:t>
            </w:r>
          </w:p>
        </w:tc>
      </w:tr>
      <w:tr w:rsidRPr="00F62A1D" w:rsidR="00F62A1D" w:rsidTr="00F62A1D" w14:paraId="3142670E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FD794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123 会社住所ドライブ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C65A4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026329A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3DF1F16E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7847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4階 スイート412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4B7D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B0F94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ジョブ名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7FC4A7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によって作成された見積もり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3666EEE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請負業者ライセンス番号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25E785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推定数</w:t>
            </w:r>
          </w:p>
        </w:tc>
      </w:tr>
      <w:tr w:rsidRPr="00F62A1D" w:rsidR="00F62A1D" w:rsidTr="00F62A1D" w14:paraId="7219A94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C7D8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カンパニーシティ,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ECDB5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C1B7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B136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7288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F9ED8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7975B574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D7F2DA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084AD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02C2A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見積日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9589F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開始予定日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7E18E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終了予定日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632765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日付の見積もりの有効期間</w:t>
            </w:r>
          </w:p>
        </w:tc>
      </w:tr>
      <w:tr w:rsidRPr="00F62A1D" w:rsidR="00F62A1D" w:rsidTr="00F62A1D" w14:paraId="108348A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3BF282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773B0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C449D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F6823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1AB95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145DE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1CE191B3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7863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F35EC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D86DA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eastAsia="Japanese"/>
                <w:eastAsianLayout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875ECC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94CA46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C4B0922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eastAsia="Japanese"/>
                <w:eastAsianLayout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AA4CC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14FFF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4FF300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502356C7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149F32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クライアント名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A6AEE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35917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現在リークしていますか?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DDE317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A5DD8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材料説明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40C27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数量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703E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費用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50DDE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量</w:t>
            </w:r>
          </w:p>
        </w:tc>
      </w:tr>
      <w:tr w:rsidRPr="00F62A1D" w:rsidR="00F62A1D" w:rsidTr="00F62A1D" w14:paraId="7F2B2B1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C4ED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BCFA6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836DA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リークの歴史?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7B86DC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F157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C3127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3A75C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8DF6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56244D0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621EB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クライアントの請求先住所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63B3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1F71E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排水と漏れの詳細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56A4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E3FE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3B6A7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3674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117B9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1D159E8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AC86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ABE0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68EC4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検査日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E135D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インストール年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FE61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屋根サイズ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4EBDA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屋根の高さ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72F12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屋根の形状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3D371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いいえ。レイヤーの数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B92F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54C2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A600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780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6537390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6FA0B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75A07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599C5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2B68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5168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24ABF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6B6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ED1E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AA90C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252C10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C5156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D29F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697A773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9471E8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E2950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67B9C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屋根面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F1FC5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ルーフメンブレン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0E75F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甲板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434E2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HVAC装備。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1A0B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その他の装備。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5E3080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天窓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C683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B4BC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B2AA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44656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7FB436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A3D2C30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7D4FCC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F292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EDC5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CEFB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9714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FBEA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8700B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7E5D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CB23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1277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67A96E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2813E91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D5698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クライアント電話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E3648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384F5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帯状疱疹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D6BD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3EEC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FB38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FBC4F1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63270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159470C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EE145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2CC5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7A1F5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B6550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8CB6E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496C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453C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86FD6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65E3EB2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7AB83F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クライアントの電子メール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95EE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19DEB8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04F0EB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F48DC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EFB2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9093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67DF0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1622E0C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C22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9CC29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85557A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D1173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17850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FB926D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EST材料合計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D141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0AE00B5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315E7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勤務先住所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A6465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83BC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下敷き/間敷設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EF758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D7C2FC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eastAsia="Japanese"/>
                <w:eastAsianLayout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40E1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40657F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26940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3FD4748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01F052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1169E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BDE0B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062910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063BB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労働記述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D1169B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時間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010A72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E98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量</w:t>
            </w:r>
          </w:p>
        </w:tc>
      </w:tr>
      <w:tr w:rsidRPr="00F62A1D" w:rsidR="00F62A1D" w:rsidTr="00F62A1D" w14:paraId="1F65339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48631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B206E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404E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C1E0EE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2DE0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086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49557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03AEB6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7272AC3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79272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AE01AA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26C1C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点滅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9FF9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31F3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57EC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6200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906BC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50273614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459671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CA94C95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5EBE0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516F9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D774D3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D9AE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0E83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DD2EEF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2DD72A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B5272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その他のコメント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50F1FB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040D6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2661B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472B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6DD4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6FE17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284B4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A31CE91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4838A6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60FA7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47677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取り付け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CAF8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A262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8B24B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0042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0EE34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7326D64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3CE7E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D1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E5C6B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AA1B5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8B80C6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7C08D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0CEF2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E8FF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094EB6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3F7DE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731EDA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17792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33F59B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0607C9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097B9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B00E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33C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B7F30DE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C1715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941B8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8F06B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除外/追加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521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43C9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8C28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D04A7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69A60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5BD2D5F8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982A3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8DE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C15F14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0D6B50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B54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A131B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A106DD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35340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076532F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26765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3A375F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F1E7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B3B2D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083D3C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3F015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推計労働総量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C23E0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  <w:tr w:rsidRPr="00F62A1D" w:rsidR="00F62A1D" w:rsidTr="00F62A1D" w14:paraId="42DED8F9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616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4A04E9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4F4587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CF2A3FF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8A548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D90E7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0DB6A4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F2474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48D218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54B32A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E3BE0A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BFE3908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89FB29F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36A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1D89E8F2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BA5B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承認された署名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E4C00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4CB05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>日付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BA723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61C40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eastAsia="Japanese"/>
                <w:eastAsianLayout/>
              </w:rPr>
              <w:t>推定合計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74DC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</w:tr>
    </w:tbl>
    <w:p w:rsidR="00F62A1D" w:rsidRDefault="00F62A1D" w14:paraId="119443B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6F1478" w:rsidRDefault="006F1478" w14:paraId="7FF7C2E3" w14:textId="049600C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eastAsia="Japanese"/>
          <w:eastAsianLayout/>
        </w:rPr>
        <w:br w:type="page"/>
      </w:r>
    </w:p>
    <w:p w:rsidR="00B723AF" w:rsidRDefault="00B723AF" w14:paraId="09A9CB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EFC69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3D03CD6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14723BE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7D6FD8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6D6E45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6B5ECE" w:rsidR="006B5ECE" w:rsidP="00D022DF" w:rsidRDefault="006B5ECE" w14:paraId="55ECC24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F1478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E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475&amp;utm_language=JA&amp;utm_source=integrated+content&amp;utm_campaign=/construction-estimate-templates&amp;utm_medium=ic+roofing+estimate+77475+word+jp&amp;lpa=ic+roofing+estimate+77475+word+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IC-Roofing-Estimate-Template_WORD.dotx</Template>
  <TotalTime>1</TotalTime>
  <Pages>3</Pages>
  <Words>246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2018-04-15T17:50:00.0000000Z</lastPrinted>
  <dcterms:created xsi:type="dcterms:W3CDTF">2020-11-11T19:07:00.0000000Z</dcterms:created>
  <dcterms:modified xsi:type="dcterms:W3CDTF">2020-11-11T19:08:00.0000000Z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