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Portuguese"/>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Portuguese"/>
        </w:rPr>
        <w:t xml:space="preserve">FORMULÁRIO DE REGISTRO DO FORNECEDOR DE AMOSTRAS</w:t>
      </w:r>
    </w:p>
    <w:p w:rsidRPr="00460961" w:rsidR="00460961" w:rsidRDefault="00460961" w14:paraId="25AF2E66" w14:textId="77777777">
      <w:r w:rsidRPr="00460961">
        <w:rPr>
          <w:b/>
          <w:noProof/>
          <w:color w:val="525252"/>
          <w:sz w:val="32"/>
          <w:szCs w:val="32"/>
          <w:lang w:val="Portuguese"/>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Portuguese"/>
        </w:rPr>
        <w:t>Nome da empresaAddress Linha 1Address Linha 2Phone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Portuguese"/>
        </w:rPr>
        <w:t>FORMULÁRIO DE REGISTRO DO FORNECEDOR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Portuguese"/>
              </w:rPr>
              <w:t>USO INTERNO APENAS</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Portuguese"/>
              </w:rPr>
              <w:t>ID do fornecedor</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Portuguese"/>
              </w:rPr>
              <w:t>DATA</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Portuguese"/>
              </w:rPr>
              <w:t>CATEGORIA DE COMÉRCIO</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Portuguese"/>
              </w:rPr>
              <w:t>Defina o tipo de trabalho contratado que sua empresa realiza. Se você é um vendedor, por favor, descreva o que você fornece.</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Portuguese"/>
              </w:rPr>
              <w:t>NOME DA EMPRESA</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Portuguese"/>
              </w:rPr>
              <w:t>CONTATO</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TÍTULO</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ENDEREÇO</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TELEFONE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EMAIL</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Portuguese"/>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Portuguese"/>
              </w:rPr>
              <w:t>SITE</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Portuguese"/>
              </w:rPr>
              <w:t>ESCOPO DO TRABALHO</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Portuguese"/>
              </w:rPr>
              <w:t>Por favor, forneça detalhes adicionais sobre as ofertas de sua organização.</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Portuguese"/>
              </w:rPr>
              <w:t>ORGANIZAÇÃO</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 xml:space="preserve">NÚMERO DE ANOS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NOS NEGÓCIOS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CLASSIFICAÇÃO / CERTIFICAÇÃO</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Portuguese"/>
              </w:rPr>
              <w:t>TIPO DE ORGANIZAÇÃO</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FILIAÇÕES SINDICAIS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Portuguese"/>
              </w:rPr>
              <w:t>NÚMERO DE IDENTIFICAÇÃO DO CONTRIBUINTE</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Portuguese"/>
              </w:rPr>
              <w:t>NÚMERO DO CPF FEDERAL</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Portuguese"/>
              </w:rPr>
              <w:t>– OU – NÚMERO DO CPF</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Portuguese"/>
              </w:rPr>
              <w:t>Por favor, liste as cidades e/ou estados em que sua empresa realiza trabalhos.</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Portuguese"/>
              </w:rPr>
              <w:t>AUTORIZAÇÃO PARA DEPÓSITO DIRETO DE PAGAMENTOS DE FORNECEDORES</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Portuguese"/>
              </w:rPr>
              <w:t>NOME DO BANCO /COOPERATIVA DE CRÉDITO</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Portuguese"/>
              </w:rPr>
              <w:t>NÚMERO DE ROTEAMENTO BANCÁRIO/CREDIT UNION</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Portuguese"/>
              </w:rPr>
              <w:t>NÚMERO DA CONTA CORRENTE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Portuguese"/>
        </w:rPr>
        <w:t xml:space="preserve">*Os números da conta poupança não podem ser utilizados.</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Portuguese"/>
        </w:rPr>
        <w:t xml:space="preserve">Eu autorizo: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Portuguese"/>
        </w:rPr>
        <w:t xml:space="preserve">1) [ENTER COMPANY NAME] para depositar o pagamento da fatura do meu fornecedor via transferência de fundos eletrônicos.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Portuguese"/>
        </w:rPr>
        <w:t xml:space="preserve">2) minha instituição financeira para creditar esse valor à minha conta.</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Portuguese"/>
        </w:rPr>
        <w:t xml:space="preserve">Caso o exercício desta autorização (por qualquer motivo) resulte em um pagamento excessivo de faturas de fornecedores realmente devidos e a pagar a mim, autorizo o pagador a qualquer um: A) débito minha conta acima identificada por um valor que não exceda o referido pagamento em excesso; ou B) reter uma quantia igual ao pagamento em excesso do próximo desembolso do pagamento da fatura do meu fornecedor.</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Portuguese"/>
        </w:rPr>
        <w:t>CERTIFICAÇÃO</w:t>
      </w:r>
    </w:p>
    <w:p w:rsidRPr="00D914E9" w:rsidR="00B72255" w:rsidP="00B72255" w:rsidRDefault="00B72255" w14:paraId="6EF96462" w14:textId="77777777">
      <w:pPr>
        <w:bidi w:val="false"/>
        <w:rPr>
          <w:color w:val="000000"/>
          <w:sz w:val="18"/>
          <w:szCs w:val="18"/>
        </w:rPr>
      </w:pPr>
      <w:r w:rsidRPr="00D914E9">
        <w:rPr>
          <w:color w:val="000000"/>
          <w:sz w:val="18"/>
          <w:szCs w:val="18"/>
          <w:lang w:val="Portuguese"/>
        </w:rPr>
        <w:t xml:space="preserve">Afirmo que todas as informações fornecidas são verdadeiras e precisas para o melhor do meu conhecimento e crença, e entendo que essas informações serão consideradas materiais na avaliação de cotações, licitações e propostas. Deve-se notar qualquer alteração no status que impacte as informações fornecidas no prazo de 10 (dez) dias após a referida alteração.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Portuguese"/>
              </w:rPr>
              <w:t>TÍTULO</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Portuguese"/>
              </w:rPr>
              <w:t>ASSINATURA</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Portuguese"/>
              </w:rPr>
              <w:t>DATA</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7&amp;utm_language=PT&amp;utm_source=integrated+content&amp;utm_campaign=/vendor-registration-form&amp;utm_medium=ic+sample+vendor+registration+form+57487+word+0+pt&amp;lpa=ic+sample+vendor+registration+form+57487+word+0+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