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C71" w:rsidP="00454FED" w:rsidRDefault="00385C71" w14:paraId="7566A128" w14:textId="77777777">
      <w:pPr>
        <w:bidi w:val="false"/>
        <w:ind w:left="-90"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7216" behindDoc="0" locked="0" layoutInCell="1" allowOverlap="1" wp14:editId="028527B4" wp14:anchorId="31A013E6">
            <wp:simplePos x="0" y="0"/>
            <wp:positionH relativeFrom="column">
              <wp:posOffset>12247390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54FED">
        <w:rPr>
          <w:b/>
          <w:color w:val="808080" w:themeColor="background1" w:themeShade="80"/>
          <w:sz w:val="36"/>
          <w:szCs w:val="44"/>
          <w:lang w:val="Spanish"/>
        </w:rPr>
        <w:t xml:space="preserve">DIAGRAMA DE GANTT DE PALABRAS SIMPLE DE 1 AÑO</w:t>
      </w:r>
    </w:p>
    <w:p w:rsidRPr="0005511C" w:rsidR="0005511C" w:rsidP="00E32805" w:rsidRDefault="0005511C" w14:paraId="7D416ACC" w14:textId="77777777">
      <w:pPr>
        <w:bidi w:val="false"/>
        <w:ind w:right="-27"/>
        <w:outlineLvl w:val="0"/>
        <w:rPr>
          <w:b/>
          <w:color w:val="808080" w:themeColor="background1" w:themeShade="80"/>
          <w:sz w:val="22"/>
          <w:szCs w:val="28"/>
        </w:rPr>
      </w:pPr>
    </w:p>
    <w:tbl>
      <w:tblPr>
        <w:tblStyle w:val="a7"/>
        <w:tblW w:w="124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88"/>
        <w:gridCol w:w="2475"/>
      </w:tblGrid>
      <w:tr w:rsidR="004766F1" w:rsidTr="004766F1" w14:paraId="41FE0235" w14:textId="77777777">
        <w:trPr>
          <w:trHeight w:val="210"/>
        </w:trPr>
        <w:tc>
          <w:tcPr>
            <w:tcW w:w="9988" w:type="dxa"/>
            <w:tcBorders>
              <w:bottom w:val="single" w:color="BFBFBF" w:themeColor="background1" w:themeShade="BF" w:sz="8" w:space="0"/>
            </w:tcBorders>
          </w:tcPr>
          <w:p w:rsidRPr="0093403D" w:rsidR="004766F1" w:rsidP="0005511C" w:rsidRDefault="004766F1" w14:paraId="51AB0A45" w14:textId="77777777">
            <w:pPr>
              <w:bidi w:val="false"/>
              <w:ind w:left="-109" w:right="-27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NOMBRE DEL GERENTE</w:t>
            </w:r>
          </w:p>
        </w:tc>
        <w:tc>
          <w:tcPr>
            <w:tcW w:w="2475" w:type="dxa"/>
            <w:tcBorders>
              <w:bottom w:val="single" w:color="BFBFBF" w:themeColor="background1" w:themeShade="BF" w:sz="8" w:space="0"/>
            </w:tcBorders>
          </w:tcPr>
          <w:p w:rsidRPr="0093403D" w:rsidR="004766F1" w:rsidP="0005511C" w:rsidRDefault="004766F1" w14:paraId="29B5E424" w14:textId="77777777">
            <w:pPr>
              <w:bidi w:val="false"/>
              <w:ind w:right="-27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FECHA DE HOY</w:t>
            </w:r>
          </w:p>
        </w:tc>
      </w:tr>
      <w:tr w:rsidR="004766F1" w:rsidTr="004766F1" w14:paraId="5B2254F9" w14:textId="77777777">
        <w:trPr>
          <w:trHeight w:val="539"/>
        </w:trPr>
        <w:tc>
          <w:tcPr>
            <w:tcW w:w="99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93403D" w:rsidR="004766F1" w:rsidP="0005511C" w:rsidRDefault="004766F1" w14:paraId="48A78FE2" w14:textId="77777777">
            <w:pPr>
              <w:bidi w:val="false"/>
              <w:ind w:right="-27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93403D" w:rsidR="004766F1" w:rsidP="0005511C" w:rsidRDefault="004766F1" w14:paraId="5F47A8C4" w14:textId="77777777">
            <w:pPr>
              <w:bidi w:val="false"/>
              <w:ind w:right="-2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E1C61" w:rsidP="008C7BAE" w:rsidRDefault="002E1C61" w14:paraId="4F22B244" w14:textId="77777777">
      <w:pPr>
        <w:bidi w:val="false"/>
        <w:rPr>
          <w:rFonts w:cs="Calibri"/>
          <w:b/>
          <w:bCs/>
          <w:color w:val="FFFFFF"/>
          <w:sz w:val="18"/>
          <w:szCs w:val="18"/>
        </w:rPr>
      </w:pPr>
    </w:p>
    <w:tbl>
      <w:tblPr>
        <w:tblW w:w="22968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6498"/>
        <w:gridCol w:w="990"/>
        <w:gridCol w:w="2512"/>
        <w:gridCol w:w="1080"/>
        <w:gridCol w:w="1080"/>
        <w:gridCol w:w="1081"/>
        <w:gridCol w:w="1080"/>
        <w:gridCol w:w="1080"/>
        <w:gridCol w:w="1081"/>
        <w:gridCol w:w="1080"/>
        <w:gridCol w:w="1080"/>
        <w:gridCol w:w="1081"/>
        <w:gridCol w:w="1080"/>
        <w:gridCol w:w="1080"/>
        <w:gridCol w:w="1085"/>
      </w:tblGrid>
      <w:tr w:rsidRPr="003C68E8" w:rsidR="00364EB7" w:rsidTr="00454FED" w14:paraId="50F47BB3" w14:textId="77777777">
        <w:trPr>
          <w:trHeight w:val="365"/>
        </w:trPr>
        <w:tc>
          <w:tcPr>
            <w:tcW w:w="6498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</w:tcPr>
          <w:p w:rsidRPr="003C68E8" w:rsidR="00364EB7" w:rsidP="0070318E" w:rsidRDefault="00364EB7" w14:paraId="011DC46E" w14:textId="77777777">
            <w:pPr>
              <w:bidi w:val="false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</w:tcPr>
          <w:p w:rsidRPr="003C68E8" w:rsidR="00364EB7" w:rsidP="0070318E" w:rsidRDefault="00364EB7" w14:paraId="6E056EC0" w14:textId="77777777">
            <w:pPr>
              <w:bidi w:val="false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</w:tcPr>
          <w:p w:rsidRPr="003C68E8" w:rsidR="00364EB7" w:rsidP="0070318E" w:rsidRDefault="00364EB7" w14:paraId="61769DD5" w14:textId="77777777">
            <w:pPr>
              <w:bidi w:val="false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:rsidRPr="0070318E" w:rsidR="00364EB7" w:rsidP="0070318E" w:rsidRDefault="00364EB7" w14:paraId="1E91D0EB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TRIMESTRE 1</w:t>
            </w:r>
          </w:p>
        </w:tc>
        <w:tc>
          <w:tcPr>
            <w:tcW w:w="3241" w:type="dxa"/>
            <w:gridSpan w:val="3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BFDE8D"/>
            <w:tcMar>
              <w:left w:w="0" w:type="dxa"/>
              <w:right w:w="0" w:type="dxa"/>
            </w:tcMar>
            <w:vAlign w:val="center"/>
          </w:tcPr>
          <w:p w:rsidRPr="0070318E" w:rsidR="00364EB7" w:rsidP="0070318E" w:rsidRDefault="00364EB7" w14:paraId="5B08875C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TRIMESTRE 2</w:t>
            </w:r>
          </w:p>
        </w:tc>
        <w:tc>
          <w:tcPr>
            <w:tcW w:w="3241" w:type="dxa"/>
            <w:gridSpan w:val="3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70318E" w:rsidR="00364EB7" w:rsidP="0070318E" w:rsidRDefault="00364EB7" w14:paraId="713DB2E7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TRIMESTRE 3</w:t>
            </w:r>
          </w:p>
        </w:tc>
        <w:tc>
          <w:tcPr>
            <w:tcW w:w="3245" w:type="dxa"/>
            <w:gridSpan w:val="3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FFE599" w:themeFill="accent4" w:themeFillTint="66"/>
            <w:tcMar>
              <w:left w:w="0" w:type="dxa"/>
              <w:right w:w="0" w:type="dxa"/>
            </w:tcMar>
            <w:vAlign w:val="center"/>
          </w:tcPr>
          <w:p w:rsidRPr="0070318E" w:rsidR="00364EB7" w:rsidP="0070318E" w:rsidRDefault="00364EB7" w14:paraId="670549FE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TRIMESTRE 4</w:t>
            </w:r>
          </w:p>
        </w:tc>
      </w:tr>
      <w:tr w:rsidRPr="00E32805" w:rsidR="00364EB7" w:rsidTr="00454FED" w14:paraId="1D0D1548" w14:textId="77777777">
        <w:trPr>
          <w:trHeight w:val="568"/>
        </w:trPr>
        <w:tc>
          <w:tcPr>
            <w:tcW w:w="6498" w:type="dxa"/>
            <w:tcBorders>
              <w:top w:val="single" w:color="BFBFBF" w:themeColor="background1" w:themeShade="BF" w:sz="18" w:space="0"/>
            </w:tcBorders>
            <w:shd w:val="clear" w:color="auto" w:fill="D9D9D9" w:themeFill="background1" w:themeFillShade="D9"/>
            <w:vAlign w:val="center"/>
          </w:tcPr>
          <w:p w:rsidRPr="004F427E" w:rsidR="00364EB7" w:rsidP="0070318E" w:rsidRDefault="00364EB7" w14:paraId="4E3A677B" w14:textId="77777777">
            <w:pPr>
              <w:bidi w:val="false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OBJETIVOS</w:t>
            </w:r>
          </w:p>
        </w:tc>
        <w:tc>
          <w:tcPr>
            <w:tcW w:w="990" w:type="dxa"/>
            <w:tcBorders>
              <w:top w:val="single" w:color="BFBFBF" w:themeColor="background1" w:themeShade="BF" w:sz="18" w:space="0"/>
            </w:tcBorders>
            <w:shd w:val="clear" w:color="auto" w:fill="D9D9D9" w:themeFill="background1" w:themeFillShade="D9"/>
            <w:vAlign w:val="center"/>
          </w:tcPr>
          <w:p w:rsidRPr="004F427E" w:rsidR="00364EB7" w:rsidP="0070318E" w:rsidRDefault="00364EB7" w14:paraId="31A0B147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F427E"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% HECHO</w:t>
            </w:r>
          </w:p>
        </w:tc>
        <w:tc>
          <w:tcPr>
            <w:tcW w:w="2512" w:type="dxa"/>
            <w:tcBorders>
              <w:top w:val="single" w:color="BFBFBF" w:themeColor="background1" w:themeShade="BF" w:sz="18" w:space="0"/>
            </w:tcBorders>
            <w:shd w:val="clear" w:color="auto" w:fill="D9D9D9" w:themeFill="background1" w:themeFillShade="D9"/>
            <w:vAlign w:val="center"/>
          </w:tcPr>
          <w:p w:rsidRPr="004F427E" w:rsidR="00364EB7" w:rsidP="0070318E" w:rsidRDefault="00364EB7" w14:paraId="7CBDB13A" w14:textId="77777777">
            <w:pPr>
              <w:bidi w:val="false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F427E"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ASIGNADO A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1445065E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ENERO</w:t>
            </w: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37120736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FEB</w:t>
            </w: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49AB6BE6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MA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505722C2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ABR</w:t>
            </w: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39DD3BE7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MAYO</w:t>
            </w: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774FD512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JUN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4CAE10AB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JUL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4CC25726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AGOSTO</w:t>
            </w: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56961D47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SEPT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57EE09C7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OCT</w:t>
            </w: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61FA0117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NOV</w:t>
            </w: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766F1" w:rsidR="00364EB7" w:rsidP="0070318E" w:rsidRDefault="00364EB7" w14:paraId="4F08BB7A" w14:textId="77777777">
            <w:pPr>
              <w:bidi w:val="false"/>
              <w:jc w:val="center"/>
              <w:rPr>
                <w:rFonts w:cs="Calibri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cs="Calibri"/>
                <w:b/>
                <w:color w:val="404040" w:themeColor="text1" w:themeTint="BF"/>
                <w:sz w:val="18"/>
                <w:szCs w:val="18"/>
                <w:lang w:val="Spanish"/>
              </w:rPr>
              <w:t>Dic</w:t>
            </w:r>
          </w:p>
        </w:tc>
      </w:tr>
      <w:tr w:rsidRPr="00E32805" w:rsidR="00364EB7" w:rsidTr="00454FED" w14:paraId="1359FDD2" w14:textId="77777777">
        <w:trPr>
          <w:trHeight w:val="426"/>
        </w:trPr>
        <w:tc>
          <w:tcPr>
            <w:tcW w:w="6498" w:type="dxa"/>
            <w:shd w:val="clear" w:color="auto" w:fill="EAEEF3"/>
            <w:vAlign w:val="center"/>
          </w:tcPr>
          <w:p w:rsidRPr="004F427E" w:rsidR="00364EB7" w:rsidP="0070318E" w:rsidRDefault="00364EB7" w14:paraId="19F63C75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OBJETIVO 1</w:t>
            </w:r>
          </w:p>
        </w:tc>
        <w:tc>
          <w:tcPr>
            <w:tcW w:w="990" w:type="dxa"/>
            <w:shd w:val="clear" w:color="auto" w:fill="EAEEF3"/>
            <w:vAlign w:val="center"/>
            <w:hideMark/>
          </w:tcPr>
          <w:p w:rsidRPr="004F427E" w:rsidR="00364EB7" w:rsidP="0070318E" w:rsidRDefault="00454FED" w14:paraId="167A0B0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84%</w:t>
            </w:r>
          </w:p>
        </w:tc>
        <w:tc>
          <w:tcPr>
            <w:tcW w:w="2512" w:type="dxa"/>
            <w:shd w:val="clear" w:color="auto" w:fill="EAEEF3"/>
            <w:vAlign w:val="center"/>
            <w:hideMark/>
          </w:tcPr>
          <w:p w:rsidRPr="004F427E" w:rsidR="00364EB7" w:rsidP="0070318E" w:rsidRDefault="00364EB7" w14:paraId="6306D4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815157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BE553D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7CD4DB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A2C638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3F3861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06BFBD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9A95EF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1AE01B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B85130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B3831A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5D50D3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9699A8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455D63E5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2C07EE" w:rsidRDefault="00364EB7" w14:paraId="7E6B0D6B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Tarea 1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6BEEC18C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100%</w:t>
            </w:r>
          </w:p>
        </w:tc>
        <w:tc>
          <w:tcPr>
            <w:tcW w:w="2512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4184057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0D30FA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C0B8C6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216EB8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4561BE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679CE9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9F7C7A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1B440F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B2D2D0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F24611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1ACC3F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BE7693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7BC7EE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489FF87C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2C07EE" w:rsidRDefault="00364EB7" w14:paraId="2ACE2B53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Subtarea A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4260CE8B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100%</w:t>
            </w:r>
          </w:p>
        </w:tc>
        <w:tc>
          <w:tcPr>
            <w:tcW w:w="2512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16E0779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C58FEE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D37A0F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A27BED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1CFEE2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0F1328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02C3A6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BC8D48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28E6D2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CFF364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5D2475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F06D32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3DE779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3551A605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2C07EE" w:rsidRDefault="00364EB7" w14:paraId="3C0C9233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Tarea 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Pr="004F427E" w:rsidR="00364EB7" w:rsidP="0070318E" w:rsidRDefault="00364EB7" w14:paraId="4951909C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90%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Pr="004F427E" w:rsidR="00364EB7" w:rsidP="0070318E" w:rsidRDefault="00364EB7" w14:paraId="592581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EE984A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F92CBB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D9F000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7D0FBB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7564A6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471ACA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7F9954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CE196D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565B21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96D13D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89ED48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04C2C7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6BEDB7E8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70318E" w:rsidRDefault="00364EB7" w14:paraId="185AE5DC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Subtarea A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7230ECCE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70%</w:t>
            </w:r>
          </w:p>
        </w:tc>
        <w:tc>
          <w:tcPr>
            <w:tcW w:w="2512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59F98A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53F7D1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FAEB5D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C83EFA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C8E743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00D875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20E369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651808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FBD431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AC3A71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EEE002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B89FB5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77B300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0668D690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70318E" w:rsidRDefault="00364EB7" w14:paraId="19B530CD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Subtarea B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571DE324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60%</w:t>
            </w:r>
          </w:p>
        </w:tc>
        <w:tc>
          <w:tcPr>
            <w:tcW w:w="2512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309FBE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B5D5B2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77F72D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F64688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A0A1FF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17A01F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0A9CDB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D45209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0015BD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F2D060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D4DC40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B65963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340577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62D302A8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70318E" w:rsidRDefault="00364EB7" w14:paraId="7EFC13DF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27934FB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5966FE1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F2DCE6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B544B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BEB6BD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19484C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9B5806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30BFAA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D9B059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F31A16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E09034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AD0343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070891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846E52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2685FD59" w14:textId="77777777">
        <w:trPr>
          <w:trHeight w:val="426"/>
        </w:trPr>
        <w:tc>
          <w:tcPr>
            <w:tcW w:w="6498" w:type="dxa"/>
            <w:shd w:val="clear" w:color="auto" w:fill="EAEEF3"/>
            <w:vAlign w:val="center"/>
          </w:tcPr>
          <w:p w:rsidRPr="004F427E" w:rsidR="00364EB7" w:rsidP="0070318E" w:rsidRDefault="00364EB7" w14:paraId="5419C4EA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OBJETIVO 2</w:t>
            </w:r>
          </w:p>
        </w:tc>
        <w:tc>
          <w:tcPr>
            <w:tcW w:w="990" w:type="dxa"/>
            <w:shd w:val="clear" w:color="auto" w:fill="EAEEF3"/>
            <w:vAlign w:val="center"/>
            <w:hideMark/>
          </w:tcPr>
          <w:p w:rsidRPr="004F427E" w:rsidR="00364EB7" w:rsidP="0070318E" w:rsidRDefault="00454FED" w14:paraId="7BA435B2" w14:textId="77777777">
            <w:pPr>
              <w:bidi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18%</w:t>
            </w:r>
          </w:p>
        </w:tc>
        <w:tc>
          <w:tcPr>
            <w:tcW w:w="2512" w:type="dxa"/>
            <w:shd w:val="clear" w:color="auto" w:fill="EAEEF3"/>
            <w:vAlign w:val="center"/>
            <w:hideMark/>
          </w:tcPr>
          <w:p w:rsidRPr="004F427E" w:rsidR="00364EB7" w:rsidP="0070318E" w:rsidRDefault="00364EB7" w14:paraId="65ACF5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74222F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F44CB8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D41CE4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093E6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50401C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5C55E8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FC91B9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1345E1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109E02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2E955E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C90F33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FCFEB6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6AF30256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4766F1" w:rsidRDefault="00364EB7" w14:paraId="7D5504A3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Tarea 1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Pr="004F427E" w:rsidR="00364EB7" w:rsidP="0070318E" w:rsidRDefault="00364EB7" w14:paraId="419FE217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5%</w:t>
            </w:r>
          </w:p>
        </w:tc>
        <w:tc>
          <w:tcPr>
            <w:tcW w:w="2512" w:type="dxa"/>
            <w:shd w:val="clear" w:color="000000" w:fill="FFFFFF"/>
            <w:vAlign w:val="center"/>
          </w:tcPr>
          <w:p w:rsidRPr="004F427E" w:rsidR="00364EB7" w:rsidP="0070318E" w:rsidRDefault="00364EB7" w14:paraId="2DB1766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C1741E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3480C8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E14F66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53C933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FE8BD1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EAAC4A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846A4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926F1F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61E122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AAC736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4D450E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031360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7C866CE4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4766F1" w:rsidRDefault="00364EB7" w14:paraId="07AD7BE1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Tarea 2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25762A1A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30%</w:t>
            </w:r>
          </w:p>
        </w:tc>
        <w:tc>
          <w:tcPr>
            <w:tcW w:w="2512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4139E63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5426DE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07E21A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1DE30D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404061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96A685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232809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67CF62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2FC1E6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D26D59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5DC037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47D429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46FB52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1E9B0A40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4766F1" w:rsidRDefault="00364EB7" w14:paraId="4C0C563F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Tarea 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Pr="004F427E" w:rsidR="00364EB7" w:rsidP="0070318E" w:rsidRDefault="00364EB7" w14:paraId="10558CA0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0%</w:t>
            </w:r>
          </w:p>
        </w:tc>
        <w:tc>
          <w:tcPr>
            <w:tcW w:w="2512" w:type="dxa"/>
            <w:shd w:val="clear" w:color="auto" w:fill="auto"/>
            <w:vAlign w:val="center"/>
            <w:hideMark/>
          </w:tcPr>
          <w:p w:rsidRPr="004F427E" w:rsidR="00364EB7" w:rsidP="0070318E" w:rsidRDefault="00364EB7" w14:paraId="3D0092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A01BB3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F7881C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D1783B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A25B85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41D8A7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C54EAA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0BB5EE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F34104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B61E15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50DB29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98A619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CCDCF6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311B31F1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70318E" w:rsidRDefault="00364EB7" w14:paraId="3CE4EC94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Pr="004F427E" w:rsidR="00364EB7" w:rsidP="0070318E" w:rsidRDefault="00364EB7" w14:paraId="3554AD8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Pr="004F427E" w:rsidR="00364EB7" w:rsidP="0070318E" w:rsidRDefault="00364EB7" w14:paraId="0C90E92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E4C8AD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976B9D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AC32F6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CFDC6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EA5A4D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3B0C9C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03AC28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9463F1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6F0159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379752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590730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198770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6AAD0B24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70318E" w:rsidRDefault="00364EB7" w14:paraId="7B57C1B0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Pr="004F427E" w:rsidR="00364EB7" w:rsidP="0070318E" w:rsidRDefault="00364EB7" w14:paraId="70AE86A7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Pr="004F427E" w:rsidR="00364EB7" w:rsidP="0070318E" w:rsidRDefault="00364EB7" w14:paraId="7270AF7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808AA1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F714AC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84EB71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ED3D94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04381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8D5F12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292354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E13784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BFB1E0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BBCD12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5AFDB3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679D35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2C693FC3" w14:textId="77777777">
        <w:trPr>
          <w:trHeight w:val="426"/>
        </w:trPr>
        <w:tc>
          <w:tcPr>
            <w:tcW w:w="6498" w:type="dxa"/>
            <w:shd w:val="clear" w:color="auto" w:fill="EAEEF3"/>
            <w:vAlign w:val="center"/>
          </w:tcPr>
          <w:p w:rsidRPr="004F427E" w:rsidR="00364EB7" w:rsidP="0070318E" w:rsidRDefault="00364EB7" w14:paraId="0B9144D0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OBJETIVO 3</w:t>
            </w:r>
          </w:p>
        </w:tc>
        <w:tc>
          <w:tcPr>
            <w:tcW w:w="990" w:type="dxa"/>
            <w:shd w:val="clear" w:color="auto" w:fill="EAEEF3"/>
            <w:vAlign w:val="center"/>
            <w:hideMark/>
          </w:tcPr>
          <w:p w:rsidRPr="004F427E" w:rsidR="00364EB7" w:rsidP="0070318E" w:rsidRDefault="00364EB7" w14:paraId="5F09A62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EAEEF3"/>
            <w:vAlign w:val="center"/>
            <w:hideMark/>
          </w:tcPr>
          <w:p w:rsidRPr="004F427E" w:rsidR="00364EB7" w:rsidP="0070318E" w:rsidRDefault="00364EB7" w14:paraId="1037B7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480DBD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E7ECE8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1C4E6F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9DD126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117EB9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DB6A9B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398EC5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CAF244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60EFEB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84DE34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F151B3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7C219E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31A05E7E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4766F1" w:rsidRDefault="00364EB7" w14:paraId="5CBFEB30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Tarea 1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Pr="004F427E" w:rsidR="00364EB7" w:rsidP="0070318E" w:rsidRDefault="00364EB7" w14:paraId="49AE77FD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0%</w:t>
            </w:r>
          </w:p>
        </w:tc>
        <w:tc>
          <w:tcPr>
            <w:tcW w:w="2512" w:type="dxa"/>
            <w:shd w:val="clear" w:color="000000" w:fill="FFFFFF"/>
            <w:vAlign w:val="center"/>
          </w:tcPr>
          <w:p w:rsidRPr="004F427E" w:rsidR="00364EB7" w:rsidP="0070318E" w:rsidRDefault="00364EB7" w14:paraId="453DFF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68B1B9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1AF1C1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5D5984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E3F307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933DF5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60BBB5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B1F9F7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734CF4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FFFA76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DC5525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5F4914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275F0B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1B1CE1B0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4766F1" w:rsidRDefault="00364EB7" w14:paraId="7055E2A9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Tarea 2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29E553E6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0%</w:t>
            </w:r>
          </w:p>
        </w:tc>
        <w:tc>
          <w:tcPr>
            <w:tcW w:w="2512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5DD064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EB0AE8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B23720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9DAC80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93922B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FF6973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213B17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88CA4B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6988D1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569D8E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8B2706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08E130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57BD81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151F6F1D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4766F1" w:rsidRDefault="00364EB7" w14:paraId="3E0AEACA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Tarea 3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Pr="004F427E" w:rsidR="00364EB7" w:rsidP="0070318E" w:rsidRDefault="00364EB7" w14:paraId="43DE16A8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0%</w:t>
            </w:r>
          </w:p>
        </w:tc>
        <w:tc>
          <w:tcPr>
            <w:tcW w:w="2512" w:type="dxa"/>
            <w:shd w:val="clear" w:color="000000" w:fill="FFFFFF"/>
            <w:vAlign w:val="center"/>
          </w:tcPr>
          <w:p w:rsidRPr="004F427E" w:rsidR="00364EB7" w:rsidP="0070318E" w:rsidRDefault="00364EB7" w14:paraId="3A180B9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782650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06B3D1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D14BE3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FD1B91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BB780C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9D413D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80A8FE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84048F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53D269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5FD70E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6E11AC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4CDC58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15AE798A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70318E" w:rsidRDefault="00364EB7" w14:paraId="71F65F4F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Pr="004F427E" w:rsidR="00364EB7" w:rsidP="00364EB7" w:rsidRDefault="00364EB7" w14:paraId="13B3473F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5FC104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AE76F3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BA2466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B73CAD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4386EE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4031F2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6CF24D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3C40CF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3322B8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6BDDFE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D4330F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5B9D58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541BAF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376E66B4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70318E" w:rsidRDefault="00364EB7" w14:paraId="61795482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Pr="004F427E" w:rsidR="00364EB7" w:rsidP="0070318E" w:rsidRDefault="00364EB7" w14:paraId="06ABF3F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000000" w:fill="FFFFFF"/>
            <w:vAlign w:val="center"/>
          </w:tcPr>
          <w:p w:rsidRPr="004F427E" w:rsidR="00364EB7" w:rsidP="0070318E" w:rsidRDefault="00364EB7" w14:paraId="0DBB24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F7106F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E2539B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524620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FD2392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EE7825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280BA3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F73E18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BA028C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A4A06C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4F2027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356503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1507A3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77AED2A3" w14:textId="77777777">
        <w:trPr>
          <w:trHeight w:val="426"/>
        </w:trPr>
        <w:tc>
          <w:tcPr>
            <w:tcW w:w="6498" w:type="dxa"/>
            <w:shd w:val="clear" w:color="auto" w:fill="EAEEF3"/>
            <w:vAlign w:val="center"/>
          </w:tcPr>
          <w:p w:rsidRPr="004F427E" w:rsidR="00364EB7" w:rsidP="0070318E" w:rsidRDefault="00364EB7" w14:paraId="2166DAA3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OBJETIVO 4</w:t>
            </w:r>
          </w:p>
        </w:tc>
        <w:tc>
          <w:tcPr>
            <w:tcW w:w="990" w:type="dxa"/>
            <w:shd w:val="clear" w:color="auto" w:fill="EAEEF3"/>
            <w:vAlign w:val="center"/>
          </w:tcPr>
          <w:p w:rsidRPr="004F427E" w:rsidR="00364EB7" w:rsidP="0070318E" w:rsidRDefault="00364EB7" w14:paraId="01DE717D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EAEEF3"/>
            <w:vAlign w:val="center"/>
          </w:tcPr>
          <w:p w:rsidRPr="004F427E" w:rsidR="00364EB7" w:rsidP="0070318E" w:rsidRDefault="00364EB7" w14:paraId="4DB48C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28B27E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F86FB6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867452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CD4E5D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E82994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33E7AA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EF528C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E2AEDC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FF1CD8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A6792A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27126B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9E740D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3A7D736B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4766F1" w:rsidRDefault="00364EB7" w14:paraId="08D3BE50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Tarea 1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Pr="004F427E" w:rsidR="00364EB7" w:rsidP="0070318E" w:rsidRDefault="00364EB7" w14:paraId="3E38C9B8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0%</w:t>
            </w:r>
          </w:p>
        </w:tc>
        <w:tc>
          <w:tcPr>
            <w:tcW w:w="2512" w:type="dxa"/>
            <w:shd w:val="clear" w:color="000000" w:fill="FFFFFF"/>
            <w:vAlign w:val="center"/>
          </w:tcPr>
          <w:p w:rsidRPr="004F427E" w:rsidR="00364EB7" w:rsidP="0070318E" w:rsidRDefault="00364EB7" w14:paraId="239F7CB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87FA53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3F2D03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52A39D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FF932D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61F234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398A90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299CD7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16BDFC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274292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D5BE44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950943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352CC8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5CB8E769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4766F1" w:rsidRDefault="00364EB7" w14:paraId="79C1ACEE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Tarea 2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1614173B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0%</w:t>
            </w:r>
          </w:p>
        </w:tc>
        <w:tc>
          <w:tcPr>
            <w:tcW w:w="2512" w:type="dxa"/>
            <w:shd w:val="clear" w:color="000000" w:fill="FFFFFF"/>
            <w:vAlign w:val="center"/>
            <w:hideMark/>
          </w:tcPr>
          <w:p w:rsidRPr="004F427E" w:rsidR="00364EB7" w:rsidP="0070318E" w:rsidRDefault="00364EB7" w14:paraId="1BCBF42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4F427E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A6214B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FC2AD0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A7547C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04E78E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D80FBD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849B98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F601F4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59CC47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A2971E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3047E9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E7868F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C6012A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2B52FFAC" w14:textId="77777777">
        <w:trPr>
          <w:trHeight w:val="426"/>
        </w:trPr>
        <w:tc>
          <w:tcPr>
            <w:tcW w:w="6498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F427E" w:rsidR="00364EB7" w:rsidP="004766F1" w:rsidRDefault="00364EB7" w14:paraId="3C929750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Tarea 3</w:t>
            </w:r>
          </w:p>
        </w:tc>
        <w:tc>
          <w:tcPr>
            <w:tcW w:w="990" w:type="dxa"/>
            <w:tcBorders>
              <w:bottom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4F427E" w:rsidR="00364EB7" w:rsidP="0070318E" w:rsidRDefault="00364EB7" w14:paraId="5EC3AEAE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4F427E">
              <w:rPr>
                <w:sz w:val="18"/>
                <w:szCs w:val="18"/>
                <w:lang w:val="Spanish"/>
              </w:rPr>
              <w:t>0%</w:t>
            </w:r>
          </w:p>
        </w:tc>
        <w:tc>
          <w:tcPr>
            <w:tcW w:w="2512" w:type="dxa"/>
            <w:tcBorders>
              <w:bottom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4F427E" w:rsidR="00364EB7" w:rsidP="0070318E" w:rsidRDefault="00364EB7" w14:paraId="1411222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057FCF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A8FB46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608507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804EED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BFBFBF" w:themeColor="background1" w:themeShade="BF" w:sz="8" w:space="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04B1B0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C579CA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82086D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2E26C8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3696EB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ECA862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BFBFBF" w:themeColor="background1" w:themeShade="BF" w:sz="8" w:space="0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A896E3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color="BFBFBF" w:themeColor="background1" w:themeShade="BF" w:sz="8" w:space="0"/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55725D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63BCED7F" w14:textId="77777777">
        <w:trPr>
          <w:trHeight w:val="426"/>
        </w:trPr>
        <w:tc>
          <w:tcPr>
            <w:tcW w:w="6498" w:type="dxa"/>
            <w:shd w:val="clear" w:color="auto" w:fill="auto"/>
            <w:vAlign w:val="center"/>
          </w:tcPr>
          <w:p w:rsidRPr="004F427E" w:rsidR="00364EB7" w:rsidP="0070318E" w:rsidRDefault="00364EB7" w14:paraId="2A27323E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Pr="004F427E" w:rsidR="00364EB7" w:rsidP="0070318E" w:rsidRDefault="00364EB7" w14:paraId="3CBF365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shd w:val="clear" w:color="000000" w:fill="FFFFFF"/>
            <w:vAlign w:val="center"/>
          </w:tcPr>
          <w:p w:rsidRPr="004F427E" w:rsidR="00364EB7" w:rsidP="0070318E" w:rsidRDefault="00364EB7" w14:paraId="0E9360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6FBF5F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B18DA5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37CA62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FFFE82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7794DC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3A879B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01525FD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0326B7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9521B0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1DE3126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B463B8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067A8A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E32805" w:rsidR="00364EB7" w:rsidTr="00454FED" w14:paraId="72051108" w14:textId="77777777">
        <w:trPr>
          <w:trHeight w:val="426"/>
        </w:trPr>
        <w:tc>
          <w:tcPr>
            <w:tcW w:w="6498" w:type="dxa"/>
            <w:tcBorders>
              <w:bottom w:val="single" w:color="BFBFBF" w:themeColor="background1" w:themeShade="BF" w:sz="36" w:space="0"/>
            </w:tcBorders>
            <w:shd w:val="clear" w:color="auto" w:fill="auto"/>
            <w:vAlign w:val="center"/>
          </w:tcPr>
          <w:p w:rsidRPr="004F427E" w:rsidR="00364EB7" w:rsidP="0070318E" w:rsidRDefault="00364EB7" w14:paraId="61F00623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color="BFBFBF" w:themeColor="background1" w:themeShade="BF" w:sz="36" w:space="0"/>
            </w:tcBorders>
            <w:shd w:val="clear" w:color="000000" w:fill="FFFFFF"/>
            <w:vAlign w:val="center"/>
          </w:tcPr>
          <w:p w:rsidRPr="004F427E" w:rsidR="00364EB7" w:rsidP="0070318E" w:rsidRDefault="00364EB7" w14:paraId="5028673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bottom w:val="single" w:color="BFBFBF" w:themeColor="background1" w:themeShade="BF" w:sz="36" w:space="0"/>
            </w:tcBorders>
            <w:shd w:val="clear" w:color="000000" w:fill="FFFFFF"/>
            <w:vAlign w:val="center"/>
          </w:tcPr>
          <w:p w:rsidRPr="004F427E" w:rsidR="00364EB7" w:rsidP="0070318E" w:rsidRDefault="00364EB7" w14:paraId="390CCED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  <w:bottom w:val="single" w:color="BFBFBF" w:themeColor="background1" w:themeShade="BF" w:sz="3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B6920B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BFBFBF" w:themeColor="background1" w:themeShade="BF" w:sz="36" w:space="0"/>
            </w:tcBorders>
            <w:shd w:val="clear" w:color="auto" w:fill="EAEEF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4B1824C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color="BFBFBF" w:themeColor="background1" w:themeShade="BF" w:sz="36" w:space="0"/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847D78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  <w:bottom w:val="single" w:color="BFBFBF" w:themeColor="background1" w:themeShade="BF" w:sz="3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72381A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BFBFBF" w:themeColor="background1" w:themeShade="BF" w:sz="36" w:space="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28328F9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color="BFBFBF" w:themeColor="background1" w:themeShade="BF" w:sz="36" w:space="0"/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6BC0B5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  <w:bottom w:val="single" w:color="BFBFBF" w:themeColor="background1" w:themeShade="BF" w:sz="3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670C073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BFBFBF" w:themeColor="background1" w:themeShade="BF" w:sz="36" w:space="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537E619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color="BFBFBF" w:themeColor="background1" w:themeShade="BF" w:sz="36" w:space="0"/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2729AB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BFBFBF" w:themeColor="background1" w:themeShade="BF" w:sz="18" w:space="0"/>
              <w:bottom w:val="single" w:color="BFBFBF" w:themeColor="background1" w:themeShade="BF" w:sz="3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1A58B6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BFBFBF" w:themeColor="background1" w:themeShade="BF" w:sz="36" w:space="0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76E11DF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color="BFBFBF" w:themeColor="background1" w:themeShade="BF" w:sz="36" w:space="0"/>
              <w:right w:val="single" w:color="BFBFBF" w:themeColor="background1" w:themeShade="BF" w:sz="18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Pr="004F427E" w:rsidR="00364EB7" w:rsidP="0070318E" w:rsidRDefault="00364EB7" w14:paraId="3546A3C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3112D" w:rsidP="0063112D" w:rsidRDefault="0063112D" w14:paraId="476B4BA7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4F5049" w:rsidP="0063112D" w:rsidRDefault="004F5049" w14:paraId="7A42274C" w14:textId="77777777">
      <w:pPr>
        <w:bidi w:val="false"/>
        <w:spacing w:line="360" w:lineRule="auto"/>
        <w:outlineLvl w:val="0"/>
        <w:rPr>
          <w:bCs/>
          <w:color w:val="808080" w:themeColor="background1" w:themeShade="80"/>
          <w:szCs w:val="20"/>
        </w:rPr>
        <w:sectPr w:rsidR="004F5049" w:rsidSect="004F5049">
          <w:footerReference w:type="even" r:id="rId13"/>
          <w:footerReference w:type="default" r:id="rId14"/>
          <w:pgSz w:w="24480" w:h="15840"/>
          <w:pgMar w:top="495" w:right="720" w:bottom="432" w:left="720" w:header="720" w:footer="518" w:gutter="0"/>
          <w:cols w:space="720"/>
          <w:titlePg/>
          <w:docGrid w:linePitch="360"/>
        </w:sectPr>
      </w:pPr>
    </w:p>
    <w:p w:rsidR="0063112D" w:rsidP="0063112D" w:rsidRDefault="0063112D" w14:paraId="56EA8273" w14:textId="77777777">
      <w:pPr>
        <w:bidi w:val="false"/>
        <w:spacing w:line="360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C81141" w:rsidP="004F5049" w:rsidRDefault="00C81141" w14:paraId="7D9B48B8" w14:textId="77777777">
      <w:pPr>
        <w:bidi w:val="false"/>
        <w:spacing w:before="120" w:line="360" w:lineRule="auto"/>
        <w:outlineLvl w:val="0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517" w:type="dxa"/>
        <w:tblInd w:w="69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17"/>
      </w:tblGrid>
      <w:tr w:rsidRPr="003D706E" w:rsidR="003D706E" w:rsidTr="004F5049" w14:paraId="71DF071B" w14:textId="77777777">
        <w:trPr>
          <w:trHeight w:val="2952"/>
        </w:trPr>
        <w:tc>
          <w:tcPr>
            <w:tcW w:w="9517" w:type="dxa"/>
          </w:tcPr>
          <w:p w:rsidR="00A255C6" w:rsidP="001032AD" w:rsidRDefault="00A255C6" w14:paraId="4941BDF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7A21A8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783C26C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36A84EA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142082DC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3E48E2B3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D2DD063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4F5049">
      <w:pgSz w:w="12240" w:h="15840" w:orient="landscape"/>
      <w:pgMar w:top="720" w:right="432" w:bottom="720" w:left="495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6C8DA" w14:textId="77777777" w:rsidR="00221250" w:rsidRDefault="00221250" w:rsidP="00F36FE0">
      <w:r>
        <w:separator/>
      </w:r>
    </w:p>
  </w:endnote>
  <w:endnote w:type="continuationSeparator" w:id="0">
    <w:p w14:paraId="35A38F53" w14:textId="77777777" w:rsidR="00221250" w:rsidRDefault="0022125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-109956515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400652AD" w14:textId="77777777" w:rsidR="00B95F84" w:rsidRDefault="00B95F84" w:rsidP="00036FF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D9E7D5B" w14:textId="77777777" w:rsidR="00B95F84" w:rsidRDefault="00B95F84" w:rsidP="00F36FE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5F46" w14:textId="77777777" w:rsidR="00B95F84" w:rsidRDefault="00B95F84" w:rsidP="00F36FE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557B0" w14:textId="77777777" w:rsidR="00221250" w:rsidRDefault="00221250" w:rsidP="00F36FE0">
      <w:r>
        <w:separator/>
      </w:r>
    </w:p>
  </w:footnote>
  <w:footnote w:type="continuationSeparator" w:id="0">
    <w:p w14:paraId="226749A6" w14:textId="77777777" w:rsidR="00221250" w:rsidRDefault="0022125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7A2C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50"/>
    <w:rsid w:val="000013C8"/>
    <w:rsid w:val="00002C77"/>
    <w:rsid w:val="00016F6D"/>
    <w:rsid w:val="00031AF7"/>
    <w:rsid w:val="00036E2D"/>
    <w:rsid w:val="00036FF2"/>
    <w:rsid w:val="000413A5"/>
    <w:rsid w:val="0005511C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3DCB"/>
    <w:rsid w:val="001219D9"/>
    <w:rsid w:val="00121D51"/>
    <w:rsid w:val="001304C4"/>
    <w:rsid w:val="001472A1"/>
    <w:rsid w:val="00150B91"/>
    <w:rsid w:val="001546C7"/>
    <w:rsid w:val="00172EE8"/>
    <w:rsid w:val="001756CC"/>
    <w:rsid w:val="001848FC"/>
    <w:rsid w:val="001962A6"/>
    <w:rsid w:val="001E1863"/>
    <w:rsid w:val="00200253"/>
    <w:rsid w:val="00206944"/>
    <w:rsid w:val="00206A92"/>
    <w:rsid w:val="00221250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1766"/>
    <w:rsid w:val="002E1C61"/>
    <w:rsid w:val="002E4407"/>
    <w:rsid w:val="002F2C0D"/>
    <w:rsid w:val="002F39CD"/>
    <w:rsid w:val="00303C60"/>
    <w:rsid w:val="0031410C"/>
    <w:rsid w:val="00321387"/>
    <w:rsid w:val="00330D15"/>
    <w:rsid w:val="00332DF6"/>
    <w:rsid w:val="003457E6"/>
    <w:rsid w:val="00345B4E"/>
    <w:rsid w:val="00364EB7"/>
    <w:rsid w:val="0036595F"/>
    <w:rsid w:val="003758D7"/>
    <w:rsid w:val="00385C71"/>
    <w:rsid w:val="00391126"/>
    <w:rsid w:val="00394B27"/>
    <w:rsid w:val="00394B8A"/>
    <w:rsid w:val="003A704D"/>
    <w:rsid w:val="003B1ABE"/>
    <w:rsid w:val="003C68E8"/>
    <w:rsid w:val="003D220F"/>
    <w:rsid w:val="003D28EE"/>
    <w:rsid w:val="003D706E"/>
    <w:rsid w:val="003D7E76"/>
    <w:rsid w:val="003E0399"/>
    <w:rsid w:val="003E7A75"/>
    <w:rsid w:val="003F787D"/>
    <w:rsid w:val="004014CC"/>
    <w:rsid w:val="00422668"/>
    <w:rsid w:val="00453FB0"/>
    <w:rsid w:val="00454FED"/>
    <w:rsid w:val="0045552B"/>
    <w:rsid w:val="0046242A"/>
    <w:rsid w:val="004654F9"/>
    <w:rsid w:val="004674F6"/>
    <w:rsid w:val="00473A9E"/>
    <w:rsid w:val="004766F1"/>
    <w:rsid w:val="00482909"/>
    <w:rsid w:val="00491059"/>
    <w:rsid w:val="00492BF1"/>
    <w:rsid w:val="00493BCE"/>
    <w:rsid w:val="004952F9"/>
    <w:rsid w:val="004A2483"/>
    <w:rsid w:val="004B25CD"/>
    <w:rsid w:val="004B4C32"/>
    <w:rsid w:val="004D59AF"/>
    <w:rsid w:val="004E4A0F"/>
    <w:rsid w:val="004E520B"/>
    <w:rsid w:val="004E59C7"/>
    <w:rsid w:val="004E7C78"/>
    <w:rsid w:val="004F427E"/>
    <w:rsid w:val="004F5049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12D"/>
    <w:rsid w:val="006316D7"/>
    <w:rsid w:val="006437C4"/>
    <w:rsid w:val="0064690D"/>
    <w:rsid w:val="00660D04"/>
    <w:rsid w:val="00666161"/>
    <w:rsid w:val="0068023F"/>
    <w:rsid w:val="00681EE0"/>
    <w:rsid w:val="006935B1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2FAC"/>
    <w:rsid w:val="006F5AC0"/>
    <w:rsid w:val="0070318E"/>
    <w:rsid w:val="00714325"/>
    <w:rsid w:val="00744E50"/>
    <w:rsid w:val="00750545"/>
    <w:rsid w:val="00756B3B"/>
    <w:rsid w:val="00774101"/>
    <w:rsid w:val="0078197E"/>
    <w:rsid w:val="00783BAD"/>
    <w:rsid w:val="007D181E"/>
    <w:rsid w:val="007E3AB5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85299"/>
    <w:rsid w:val="008A38BB"/>
    <w:rsid w:val="008A395E"/>
    <w:rsid w:val="008A59FA"/>
    <w:rsid w:val="008B4152"/>
    <w:rsid w:val="008C3ED9"/>
    <w:rsid w:val="008C7BAE"/>
    <w:rsid w:val="008F0F82"/>
    <w:rsid w:val="008F72CE"/>
    <w:rsid w:val="008F73FB"/>
    <w:rsid w:val="008F74B0"/>
    <w:rsid w:val="009016C1"/>
    <w:rsid w:val="0091464D"/>
    <w:rsid w:val="009152A8"/>
    <w:rsid w:val="00915423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D75CE"/>
    <w:rsid w:val="009E31FD"/>
    <w:rsid w:val="009E4A5C"/>
    <w:rsid w:val="009E71D3"/>
    <w:rsid w:val="009F028C"/>
    <w:rsid w:val="00A06691"/>
    <w:rsid w:val="00A11BF6"/>
    <w:rsid w:val="00A12C16"/>
    <w:rsid w:val="00A2037C"/>
    <w:rsid w:val="00A21A38"/>
    <w:rsid w:val="00A2277A"/>
    <w:rsid w:val="00A255C6"/>
    <w:rsid w:val="00A33B82"/>
    <w:rsid w:val="00A649D2"/>
    <w:rsid w:val="00A6738D"/>
    <w:rsid w:val="00A75E8D"/>
    <w:rsid w:val="00A83387"/>
    <w:rsid w:val="00A87B53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10770"/>
    <w:rsid w:val="00B11FA9"/>
    <w:rsid w:val="00B5531F"/>
    <w:rsid w:val="00B73F9D"/>
    <w:rsid w:val="00B8487A"/>
    <w:rsid w:val="00B8500C"/>
    <w:rsid w:val="00B91333"/>
    <w:rsid w:val="00B95F84"/>
    <w:rsid w:val="00B97A54"/>
    <w:rsid w:val="00BA49BD"/>
    <w:rsid w:val="00BC38F6"/>
    <w:rsid w:val="00BC3D1E"/>
    <w:rsid w:val="00BC4CD6"/>
    <w:rsid w:val="00BC7F9D"/>
    <w:rsid w:val="00C0452E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0B24"/>
    <w:rsid w:val="00DE1475"/>
    <w:rsid w:val="00DE1C16"/>
    <w:rsid w:val="00E0014C"/>
    <w:rsid w:val="00E06662"/>
    <w:rsid w:val="00E11F52"/>
    <w:rsid w:val="00E1328E"/>
    <w:rsid w:val="00E32805"/>
    <w:rsid w:val="00E508D6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5928"/>
    <w:rsid w:val="00EC3CDB"/>
    <w:rsid w:val="00F05EE6"/>
    <w:rsid w:val="00F11F7B"/>
    <w:rsid w:val="00F200A5"/>
    <w:rsid w:val="00F36FE0"/>
    <w:rsid w:val="00F52A7E"/>
    <w:rsid w:val="00F644E6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48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1" w:customStyle="1">
    <w:name w:val="Unresolved Mention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99&amp;utm_language=ES&amp;utm_source=integrated+content&amp;utm_campaign=/yearly-gantt-templates&amp;utm_medium=ic+simple+1+year+gantt+chart+27499+word+es&amp;lpa=ic+simple+1+year+gantt+chart+27499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5CF6904-39DC-2943-B9B5-2B4FC528B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IC-Simple-1-Year-Gantt-Chart-Template_WORD.dotx</Template>
  <TotalTime>0</TotalTime>
  <Pages>2</Pages>
  <Words>165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2020-10-15T16:49:00Z</dcterms:created>
  <dcterms:modified xsi:type="dcterms:W3CDTF">2020-10-15T16:49:00Z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