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65079" w:rsidR="00315C51" w:rsidP="00965079" w:rsidRDefault="00385C71" w14:paraId="64CE073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3CA8B2BC" wp14:anchorId="7CFACD73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65079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SIMPLE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965079" w:rsidR="00965079" w:rsidTr="00965079" w14:paraId="27280668" w14:textId="77777777">
        <w:trPr>
          <w:trHeight w:val="224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EF8C4F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8A82F3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965079" w:rsidR="00965079" w:rsidTr="00965079" w14:paraId="5B9FDF2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458A8A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6EFC2EE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0748D66A" w14:textId="77777777">
        <w:trPr>
          <w:trHeight w:val="269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F40E4F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79C8CA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6BCBDF77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965079" w:rsidR="00965079" w:rsidTr="00965079" w14:paraId="5C4AF35B" w14:textId="77777777">
        <w:trPr>
          <w:trHeight w:val="432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0564F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5A3443F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220B84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11:45</w:t>
            </w:r>
          </w:p>
        </w:tc>
      </w:tr>
      <w:tr w:rsidRPr="00965079" w:rsidR="00965079" w:rsidTr="00965079" w14:paraId="018CF297" w14:textId="77777777">
        <w:trPr>
          <w:trHeight w:val="269"/>
        </w:trPr>
        <w:tc>
          <w:tcPr>
            <w:tcW w:w="549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266C94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DEPARTAMENTO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7C4516E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OBJETIVO</w:t>
            </w:r>
          </w:p>
        </w:tc>
      </w:tr>
      <w:tr w:rsidRPr="00965079" w:rsidR="00965079" w:rsidTr="00965079" w14:paraId="25B97F98" w14:textId="77777777">
        <w:trPr>
          <w:trHeight w:val="432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7434DC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0C0B39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5141FE9F" w14:textId="77777777">
        <w:trPr>
          <w:trHeight w:val="269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860A12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0E1431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7B5039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TOMADOR DE MINUTOS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657617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965079" w:rsidR="00965079" w:rsidTr="00965079" w14:paraId="0A0A5F0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6BD1FA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17261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4C1315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3283F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30C45DDF" w14:textId="77777777">
        <w:trPr>
          <w:trHeight w:val="269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AEC766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NÚMERO DE LLAMADA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6C87CFC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CÓDIGO DE LLAMADA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13A9DC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ENLACE WEB</w:t>
            </w:r>
          </w:p>
        </w:tc>
      </w:tr>
      <w:tr w:rsidRPr="00965079" w:rsidR="00965079" w:rsidTr="00965079" w14:paraId="62255061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85207C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E0160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5D9DD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965079" w:rsidR="00965079" w:rsidTr="00965079" w14:paraId="19B5DD99" w14:textId="77777777">
        <w:trPr>
          <w:trHeight w:val="269"/>
        </w:trPr>
        <w:tc>
          <w:tcPr>
            <w:tcW w:w="549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C89788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ANTES DE LA REUNIÓN, POR FAVOR LEA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0E26E7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POR FAVOR, TRAIGA A LA REUNIÓN</w:t>
            </w:r>
          </w:p>
        </w:tc>
      </w:tr>
      <w:tr w:rsidRPr="00965079" w:rsidR="00965079" w:rsidTr="00965079" w14:paraId="19DF42B1" w14:textId="77777777">
        <w:trPr>
          <w:trHeight w:val="432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102F9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Nuevo Plan de Gestión de la Calidad Clínica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A35B7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Portátiles e informes</w:t>
            </w:r>
          </w:p>
        </w:tc>
      </w:tr>
      <w:tr w:rsidRPr="00965079" w:rsidR="00965079" w:rsidTr="00965079" w14:paraId="3132196F" w14:textId="77777777">
        <w:trPr>
          <w:trHeight w:val="269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250E50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965079" w:rsidR="00965079" w:rsidTr="00965079" w14:paraId="72B641D5" w14:textId="77777777">
        <w:trPr>
          <w:trHeight w:val="432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A068B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818B42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6C3DB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2C821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424A5CD4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5088B4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3D409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8728EC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DDCFFB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62CE2457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9D812F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15BB74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26926E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5A935FC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3270ED0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9550FA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F46185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F1F9A1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A6652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41EC0BBC" w14:textId="77777777">
        <w:trPr>
          <w:trHeight w:val="149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1420C3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DDAAE2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958261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25BB5B3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FA617C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965079" w:rsidR="00965079" w:rsidTr="00965079" w14:paraId="0A26F3C5" w14:textId="77777777">
        <w:trPr>
          <w:trHeight w:val="32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965079" w:rsidR="00965079" w:rsidP="00965079" w:rsidRDefault="00965079" w14:paraId="178AF33B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965079">
              <w:rPr>
                <w:rFonts w:cs="Calibri"/>
                <w:color w:val="808080"/>
                <w:sz w:val="28"/>
                <w:szCs w:val="28"/>
                <w:lang w:val="Spanish"/>
              </w:rPr>
              <w:t>PUNTOS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965079" w:rsidR="00965079" w:rsidP="00965079" w:rsidRDefault="00965079" w14:paraId="48A1E04C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965079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0526907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381CC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59B841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65079" w:rsidR="00965079" w:rsidTr="00965079" w14:paraId="736086B9" w14:textId="77777777">
        <w:trPr>
          <w:trHeight w:val="360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136293C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47CAF5A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503EFDC1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1B99B925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965079" w:rsidR="00965079" w:rsidTr="00965079" w14:paraId="7711C348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91D4F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482E2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3C2599F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990121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1:00</w:t>
            </w:r>
          </w:p>
        </w:tc>
      </w:tr>
      <w:tr w:rsidRPr="00965079" w:rsidR="00965079" w:rsidTr="00965079" w14:paraId="070ACBA9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7F7D88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2.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DE4035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F61E29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693DE86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>0:15</w:t>
            </w:r>
          </w:p>
        </w:tc>
      </w:tr>
      <w:tr w:rsidRPr="00965079" w:rsidR="00965079" w:rsidTr="00965079" w14:paraId="10E08A89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433C3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0F2F0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531134B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561F7BE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474062AD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12F5FC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17AC7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3E37569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6C02ECB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7363441E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C166F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3B5B8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D74A5D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7F0B665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014EAC3B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2392B9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264ACB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1E5F611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4C1CA0B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489807E6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23210C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5BB59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4F5BA3D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9A98D2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6A1FB461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B73E56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7833D0D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6DFCC0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2A409F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58AAF45A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D57D1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CFB81B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27AD1B5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36FE666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09A338AF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16CFB5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CF3CA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6F99F43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03B9A8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965079" w:rsidRDefault="00965079" w14:paraId="55C241A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965079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85E89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DD14B2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13D2D8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484108AF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030942F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155B58F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C710E5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01F7080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5C67" w14:textId="77777777" w:rsidR="00C01E15" w:rsidRDefault="00C01E15" w:rsidP="00F36FE0">
      <w:r>
        <w:separator/>
      </w:r>
    </w:p>
  </w:endnote>
  <w:endnote w:type="continuationSeparator" w:id="0">
    <w:p w14:paraId="6604CFBC" w14:textId="77777777" w:rsidR="00C01E15" w:rsidRDefault="00C01E1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4A95EBE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0A44E27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94DD5B8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2A0CAC57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5" w:rsidRDefault="00C01E15" w14:paraId="0B534472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0487" w14:textId="77777777" w:rsidR="00C01E15" w:rsidRDefault="00C01E15" w:rsidP="00F36FE0">
      <w:r>
        <w:separator/>
      </w:r>
    </w:p>
  </w:footnote>
  <w:footnote w:type="continuationSeparator" w:id="0">
    <w:p w14:paraId="596BFDCB" w14:textId="77777777" w:rsidR="00C01E15" w:rsidRDefault="00C01E1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8E8E" w14:textId="77777777" w:rsidR="00C01E15" w:rsidRDefault="00C01E1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8742" w14:textId="77777777" w:rsidR="00C01E15" w:rsidRDefault="00C01E1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CED" w14:textId="77777777" w:rsidR="00C01E15" w:rsidRDefault="00C01E1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15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1E15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0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simple+meeting+agenda+template+27507+word+es&amp;lpa=ic+simple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749EC-0FED-44C5-8ECA-A09DB209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IC-Simple-Meeting-Agenda-Template_WORD.dotx</Template>
  <TotalTime>0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2019-11-07T17:35:00Z</dcterms:created>
  <dcterms:modified xsi:type="dcterms:W3CDTF">2019-11-07T17:35:00Z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