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D13A9" w:rsidR="00BC7F9D" w:rsidP="00303C60" w:rsidRDefault="00CB4DF0" w14:paraId="0305E8CA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4"/>
          <w:szCs w:val="34"/>
        </w:rPr>
      </w:pPr>
      <w:bookmarkStart w:name="_Toc514844113" w:id="0"/>
      <w:bookmarkStart w:name="_Toc514844351" w:id="1"/>
      <w:bookmarkStart w:name="_Toc514852214" w:id="2"/>
      <w:bookmarkStart w:name="_Toc516132378" w:id="3"/>
      <w:r w:rsidRPr="000D13A9">
        <w:rPr>
          <w:rFonts w:ascii="Century Gothic" w:hAnsi="Century Gothic" w:cs="Arial"/>
          <w:noProof/>
          <w:color w:val="808080" w:themeColor="background1" w:themeShade="80"/>
          <w:sz w:val="34"/>
          <w:szCs w:val="34"/>
          <w:lang w:val="French"/>
        </w:rPr>
        <w:drawing>
          <wp:anchor distT="0" distB="0" distL="114300" distR="114300" simplePos="0" relativeHeight="251658752" behindDoc="0" locked="0" layoutInCell="1" allowOverlap="1" wp14:editId="6DA770E3" wp14:anchorId="313231A6">
            <wp:simplePos x="0" y="0"/>
            <wp:positionH relativeFrom="column">
              <wp:posOffset>4347210</wp:posOffset>
            </wp:positionH>
            <wp:positionV relativeFrom="paragraph">
              <wp:posOffset>-123335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Pr="000D13A9" w:rsidR="000D13A9">
        <w:rPr>
          <w:rFonts w:ascii="Century Gothic" w:hAnsi="Century Gothic"/>
          <w:b/>
          <w:color w:val="808080" w:themeColor="background1" w:themeShade="80"/>
          <w:sz w:val="34"/>
          <w:szCs w:val="34"/>
          <w:lang w:val="French"/>
        </w:rPr>
        <w:t>MODÈLE DE GESTION DES VERSIONS SIMPLE</w:t>
      </w:r>
    </w:p>
    <w:p w:rsidRPr="000D13A9" w:rsidR="009F028C" w:rsidP="001962A6" w:rsidRDefault="009F028C" w14:paraId="14C041B0" w14:textId="77777777">
      <w:pPr>
        <w:bidi w:val="false"/>
        <w:rPr>
          <w:rFonts w:ascii="Century Gothic" w:hAnsi="Century Gothic"/>
          <w:sz w:val="4"/>
        </w:rPr>
      </w:pPr>
    </w:p>
    <w:p w:rsidRPr="000D13A9" w:rsidR="009F028C" w:rsidP="001962A6" w:rsidRDefault="009F028C" w14:paraId="2EA4A82D" w14:textId="77777777">
      <w:pPr>
        <w:bidi w:val="false"/>
        <w:rPr>
          <w:rFonts w:ascii="Century Gothic" w:hAnsi="Century Gothic"/>
        </w:rPr>
      </w:pPr>
    </w:p>
    <w:tbl>
      <w:tblPr>
        <w:tblpPr w:leftFromText="180" w:rightFromText="180" w:vertAnchor="text" w:horzAnchor="margin" w:tblpY="-83"/>
        <w:tblW w:w="5000" w:type="pct"/>
        <w:tblLook w:val="04A0" w:firstRow="1" w:lastRow="0" w:firstColumn="1" w:lastColumn="0" w:noHBand="0" w:noVBand="1"/>
      </w:tblPr>
      <w:tblGrid>
        <w:gridCol w:w="1616"/>
        <w:gridCol w:w="5849"/>
        <w:gridCol w:w="1442"/>
        <w:gridCol w:w="2171"/>
      </w:tblGrid>
      <w:tr w:rsidRPr="000D13A9" w:rsidR="00993BEC" w:rsidTr="000D13A9" w14:paraId="1C3C03F4" w14:textId="77777777">
        <w:trPr>
          <w:trHeight w:val="432"/>
        </w:trPr>
        <w:tc>
          <w:tcPr>
            <w:tcW w:w="729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0D13A9" w:rsidR="00993BEC" w:rsidP="000D13A9" w:rsidRDefault="000D13A9" w14:paraId="7DD48968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0D13A9"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NOM DU DOCUMENT</w:t>
            </w:r>
          </w:p>
        </w:tc>
        <w:tc>
          <w:tcPr>
            <w:tcW w:w="4271" w:type="pct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EDEDED"/>
            <w:vAlign w:val="center"/>
          </w:tcPr>
          <w:p w:rsidRPr="000D13A9" w:rsidR="00993BEC" w:rsidP="00993BEC" w:rsidRDefault="00993BEC" w14:paraId="5DA84A6C" w14:textId="77777777">
            <w:pPr>
              <w:bidi w:val="false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Pr="000D13A9" w:rsidR="000D13A9" w:rsidTr="000D13A9" w14:paraId="1EA0AE4B" w14:textId="77777777">
        <w:trPr>
          <w:trHeight w:val="432"/>
        </w:trPr>
        <w:tc>
          <w:tcPr>
            <w:tcW w:w="729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0D13A9" w:rsidR="000D13A9" w:rsidP="000D13A9" w:rsidRDefault="000D13A9" w14:paraId="45705EA3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0D13A9"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NOM DE L'ÉQUIPE</w:t>
            </w:r>
          </w:p>
        </w:tc>
        <w:tc>
          <w:tcPr>
            <w:tcW w:w="4271" w:type="pct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EDEDED"/>
            <w:vAlign w:val="center"/>
          </w:tcPr>
          <w:p w:rsidRPr="000D13A9" w:rsidR="000D13A9" w:rsidP="00993BEC" w:rsidRDefault="000D13A9" w14:paraId="02EB797F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Pr="000D13A9" w:rsidR="000D13A9" w:rsidTr="000D13A9" w14:paraId="51AAD680" w14:textId="77777777">
        <w:trPr>
          <w:trHeight w:val="432"/>
        </w:trPr>
        <w:tc>
          <w:tcPr>
            <w:tcW w:w="729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0D13A9" w:rsidR="000D13A9" w:rsidP="000D13A9" w:rsidRDefault="000D13A9" w14:paraId="154B2CB9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0D13A9"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NOM DE LA VERSION</w:t>
            </w:r>
          </w:p>
        </w:tc>
        <w:tc>
          <w:tcPr>
            <w:tcW w:w="2640" w:type="pct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0D13A9" w:rsidR="000D13A9" w:rsidP="00993BEC" w:rsidRDefault="000D13A9" w14:paraId="7FFF6588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0D13A9" w:rsidR="000D13A9" w:rsidP="000D13A9" w:rsidRDefault="000D13A9" w14:paraId="03E718AF" w14:textId="77777777">
            <w:pPr>
              <w:bidi w:val="false"/>
              <w:jc w:val="right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0D13A9">
              <w:rPr>
                <w:rFonts w:ascii="Century Gothic" w:hAnsi="Century Gothic"/>
                <w:b/>
                <w:color w:val="FFFFFF" w:themeColor="background1"/>
                <w:szCs w:val="18"/>
                <w:lang w:val="French"/>
              </w:rPr>
              <w:t>DATE DE SORTIE</w:t>
            </w:r>
          </w:p>
        </w:tc>
        <w:tc>
          <w:tcPr>
            <w:tcW w:w="980" w:type="pct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0D13A9" w:rsidR="000D13A9" w:rsidP="00993BEC" w:rsidRDefault="000D13A9" w14:paraId="53AA91DE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Pr="000D13A9" w:rsidR="000D13A9" w:rsidTr="000D13A9" w14:paraId="04988EFA" w14:textId="77777777">
        <w:trPr>
          <w:trHeight w:val="432"/>
        </w:trPr>
        <w:tc>
          <w:tcPr>
            <w:tcW w:w="729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0D13A9" w:rsidR="000D13A9" w:rsidP="000D13A9" w:rsidRDefault="000D13A9" w14:paraId="21F3D913" w14:textId="77777777">
            <w:pPr>
              <w:bidi w:val="false"/>
              <w:jc w:val="right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0D13A9">
              <w:rPr>
                <w:rFonts w:ascii="Century Gothic" w:hAnsi="Century Gothic"/>
                <w:b/>
                <w:color w:val="FFFFFF"/>
                <w:szCs w:val="18"/>
                <w:lang w:val="French"/>
              </w:rPr>
              <w:t>NUMÉRO DE RÉVISION</w:t>
            </w:r>
          </w:p>
        </w:tc>
        <w:tc>
          <w:tcPr>
            <w:tcW w:w="2640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0D13A9" w:rsidR="000D13A9" w:rsidP="00993BEC" w:rsidRDefault="000D13A9" w14:paraId="22DB68F3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0D13A9" w:rsidR="000D13A9" w:rsidP="000D13A9" w:rsidRDefault="000D13A9" w14:paraId="5655EAD9" w14:textId="77777777">
            <w:pPr>
              <w:bidi w:val="false"/>
              <w:jc w:val="right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0D13A9">
              <w:rPr>
                <w:rFonts w:ascii="Century Gothic" w:hAnsi="Century Gothic"/>
                <w:b/>
                <w:color w:val="FFFFFF" w:themeColor="background1"/>
                <w:szCs w:val="18"/>
                <w:lang w:val="French"/>
              </w:rPr>
              <w:t>DATE DE RÉVISION</w:t>
            </w:r>
          </w:p>
        </w:tc>
        <w:tc>
          <w:tcPr>
            <w:tcW w:w="980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0D13A9" w:rsidR="000D13A9" w:rsidP="00993BEC" w:rsidRDefault="000D13A9" w14:paraId="391F65FE" w14:textId="77777777">
            <w:pPr>
              <w:bidi w:val="false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Pr="000D13A9" w:rsidR="000D13A9" w:rsidP="0092503D" w:rsidRDefault="000D13A9" w14:paraId="6BB1CE28" w14:textId="77777777">
      <w:pPr>
        <w:pStyle w:val="2"/>
        <w:bidi w:val="false"/>
        <w:jc w:val="left"/>
        <w:rPr>
          <w:rFonts w:ascii="Century Gothic" w:hAnsi="Century Gothic"/>
          <w:sz w:val="10"/>
          <w:szCs w:val="10"/>
        </w:rPr>
      </w:pPr>
      <w:bookmarkStart w:name="_Toc131584552" w:id="4"/>
      <w:bookmarkStart w:name="_Toc131584626" w:id="5"/>
      <w:bookmarkStart w:name="_Toc131585092" w:id="6"/>
      <w:bookmarkStart w:name="_Toc131585463" w:id="7"/>
      <w:bookmarkStart w:name="_Toc131587766" w:id="8"/>
      <w:bookmarkStart w:name="_Toc131588156" w:id="9"/>
      <w:bookmarkStart w:name="_Toc183409696" w:id="10"/>
      <w:r w:rsidRPr="000D13A9">
        <w:rPr>
          <w:rFonts w:ascii="Century Gothic" w:hAnsi="Century Gothic"/>
          <w:b/>
          <w:color w:val="44546A" w:themeColor="text2"/>
          <w:sz w:val="22"/>
          <w:lang w:val="French"/>
        </w:rPr>
        <w:t xml:space="preserve">OBJECTIFS DE HAUT NIVEAU </w:t>
      </w:r>
      <w:r w:rsidRPr="00230B4B">
        <w:rPr>
          <w:rFonts w:ascii="Century Gothic" w:hAnsi="Century Gothic"/>
          <w:sz w:val="18"/>
          <w:lang w:val="French"/>
        </w:rPr>
        <w:t xml:space="preserve">Répertoriez les objectifs dans l'ordre de priorité du plus élevé au plus bas. </w:t>
      </w:r>
    </w:p>
    <w:tbl>
      <w:tblPr>
        <w:tblStyle w:val="a7"/>
        <w:tblW w:w="11088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576"/>
        <w:gridCol w:w="10512"/>
      </w:tblGrid>
      <w:tr w:rsidRPr="000D13A9" w:rsidR="000D13A9" w:rsidTr="0092503D" w14:paraId="3FAE3278" w14:textId="77777777">
        <w:trPr>
          <w:trHeight w:val="360"/>
        </w:trPr>
        <w:tc>
          <w:tcPr>
            <w:tcW w:w="576" w:type="dxa"/>
            <w:shd w:val="clear" w:color="auto" w:fill="44546A" w:themeFill="text2"/>
            <w:vAlign w:val="center"/>
          </w:tcPr>
          <w:p w:rsidRPr="000D13A9" w:rsidR="000D13A9" w:rsidP="00F63F7D" w:rsidRDefault="000D13A9" w14:paraId="1F3EBD5C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16"/>
                <w:lang w:val="French"/>
              </w:rPr>
              <w:t>Non.</w:t>
            </w:r>
          </w:p>
        </w:tc>
        <w:tc>
          <w:tcPr>
            <w:tcW w:w="10512" w:type="dxa"/>
            <w:shd w:val="clear" w:color="auto" w:fill="323E4F" w:themeFill="text2" w:themeFillShade="BF"/>
            <w:vAlign w:val="center"/>
          </w:tcPr>
          <w:p w:rsidRPr="000D13A9" w:rsidR="000D13A9" w:rsidP="00F63F7D" w:rsidRDefault="000D13A9" w14:paraId="44F32A65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16"/>
                <w:lang w:val="French"/>
              </w:rPr>
              <w:t>BUT</w:t>
            </w:r>
          </w:p>
        </w:tc>
      </w:tr>
      <w:tr w:rsidRPr="000D13A9" w:rsidR="000D13A9" w:rsidTr="0092503D" w14:paraId="0C88439D" w14:textId="77777777">
        <w:trPr>
          <w:trHeight w:val="576"/>
        </w:trPr>
        <w:tc>
          <w:tcPr>
            <w:tcW w:w="576" w:type="dxa"/>
            <w:vAlign w:val="center"/>
          </w:tcPr>
          <w:p w:rsidRPr="00230B4B" w:rsidR="000D13A9" w:rsidP="000D13A9" w:rsidRDefault="000D13A9" w14:paraId="18D2EDE7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  <w:bookmarkStart w:name="_Toc354384073" w:id="11"/>
            <w:bookmarkStart w:name="_Toc510967335" w:id="12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p>
        </w:tc>
        <w:tc>
          <w:tcPr>
            <w:tcW w:w="10512" w:type="dxa"/>
            <w:vAlign w:val="center"/>
          </w:tcPr>
          <w:p w:rsidRPr="00230B4B" w:rsidR="000D13A9" w:rsidP="000D13A9" w:rsidRDefault="000D13A9" w14:paraId="6EFD7541" w14:textId="77777777">
            <w:pPr>
              <w:bidi w:val="false"/>
              <w:rPr>
                <w:rFonts w:ascii="Century Gothic" w:hAnsi="Century Gothic"/>
                <w:sz w:val="18"/>
                <w:szCs w:val="16"/>
              </w:rPr>
            </w:pPr>
          </w:p>
        </w:tc>
      </w:tr>
      <w:tr w:rsidRPr="000D13A9" w:rsidR="000D13A9" w:rsidTr="0092503D" w14:paraId="5987348C" w14:textId="77777777">
        <w:trPr>
          <w:trHeight w:val="576"/>
        </w:trPr>
        <w:tc>
          <w:tcPr>
            <w:tcW w:w="576" w:type="dxa"/>
            <w:vAlign w:val="center"/>
          </w:tcPr>
          <w:p w:rsidRPr="00230B4B" w:rsidR="000D13A9" w:rsidP="000D13A9" w:rsidRDefault="000D13A9" w14:paraId="6296A165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</w:p>
        </w:tc>
        <w:tc>
          <w:tcPr>
            <w:tcW w:w="10512" w:type="dxa"/>
            <w:vAlign w:val="center"/>
          </w:tcPr>
          <w:p w:rsidRPr="00230B4B" w:rsidR="000D13A9" w:rsidP="000D13A9" w:rsidRDefault="000D13A9" w14:paraId="47BA84D8" w14:textId="77777777">
            <w:pPr>
              <w:bidi w:val="false"/>
              <w:rPr>
                <w:rFonts w:ascii="Century Gothic" w:hAnsi="Century Gothic"/>
                <w:sz w:val="18"/>
                <w:szCs w:val="16"/>
              </w:rPr>
            </w:pPr>
          </w:p>
        </w:tc>
      </w:tr>
      <w:tr w:rsidRPr="000D13A9" w:rsidR="000D13A9" w:rsidTr="0092503D" w14:paraId="54564772" w14:textId="77777777">
        <w:trPr>
          <w:trHeight w:val="576"/>
        </w:trPr>
        <w:tc>
          <w:tcPr>
            <w:tcW w:w="576" w:type="dxa"/>
            <w:vAlign w:val="center"/>
          </w:tcPr>
          <w:p w:rsidRPr="00230B4B" w:rsidR="000D13A9" w:rsidP="000D13A9" w:rsidRDefault="000D13A9" w14:paraId="32F7D625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</w:p>
        </w:tc>
        <w:tc>
          <w:tcPr>
            <w:tcW w:w="10512" w:type="dxa"/>
            <w:vAlign w:val="center"/>
          </w:tcPr>
          <w:p w:rsidRPr="00230B4B" w:rsidR="000D13A9" w:rsidP="000D13A9" w:rsidRDefault="000D13A9" w14:paraId="68DF29DF" w14:textId="77777777">
            <w:pPr>
              <w:bidi w:val="false"/>
              <w:rPr>
                <w:rFonts w:ascii="Century Gothic" w:hAnsi="Century Gothic"/>
                <w:sz w:val="18"/>
                <w:szCs w:val="16"/>
              </w:rPr>
            </w:pPr>
          </w:p>
        </w:tc>
      </w:tr>
      <w:tr w:rsidRPr="000D13A9" w:rsidR="000D13A9" w:rsidTr="0092503D" w14:paraId="19FC1CF4" w14:textId="77777777">
        <w:trPr>
          <w:trHeight w:val="576"/>
        </w:trPr>
        <w:tc>
          <w:tcPr>
            <w:tcW w:w="576" w:type="dxa"/>
            <w:vAlign w:val="center"/>
          </w:tcPr>
          <w:p w:rsidRPr="00230B4B" w:rsidR="000D13A9" w:rsidP="000D13A9" w:rsidRDefault="000D13A9" w14:paraId="0CFFCEC9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</w:p>
        </w:tc>
        <w:tc>
          <w:tcPr>
            <w:tcW w:w="10512" w:type="dxa"/>
            <w:vAlign w:val="center"/>
          </w:tcPr>
          <w:p w:rsidRPr="00230B4B" w:rsidR="000D13A9" w:rsidP="000D13A9" w:rsidRDefault="000D13A9" w14:paraId="4CACBDD9" w14:textId="77777777">
            <w:pPr>
              <w:bidi w:val="false"/>
              <w:rPr>
                <w:rFonts w:ascii="Century Gothic" w:hAnsi="Century Gothic"/>
                <w:sz w:val="18"/>
                <w:szCs w:val="16"/>
              </w:rPr>
            </w:pPr>
          </w:p>
        </w:tc>
      </w:tr>
      <w:tr w:rsidRPr="000D13A9" w:rsidR="000D13A9" w:rsidTr="0092503D" w14:paraId="4984BB9F" w14:textId="77777777">
        <w:trPr>
          <w:trHeight w:val="576"/>
        </w:trPr>
        <w:tc>
          <w:tcPr>
            <w:tcW w:w="576" w:type="dxa"/>
            <w:vAlign w:val="center"/>
          </w:tcPr>
          <w:p w:rsidRPr="00230B4B" w:rsidR="000D13A9" w:rsidP="000D13A9" w:rsidRDefault="000D13A9" w14:paraId="77EF7E6D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6"/>
              </w:rPr>
            </w:pPr>
          </w:p>
        </w:tc>
        <w:tc>
          <w:tcPr>
            <w:tcW w:w="10512" w:type="dxa"/>
            <w:vAlign w:val="center"/>
          </w:tcPr>
          <w:p w:rsidRPr="00230B4B" w:rsidR="000D13A9" w:rsidP="000D13A9" w:rsidRDefault="000D13A9" w14:paraId="39D207DF" w14:textId="77777777">
            <w:pPr>
              <w:bidi w:val="false"/>
              <w:rPr>
                <w:rFonts w:ascii="Century Gothic" w:hAnsi="Century Gothic"/>
                <w:sz w:val="18"/>
                <w:szCs w:val="16"/>
              </w:rPr>
            </w:pPr>
          </w:p>
        </w:tc>
      </w:tr>
    </w:tbl>
    <w:p w:rsidRPr="000D13A9" w:rsidR="00121D51" w:rsidP="001962A6" w:rsidRDefault="00121D51" w14:paraId="041E92CA" w14:textId="77777777">
      <w:pPr>
        <w:pStyle w:val="1"/>
        <w:bidi w:val="false"/>
        <w:jc w:val="left"/>
        <w:rPr>
          <w:rFonts w:ascii="Century Gothic" w:hAnsi="Century Gothic"/>
          <w:color w:val="44546A" w:themeColor="text2"/>
          <w:sz w:val="16"/>
          <w:szCs w:val="16"/>
        </w:rPr>
      </w:pPr>
    </w:p>
    <w:bookmarkEnd w:id="11"/>
    <w:bookmarkEnd w:id="12"/>
    <w:p w:rsidRPr="0092503D" w:rsidR="004641AF" w:rsidP="0092503D" w:rsidRDefault="004641AF" w14:paraId="23F20290" w14:textId="77777777">
      <w:pPr>
        <w:pStyle w:val="1"/>
        <w:bidi w:val="false"/>
        <w:jc w:val="left"/>
        <w:rPr>
          <w:rFonts w:ascii="Century Gothic" w:hAnsi="Century Gothic" w:eastAsia="Calibri"/>
          <w:b w:val="0"/>
          <w:sz w:val="6"/>
        </w:rPr>
      </w:pPr>
      <w:r w:rsidRPr="000D13A9">
        <w:rPr>
          <w:rFonts w:ascii="Century Gothic" w:hAnsi="Century Gothic"/>
          <w:color w:val="44546A" w:themeColor="text2"/>
          <w:sz w:val="22"/>
          <w:lang w:val="French"/>
        </w:rPr>
        <w:t xml:space="preserve">user stories FOR RELEASE </w:t>
      </w:r>
      <w:bookmarkStart w:name="_Toc354384016" w:id="13"/>
      <w:bookmarkStart w:name="_Toc354384077" w:id="14"/>
      <w:bookmarkStart w:name="_Toc510967336" w:id="15"/>
      <w:r w:rsidR="0092503D">
        <w:rPr>
          <w:rFonts w:ascii="Century Gothic" w:hAnsi="Century Gothic"/>
          <w:b w:val="0"/>
          <w:caps w:val="0"/>
          <w:sz w:val="18"/>
          <w:lang w:val="French"/>
        </w:rPr>
        <w:t xml:space="preserve">Répertoriez toutes les user stories nécessaires à la mise en œuvre d'objectifs de haut niveau, chacun étant affecté à un sprint. </w:t>
      </w:r>
      <w:r w:rsidRPr="0092503D" w:rsidR="00230B4B">
        <w:rPr>
          <w:rFonts w:ascii="Century Gothic" w:hAnsi="Century Gothic"/>
          <w:b w:val="0"/>
          <w:sz w:val="18"/>
          <w:lang w:val="French"/>
        </w:rPr>
        <w:t xml:space="preserve"/>
      </w:r>
    </w:p>
    <w:tbl>
      <w:tblPr>
        <w:tblStyle w:val="a7"/>
        <w:tblW w:w="1106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576"/>
        <w:gridCol w:w="5269"/>
        <w:gridCol w:w="1170"/>
        <w:gridCol w:w="1440"/>
        <w:gridCol w:w="1132"/>
        <w:gridCol w:w="1478"/>
      </w:tblGrid>
      <w:tr w:rsidRPr="000D13A9" w:rsidR="0092503D" w:rsidTr="0092503D" w14:paraId="30C10F1D" w14:textId="77777777">
        <w:trPr>
          <w:trHeight w:val="360"/>
        </w:trPr>
        <w:tc>
          <w:tcPr>
            <w:tcW w:w="5845" w:type="dxa"/>
            <w:gridSpan w:val="2"/>
            <w:shd w:val="clear" w:color="auto" w:fill="222A35" w:themeFill="text2" w:themeFillShade="80"/>
            <w:vAlign w:val="center"/>
          </w:tcPr>
          <w:p w:rsidRPr="000D13A9" w:rsidR="0092503D" w:rsidP="0092503D" w:rsidRDefault="0092503D" w14:paraId="1659041D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16"/>
                <w:lang w:val="French"/>
              </w:rPr>
              <w:t>SPRINT 1</w:t>
            </w:r>
          </w:p>
        </w:tc>
        <w:tc>
          <w:tcPr>
            <w:tcW w:w="1170" w:type="dxa"/>
            <w:shd w:val="clear" w:color="auto" w:fill="323E4F" w:themeFill="text2" w:themeFillShade="BF"/>
            <w:vAlign w:val="center"/>
          </w:tcPr>
          <w:p w:rsidRPr="000D13A9" w:rsidR="0092503D" w:rsidP="0092503D" w:rsidRDefault="0092503D" w14:paraId="6FFF900B" w14:textId="77777777">
            <w:pPr>
              <w:bidi w:val="false"/>
              <w:jc w:val="right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16"/>
                <w:lang w:val="French"/>
              </w:rPr>
              <w:t>DATE DE DÉBUT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Pr="0092503D" w:rsidR="0092503D" w:rsidP="0092503D" w:rsidRDefault="0092503D" w14:paraId="3A45E916" w14:textId="77777777">
            <w:pPr>
              <w:bidi w:val="false"/>
              <w:jc w:val="center"/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</w:tc>
        <w:tc>
          <w:tcPr>
            <w:tcW w:w="1132" w:type="dxa"/>
            <w:shd w:val="clear" w:color="auto" w:fill="323E4F" w:themeFill="text2" w:themeFillShade="BF"/>
            <w:vAlign w:val="center"/>
          </w:tcPr>
          <w:p w:rsidRPr="000D13A9" w:rsidR="0092503D" w:rsidP="0092503D" w:rsidRDefault="0092503D" w14:paraId="270BCAD5" w14:textId="77777777">
            <w:pPr>
              <w:bidi w:val="false"/>
              <w:jc w:val="right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16"/>
                <w:lang w:val="French"/>
              </w:rPr>
              <w:t>DATE DE FIN</w:t>
            </w:r>
          </w:p>
        </w:tc>
        <w:tc>
          <w:tcPr>
            <w:tcW w:w="1478" w:type="dxa"/>
            <w:shd w:val="clear" w:color="auto" w:fill="F2F2F2" w:themeFill="background1" w:themeFillShade="F2"/>
            <w:vAlign w:val="center"/>
          </w:tcPr>
          <w:p w:rsidRPr="0092503D" w:rsidR="0092503D" w:rsidP="0092503D" w:rsidRDefault="0092503D" w14:paraId="0A711F0E" w14:textId="77777777">
            <w:pPr>
              <w:bidi w:val="false"/>
              <w:jc w:val="center"/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</w:tc>
      </w:tr>
      <w:tr w:rsidRPr="000D13A9" w:rsidR="0092503D" w:rsidTr="0092503D" w14:paraId="2D72C6FE" w14:textId="77777777">
        <w:trPr>
          <w:trHeight w:val="360"/>
        </w:trPr>
        <w:tc>
          <w:tcPr>
            <w:tcW w:w="576" w:type="dxa"/>
            <w:shd w:val="clear" w:color="auto" w:fill="44546A" w:themeFill="text2"/>
            <w:vAlign w:val="center"/>
          </w:tcPr>
          <w:p w:rsidRPr="000D13A9" w:rsidR="0092503D" w:rsidP="0092503D" w:rsidRDefault="0092503D" w14:paraId="796D99C2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16"/>
                <w:lang w:val="French"/>
              </w:rPr>
              <w:t>Non.</w:t>
            </w:r>
          </w:p>
        </w:tc>
        <w:tc>
          <w:tcPr>
            <w:tcW w:w="9011" w:type="dxa"/>
            <w:gridSpan w:val="4"/>
            <w:shd w:val="clear" w:color="auto" w:fill="44546A" w:themeFill="text2"/>
            <w:vAlign w:val="center"/>
          </w:tcPr>
          <w:p w:rsidRPr="000D13A9" w:rsidR="0092503D" w:rsidP="0092503D" w:rsidRDefault="0092503D" w14:paraId="7CB09997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16"/>
                <w:lang w:val="French"/>
              </w:rPr>
              <w:t>RÉCIT D'UTILISATEUR</w:t>
            </w:r>
          </w:p>
        </w:tc>
        <w:tc>
          <w:tcPr>
            <w:tcW w:w="1478" w:type="dxa"/>
            <w:shd w:val="clear" w:color="auto" w:fill="323E4F" w:themeFill="text2" w:themeFillShade="BF"/>
            <w:vAlign w:val="center"/>
          </w:tcPr>
          <w:p w:rsidR="0092503D" w:rsidP="0092503D" w:rsidRDefault="0092503D" w14:paraId="1E012846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16"/>
                <w:lang w:val="French"/>
              </w:rPr>
              <w:t>ESTIMATION DU TEMPS</w:t>
            </w:r>
          </w:p>
        </w:tc>
      </w:tr>
      <w:tr w:rsidRPr="000D13A9" w:rsidR="0092503D" w:rsidTr="0092503D" w14:paraId="1280C57A" w14:textId="77777777">
        <w:trPr>
          <w:trHeight w:val="576"/>
        </w:trPr>
        <w:tc>
          <w:tcPr>
            <w:tcW w:w="576" w:type="dxa"/>
            <w:vAlign w:val="center"/>
          </w:tcPr>
          <w:p w:rsidRPr="00230B4B" w:rsidR="0092503D" w:rsidP="0092503D" w:rsidRDefault="0092503D" w14:paraId="2748D5A4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011" w:type="dxa"/>
            <w:gridSpan w:val="4"/>
            <w:vAlign w:val="center"/>
          </w:tcPr>
          <w:p w:rsidRPr="00230B4B" w:rsidR="0092503D" w:rsidP="0092503D" w:rsidRDefault="0092503D" w14:paraId="3038C67A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8" w:type="dxa"/>
            <w:shd w:val="clear" w:color="auto" w:fill="F2F2F2" w:themeFill="background1" w:themeFillShade="F2"/>
            <w:vAlign w:val="center"/>
          </w:tcPr>
          <w:p w:rsidRPr="00230B4B" w:rsidR="0092503D" w:rsidP="0092503D" w:rsidRDefault="0092503D" w14:paraId="0D22FE41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0D13A9" w:rsidR="0092503D" w:rsidTr="0092503D" w14:paraId="14187032" w14:textId="77777777">
        <w:trPr>
          <w:trHeight w:val="576"/>
        </w:trPr>
        <w:tc>
          <w:tcPr>
            <w:tcW w:w="576" w:type="dxa"/>
            <w:vAlign w:val="center"/>
          </w:tcPr>
          <w:p w:rsidRPr="00230B4B" w:rsidR="0092503D" w:rsidP="0092503D" w:rsidRDefault="0092503D" w14:paraId="7124A632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011" w:type="dxa"/>
            <w:gridSpan w:val="4"/>
            <w:vAlign w:val="center"/>
          </w:tcPr>
          <w:p w:rsidRPr="00230B4B" w:rsidR="0092503D" w:rsidP="0092503D" w:rsidRDefault="0092503D" w14:paraId="2608B3F1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8" w:type="dxa"/>
            <w:shd w:val="clear" w:color="auto" w:fill="F2F2F2" w:themeFill="background1" w:themeFillShade="F2"/>
            <w:vAlign w:val="center"/>
          </w:tcPr>
          <w:p w:rsidRPr="00230B4B" w:rsidR="0092503D" w:rsidP="0092503D" w:rsidRDefault="0092503D" w14:paraId="36EBEE0E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0D13A9" w:rsidR="0092503D" w:rsidTr="0092503D" w14:paraId="298AEDFB" w14:textId="77777777">
        <w:trPr>
          <w:trHeight w:val="576"/>
        </w:trPr>
        <w:tc>
          <w:tcPr>
            <w:tcW w:w="576" w:type="dxa"/>
            <w:vAlign w:val="center"/>
          </w:tcPr>
          <w:p w:rsidRPr="00230B4B" w:rsidR="0092503D" w:rsidP="0092503D" w:rsidRDefault="0092503D" w14:paraId="0894F13B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011" w:type="dxa"/>
            <w:gridSpan w:val="4"/>
            <w:vAlign w:val="center"/>
          </w:tcPr>
          <w:p w:rsidRPr="00230B4B" w:rsidR="0092503D" w:rsidP="0092503D" w:rsidRDefault="0092503D" w14:paraId="54F70759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8" w:type="dxa"/>
            <w:shd w:val="clear" w:color="auto" w:fill="F2F2F2" w:themeFill="background1" w:themeFillShade="F2"/>
            <w:vAlign w:val="center"/>
          </w:tcPr>
          <w:p w:rsidRPr="00230B4B" w:rsidR="0092503D" w:rsidP="0092503D" w:rsidRDefault="0092503D" w14:paraId="23E1D3E6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AC0C57" w:rsidP="00AC0C57" w:rsidRDefault="00AC0C57" w14:paraId="51D87E57" w14:textId="77777777">
      <w:pPr>
        <w:pStyle w:val="1"/>
        <w:bidi w:val="false"/>
        <w:jc w:val="left"/>
        <w:rPr>
          <w:rFonts w:ascii="Century Gothic" w:hAnsi="Century Gothic"/>
          <w:color w:val="44546A" w:themeColor="text2"/>
          <w:sz w:val="16"/>
          <w:szCs w:val="16"/>
        </w:rPr>
      </w:pPr>
    </w:p>
    <w:tbl>
      <w:tblPr>
        <w:tblStyle w:val="a7"/>
        <w:tblW w:w="1106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576"/>
        <w:gridCol w:w="5269"/>
        <w:gridCol w:w="1170"/>
        <w:gridCol w:w="1440"/>
        <w:gridCol w:w="1132"/>
        <w:gridCol w:w="1478"/>
      </w:tblGrid>
      <w:tr w:rsidRPr="000D13A9" w:rsidR="0092503D" w:rsidTr="00F63F7D" w14:paraId="46472495" w14:textId="77777777">
        <w:trPr>
          <w:trHeight w:val="360"/>
        </w:trPr>
        <w:tc>
          <w:tcPr>
            <w:tcW w:w="5845" w:type="dxa"/>
            <w:gridSpan w:val="2"/>
            <w:shd w:val="clear" w:color="auto" w:fill="222A35" w:themeFill="text2" w:themeFillShade="80"/>
            <w:vAlign w:val="center"/>
          </w:tcPr>
          <w:p w:rsidRPr="000D13A9" w:rsidR="0092503D" w:rsidP="00F63F7D" w:rsidRDefault="0092503D" w14:paraId="7973A65F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16"/>
                <w:lang w:val="French"/>
              </w:rPr>
              <w:t>SPRINT 2</w:t>
            </w:r>
          </w:p>
        </w:tc>
        <w:tc>
          <w:tcPr>
            <w:tcW w:w="1170" w:type="dxa"/>
            <w:shd w:val="clear" w:color="auto" w:fill="323E4F" w:themeFill="text2" w:themeFillShade="BF"/>
            <w:vAlign w:val="center"/>
          </w:tcPr>
          <w:p w:rsidRPr="000D13A9" w:rsidR="0092503D" w:rsidP="00F63F7D" w:rsidRDefault="0092503D" w14:paraId="64C27163" w14:textId="77777777">
            <w:pPr>
              <w:bidi w:val="false"/>
              <w:jc w:val="right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16"/>
                <w:lang w:val="French"/>
              </w:rPr>
              <w:t>DATE DE DÉBUT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Pr="0092503D" w:rsidR="0092503D" w:rsidP="00F63F7D" w:rsidRDefault="0092503D" w14:paraId="1284CBF1" w14:textId="77777777">
            <w:pPr>
              <w:bidi w:val="false"/>
              <w:jc w:val="center"/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</w:tc>
        <w:tc>
          <w:tcPr>
            <w:tcW w:w="1132" w:type="dxa"/>
            <w:shd w:val="clear" w:color="auto" w:fill="323E4F" w:themeFill="text2" w:themeFillShade="BF"/>
            <w:vAlign w:val="center"/>
          </w:tcPr>
          <w:p w:rsidRPr="000D13A9" w:rsidR="0092503D" w:rsidP="00F63F7D" w:rsidRDefault="0092503D" w14:paraId="0B90A263" w14:textId="77777777">
            <w:pPr>
              <w:bidi w:val="false"/>
              <w:jc w:val="right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16"/>
                <w:lang w:val="French"/>
              </w:rPr>
              <w:t>DATE DE FIN</w:t>
            </w:r>
          </w:p>
        </w:tc>
        <w:tc>
          <w:tcPr>
            <w:tcW w:w="1478" w:type="dxa"/>
            <w:shd w:val="clear" w:color="auto" w:fill="F2F2F2" w:themeFill="background1" w:themeFillShade="F2"/>
            <w:vAlign w:val="center"/>
          </w:tcPr>
          <w:p w:rsidRPr="0092503D" w:rsidR="0092503D" w:rsidP="00F63F7D" w:rsidRDefault="0092503D" w14:paraId="46B26E88" w14:textId="77777777">
            <w:pPr>
              <w:bidi w:val="false"/>
              <w:jc w:val="center"/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</w:tc>
      </w:tr>
      <w:tr w:rsidRPr="000D13A9" w:rsidR="0092503D" w:rsidTr="00F63F7D" w14:paraId="7475AEC5" w14:textId="77777777">
        <w:trPr>
          <w:trHeight w:val="360"/>
        </w:trPr>
        <w:tc>
          <w:tcPr>
            <w:tcW w:w="576" w:type="dxa"/>
            <w:shd w:val="clear" w:color="auto" w:fill="44546A" w:themeFill="text2"/>
            <w:vAlign w:val="center"/>
          </w:tcPr>
          <w:p w:rsidRPr="000D13A9" w:rsidR="0092503D" w:rsidP="00F63F7D" w:rsidRDefault="0092503D" w14:paraId="3253456A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16"/>
                <w:lang w:val="French"/>
              </w:rPr>
              <w:t>Non.</w:t>
            </w:r>
          </w:p>
        </w:tc>
        <w:tc>
          <w:tcPr>
            <w:tcW w:w="9011" w:type="dxa"/>
            <w:gridSpan w:val="4"/>
            <w:shd w:val="clear" w:color="auto" w:fill="44546A" w:themeFill="text2"/>
            <w:vAlign w:val="center"/>
          </w:tcPr>
          <w:p w:rsidRPr="000D13A9" w:rsidR="0092503D" w:rsidP="00F63F7D" w:rsidRDefault="0092503D" w14:paraId="3F9AD2D1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16"/>
                <w:lang w:val="French"/>
              </w:rPr>
              <w:t>RÉCIT D'UTILISATEUR</w:t>
            </w:r>
          </w:p>
        </w:tc>
        <w:tc>
          <w:tcPr>
            <w:tcW w:w="1478" w:type="dxa"/>
            <w:shd w:val="clear" w:color="auto" w:fill="323E4F" w:themeFill="text2" w:themeFillShade="BF"/>
            <w:vAlign w:val="center"/>
          </w:tcPr>
          <w:p w:rsidR="0092503D" w:rsidP="00F63F7D" w:rsidRDefault="0092503D" w14:paraId="31967790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16"/>
                <w:lang w:val="French"/>
              </w:rPr>
              <w:t>ESTIMATION DU TEMPS</w:t>
            </w:r>
          </w:p>
        </w:tc>
      </w:tr>
      <w:tr w:rsidRPr="000D13A9" w:rsidR="0092503D" w:rsidTr="00F63F7D" w14:paraId="4B379B1A" w14:textId="77777777">
        <w:trPr>
          <w:trHeight w:val="576"/>
        </w:trPr>
        <w:tc>
          <w:tcPr>
            <w:tcW w:w="576" w:type="dxa"/>
            <w:vAlign w:val="center"/>
          </w:tcPr>
          <w:p w:rsidRPr="00230B4B" w:rsidR="0092503D" w:rsidP="00F63F7D" w:rsidRDefault="0092503D" w14:paraId="61BEA523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011" w:type="dxa"/>
            <w:gridSpan w:val="4"/>
            <w:vAlign w:val="center"/>
          </w:tcPr>
          <w:p w:rsidRPr="00230B4B" w:rsidR="0092503D" w:rsidP="00F63F7D" w:rsidRDefault="0092503D" w14:paraId="69D22D5E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8" w:type="dxa"/>
            <w:shd w:val="clear" w:color="auto" w:fill="F2F2F2" w:themeFill="background1" w:themeFillShade="F2"/>
            <w:vAlign w:val="center"/>
          </w:tcPr>
          <w:p w:rsidRPr="00230B4B" w:rsidR="0092503D" w:rsidP="00F63F7D" w:rsidRDefault="0092503D" w14:paraId="3F236071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0D13A9" w:rsidR="0092503D" w:rsidTr="00F63F7D" w14:paraId="189E20F2" w14:textId="77777777">
        <w:trPr>
          <w:trHeight w:val="576"/>
        </w:trPr>
        <w:tc>
          <w:tcPr>
            <w:tcW w:w="576" w:type="dxa"/>
            <w:vAlign w:val="center"/>
          </w:tcPr>
          <w:p w:rsidRPr="00230B4B" w:rsidR="0092503D" w:rsidP="00F63F7D" w:rsidRDefault="0092503D" w14:paraId="2F461C4C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011" w:type="dxa"/>
            <w:gridSpan w:val="4"/>
            <w:vAlign w:val="center"/>
          </w:tcPr>
          <w:p w:rsidRPr="00230B4B" w:rsidR="0092503D" w:rsidP="00F63F7D" w:rsidRDefault="0092503D" w14:paraId="2FB86002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8" w:type="dxa"/>
            <w:shd w:val="clear" w:color="auto" w:fill="F2F2F2" w:themeFill="background1" w:themeFillShade="F2"/>
            <w:vAlign w:val="center"/>
          </w:tcPr>
          <w:p w:rsidRPr="00230B4B" w:rsidR="0092503D" w:rsidP="00F63F7D" w:rsidRDefault="0092503D" w14:paraId="4F4802BE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0D13A9" w:rsidR="0092503D" w:rsidTr="00F63F7D" w14:paraId="030B3105" w14:textId="77777777">
        <w:trPr>
          <w:trHeight w:val="576"/>
        </w:trPr>
        <w:tc>
          <w:tcPr>
            <w:tcW w:w="576" w:type="dxa"/>
            <w:vAlign w:val="center"/>
          </w:tcPr>
          <w:p w:rsidRPr="00230B4B" w:rsidR="0092503D" w:rsidP="00F63F7D" w:rsidRDefault="0092503D" w14:paraId="0562A94D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011" w:type="dxa"/>
            <w:gridSpan w:val="4"/>
            <w:vAlign w:val="center"/>
          </w:tcPr>
          <w:p w:rsidRPr="00230B4B" w:rsidR="0092503D" w:rsidP="00F63F7D" w:rsidRDefault="0092503D" w14:paraId="3505AA18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8" w:type="dxa"/>
            <w:shd w:val="clear" w:color="auto" w:fill="F2F2F2" w:themeFill="background1" w:themeFillShade="F2"/>
            <w:vAlign w:val="center"/>
          </w:tcPr>
          <w:p w:rsidRPr="00230B4B" w:rsidR="0092503D" w:rsidP="00F63F7D" w:rsidRDefault="0092503D" w14:paraId="355B1A42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92503D" w:rsidP="0092503D" w:rsidRDefault="0092503D" w14:paraId="5F643487" w14:textId="77777777"/>
    <w:tbl>
      <w:tblPr>
        <w:tblStyle w:val="a7"/>
        <w:tblW w:w="1106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576"/>
        <w:gridCol w:w="5269"/>
        <w:gridCol w:w="1170"/>
        <w:gridCol w:w="1440"/>
        <w:gridCol w:w="1132"/>
        <w:gridCol w:w="1478"/>
      </w:tblGrid>
      <w:tr w:rsidRPr="000D13A9" w:rsidR="0092503D" w:rsidTr="00F63F7D" w14:paraId="12F9AD9B" w14:textId="77777777">
        <w:trPr>
          <w:trHeight w:val="360"/>
        </w:trPr>
        <w:tc>
          <w:tcPr>
            <w:tcW w:w="5845" w:type="dxa"/>
            <w:gridSpan w:val="2"/>
            <w:shd w:val="clear" w:color="auto" w:fill="222A35" w:themeFill="text2" w:themeFillShade="80"/>
            <w:vAlign w:val="center"/>
          </w:tcPr>
          <w:p w:rsidRPr="000D13A9" w:rsidR="0092503D" w:rsidP="00F63F7D" w:rsidRDefault="0092503D" w14:paraId="2240033A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16"/>
                <w:lang w:val="French"/>
              </w:rPr>
              <w:t>SPRINT 3</w:t>
            </w:r>
          </w:p>
        </w:tc>
        <w:tc>
          <w:tcPr>
            <w:tcW w:w="1170" w:type="dxa"/>
            <w:shd w:val="clear" w:color="auto" w:fill="323E4F" w:themeFill="text2" w:themeFillShade="BF"/>
            <w:vAlign w:val="center"/>
          </w:tcPr>
          <w:p w:rsidRPr="000D13A9" w:rsidR="0092503D" w:rsidP="00F63F7D" w:rsidRDefault="0092503D" w14:paraId="0CC88CEF" w14:textId="77777777">
            <w:pPr>
              <w:bidi w:val="false"/>
              <w:jc w:val="right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16"/>
                <w:lang w:val="French"/>
              </w:rPr>
              <w:t>DATE DE DÉBUT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Pr="0092503D" w:rsidR="0092503D" w:rsidP="00F63F7D" w:rsidRDefault="0092503D" w14:paraId="04D35D88" w14:textId="77777777">
            <w:pPr>
              <w:bidi w:val="false"/>
              <w:jc w:val="center"/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</w:tc>
        <w:tc>
          <w:tcPr>
            <w:tcW w:w="1132" w:type="dxa"/>
            <w:shd w:val="clear" w:color="auto" w:fill="323E4F" w:themeFill="text2" w:themeFillShade="BF"/>
            <w:vAlign w:val="center"/>
          </w:tcPr>
          <w:p w:rsidRPr="000D13A9" w:rsidR="0092503D" w:rsidP="00F63F7D" w:rsidRDefault="0092503D" w14:paraId="3BB7E06E" w14:textId="77777777">
            <w:pPr>
              <w:bidi w:val="false"/>
              <w:jc w:val="right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16"/>
                <w:lang w:val="French"/>
              </w:rPr>
              <w:t>DATE DE FIN</w:t>
            </w:r>
          </w:p>
        </w:tc>
        <w:tc>
          <w:tcPr>
            <w:tcW w:w="1478" w:type="dxa"/>
            <w:shd w:val="clear" w:color="auto" w:fill="F2F2F2" w:themeFill="background1" w:themeFillShade="F2"/>
            <w:vAlign w:val="center"/>
          </w:tcPr>
          <w:p w:rsidRPr="0092503D" w:rsidR="0092503D" w:rsidP="00F63F7D" w:rsidRDefault="0092503D" w14:paraId="1829B461" w14:textId="77777777">
            <w:pPr>
              <w:bidi w:val="false"/>
              <w:jc w:val="center"/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</w:tc>
      </w:tr>
      <w:tr w:rsidRPr="000D13A9" w:rsidR="0092503D" w:rsidTr="00F63F7D" w14:paraId="1C3AD892" w14:textId="77777777">
        <w:trPr>
          <w:trHeight w:val="360"/>
        </w:trPr>
        <w:tc>
          <w:tcPr>
            <w:tcW w:w="576" w:type="dxa"/>
            <w:shd w:val="clear" w:color="auto" w:fill="44546A" w:themeFill="text2"/>
            <w:vAlign w:val="center"/>
          </w:tcPr>
          <w:p w:rsidRPr="000D13A9" w:rsidR="0092503D" w:rsidP="00F63F7D" w:rsidRDefault="0092503D" w14:paraId="0F85C7E9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16"/>
                <w:lang w:val="French"/>
              </w:rPr>
              <w:t>Non.</w:t>
            </w:r>
          </w:p>
        </w:tc>
        <w:tc>
          <w:tcPr>
            <w:tcW w:w="9011" w:type="dxa"/>
            <w:gridSpan w:val="4"/>
            <w:shd w:val="clear" w:color="auto" w:fill="44546A" w:themeFill="text2"/>
            <w:vAlign w:val="center"/>
          </w:tcPr>
          <w:p w:rsidRPr="000D13A9" w:rsidR="0092503D" w:rsidP="00F63F7D" w:rsidRDefault="0092503D" w14:paraId="1A52FCC1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16"/>
                <w:lang w:val="French"/>
              </w:rPr>
              <w:t>RÉCIT D'UTILISATEUR</w:t>
            </w:r>
          </w:p>
        </w:tc>
        <w:tc>
          <w:tcPr>
            <w:tcW w:w="1478" w:type="dxa"/>
            <w:shd w:val="clear" w:color="auto" w:fill="323E4F" w:themeFill="text2" w:themeFillShade="BF"/>
            <w:vAlign w:val="center"/>
          </w:tcPr>
          <w:p w:rsidR="0092503D" w:rsidP="00F63F7D" w:rsidRDefault="0092503D" w14:paraId="7CB73A0C" w14:textId="77777777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16"/>
                <w:lang w:val="French"/>
              </w:rPr>
              <w:t>ESTIMATION DU TEMPS</w:t>
            </w:r>
          </w:p>
        </w:tc>
      </w:tr>
      <w:tr w:rsidRPr="000D13A9" w:rsidR="0092503D" w:rsidTr="00F63F7D" w14:paraId="66F8F4F1" w14:textId="77777777">
        <w:trPr>
          <w:trHeight w:val="576"/>
        </w:trPr>
        <w:tc>
          <w:tcPr>
            <w:tcW w:w="576" w:type="dxa"/>
            <w:vAlign w:val="center"/>
          </w:tcPr>
          <w:p w:rsidRPr="00230B4B" w:rsidR="0092503D" w:rsidP="00F63F7D" w:rsidRDefault="0092503D" w14:paraId="18931668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011" w:type="dxa"/>
            <w:gridSpan w:val="4"/>
            <w:vAlign w:val="center"/>
          </w:tcPr>
          <w:p w:rsidRPr="00230B4B" w:rsidR="0092503D" w:rsidP="00F63F7D" w:rsidRDefault="0092503D" w14:paraId="5DCF648D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8" w:type="dxa"/>
            <w:shd w:val="clear" w:color="auto" w:fill="F2F2F2" w:themeFill="background1" w:themeFillShade="F2"/>
            <w:vAlign w:val="center"/>
          </w:tcPr>
          <w:p w:rsidRPr="00230B4B" w:rsidR="0092503D" w:rsidP="00F63F7D" w:rsidRDefault="0092503D" w14:paraId="78516E14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0D13A9" w:rsidR="0092503D" w:rsidTr="00F63F7D" w14:paraId="58F7D9E6" w14:textId="77777777">
        <w:trPr>
          <w:trHeight w:val="576"/>
        </w:trPr>
        <w:tc>
          <w:tcPr>
            <w:tcW w:w="576" w:type="dxa"/>
            <w:vAlign w:val="center"/>
          </w:tcPr>
          <w:p w:rsidRPr="00230B4B" w:rsidR="0092503D" w:rsidP="00F63F7D" w:rsidRDefault="0092503D" w14:paraId="77D9AF2B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011" w:type="dxa"/>
            <w:gridSpan w:val="4"/>
            <w:vAlign w:val="center"/>
          </w:tcPr>
          <w:p w:rsidRPr="00230B4B" w:rsidR="0092503D" w:rsidP="00F63F7D" w:rsidRDefault="0092503D" w14:paraId="7521FADB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8" w:type="dxa"/>
            <w:shd w:val="clear" w:color="auto" w:fill="F2F2F2" w:themeFill="background1" w:themeFillShade="F2"/>
            <w:vAlign w:val="center"/>
          </w:tcPr>
          <w:p w:rsidRPr="00230B4B" w:rsidR="0092503D" w:rsidP="00F63F7D" w:rsidRDefault="0092503D" w14:paraId="33A195AD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0D13A9" w:rsidR="0092503D" w:rsidTr="00F63F7D" w14:paraId="0B55797E" w14:textId="77777777">
        <w:trPr>
          <w:trHeight w:val="576"/>
        </w:trPr>
        <w:tc>
          <w:tcPr>
            <w:tcW w:w="576" w:type="dxa"/>
            <w:vAlign w:val="center"/>
          </w:tcPr>
          <w:p w:rsidRPr="00230B4B" w:rsidR="0092503D" w:rsidP="00F63F7D" w:rsidRDefault="0092503D" w14:paraId="376F3468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011" w:type="dxa"/>
            <w:gridSpan w:val="4"/>
            <w:vAlign w:val="center"/>
          </w:tcPr>
          <w:p w:rsidRPr="00230B4B" w:rsidR="0092503D" w:rsidP="00F63F7D" w:rsidRDefault="0092503D" w14:paraId="403A4A2E" w14:textId="77777777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8" w:type="dxa"/>
            <w:shd w:val="clear" w:color="auto" w:fill="F2F2F2" w:themeFill="background1" w:themeFillShade="F2"/>
            <w:vAlign w:val="center"/>
          </w:tcPr>
          <w:p w:rsidRPr="00230B4B" w:rsidR="0092503D" w:rsidP="00F63F7D" w:rsidRDefault="0092503D" w14:paraId="173C9CBB" w14:textId="77777777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AC0C57" w:rsidP="00AC0C57" w:rsidRDefault="0092503D" w14:paraId="69229C28" w14:textId="77777777">
      <w:pPr>
        <w:pStyle w:val="1"/>
        <w:bidi w:val="false"/>
        <w:jc w:val="left"/>
        <w:rPr>
          <w:rFonts w:ascii="Century Gothic" w:hAnsi="Century Gothic"/>
          <w:b w:val="0"/>
          <w:caps w:val="0"/>
          <w:color w:val="000000" w:themeColor="text1"/>
          <w:sz w:val="18"/>
        </w:rPr>
      </w:pPr>
      <w:r>
        <w:rPr>
          <w:rFonts w:ascii="Century Gothic" w:hAnsi="Century Gothic"/>
          <w:color w:val="44546A" w:themeColor="text2"/>
          <w:sz w:val="22"/>
          <w:lang w:val="French"/>
        </w:rPr>
        <w:t xml:space="preserve">PRODUCT BACKLOG </w:t>
      </w:r>
      <w:r>
        <w:rPr>
          <w:rFonts w:ascii="Century Gothic" w:hAnsi="Century Gothic"/>
          <w:b w:val="0"/>
          <w:caps w:val="0"/>
          <w:color w:val="000000" w:themeColor="text1"/>
          <w:sz w:val="18"/>
          <w:lang w:val="French"/>
        </w:rPr>
        <w:t>Répertoriez tous les objectifs de haut niveau et les user stories discutés lors de la planification, mais qui n'ont pas été publiés.</w:t>
      </w:r>
    </w:p>
    <w:tbl>
      <w:tblPr>
        <w:tblStyle w:val="a7"/>
        <w:tblW w:w="1106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1065"/>
      </w:tblGrid>
      <w:tr w:rsidR="0092503D" w:rsidTr="0092503D" w14:paraId="3B8134FE" w14:textId="77777777">
        <w:trPr>
          <w:trHeight w:val="360"/>
        </w:trPr>
        <w:tc>
          <w:tcPr>
            <w:tcW w:w="11065" w:type="dxa"/>
            <w:shd w:val="clear" w:color="auto" w:fill="222A35" w:themeFill="text2" w:themeFillShade="80"/>
            <w:vAlign w:val="center"/>
          </w:tcPr>
          <w:p w:rsidR="0092503D" w:rsidP="0092503D" w:rsidRDefault="0092503D" w14:paraId="6FCD8C03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16"/>
                <w:lang w:val="French"/>
              </w:rPr>
              <w:t>ÉLÉMENT DU BACKLOG</w:t>
            </w:r>
          </w:p>
        </w:tc>
      </w:tr>
      <w:tr w:rsidRPr="000D13A9" w:rsidR="0092503D" w:rsidTr="0092503D" w14:paraId="734FFE23" w14:textId="77777777">
        <w:trPr>
          <w:trHeight w:val="1042"/>
        </w:trPr>
        <w:tc>
          <w:tcPr>
            <w:tcW w:w="11065" w:type="dxa"/>
            <w:vAlign w:val="center"/>
          </w:tcPr>
          <w:p w:rsidRPr="000D13A9" w:rsidR="0092503D" w:rsidP="0092503D" w:rsidRDefault="0092503D" w14:paraId="66DACF4F" w14:textId="77777777">
            <w:pPr>
              <w:bidi w:val="false"/>
              <w:rPr>
                <w:rFonts w:ascii="Century Gothic" w:hAnsi="Century Gothic"/>
                <w:sz w:val="15"/>
                <w:szCs w:val="16"/>
              </w:rPr>
            </w:pPr>
          </w:p>
        </w:tc>
      </w:tr>
      <w:tr w:rsidRPr="000D13A9" w:rsidR="0092503D" w:rsidTr="0092503D" w14:paraId="3C25ED7C" w14:textId="77777777">
        <w:trPr>
          <w:trHeight w:val="1042"/>
        </w:trPr>
        <w:tc>
          <w:tcPr>
            <w:tcW w:w="11065" w:type="dxa"/>
            <w:shd w:val="clear" w:color="auto" w:fill="F2F2F2" w:themeFill="background1" w:themeFillShade="F2"/>
            <w:vAlign w:val="center"/>
          </w:tcPr>
          <w:p w:rsidRPr="000D13A9" w:rsidR="0092503D" w:rsidP="0092503D" w:rsidRDefault="0092503D" w14:paraId="5ED568E4" w14:textId="77777777">
            <w:pPr>
              <w:bidi w:val="false"/>
              <w:rPr>
                <w:rFonts w:ascii="Century Gothic" w:hAnsi="Century Gothic"/>
                <w:sz w:val="15"/>
                <w:szCs w:val="16"/>
              </w:rPr>
            </w:pPr>
          </w:p>
        </w:tc>
      </w:tr>
      <w:tr w:rsidRPr="000D13A9" w:rsidR="0092503D" w:rsidTr="0092503D" w14:paraId="2EAAAA3F" w14:textId="77777777">
        <w:trPr>
          <w:trHeight w:val="1042"/>
        </w:trPr>
        <w:tc>
          <w:tcPr>
            <w:tcW w:w="11065" w:type="dxa"/>
            <w:vAlign w:val="center"/>
          </w:tcPr>
          <w:p w:rsidRPr="000D13A9" w:rsidR="0092503D" w:rsidP="0092503D" w:rsidRDefault="0092503D" w14:paraId="16149527" w14:textId="77777777">
            <w:pPr>
              <w:bidi w:val="false"/>
              <w:rPr>
                <w:rFonts w:ascii="Century Gothic" w:hAnsi="Century Gothic"/>
                <w:sz w:val="15"/>
                <w:szCs w:val="16"/>
              </w:rPr>
            </w:pPr>
          </w:p>
        </w:tc>
      </w:tr>
      <w:tr w:rsidRPr="000D13A9" w:rsidR="0092503D" w:rsidTr="0092503D" w14:paraId="3A99AEED" w14:textId="77777777">
        <w:trPr>
          <w:trHeight w:val="1042"/>
        </w:trPr>
        <w:tc>
          <w:tcPr>
            <w:tcW w:w="11065" w:type="dxa"/>
            <w:shd w:val="clear" w:color="auto" w:fill="F2F2F2" w:themeFill="background1" w:themeFillShade="F2"/>
            <w:vAlign w:val="center"/>
          </w:tcPr>
          <w:p w:rsidRPr="000D13A9" w:rsidR="0092503D" w:rsidP="0092503D" w:rsidRDefault="0092503D" w14:paraId="64520BC0" w14:textId="77777777">
            <w:pPr>
              <w:bidi w:val="false"/>
              <w:rPr>
                <w:rFonts w:ascii="Century Gothic" w:hAnsi="Century Gothic"/>
                <w:sz w:val="15"/>
                <w:szCs w:val="16"/>
              </w:rPr>
            </w:pPr>
          </w:p>
        </w:tc>
      </w:tr>
      <w:tr w:rsidRPr="000D13A9" w:rsidR="0092503D" w:rsidTr="0092503D" w14:paraId="7026B898" w14:textId="77777777">
        <w:trPr>
          <w:trHeight w:val="1042"/>
        </w:trPr>
        <w:tc>
          <w:tcPr>
            <w:tcW w:w="11065" w:type="dxa"/>
            <w:vAlign w:val="center"/>
          </w:tcPr>
          <w:p w:rsidRPr="000D13A9" w:rsidR="0092503D" w:rsidP="0092503D" w:rsidRDefault="0092503D" w14:paraId="34D87C56" w14:textId="77777777">
            <w:pPr>
              <w:bidi w:val="false"/>
              <w:rPr>
                <w:rFonts w:ascii="Century Gothic" w:hAnsi="Century Gothic"/>
                <w:sz w:val="15"/>
                <w:szCs w:val="16"/>
              </w:rPr>
            </w:pPr>
          </w:p>
        </w:tc>
        <w:bookmarkStart w:name="_GoBack" w:id="16"/>
        <w:bookmarkEnd w:id="16"/>
      </w:tr>
      <w:tr w:rsidRPr="000D13A9" w:rsidR="0092503D" w:rsidTr="0092503D" w14:paraId="31E4EF91" w14:textId="77777777">
        <w:trPr>
          <w:trHeight w:val="1042"/>
        </w:trPr>
        <w:tc>
          <w:tcPr>
            <w:tcW w:w="11065" w:type="dxa"/>
            <w:shd w:val="clear" w:color="auto" w:fill="F2F2F2" w:themeFill="background1" w:themeFillShade="F2"/>
            <w:vAlign w:val="center"/>
          </w:tcPr>
          <w:p w:rsidRPr="000D13A9" w:rsidR="0092503D" w:rsidP="0092503D" w:rsidRDefault="0092503D" w14:paraId="188498C1" w14:textId="77777777">
            <w:pPr>
              <w:bidi w:val="false"/>
              <w:rPr>
                <w:rFonts w:ascii="Century Gothic" w:hAnsi="Century Gothic"/>
                <w:sz w:val="15"/>
                <w:szCs w:val="16"/>
              </w:rPr>
            </w:pPr>
          </w:p>
        </w:tc>
      </w:tr>
      <w:tr w:rsidRPr="000D13A9" w:rsidR="0092503D" w:rsidTr="0092503D" w14:paraId="1A59AA72" w14:textId="77777777">
        <w:trPr>
          <w:trHeight w:val="1042"/>
        </w:trPr>
        <w:tc>
          <w:tcPr>
            <w:tcW w:w="11065" w:type="dxa"/>
            <w:vAlign w:val="center"/>
          </w:tcPr>
          <w:p w:rsidRPr="000D13A9" w:rsidR="0092503D" w:rsidP="0092503D" w:rsidRDefault="0092503D" w14:paraId="36C76425" w14:textId="77777777">
            <w:pPr>
              <w:bidi w:val="false"/>
              <w:rPr>
                <w:rFonts w:ascii="Century Gothic" w:hAnsi="Century Gothic"/>
                <w:sz w:val="15"/>
                <w:szCs w:val="16"/>
              </w:rPr>
            </w:pPr>
          </w:p>
        </w:tc>
      </w:tr>
      <w:tr w:rsidRPr="000D13A9" w:rsidR="0092503D" w:rsidTr="0092503D" w14:paraId="1E53480E" w14:textId="77777777">
        <w:trPr>
          <w:trHeight w:val="1042"/>
        </w:trPr>
        <w:tc>
          <w:tcPr>
            <w:tcW w:w="11065" w:type="dxa"/>
            <w:shd w:val="clear" w:color="auto" w:fill="F2F2F2" w:themeFill="background1" w:themeFillShade="F2"/>
            <w:vAlign w:val="center"/>
          </w:tcPr>
          <w:p w:rsidRPr="000D13A9" w:rsidR="0092503D" w:rsidP="0092503D" w:rsidRDefault="0092503D" w14:paraId="7CECAA6E" w14:textId="77777777">
            <w:pPr>
              <w:bidi w:val="false"/>
              <w:rPr>
                <w:rFonts w:ascii="Century Gothic" w:hAnsi="Century Gothic"/>
                <w:sz w:val="15"/>
                <w:szCs w:val="16"/>
              </w:rPr>
            </w:pPr>
          </w:p>
        </w:tc>
      </w:tr>
      <w:tr w:rsidRPr="000D13A9" w:rsidR="0092503D" w:rsidTr="0092503D" w14:paraId="29BCD74A" w14:textId="77777777">
        <w:trPr>
          <w:trHeight w:val="1042"/>
        </w:trPr>
        <w:tc>
          <w:tcPr>
            <w:tcW w:w="11065" w:type="dxa"/>
            <w:vAlign w:val="center"/>
          </w:tcPr>
          <w:p w:rsidRPr="000D13A9" w:rsidR="0092503D" w:rsidP="0092503D" w:rsidRDefault="0092503D" w14:paraId="7C0011EE" w14:textId="77777777">
            <w:pPr>
              <w:bidi w:val="false"/>
              <w:rPr>
                <w:rFonts w:ascii="Century Gothic" w:hAnsi="Century Gothic"/>
                <w:sz w:val="15"/>
                <w:szCs w:val="16"/>
              </w:rPr>
            </w:pPr>
          </w:p>
        </w:tc>
      </w:tr>
      <w:tr w:rsidRPr="000D13A9" w:rsidR="0092503D" w:rsidTr="0092503D" w14:paraId="18CE11A4" w14:textId="77777777">
        <w:trPr>
          <w:trHeight w:val="1042"/>
        </w:trPr>
        <w:tc>
          <w:tcPr>
            <w:tcW w:w="11065" w:type="dxa"/>
            <w:shd w:val="clear" w:color="auto" w:fill="F2F2F2" w:themeFill="background1" w:themeFillShade="F2"/>
            <w:vAlign w:val="center"/>
          </w:tcPr>
          <w:p w:rsidRPr="000D13A9" w:rsidR="0092503D" w:rsidP="0092503D" w:rsidRDefault="0092503D" w14:paraId="4C9C073A" w14:textId="77777777">
            <w:pPr>
              <w:bidi w:val="false"/>
              <w:rPr>
                <w:rFonts w:ascii="Century Gothic" w:hAnsi="Century Gothic"/>
                <w:sz w:val="15"/>
                <w:szCs w:val="16"/>
              </w:rPr>
            </w:pPr>
          </w:p>
        </w:tc>
      </w:tr>
      <w:tr w:rsidRPr="000D13A9" w:rsidR="0092503D" w:rsidTr="0092503D" w14:paraId="4DFA320C" w14:textId="77777777">
        <w:trPr>
          <w:trHeight w:val="1042"/>
        </w:trPr>
        <w:tc>
          <w:tcPr>
            <w:tcW w:w="11065" w:type="dxa"/>
            <w:vAlign w:val="center"/>
          </w:tcPr>
          <w:p w:rsidRPr="000D13A9" w:rsidR="0092503D" w:rsidP="0092503D" w:rsidRDefault="0092503D" w14:paraId="348784B0" w14:textId="77777777">
            <w:pPr>
              <w:bidi w:val="false"/>
              <w:rPr>
                <w:rFonts w:ascii="Century Gothic" w:hAnsi="Century Gothic"/>
                <w:sz w:val="15"/>
                <w:szCs w:val="16"/>
              </w:rPr>
            </w:pPr>
          </w:p>
        </w:tc>
      </w:tr>
      <w:tr w:rsidRPr="000D13A9" w:rsidR="0092503D" w:rsidTr="0092503D" w14:paraId="5B34FCE3" w14:textId="77777777">
        <w:trPr>
          <w:trHeight w:val="1042"/>
        </w:trPr>
        <w:tc>
          <w:tcPr>
            <w:tcW w:w="11065" w:type="dxa"/>
            <w:shd w:val="clear" w:color="auto" w:fill="F2F2F2" w:themeFill="background1" w:themeFillShade="F2"/>
            <w:vAlign w:val="center"/>
          </w:tcPr>
          <w:p w:rsidRPr="000D13A9" w:rsidR="0092503D" w:rsidP="0092503D" w:rsidRDefault="0092503D" w14:paraId="125ED599" w14:textId="77777777">
            <w:pPr>
              <w:bidi w:val="false"/>
              <w:rPr>
                <w:rFonts w:ascii="Century Gothic" w:hAnsi="Century Gothic"/>
                <w:sz w:val="15"/>
                <w:szCs w:val="16"/>
              </w:rPr>
            </w:pPr>
          </w:p>
        </w:tc>
      </w:tr>
      <w:tr w:rsidRPr="000D13A9" w:rsidR="0092503D" w:rsidTr="0092503D" w14:paraId="302EB332" w14:textId="77777777">
        <w:trPr>
          <w:trHeight w:val="1042"/>
        </w:trPr>
        <w:tc>
          <w:tcPr>
            <w:tcW w:w="11065" w:type="dxa"/>
            <w:vAlign w:val="center"/>
          </w:tcPr>
          <w:p w:rsidRPr="000D13A9" w:rsidR="0092503D" w:rsidP="0092503D" w:rsidRDefault="0092503D" w14:paraId="1AD6740C" w14:textId="77777777">
            <w:pPr>
              <w:bidi w:val="false"/>
              <w:rPr>
                <w:rFonts w:ascii="Century Gothic" w:hAnsi="Century Gothic"/>
                <w:sz w:val="15"/>
                <w:szCs w:val="16"/>
              </w:rPr>
            </w:pPr>
          </w:p>
        </w:tc>
      </w:tr>
    </w:tbl>
    <w:p w:rsidRPr="000D13A9" w:rsidR="00491059" w:rsidP="00111C4F" w:rsidRDefault="00491059" w14:paraId="0A9D5FE8" w14:textId="77777777">
      <w:pPr>
        <w:pStyle w:val="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</w:rPr>
        <w:sectPr w:rsidRPr="000D13A9" w:rsidR="00491059" w:rsidSect="000D13A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576" w:right="576" w:bottom="576" w:left="576" w:header="720" w:footer="720" w:gutter="0"/>
          <w:cols w:space="720"/>
          <w:docGrid w:linePitch="360"/>
        </w:sectPr>
      </w:pPr>
      <w:bookmarkStart w:name="_Toc354384082" w:id="17"/>
      <w:bookmarkEnd w:id="13"/>
      <w:bookmarkEnd w:id="14"/>
      <w:bookmarkEnd w:id="15"/>
    </w:p>
    <w:p w:rsidRPr="000D13A9" w:rsidR="00491059" w:rsidP="00111C4F" w:rsidRDefault="00491059" w14:paraId="5274F97B" w14:textId="77777777">
      <w:pPr>
        <w:pStyle w:val="1"/>
        <w:bidi w:val="false"/>
        <w:jc w:val="left"/>
        <w:rPr>
          <w:rFonts w:ascii="Century Gothic" w:hAnsi="Century Gothic"/>
          <w:color w:val="44546A" w:themeColor="text2"/>
          <w:sz w:val="28"/>
        </w:rPr>
        <w:sectPr w:rsidRPr="000D13A9" w:rsidR="00491059" w:rsidSect="009C1AB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bookmarkEnd w:id="17"/>
    <w:p w:rsidRPr="000D13A9" w:rsidR="00FF51C2" w:rsidP="00FF51C2" w:rsidRDefault="00FF51C2" w14:paraId="6C93D858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a7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0D13A9" w:rsidR="00FF51C2" w:rsidTr="008F5335" w14:paraId="7EE30110" w14:textId="77777777">
        <w:trPr>
          <w:trHeight w:val="2662"/>
        </w:trPr>
        <w:tc>
          <w:tcPr>
            <w:tcW w:w="10638" w:type="dxa"/>
          </w:tcPr>
          <w:p w:rsidRPr="000D13A9" w:rsidR="00FF51C2" w:rsidP="00531F82" w:rsidRDefault="00FF51C2" w14:paraId="7EDFA10D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D13A9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0D13A9" w:rsidR="00FF51C2" w:rsidP="00531F82" w:rsidRDefault="00FF51C2" w14:paraId="64325DF1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0D13A9" w:rsidR="00FF51C2" w:rsidP="00531F82" w:rsidRDefault="00FF51C2" w14:paraId="7B4AC7E1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0D13A9">
              <w:rPr>
                <w:rFonts w:ascii="Century Gothic" w:hAnsi="Century Gothic" w:cs="Arial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0D13A9" w:rsidR="006B5ECE" w:rsidP="00D022DF" w:rsidRDefault="006B5ECE" w14:paraId="65ACCC9B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0D13A9" w:rsidR="006B5ECE" w:rsidSect="004910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4345A" w14:textId="77777777" w:rsidR="00156122" w:rsidRDefault="00156122" w:rsidP="00156122">
      <w:r>
        <w:separator/>
      </w:r>
    </w:p>
  </w:endnote>
  <w:endnote w:type="continuationSeparator" w:id="0">
    <w:p w14:paraId="6C9920E4" w14:textId="77777777" w:rsidR="00156122" w:rsidRDefault="00156122" w:rsidP="0015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C0BF3" w14:textId="77777777" w:rsidR="00156122" w:rsidRDefault="00156122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3DA90" w14:textId="77777777" w:rsidR="00156122" w:rsidRDefault="00156122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36F0B" w14:textId="77777777" w:rsidR="00156122" w:rsidRDefault="00156122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E2079" w14:textId="77777777" w:rsidR="00156122" w:rsidRDefault="00156122" w:rsidP="00156122">
      <w:r>
        <w:separator/>
      </w:r>
    </w:p>
  </w:footnote>
  <w:footnote w:type="continuationSeparator" w:id="0">
    <w:p w14:paraId="3A461434" w14:textId="77777777" w:rsidR="00156122" w:rsidRDefault="00156122" w:rsidP="00156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47B23" w14:textId="77777777" w:rsidR="00156122" w:rsidRDefault="00156122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A91D6" w14:textId="77777777" w:rsidR="00156122" w:rsidRDefault="00156122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81E13" w14:textId="77777777" w:rsidR="00156122" w:rsidRDefault="00156122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6F56C8F"/>
    <w:multiLevelType w:val="hybridMultilevel"/>
    <w:tmpl w:val="0FBAA6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1"/>
  </w:num>
  <w:num w:numId="16">
    <w:abstractNumId w:val="13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22"/>
    <w:rsid w:val="00031AF7"/>
    <w:rsid w:val="000B3AA5"/>
    <w:rsid w:val="000D13A9"/>
    <w:rsid w:val="000D5F7F"/>
    <w:rsid w:val="000E7AF5"/>
    <w:rsid w:val="00111C4F"/>
    <w:rsid w:val="00121D51"/>
    <w:rsid w:val="001472A1"/>
    <w:rsid w:val="00156122"/>
    <w:rsid w:val="001962A6"/>
    <w:rsid w:val="00230B4B"/>
    <w:rsid w:val="002507EE"/>
    <w:rsid w:val="002A45FC"/>
    <w:rsid w:val="002E4407"/>
    <w:rsid w:val="002F2C0D"/>
    <w:rsid w:val="002F39CD"/>
    <w:rsid w:val="00303C60"/>
    <w:rsid w:val="0036595F"/>
    <w:rsid w:val="003758D7"/>
    <w:rsid w:val="00394B8A"/>
    <w:rsid w:val="003D28EE"/>
    <w:rsid w:val="003F787D"/>
    <w:rsid w:val="00422668"/>
    <w:rsid w:val="0045552B"/>
    <w:rsid w:val="004641AF"/>
    <w:rsid w:val="00482909"/>
    <w:rsid w:val="00491059"/>
    <w:rsid w:val="00492BF1"/>
    <w:rsid w:val="00493BCE"/>
    <w:rsid w:val="004952F9"/>
    <w:rsid w:val="004B4C32"/>
    <w:rsid w:val="004D59AF"/>
    <w:rsid w:val="004E7C78"/>
    <w:rsid w:val="004F172B"/>
    <w:rsid w:val="00531F82"/>
    <w:rsid w:val="00547183"/>
    <w:rsid w:val="00557C38"/>
    <w:rsid w:val="005A2BD6"/>
    <w:rsid w:val="005B7C30"/>
    <w:rsid w:val="005C1013"/>
    <w:rsid w:val="005C19CC"/>
    <w:rsid w:val="005F5ABE"/>
    <w:rsid w:val="00650C1A"/>
    <w:rsid w:val="006B5ECE"/>
    <w:rsid w:val="006B6267"/>
    <w:rsid w:val="006C1052"/>
    <w:rsid w:val="006C66DE"/>
    <w:rsid w:val="006D36F2"/>
    <w:rsid w:val="006D6888"/>
    <w:rsid w:val="00714325"/>
    <w:rsid w:val="00756B3B"/>
    <w:rsid w:val="00774101"/>
    <w:rsid w:val="0078197E"/>
    <w:rsid w:val="007F08AA"/>
    <w:rsid w:val="0081690B"/>
    <w:rsid w:val="008350B3"/>
    <w:rsid w:val="00863730"/>
    <w:rsid w:val="008F0F82"/>
    <w:rsid w:val="008F5335"/>
    <w:rsid w:val="009152A8"/>
    <w:rsid w:val="0092503D"/>
    <w:rsid w:val="00942BD8"/>
    <w:rsid w:val="00993BEC"/>
    <w:rsid w:val="009C1AB5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6738D"/>
    <w:rsid w:val="00A95536"/>
    <w:rsid w:val="00AB1F2A"/>
    <w:rsid w:val="00AC0C57"/>
    <w:rsid w:val="00AE1A89"/>
    <w:rsid w:val="00B8500C"/>
    <w:rsid w:val="00BC38F6"/>
    <w:rsid w:val="00BC7F9D"/>
    <w:rsid w:val="00C12C0B"/>
    <w:rsid w:val="00CA2CD6"/>
    <w:rsid w:val="00CB4DF0"/>
    <w:rsid w:val="00CB7FA5"/>
    <w:rsid w:val="00D022DF"/>
    <w:rsid w:val="00D2644E"/>
    <w:rsid w:val="00D26580"/>
    <w:rsid w:val="00D660EC"/>
    <w:rsid w:val="00D675F4"/>
    <w:rsid w:val="00D82ADF"/>
    <w:rsid w:val="00D90B36"/>
    <w:rsid w:val="00DB1AE1"/>
    <w:rsid w:val="00E62BF6"/>
    <w:rsid w:val="00E8348B"/>
    <w:rsid w:val="00E85804"/>
    <w:rsid w:val="00EB23F8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068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a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2">
    <w:name w:val="heading 2"/>
    <w:basedOn w:val="a"/>
    <w:next w:val="a"/>
    <w:qFormat/>
    <w:rsid w:val="00B8500C"/>
    <w:pPr>
      <w:jc w:val="right"/>
      <w:outlineLvl w:val="1"/>
    </w:pPr>
    <w:rPr>
      <w:sz w:val="20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10">
    <w:name w:val="toc 1"/>
    <w:basedOn w:val="a"/>
    <w:next w:val="a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ae">
    <w:name w:val="Unresolved Mention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41">
    <w:name w:val="toc 4"/>
    <w:basedOn w:val="a"/>
    <w:next w:val="a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af0">
    <w:name w:val="No Spacing"/>
    <w:link w:val="af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1" w:customStyle="1">
    <w:name w:val="Без интервала Знак"/>
    <w:basedOn w:val="a0"/>
    <w:link w:val="af0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af2">
    <w:name w:val="header"/>
    <w:basedOn w:val="a"/>
    <w:link w:val="af3"/>
    <w:unhideWhenUsed/>
    <w:rsid w:val="00156122"/>
    <w:pPr>
      <w:tabs>
        <w:tab w:val="center" w:pos="4680"/>
        <w:tab w:val="right" w:pos="9360"/>
      </w:tabs>
    </w:pPr>
  </w:style>
  <w:style w:type="character" w:styleId="af3" w:customStyle="1">
    <w:name w:val="Верхний колонтитул Знак"/>
    <w:basedOn w:val="a0"/>
    <w:link w:val="af2"/>
    <w:rsid w:val="00156122"/>
    <w:rPr>
      <w:rFonts w:asciiTheme="minorHAnsi" w:hAnsiTheme="minorHAnsi"/>
      <w:sz w:val="16"/>
      <w:szCs w:val="24"/>
    </w:rPr>
  </w:style>
  <w:style w:type="paragraph" w:styleId="af4">
    <w:name w:val="footer"/>
    <w:basedOn w:val="a"/>
    <w:link w:val="af5"/>
    <w:unhideWhenUsed/>
    <w:rsid w:val="00156122"/>
    <w:pPr>
      <w:tabs>
        <w:tab w:val="center" w:pos="4680"/>
        <w:tab w:val="right" w:pos="9360"/>
      </w:tabs>
    </w:pPr>
  </w:style>
  <w:style w:type="character" w:styleId="af5" w:customStyle="1">
    <w:name w:val="Нижний колонтитул Знак"/>
    <w:basedOn w:val="a0"/>
    <w:link w:val="af4"/>
    <w:rsid w:val="00156122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524&amp;utm_language=FR&amp;utm_source=integrated+content&amp;utm_campaign=/release-management-process&amp;utm_medium=ic+simple+release+management+17524+word+fr&amp;lpa=ic+simple+release+management+17524+word+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BD952D-5DF4-4EED-A1F8-92AE4268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IC-Simple-Release-Management-Template_WORD.dotx</Template>
  <TotalTime>0</TotalTime>
  <Pages>4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Connaissement</dc:title>
  <dc:creator>ragaz</dc:creator>
  <lastModifiedBy>Alexandra Ragazhinskaya</lastModifiedBy>
  <revision>1</revision>
  <lastPrinted>2018-04-15T17:50:00.0000000Z</lastPrinted>
  <dcterms:created xsi:type="dcterms:W3CDTF">2018-07-19T17:54:00.0000000Z</dcterms:created>
  <dcterms:modified xsi:type="dcterms:W3CDTF">2018-07-19T17:54:00.0000000Z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