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0419" w:rsidP="00F32754" w:rsidRDefault="0006622C" w14:paraId="1E55DDD2" w14:textId="77777777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drawing>
          <wp:anchor distT="0" distB="0" distL="114300" distR="114300" simplePos="0" relativeHeight="251658240" behindDoc="0" locked="0" layoutInCell="1" allowOverlap="1" wp14:editId="33C1F712" wp14:anchorId="57BC3FE7">
            <wp:simplePos x="0" y="0"/>
            <wp:positionH relativeFrom="margin">
              <wp:posOffset>4866640</wp:posOffset>
            </wp:positionH>
            <wp:positionV relativeFrom="margin">
              <wp:posOffset>8890</wp:posOffset>
            </wp:positionV>
            <wp:extent cx="2149475" cy="297180"/>
            <wp:effectExtent l="0" t="0" r="3175" b="7620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2E3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t xml:space="preserve">MODÈLE DE PLAN MULTICANAL POUR LES MÉDIAS SOCIAUX </w:t>
      </w:r>
    </w:p>
    <w:p w:rsidR="003D14B5" w:rsidRDefault="003D14B5" w14:paraId="5F2B8001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20"/>
          <w:szCs w:val="20"/>
        </w:rPr>
      </w:pPr>
    </w:p>
    <w:tbl>
      <w:tblPr>
        <w:tblW w:w="11558" w:type="dxa"/>
        <w:tblInd w:w="-270" w:type="dxa"/>
        <w:tblLook w:val="04A0" w:firstRow="1" w:lastRow="0" w:firstColumn="1" w:lastColumn="0" w:noHBand="0" w:noVBand="1"/>
      </w:tblPr>
      <w:tblGrid>
        <w:gridCol w:w="1926"/>
        <w:gridCol w:w="1746"/>
        <w:gridCol w:w="1936"/>
        <w:gridCol w:w="1380"/>
        <w:gridCol w:w="1544"/>
        <w:gridCol w:w="1467"/>
        <w:gridCol w:w="1559"/>
      </w:tblGrid>
      <w:tr w:rsidRPr="00566BD2" w:rsidR="00566BD2" w:rsidTr="007432E3" w14:paraId="2CB40763" w14:textId="77777777">
        <w:trPr>
          <w:trHeight w:val="258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22DA817A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</w:rPr>
            </w:pPr>
            <w:bookmarkStart w:name="RANGE!B2:H48" w:id="0"/>
            <w:r w:rsidRPr="00566BD2">
              <w:rPr>
                <w:rFonts w:ascii="Century Gothic" w:hAnsi="Century Gothic" w:eastAsia="Times New Roman" w:cs="Calibri"/>
                <w:b/>
                <w:color w:val="000000"/>
                <w:lang w:val="French"/>
              </w:rPr>
              <w:t xml:space="preserve">MOIS: </w:t>
            </w:r>
            <w:bookmarkEnd w:id="0"/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33A5FA5D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0182A1D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0B87B01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6F7A326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3DED520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5471CC3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566BD2" w:rsidR="00566BD2" w:rsidTr="007432E3" w14:paraId="19EA3D63" w14:textId="77777777">
        <w:trPr>
          <w:trHeight w:val="66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118C3DA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4C25FD9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687E867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58F93954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6C192AE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1C8F9C2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4C66AC3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566BD2" w:rsidR="00566BD2" w:rsidTr="007432E3" w14:paraId="6C25B5DF" w14:textId="77777777">
        <w:trPr>
          <w:trHeight w:val="390"/>
        </w:trPr>
        <w:tc>
          <w:tcPr>
            <w:tcW w:w="192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566BD2" w:rsidR="00566BD2" w:rsidP="00566BD2" w:rsidRDefault="00566BD2" w14:paraId="4A41AC4C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</w:rPr>
            </w:pPr>
            <w:r w:rsidRPr="00566BD2">
              <w:rPr>
                <w:rFonts w:ascii="Century Gothic" w:hAnsi="Century Gothic" w:eastAsia="Times New Roman" w:cs="Calibri"/>
                <w:b/>
                <w:color w:val="000000"/>
                <w:lang w:val="French"/>
              </w:rPr>
              <w:t xml:space="preserve">THÈME: </w:t>
            </w:r>
          </w:p>
        </w:tc>
        <w:tc>
          <w:tcPr>
            <w:tcW w:w="1746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bottom"/>
            <w:hideMark/>
          </w:tcPr>
          <w:p w:rsidRPr="00566BD2" w:rsidR="00566BD2" w:rsidP="00566BD2" w:rsidRDefault="00566BD2" w14:paraId="547BB55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936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bottom"/>
            <w:hideMark/>
          </w:tcPr>
          <w:p w:rsidRPr="00566BD2" w:rsidR="00566BD2" w:rsidP="00566BD2" w:rsidRDefault="00566BD2" w14:paraId="28E8299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bottom"/>
            <w:hideMark/>
          </w:tcPr>
          <w:p w:rsidRPr="00566BD2" w:rsidR="00566BD2" w:rsidP="00566BD2" w:rsidRDefault="00566BD2" w14:paraId="6D8F4F2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544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bottom"/>
            <w:hideMark/>
          </w:tcPr>
          <w:p w:rsidRPr="00566BD2" w:rsidR="00566BD2" w:rsidP="00566BD2" w:rsidRDefault="00566BD2" w14:paraId="2DDD77B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467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bottom"/>
            <w:hideMark/>
          </w:tcPr>
          <w:p w:rsidRPr="00566BD2" w:rsidR="00566BD2" w:rsidP="00566BD2" w:rsidRDefault="00566BD2" w14:paraId="2445B55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5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bottom"/>
            <w:hideMark/>
          </w:tcPr>
          <w:p w:rsidRPr="00566BD2" w:rsidR="00566BD2" w:rsidP="00566BD2" w:rsidRDefault="00566BD2" w14:paraId="214B987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566BD2" w:rsidR="00566BD2" w:rsidTr="007432E3" w14:paraId="7F968BF7" w14:textId="77777777">
        <w:trPr>
          <w:trHeight w:val="434"/>
        </w:trPr>
        <w:tc>
          <w:tcPr>
            <w:tcW w:w="19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566BD2" w:rsidR="00566BD2" w:rsidP="00566BD2" w:rsidRDefault="00566BD2" w14:paraId="7DBF0A45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French"/>
              </w:rPr>
              <w:t>CANAL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566BD2" w:rsidR="00566BD2" w:rsidP="00566BD2" w:rsidRDefault="00566BD2" w14:paraId="24F9E66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French"/>
              </w:rPr>
              <w:t>ÉTAPE DE L'ENTONNOIR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566BD2" w:rsidR="00566BD2" w:rsidP="00566BD2" w:rsidRDefault="00566BD2" w14:paraId="22083E6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French"/>
              </w:rPr>
              <w:t>SUJET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566BD2" w:rsidR="00566BD2" w:rsidP="00566BD2" w:rsidRDefault="00566BD2" w14:paraId="314ED87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French"/>
              </w:rPr>
              <w:t>TYPE DE CONTENU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566BD2" w:rsidR="00566BD2" w:rsidP="00566BD2" w:rsidRDefault="00566BD2" w14:paraId="38D378B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French"/>
              </w:rPr>
              <w:t>APPEL À L'ACTION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566BD2" w:rsidR="00566BD2" w:rsidP="00566BD2" w:rsidRDefault="00566BD2" w14:paraId="23CBE23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French"/>
              </w:rPr>
              <w:t>AFFECTÉ 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566BD2" w:rsidR="00566BD2" w:rsidP="00566BD2" w:rsidRDefault="00566BD2" w14:paraId="5FB360D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French"/>
              </w:rPr>
              <w:t>DATE DE PUBLICATION</w:t>
            </w:r>
          </w:p>
        </w:tc>
      </w:tr>
      <w:tr w:rsidRPr="00566BD2" w:rsidR="00566BD2" w:rsidTr="007432E3" w14:paraId="6BBE7B34" w14:textId="77777777">
        <w:trPr>
          <w:trHeight w:val="434"/>
        </w:trPr>
        <w:tc>
          <w:tcPr>
            <w:tcW w:w="19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4D84729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Facebook (en anglais seulement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6D2D38C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Recherche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7AE7813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1E559FF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55E646A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7E316DE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49520CB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</w:tr>
      <w:tr w:rsidRPr="00566BD2" w:rsidR="00566BD2" w:rsidTr="007432E3" w14:paraId="38F97787" w14:textId="77777777">
        <w:trPr>
          <w:trHeight w:val="434"/>
        </w:trPr>
        <w:tc>
          <w:tcPr>
            <w:tcW w:w="19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058978F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Gazouiller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05F29E5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Décision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47B0ED5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698EAB0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214405C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499DB1A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41B4324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</w:tr>
      <w:tr w:rsidRPr="00566BD2" w:rsidR="00566BD2" w:rsidTr="007432E3" w14:paraId="266D3111" w14:textId="77777777">
        <w:trPr>
          <w:trHeight w:val="434"/>
        </w:trPr>
        <w:tc>
          <w:tcPr>
            <w:tcW w:w="19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556B568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Instagram (en anglais seulement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11E4374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Achat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7B28EF9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6C7C3D0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753F541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198B03D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051F8CE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</w:tr>
      <w:tr w:rsidRPr="00566BD2" w:rsidR="00566BD2" w:rsidTr="007432E3" w14:paraId="63EC44C7" w14:textId="77777777">
        <w:trPr>
          <w:trHeight w:val="434"/>
        </w:trPr>
        <w:tc>
          <w:tcPr>
            <w:tcW w:w="19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4600270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Pinterest (en anglais)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0EE606D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Conscience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29A0608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08A33A3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78FDF5E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41D04EA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6F672B1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</w:tr>
      <w:tr w:rsidRPr="00566BD2" w:rsidR="00566BD2" w:rsidTr="007432E3" w14:paraId="4E75E8EB" w14:textId="77777777">
        <w:trPr>
          <w:trHeight w:val="434"/>
        </w:trPr>
        <w:tc>
          <w:tcPr>
            <w:tcW w:w="19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7A176E3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6FEC31B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533BE52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3BD3523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3505557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28AD193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13AC278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</w:tr>
      <w:tr w:rsidRPr="00566BD2" w:rsidR="00566BD2" w:rsidTr="007432E3" w14:paraId="79EC9953" w14:textId="77777777">
        <w:trPr>
          <w:trHeight w:val="434"/>
        </w:trPr>
        <w:tc>
          <w:tcPr>
            <w:tcW w:w="19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1C756F0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6030B8A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4828D47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616B54A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6D9BAE2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087541C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15690B8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</w:tr>
      <w:tr w:rsidRPr="00566BD2" w:rsidR="00566BD2" w:rsidTr="007432E3" w14:paraId="0D3B6BA6" w14:textId="77777777">
        <w:trPr>
          <w:trHeight w:val="434"/>
        </w:trPr>
        <w:tc>
          <w:tcPr>
            <w:tcW w:w="19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04C3107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4A5AB2A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1485080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4E91364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33DC1DC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1E7043C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53E4D7E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</w:tr>
      <w:tr w:rsidRPr="00566BD2" w:rsidR="00566BD2" w:rsidTr="007432E3" w14:paraId="5DA77E2B" w14:textId="77777777">
        <w:trPr>
          <w:trHeight w:val="202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3B9D71A8" w14:textId="77777777">
            <w:pPr>
              <w:bidi w:val="false"/>
              <w:ind w:firstLine="240" w:firstLineChars="100"/>
              <w:rPr>
                <w:rFonts w:ascii="Century Gothic" w:hAnsi="Century Gothic" w:eastAsia="Times New Roman" w:cs="Calibri"/>
                <w:color w:val="00000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221E164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77491F8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4B4C0677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3EA0DD8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3C5F0C6F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256CE55A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566BD2" w:rsidR="00566BD2" w:rsidTr="007432E3" w14:paraId="706CB100" w14:textId="77777777">
        <w:trPr>
          <w:trHeight w:val="258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7DA0149B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</w:rPr>
            </w:pPr>
            <w:r w:rsidRPr="00566BD2">
              <w:rPr>
                <w:rFonts w:ascii="Century Gothic" w:hAnsi="Century Gothic" w:eastAsia="Times New Roman" w:cs="Calibri"/>
                <w:b/>
                <w:color w:val="000000"/>
                <w:lang w:val="French"/>
              </w:rPr>
              <w:t xml:space="preserve">MOIS: 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0143681D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11FDBFE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4EB8EB6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272C6B0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6E12FD8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6994116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566BD2" w:rsidR="00566BD2" w:rsidTr="007432E3" w14:paraId="6437D46B" w14:textId="77777777">
        <w:trPr>
          <w:trHeight w:val="66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14CF2E4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6B2E6B1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6ED0799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4ED5CDC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7B452EF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2828102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240162C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566BD2" w:rsidR="00566BD2" w:rsidTr="007432E3" w14:paraId="50E931E2" w14:textId="77777777">
        <w:trPr>
          <w:trHeight w:val="408"/>
        </w:trPr>
        <w:tc>
          <w:tcPr>
            <w:tcW w:w="192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566BD2" w:rsidR="00566BD2" w:rsidP="00566BD2" w:rsidRDefault="00566BD2" w14:paraId="4CDD026F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</w:rPr>
            </w:pPr>
            <w:r w:rsidRPr="00566BD2">
              <w:rPr>
                <w:rFonts w:ascii="Century Gothic" w:hAnsi="Century Gothic" w:eastAsia="Times New Roman" w:cs="Calibri"/>
                <w:b/>
                <w:color w:val="000000"/>
                <w:lang w:val="French"/>
              </w:rPr>
              <w:t xml:space="preserve">THÈME: </w:t>
            </w:r>
          </w:p>
        </w:tc>
        <w:tc>
          <w:tcPr>
            <w:tcW w:w="1746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bottom"/>
            <w:hideMark/>
          </w:tcPr>
          <w:p w:rsidRPr="00566BD2" w:rsidR="00566BD2" w:rsidP="00566BD2" w:rsidRDefault="00566BD2" w14:paraId="55B335F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936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bottom"/>
            <w:hideMark/>
          </w:tcPr>
          <w:p w:rsidRPr="00566BD2" w:rsidR="00566BD2" w:rsidP="00566BD2" w:rsidRDefault="00566BD2" w14:paraId="57291B5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bottom"/>
            <w:hideMark/>
          </w:tcPr>
          <w:p w:rsidRPr="00566BD2" w:rsidR="00566BD2" w:rsidP="00566BD2" w:rsidRDefault="00566BD2" w14:paraId="5F09D82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544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bottom"/>
            <w:hideMark/>
          </w:tcPr>
          <w:p w:rsidRPr="00566BD2" w:rsidR="00566BD2" w:rsidP="00566BD2" w:rsidRDefault="00566BD2" w14:paraId="17B729D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467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bottom"/>
            <w:hideMark/>
          </w:tcPr>
          <w:p w:rsidRPr="00566BD2" w:rsidR="00566BD2" w:rsidP="00566BD2" w:rsidRDefault="00566BD2" w14:paraId="68CBE6E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5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bottom"/>
            <w:hideMark/>
          </w:tcPr>
          <w:p w:rsidRPr="00566BD2" w:rsidR="00566BD2" w:rsidP="00566BD2" w:rsidRDefault="00566BD2" w14:paraId="7165292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566BD2" w:rsidR="00566BD2" w:rsidTr="007432E3" w14:paraId="19A036B8" w14:textId="77777777">
        <w:trPr>
          <w:trHeight w:val="434"/>
        </w:trPr>
        <w:tc>
          <w:tcPr>
            <w:tcW w:w="19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566BD2" w:rsidR="00566BD2" w:rsidP="00566BD2" w:rsidRDefault="00566BD2" w14:paraId="1D2B8E3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French"/>
              </w:rPr>
              <w:t>CANAL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566BD2" w:rsidR="00566BD2" w:rsidP="00566BD2" w:rsidRDefault="00566BD2" w14:paraId="2AFC533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French"/>
              </w:rPr>
              <w:t>ÉTAPE DE L'ENTONNOIR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566BD2" w:rsidR="00566BD2" w:rsidP="00566BD2" w:rsidRDefault="00566BD2" w14:paraId="2D10258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French"/>
              </w:rPr>
              <w:t>SUJET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566BD2" w:rsidR="00566BD2" w:rsidP="00566BD2" w:rsidRDefault="00566BD2" w14:paraId="5F7CF57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French"/>
              </w:rPr>
              <w:t>TYPE DE CONTENU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566BD2" w:rsidR="00566BD2" w:rsidP="00566BD2" w:rsidRDefault="00566BD2" w14:paraId="57E1203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French"/>
              </w:rPr>
              <w:t>APPEL À L'ACTION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566BD2" w:rsidR="00566BD2" w:rsidP="00566BD2" w:rsidRDefault="00566BD2" w14:paraId="729D6C8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French"/>
              </w:rPr>
              <w:t>AFFECTÉ 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566BD2" w:rsidR="00566BD2" w:rsidP="00566BD2" w:rsidRDefault="00566BD2" w14:paraId="1C58E6F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French"/>
              </w:rPr>
              <w:t>DATE DE PUBLICATION</w:t>
            </w:r>
          </w:p>
        </w:tc>
      </w:tr>
      <w:tr w:rsidRPr="00566BD2" w:rsidR="00566BD2" w:rsidTr="007432E3" w14:paraId="0B488099" w14:textId="77777777">
        <w:trPr>
          <w:trHeight w:val="434"/>
        </w:trPr>
        <w:tc>
          <w:tcPr>
            <w:tcW w:w="19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325FE6C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Facebook (en anglais seulement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2425CB3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Recherche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58F101A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30D917E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137676D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42B92CD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54F9B95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</w:tr>
      <w:tr w:rsidRPr="00566BD2" w:rsidR="00566BD2" w:rsidTr="007432E3" w14:paraId="39725202" w14:textId="77777777">
        <w:trPr>
          <w:trHeight w:val="434"/>
        </w:trPr>
        <w:tc>
          <w:tcPr>
            <w:tcW w:w="19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777A2B5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Gazouiller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24DCDC6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Décision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48003FB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4C9A648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5A10006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32EBB24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17231F3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</w:tr>
      <w:tr w:rsidRPr="00566BD2" w:rsidR="00566BD2" w:rsidTr="007432E3" w14:paraId="1763D36D" w14:textId="77777777">
        <w:trPr>
          <w:trHeight w:val="434"/>
        </w:trPr>
        <w:tc>
          <w:tcPr>
            <w:tcW w:w="19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71C0F15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Instagram (en anglais seulement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11F67B0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Achat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37DB9EA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7F61587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548B75C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0531C46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6147B7D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</w:tr>
      <w:tr w:rsidRPr="00566BD2" w:rsidR="00566BD2" w:rsidTr="007432E3" w14:paraId="6F3D481A" w14:textId="77777777">
        <w:trPr>
          <w:trHeight w:val="434"/>
        </w:trPr>
        <w:tc>
          <w:tcPr>
            <w:tcW w:w="19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6BB2B1C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Pinterest (en anglais)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415BB79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Conscience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769F565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59C0988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4CA7769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4F7D3DA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12B2C50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</w:tr>
      <w:tr w:rsidRPr="00566BD2" w:rsidR="00566BD2" w:rsidTr="007432E3" w14:paraId="0D99DEC9" w14:textId="77777777">
        <w:trPr>
          <w:trHeight w:val="434"/>
        </w:trPr>
        <w:tc>
          <w:tcPr>
            <w:tcW w:w="19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1D03EDE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3AC9A1E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6454507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119EC3C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12C8D8F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3E3886B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19953EE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</w:tr>
      <w:tr w:rsidRPr="00566BD2" w:rsidR="00566BD2" w:rsidTr="007432E3" w14:paraId="7B3C0DE5" w14:textId="77777777">
        <w:trPr>
          <w:trHeight w:val="434"/>
        </w:trPr>
        <w:tc>
          <w:tcPr>
            <w:tcW w:w="19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63047C7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3E27CAF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17A1D7C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36E068D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5A225DF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737AA09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4270C4D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</w:tr>
      <w:tr w:rsidRPr="00566BD2" w:rsidR="00566BD2" w:rsidTr="007432E3" w14:paraId="2FD30127" w14:textId="77777777">
        <w:trPr>
          <w:trHeight w:val="434"/>
        </w:trPr>
        <w:tc>
          <w:tcPr>
            <w:tcW w:w="19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49EE075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4B9BBBD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3081116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6285530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2FCF906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48E4B81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0976DB9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</w:tr>
      <w:tr w:rsidRPr="00566BD2" w:rsidR="00566BD2" w:rsidTr="007432E3" w14:paraId="63E6B4D9" w14:textId="77777777">
        <w:trPr>
          <w:trHeight w:val="202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4CE01214" w14:textId="77777777">
            <w:pPr>
              <w:bidi w:val="false"/>
              <w:ind w:firstLine="240" w:firstLineChars="100"/>
              <w:rPr>
                <w:rFonts w:ascii="Century Gothic" w:hAnsi="Century Gothic" w:eastAsia="Times New Roman" w:cs="Calibri"/>
                <w:color w:val="00000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4B226C1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0299C4F7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6025EEF3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2A4CDB77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618C200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57B55E12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566BD2" w:rsidR="00566BD2" w:rsidTr="007432E3" w14:paraId="3D9EB485" w14:textId="77777777">
        <w:trPr>
          <w:trHeight w:val="258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24B4E0A5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</w:rPr>
            </w:pPr>
            <w:r w:rsidRPr="00566BD2">
              <w:rPr>
                <w:rFonts w:ascii="Century Gothic" w:hAnsi="Century Gothic" w:eastAsia="Times New Roman" w:cs="Calibri"/>
                <w:b/>
                <w:color w:val="000000"/>
                <w:lang w:val="French"/>
              </w:rPr>
              <w:t xml:space="preserve">MOIS: 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4A1ADE6D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03D3D63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70CCBA1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790AF4B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345B08E4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2370E8C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566BD2" w:rsidR="00566BD2" w:rsidTr="007432E3" w14:paraId="7EBAE372" w14:textId="77777777">
        <w:trPr>
          <w:trHeight w:val="66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0C801BD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29B8286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18F2941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2D290C2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1AC50CE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148D3C6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6BD2" w:rsidR="00566BD2" w:rsidP="00566BD2" w:rsidRDefault="00566BD2" w14:paraId="0954367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566BD2" w:rsidR="00566BD2" w:rsidTr="007432E3" w14:paraId="46E0C124" w14:textId="77777777">
        <w:trPr>
          <w:trHeight w:val="390"/>
        </w:trPr>
        <w:tc>
          <w:tcPr>
            <w:tcW w:w="192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566BD2" w:rsidR="00566BD2" w:rsidP="007432E3" w:rsidRDefault="00566BD2" w14:paraId="62B499A7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</w:rPr>
            </w:pPr>
            <w:r w:rsidRPr="00566BD2">
              <w:rPr>
                <w:rFonts w:ascii="Century Gothic" w:hAnsi="Century Gothic" w:eastAsia="Times New Roman" w:cs="Calibri"/>
                <w:b/>
                <w:color w:val="000000"/>
                <w:lang w:val="French"/>
              </w:rPr>
              <w:t xml:space="preserve">THÈME: </w:t>
            </w:r>
          </w:p>
        </w:tc>
        <w:tc>
          <w:tcPr>
            <w:tcW w:w="1746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bottom"/>
            <w:hideMark/>
          </w:tcPr>
          <w:p w:rsidRPr="00566BD2" w:rsidR="00566BD2" w:rsidP="00566BD2" w:rsidRDefault="00566BD2" w14:paraId="457784A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936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bottom"/>
            <w:hideMark/>
          </w:tcPr>
          <w:p w:rsidRPr="00566BD2" w:rsidR="00566BD2" w:rsidP="00566BD2" w:rsidRDefault="00566BD2" w14:paraId="152873C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bottom"/>
            <w:hideMark/>
          </w:tcPr>
          <w:p w:rsidRPr="00566BD2" w:rsidR="00566BD2" w:rsidP="00566BD2" w:rsidRDefault="00566BD2" w14:paraId="4BEE57D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544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bottom"/>
            <w:hideMark/>
          </w:tcPr>
          <w:p w:rsidRPr="00566BD2" w:rsidR="00566BD2" w:rsidP="00566BD2" w:rsidRDefault="00566BD2" w14:paraId="11AD601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467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bottom"/>
            <w:hideMark/>
          </w:tcPr>
          <w:p w:rsidRPr="00566BD2" w:rsidR="00566BD2" w:rsidP="00566BD2" w:rsidRDefault="00566BD2" w14:paraId="434C7C5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5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bottom"/>
            <w:hideMark/>
          </w:tcPr>
          <w:p w:rsidRPr="00566BD2" w:rsidR="00566BD2" w:rsidP="00566BD2" w:rsidRDefault="00566BD2" w14:paraId="684C017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566BD2" w:rsidR="00566BD2" w:rsidTr="007432E3" w14:paraId="1C6F361F" w14:textId="77777777">
        <w:trPr>
          <w:trHeight w:val="434"/>
        </w:trPr>
        <w:tc>
          <w:tcPr>
            <w:tcW w:w="19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566BD2" w:rsidR="00566BD2" w:rsidP="00566BD2" w:rsidRDefault="00566BD2" w14:paraId="375E618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French"/>
              </w:rPr>
              <w:t>CANAL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566BD2" w:rsidR="00566BD2" w:rsidP="00566BD2" w:rsidRDefault="00566BD2" w14:paraId="3AD0AE5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French"/>
              </w:rPr>
              <w:t>ÉTAPE DE L'ENTONNOIR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566BD2" w:rsidR="00566BD2" w:rsidP="00566BD2" w:rsidRDefault="00566BD2" w14:paraId="72BD3D2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French"/>
              </w:rPr>
              <w:t>SUJET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566BD2" w:rsidR="00566BD2" w:rsidP="00566BD2" w:rsidRDefault="00566BD2" w14:paraId="60E11E6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French"/>
              </w:rPr>
              <w:t>TYPE DE CONTENU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566BD2" w:rsidR="00566BD2" w:rsidP="00566BD2" w:rsidRDefault="00566BD2" w14:paraId="3757FF4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French"/>
              </w:rPr>
              <w:t>APPEL À L'ACTION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566BD2" w:rsidR="00566BD2" w:rsidP="00566BD2" w:rsidRDefault="00566BD2" w14:paraId="45EA1B6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French"/>
              </w:rPr>
              <w:t>AFFECTÉ 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566BD2" w:rsidR="00566BD2" w:rsidP="00566BD2" w:rsidRDefault="00566BD2" w14:paraId="412AA7A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French"/>
              </w:rPr>
              <w:t>DATE DE PUBLICATION</w:t>
            </w:r>
          </w:p>
        </w:tc>
      </w:tr>
      <w:tr w:rsidRPr="00566BD2" w:rsidR="00566BD2" w:rsidTr="007432E3" w14:paraId="168CA8A7" w14:textId="77777777">
        <w:trPr>
          <w:trHeight w:val="434"/>
        </w:trPr>
        <w:tc>
          <w:tcPr>
            <w:tcW w:w="19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717C056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Facebook (en anglais seulement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3DE8E8F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Recherche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2B3EE2F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2696DCC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04A0821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1CAC080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0EBD7DB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566BD2" w:rsidR="00566BD2" w:rsidTr="007432E3" w14:paraId="40492A5B" w14:textId="77777777">
        <w:trPr>
          <w:trHeight w:val="434"/>
        </w:trPr>
        <w:tc>
          <w:tcPr>
            <w:tcW w:w="19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2D2ED9F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Gazouiller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796CEDF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Décision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62F2D62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190E8EE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5E8C191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3FAC636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536E0F2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566BD2" w:rsidR="00566BD2" w:rsidTr="007432E3" w14:paraId="4B62C974" w14:textId="77777777">
        <w:trPr>
          <w:trHeight w:val="434"/>
        </w:trPr>
        <w:tc>
          <w:tcPr>
            <w:tcW w:w="19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51EACC4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Instagram (en anglais seulement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37ACD81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Achat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7CEA47E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42D4BA6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75FF499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5DB7400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5A21526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566BD2" w:rsidR="00566BD2" w:rsidTr="007432E3" w14:paraId="68B40279" w14:textId="77777777">
        <w:trPr>
          <w:trHeight w:val="434"/>
        </w:trPr>
        <w:tc>
          <w:tcPr>
            <w:tcW w:w="19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27D73C0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Pinterest (en anglais)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0726F76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Conscience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7CED942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4159EB1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319DD26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0E9DF14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5C3E9A5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566BD2" w:rsidR="00566BD2" w:rsidTr="007432E3" w14:paraId="37F5AD9E" w14:textId="77777777">
        <w:trPr>
          <w:trHeight w:val="434"/>
        </w:trPr>
        <w:tc>
          <w:tcPr>
            <w:tcW w:w="19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5CCFDA5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2CF8E5A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638FC0B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1CE00B8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5A275A5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32C09D3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225BD48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566BD2" w:rsidR="00566BD2" w:rsidTr="007432E3" w14:paraId="5911EF3F" w14:textId="77777777">
        <w:trPr>
          <w:trHeight w:val="434"/>
        </w:trPr>
        <w:tc>
          <w:tcPr>
            <w:tcW w:w="19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6712470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433D014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16672A8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0ED680A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5612BF8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284A08E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3B44CA4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566BD2" w:rsidR="00566BD2" w:rsidTr="007432E3" w14:paraId="75627C53" w14:textId="77777777">
        <w:trPr>
          <w:trHeight w:val="434"/>
        </w:trPr>
        <w:tc>
          <w:tcPr>
            <w:tcW w:w="19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201426B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401E2AB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6059D8C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71DEB89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085B5DD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342B6F0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015001D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566BD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566BD2" w:rsidR="00566BD2" w:rsidTr="007432E3" w14:paraId="475790D1" w14:textId="77777777">
        <w:trPr>
          <w:trHeight w:val="202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5E486E58" w14:textId="77777777">
            <w:pPr>
              <w:bidi w:val="false"/>
              <w:ind w:firstLine="240" w:firstLineChars="100"/>
              <w:rPr>
                <w:rFonts w:ascii="Century Gothic" w:hAnsi="Century Gothic" w:eastAsia="Times New Roman" w:cs="Calibri"/>
                <w:color w:val="00000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1BBE047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63BDB1DA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7F5CDE9E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28D55F37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1CB298B9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66BD2" w:rsidR="00566BD2" w:rsidP="00566BD2" w:rsidRDefault="00566BD2" w14:paraId="0A99BF9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tbl>
      <w:tblPr>
        <w:tblStyle w:val="a7"/>
        <w:tblpPr w:leftFromText="180" w:rightFromText="180" w:vertAnchor="page" w:horzAnchor="margin" w:tblpXSpec="center" w:tblpY="801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7432E3" w:rsidTr="007432E3" w14:paraId="67E3C26D" w14:textId="77777777">
        <w:trPr>
          <w:trHeight w:val="2649"/>
        </w:trPr>
        <w:tc>
          <w:tcPr>
            <w:tcW w:w="9944" w:type="dxa"/>
          </w:tcPr>
          <w:p w:rsidRPr="008A7C4A" w:rsidR="007432E3" w:rsidP="007432E3" w:rsidRDefault="007432E3" w14:paraId="055B8C0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8A7C4A" w:rsidR="007432E3" w:rsidP="007432E3" w:rsidRDefault="007432E3" w14:paraId="2417A3D0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7432E3" w:rsidP="007432E3" w:rsidRDefault="007432E3" w14:paraId="39F4300A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A91AFB" w:rsidRDefault="00A91AFB" w14:paraId="27A6C4CA" w14:textId="77777777">
      <w:pPr>
        <w:rPr>
          <w:rFonts w:ascii="Century Gothic" w:hAnsi="Century Gothic" w:cs="Arial"/>
          <w:b/>
          <w:noProof/>
          <w:color w:val="808080" w:themeColor="background1" w:themeShade="80"/>
          <w:sz w:val="20"/>
          <w:szCs w:val="20"/>
        </w:rPr>
      </w:pPr>
    </w:p>
    <w:p w:rsidRPr="008A7C4A" w:rsidR="00B53EFF" w:rsidRDefault="00B53EFF" w14:paraId="43D83028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221B1E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57812" w14:textId="77777777" w:rsidR="00023684" w:rsidRDefault="00023684" w:rsidP="004C6C01">
      <w:r>
        <w:separator/>
      </w:r>
    </w:p>
  </w:endnote>
  <w:endnote w:type="continuationSeparator" w:id="0">
    <w:p w14:paraId="618A0104" w14:textId="77777777" w:rsidR="00023684" w:rsidRDefault="00023684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3C4D1" w14:textId="77777777" w:rsidR="00023684" w:rsidRDefault="00023684" w:rsidP="004C6C01">
      <w:r>
        <w:separator/>
      </w:r>
    </w:p>
  </w:footnote>
  <w:footnote w:type="continuationSeparator" w:id="0">
    <w:p w14:paraId="388A8C90" w14:textId="77777777" w:rsidR="00023684" w:rsidRDefault="00023684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684"/>
    <w:rsid w:val="000141CE"/>
    <w:rsid w:val="00020BEF"/>
    <w:rsid w:val="00023684"/>
    <w:rsid w:val="00024BC7"/>
    <w:rsid w:val="0006622C"/>
    <w:rsid w:val="00136B41"/>
    <w:rsid w:val="0014466F"/>
    <w:rsid w:val="00160FE2"/>
    <w:rsid w:val="00163990"/>
    <w:rsid w:val="00177CFE"/>
    <w:rsid w:val="00184505"/>
    <w:rsid w:val="00190874"/>
    <w:rsid w:val="001A56BE"/>
    <w:rsid w:val="001C7AC7"/>
    <w:rsid w:val="00221B1E"/>
    <w:rsid w:val="0022676F"/>
    <w:rsid w:val="002424A5"/>
    <w:rsid w:val="00250419"/>
    <w:rsid w:val="00260396"/>
    <w:rsid w:val="002744FF"/>
    <w:rsid w:val="002C1F2E"/>
    <w:rsid w:val="002D17E5"/>
    <w:rsid w:val="003165AA"/>
    <w:rsid w:val="00343574"/>
    <w:rsid w:val="003560B8"/>
    <w:rsid w:val="0039509E"/>
    <w:rsid w:val="003D14B5"/>
    <w:rsid w:val="00410A65"/>
    <w:rsid w:val="004221EB"/>
    <w:rsid w:val="00456BBA"/>
    <w:rsid w:val="00471C74"/>
    <w:rsid w:val="00473CC3"/>
    <w:rsid w:val="004937B7"/>
    <w:rsid w:val="00495588"/>
    <w:rsid w:val="004C6C01"/>
    <w:rsid w:val="005449AA"/>
    <w:rsid w:val="00566BD2"/>
    <w:rsid w:val="005C009E"/>
    <w:rsid w:val="006208CC"/>
    <w:rsid w:val="00647099"/>
    <w:rsid w:val="0065552C"/>
    <w:rsid w:val="00710BDD"/>
    <w:rsid w:val="007318F6"/>
    <w:rsid w:val="007432E3"/>
    <w:rsid w:val="00746911"/>
    <w:rsid w:val="00751E00"/>
    <w:rsid w:val="007805A4"/>
    <w:rsid w:val="007B16E4"/>
    <w:rsid w:val="007D01DF"/>
    <w:rsid w:val="00853EC4"/>
    <w:rsid w:val="00871614"/>
    <w:rsid w:val="00880DAD"/>
    <w:rsid w:val="00894A5A"/>
    <w:rsid w:val="00897019"/>
    <w:rsid w:val="008A7C4A"/>
    <w:rsid w:val="008E2EF3"/>
    <w:rsid w:val="009527CA"/>
    <w:rsid w:val="00985BD7"/>
    <w:rsid w:val="009B203C"/>
    <w:rsid w:val="009C61B0"/>
    <w:rsid w:val="00A24153"/>
    <w:rsid w:val="00A35F36"/>
    <w:rsid w:val="00A91AFB"/>
    <w:rsid w:val="00AC464E"/>
    <w:rsid w:val="00B53EFF"/>
    <w:rsid w:val="00B61915"/>
    <w:rsid w:val="00B758CE"/>
    <w:rsid w:val="00BF30B0"/>
    <w:rsid w:val="00C31CCD"/>
    <w:rsid w:val="00C509D8"/>
    <w:rsid w:val="00C74B39"/>
    <w:rsid w:val="00CA5ED2"/>
    <w:rsid w:val="00CC4CAD"/>
    <w:rsid w:val="00CD632F"/>
    <w:rsid w:val="00D02662"/>
    <w:rsid w:val="00D51D4E"/>
    <w:rsid w:val="00D57248"/>
    <w:rsid w:val="00E3327A"/>
    <w:rsid w:val="00E83569"/>
    <w:rsid w:val="00EA6317"/>
    <w:rsid w:val="00EE207C"/>
    <w:rsid w:val="00F32754"/>
    <w:rsid w:val="00F35C56"/>
    <w:rsid w:val="00F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AE8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4C6C01"/>
  </w:style>
  <w:style w:type="paragraph" w:styleId="a5">
    <w:name w:val="footer"/>
    <w:basedOn w:val="a"/>
    <w:link w:val="a6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4C6C01"/>
  </w:style>
  <w:style w:type="table" w:styleId="a7">
    <w:name w:val="Table Grid"/>
    <w:basedOn w:val="a1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49558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5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488&amp;utm_language=FR&amp;utm_source=integrated+content&amp;utm_campaign=/social-media-plan-templates&amp;utm_medium=ic+social+media+multichannel+plan+17488+word+fr&amp;lpa=ic+social+media+multichannel+plan+17488+word+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1BCB08-E8F8-8647-B9DD-C76FC4F8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IC-Social-Media-Multichannel-Plan-Template_WORD.dotx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2019-04-30T01:58:00Z</cp:lastPrinted>
  <dcterms:created xsi:type="dcterms:W3CDTF">2021-01-26T02:46:00Z</dcterms:created>
  <dcterms:modified xsi:type="dcterms:W3CDTF">2021-01-26T02:46:00Z</dcterms:modified>
  <cp:category/>
</cp:coreProperties>
</file>