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6FCC3B84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09141717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French"/>
        </w:rPr>
        <w:t xml:space="preserve">MODÈLE DE PLAN DE COMMUNICATION AVEC LES INTERVENANTS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French"/>
        </w:rPr>
        <w:drawing>
          <wp:inline distT="0" distB="0" distL="0" distR="0" wp14:anchorId="0A28CAC7" wp14:editId="257AC3EA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62C682A1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0F51E27E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748E39F2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French"/>
              </w:rPr>
              <w:t>PLAN DE COMMUNICATION AVEC LES INTERVENANTS</w:t>
            </w:r>
          </w:p>
        </w:tc>
      </w:tr>
      <w:tr w:rsidRPr="006450DC" w:rsidR="00763B95" w:rsidTr="00763B95" w14:paraId="0C48F6AE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36AACB3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PARTIES PRENANTES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3E704052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POUVOIR/INTÉRÊT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736055D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PRINCIPAUX INTÉRÊTS ET ENJEUX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51CA00F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COMMUNICATION</w:t>
            </w:r>
          </w:p>
          <w:p w:rsidRPr="00763B95" w:rsidR="00326A02" w:rsidP="00763B95" w:rsidRDefault="006450DC" w14:paraId="4D93878D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VÉHICULE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FC4102E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FRÉQUENCE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0FAD740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French"/>
              </w:rPr>
              <w:t>COMMENTAIRES</w:t>
            </w:r>
          </w:p>
        </w:tc>
      </w:tr>
      <w:tr w:rsidRPr="006450DC" w:rsidR="00763B95" w:rsidTr="00763B95" w14:paraId="2C079ED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62C25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69F44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7169A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25F4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027CD5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1FD433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9D8F019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B64A6F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F66594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47BC2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AEDDDD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26341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C6CD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7361931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27FC7B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B1DD9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32CEBE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D639BF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1634DC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9AB156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098434C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153F44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CCF207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11C179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DC1FC5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5F9ACA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66205C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4A456B8D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FE88F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7E7543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095996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62A770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6244DD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9CBCB5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130BAC72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43BE5F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8F274E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87C580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54ACE2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1D3896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B4C23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41E3475D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24D30C18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47358C3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21279D" w:rsidP="0021279D" w:rsidRDefault="0021279D" w14:paraId="6C519E47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12320AB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21279D" w:rsidP="0021279D" w:rsidRDefault="0021279D" w14:paraId="4F83ABDE" w14:textId="77777777">
      <w:pPr>
        <w:rPr>
          <w:rFonts w:ascii="Century Gothic" w:hAnsi="Century Gothic"/>
        </w:rPr>
      </w:pPr>
    </w:p>
    <w:p w:rsidRPr="006450DC" w:rsidR="005C12ED" w:rsidP="0021279D" w:rsidRDefault="005C12ED" w14:paraId="09653181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B7F7" w14:textId="77777777" w:rsidR="00EE14F2" w:rsidRDefault="00EE14F2" w:rsidP="00B01A05">
      <w:r>
        <w:separator/>
      </w:r>
    </w:p>
  </w:endnote>
  <w:endnote w:type="continuationSeparator" w:id="0">
    <w:p w14:paraId="0ECEC6A6" w14:textId="77777777" w:rsidR="00EE14F2" w:rsidRDefault="00EE14F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F69A" w14:textId="77777777" w:rsidR="00EE14F2" w:rsidRDefault="00EE14F2" w:rsidP="00B01A05">
      <w:r>
        <w:separator/>
      </w:r>
    </w:p>
  </w:footnote>
  <w:footnote w:type="continuationSeparator" w:id="0">
    <w:p w14:paraId="3149DCB3" w14:textId="77777777" w:rsidR="00EE14F2" w:rsidRDefault="00EE14F2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2"/>
    <w:rsid w:val="000C5AA8"/>
    <w:rsid w:val="000F28D0"/>
    <w:rsid w:val="001A6430"/>
    <w:rsid w:val="0021279D"/>
    <w:rsid w:val="00243542"/>
    <w:rsid w:val="00315440"/>
    <w:rsid w:val="00326A02"/>
    <w:rsid w:val="0035205A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5B8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6&amp;utm_language=FR&amp;utm_source=integrated+content&amp;utm_campaign=/best-practices-managing-corporate-vs-project-stakeholders&amp;utm_medium=ic+stakeholder+communication+plan+17396+word+fr&amp;lpa=ic+stakeholder+communication+plan+17396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IC-Stakeholder-Communication-Plan-9155_WORD.dotx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2021-03-12T19:08:00Z</dcterms:created>
  <dcterms:modified xsi:type="dcterms:W3CDTF">2021-03-12T19:09:00Z</dcterms:modified>
</cp:coreProperties>
</file>