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338E" w:rsidR="00E575C2" w:rsidRDefault="00BA338E" w14:paraId="364DA8B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5FC5340D" wp14:anchorId="381D86B2">
            <wp:simplePos x="0" y="0"/>
            <wp:positionH relativeFrom="column">
              <wp:posOffset>3962400</wp:posOffset>
            </wp:positionH>
            <wp:positionV relativeFrom="paragraph">
              <wp:posOffset>-152269</wp:posOffset>
            </wp:positionV>
            <wp:extent cx="2886710" cy="571369"/>
            <wp:effectExtent l="0" t="0" r="0" b="63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9" cy="57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A338E" w:rsidR="00D0440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PLANIFICADOR DE ESTUDIANTES</w:t>
      </w:r>
    </w:p>
    <w:p w:rsidRPr="00276EDA" w:rsidR="00D0440A" w:rsidRDefault="00D0440A" w14:paraId="5C4D2C0C" w14:textId="77777777">
      <w:pPr>
        <w:bidi w:val="false"/>
        <w:rPr>
          <w:rFonts w:ascii="Century Gothic" w:hAnsi="Century Gothic"/>
          <w:b/>
          <w:color w:val="000000" w:themeColor="text1"/>
          <w:sz w:val="8"/>
          <w:szCs w:val="8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860"/>
        <w:gridCol w:w="2520"/>
        <w:gridCol w:w="5400"/>
        <w:gridCol w:w="1440"/>
        <w:gridCol w:w="389"/>
      </w:tblGrid>
      <w:tr w:rsidRPr="00BA338E" w:rsidR="00BA338E" w:rsidTr="00B721B3" w14:paraId="459A335E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179FA6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LU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62C228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ASIGNACIÓN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4DA52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30A1A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A338E" w:rsidR="00BA338E" w:rsidTr="00B721B3" w14:paraId="0010760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7B177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BA338E" w:rsidR="00D0440A" w:rsidP="00774584" w:rsidRDefault="00D0440A" w14:paraId="7E51180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813B93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7B4F9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4C3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EA9567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28B89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E16D5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D08919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CC52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350D2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61CDBAF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167E4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C92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C7F8F4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4A979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4B57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C15439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8A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21E51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0218B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1EBE5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C19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9B30A7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6CE03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8630F8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B5674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EC995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67F3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A02EC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A4F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7FB08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8CB62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534B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1CFB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F79793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D30DD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6C0B80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A5FE5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BFB7D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A0226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68C8EB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22B0B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865A2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E073B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677B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92A4B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5E3D834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594B56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A3C6E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B6F7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3F5E6E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4C7F3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22F0D7A4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30EA18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MA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1FAAC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ASIGNACIÓN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765285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6D776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A338E" w:rsidR="00BA338E" w:rsidTr="00B721B3" w14:paraId="59B0867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8D6D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8B510B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54EFC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49A5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E5764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469561D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4236A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BB5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3F5E5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128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FFCF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  <w:bookmarkStart w:name="_GoBack" w:id="1"/>
        <w:bookmarkEnd w:id="1"/>
      </w:tr>
      <w:tr w:rsidRPr="00BA338E" w:rsidR="00BA338E" w:rsidTr="00B721B3" w14:paraId="10FCAA1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D6DA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F40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96310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8773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472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644389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814EE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60D5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8BA3F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3587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CAD7A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CE23A1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23AB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204AC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85BBD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9471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3E32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B91558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DB10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80EDC3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D22A7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899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BC83B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5D01DC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189FAA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5618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8D489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BC2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502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3E7C92D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C144F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2338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D5B1EC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BB9B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DC684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1ACF5E69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E1DAE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3B08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614C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2ACCCB7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DA555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650596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20659C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MI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752C7A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ASIGNACIÓN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66FA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3EE92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A338E" w:rsidR="00BA338E" w:rsidTr="00B721B3" w14:paraId="25D88D8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8942C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782B2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1526E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28212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2FE6E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FD8793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FBA4C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91CAA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BD2EF3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6300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C8330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4FB54F3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EAEC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596F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925E3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90D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85BA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38EA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E0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38113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D698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A08A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EEDC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A17C71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312A6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D7E09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3E7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1FCA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3E24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6B36E2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3E96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52551F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C64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7EE42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A8B8D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42212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D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5A568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97A5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43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FE5C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C549EEA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D4B2A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79722E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220C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4B05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61B31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168D799A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45613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C84FEC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52E4D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6C6C0FA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8A0A9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4E3312B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4C7EBA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JU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34BBF0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ASIGNACIÓN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290C3A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553A3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A338E" w:rsidR="00BA338E" w:rsidTr="00B721B3" w14:paraId="2CC801F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AE220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00D6A5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45F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C05C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D9E4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5B22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FFF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C4E6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D074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10E32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8B79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0A1C4F3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FCD9F2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E5E55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08EF5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5D39A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1E49B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BB3DE6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B1875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466851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0CEC9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6DE4F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9A937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A4D0E1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E67D5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08414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612E8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E7B23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FE49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D2CF1E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92178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1E1CF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24942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F99A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CA4E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159B40A8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0499D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3330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DCCBE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2A351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E704F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451275D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00C1A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5F175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108B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7D01B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BEA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75173EE3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03EAD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F9EEB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EACB13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42181E4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24DFE0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FAE1D3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17D47D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Spanish"/>
              </w:rPr>
              <w:t>VI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DD8E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ASIGNACIÓN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15B7E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BD12E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A338E" w:rsidR="00BA338E" w:rsidTr="00B721B3" w14:paraId="5720655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B63B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0F2A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D8D64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A126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55D4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E8F4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DD2D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2B22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1E0BC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5BB90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79AF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171E2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E263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A00379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611A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9511C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7AF0C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E206C6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045F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7DBE03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9346B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B0A1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CB606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646D774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CEB23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3B9EF8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F27B2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0F73D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EEE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5FEACD4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68661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C694C3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E9EEEF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24271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9F966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360FDC8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DD2C7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CLASE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A320E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D625B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63D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D5FFA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  <w:tr w:rsidRPr="00BA338E" w:rsidR="00BA338E" w:rsidTr="00B721B3" w14:paraId="26E7B21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98B6C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BDF0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5C49D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2D99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752A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Spanish"/>
              </w:rPr>
              <w:t>☐</w:t>
            </w:r>
          </w:p>
        </w:tc>
      </w:tr>
    </w:tbl>
    <w:p w:rsidR="00EC7D2C" w:rsidP="00E575C2" w:rsidRDefault="001372E6" w14:paraId="21A8EB70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401E0D" w:rsidP="00E575C2" w:rsidRDefault="00401E0D" w14:paraId="685CE68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horzAnchor="margin" w:tblpY="403"/>
        <w:tblW w:w="1101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17"/>
      </w:tblGrid>
      <w:tr w:rsidRPr="00FF18F5" w:rsidR="00401E0D" w:rsidTr="00401E0D" w14:paraId="0A110214" w14:textId="77777777">
        <w:trPr>
          <w:trHeight w:val="2895"/>
        </w:trPr>
        <w:tc>
          <w:tcPr>
            <w:tcW w:w="11017" w:type="dxa"/>
          </w:tcPr>
          <w:p w:rsidRPr="00FF18F5" w:rsidR="00401E0D" w:rsidP="000F185A" w:rsidRDefault="00401E0D" w14:paraId="4F05984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401E0D" w:rsidP="000F185A" w:rsidRDefault="00401E0D" w14:paraId="24AF823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01E0D" w:rsidP="000F185A" w:rsidRDefault="00401E0D" w14:paraId="7C23F23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BA338E" w:rsidR="00401E0D" w:rsidP="00E575C2" w:rsidRDefault="00401E0D" w14:paraId="49896CBE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BA338E" w:rsidR="00401E0D" w:rsidSect="00A5245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77EA" w14:textId="77777777" w:rsidR="001372E6" w:rsidRDefault="001372E6" w:rsidP="001372E6">
      <w:r>
        <w:separator/>
      </w:r>
    </w:p>
  </w:endnote>
  <w:endnote w:type="continuationSeparator" w:id="0">
    <w:p w14:paraId="5B093EEA" w14:textId="77777777" w:rsidR="001372E6" w:rsidRDefault="001372E6" w:rsidP="001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87D1" w14:textId="77777777" w:rsidR="001372E6" w:rsidRDefault="001372E6" w:rsidP="001372E6">
      <w:r>
        <w:separator/>
      </w:r>
    </w:p>
  </w:footnote>
  <w:footnote w:type="continuationSeparator" w:id="0">
    <w:p w14:paraId="694F06CC" w14:textId="77777777" w:rsidR="001372E6" w:rsidRDefault="001372E6" w:rsidP="0013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E6"/>
    <w:rsid w:val="001372E6"/>
    <w:rsid w:val="00276EDA"/>
    <w:rsid w:val="00401E0D"/>
    <w:rsid w:val="00471C74"/>
    <w:rsid w:val="004937B7"/>
    <w:rsid w:val="00774584"/>
    <w:rsid w:val="00A52456"/>
    <w:rsid w:val="00A70EA0"/>
    <w:rsid w:val="00B51FC4"/>
    <w:rsid w:val="00B721B3"/>
    <w:rsid w:val="00BA338E"/>
    <w:rsid w:val="00D0440A"/>
    <w:rsid w:val="00D7637B"/>
    <w:rsid w:val="00E575C2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rsid w:val="00401E0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5&amp;utm_language=ES&amp;utm_source=integrated+content&amp;utm_campaign=/15-free-task-list-templates&amp;utm_medium=ic+student+planner+27395+word+es&amp;lpa=ic+student+planner+27395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IC-Student-Planner-Template_WORD.dotx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2018-06-29T18:42:00Z</dcterms:created>
  <dcterms:modified xsi:type="dcterms:W3CDTF">2018-06-29T18:42:00Z</dcterms:modified>
</cp:coreProperties>
</file>