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F9D" w:rsidP="00303C60" w:rsidRDefault="00CB4DF0" w14:paraId="626386BD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4"/>
          <w:szCs w:val="34"/>
        </w:rPr>
      </w:pPr>
      <w:bookmarkStart w:name="_Toc514844113" w:id="0"/>
      <w:bookmarkStart w:name="_Toc514844351" w:id="1"/>
      <w:bookmarkStart w:name="_Toc514852214" w:id="2"/>
      <w:bookmarkStart w:name="_Toc517200760" w:id="3"/>
      <w:bookmarkStart w:name="_Toc517201076" w:id="4"/>
      <w:bookmarkStart w:name="_Toc517203009" w:id="5"/>
      <w:bookmarkStart w:name="_Toc517205144" w:id="6"/>
      <w:bookmarkStart w:name="_Toc516132378" w:id="7"/>
      <w:r w:rsidRPr="0043433E">
        <w:rPr>
          <w:rFonts w:ascii="Century Gothic" w:hAnsi="Century Gothic" w:cs="Arial"/>
          <w:noProof/>
          <w:color w:val="808080" w:themeColor="background1" w:themeShade="80"/>
          <w:sz w:val="34"/>
          <w:szCs w:val="34"/>
          <w:lang w:val="Spanish"/>
        </w:rPr>
        <w:drawing>
          <wp:anchor distT="0" distB="0" distL="114300" distR="114300" simplePos="0" relativeHeight="251605504" behindDoc="0" locked="0" layoutInCell="1" allowOverlap="1" wp14:editId="3022B66A" wp14:anchorId="4D0767B7">
            <wp:simplePos x="0" y="0"/>
            <wp:positionH relativeFrom="column">
              <wp:posOffset>6545580</wp:posOffset>
            </wp:positionH>
            <wp:positionV relativeFrom="paragraph">
              <wp:posOffset>-88900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CB5DB5">
        <w:rPr>
          <w:rFonts w:ascii="Century Gothic" w:hAnsi="Century Gothic"/>
          <w:b/>
          <w:color w:val="808080" w:themeColor="background1" w:themeShade="80"/>
          <w:sz w:val="34"/>
          <w:szCs w:val="34"/>
          <w:lang w:val="Spanish"/>
        </w:rPr>
        <w:t>PLANTILLA DE MAPA DE HISTORIA DE USUARIO</w:t>
      </w:r>
    </w:p>
    <w:p w:rsidR="009349CC" w:rsidP="00303C60" w:rsidRDefault="00E426B5" w14:paraId="1F34EFA2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20"/>
          <w:szCs w:val="20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editId="6EDD70D2" wp14:anchorId="3EBCDFAB">
                <wp:simplePos x="0" y="0"/>
                <wp:positionH relativeFrom="column">
                  <wp:posOffset>294142</wp:posOffset>
                </wp:positionH>
                <wp:positionV relativeFrom="paragraph">
                  <wp:posOffset>57488</wp:posOffset>
                </wp:positionV>
                <wp:extent cx="1539433" cy="381964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433" cy="3819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E426B5" w:rsidR="00E426B5" w:rsidRDefault="0024724E" w14:paraId="55C1D791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ACB9CA" w:themeColor="text2" w:themeTint="66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ACB9CA" w:themeColor="text2" w:themeTint="66"/>
                                <w:sz w:val="32"/>
                                <w:lang w:val="Spanish"/>
                              </w:rPr>
                              <w:t>FLUJO DE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 w14:anchorId="3EBCDFAB">
                <v:stroke joinstyle="miter"/>
                <v:path gradientshapeok="t" o:connecttype="rect"/>
              </v:shapetype>
              <v:shape id="Text Box 13" style="position:absolute;margin-left:23.15pt;margin-top:4.55pt;width:121.2pt;height:30.1pt;z-index:25160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">
                <v:textbox>
                  <w:txbxContent>
                    <w:p w:rsidRPr="00E426B5" w:rsidR="00E426B5" w:rsidRDefault="0024724E" w14:paraId="55C1D791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ACB9CA" w:themeColor="text2" w:themeTint="66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ACB9CA" w:themeColor="text2" w:themeTint="66"/>
                          <w:sz w:val="32"/>
                          <w:lang w:val="Spanish"/>
                        </w:rPr>
                        <w:t>FLUJO DE TRABAJO</w:t>
                      </w:r>
                    </w:p>
                  </w:txbxContent>
                </v:textbox>
              </v:shape>
            </w:pict>
          </mc:Fallback>
        </mc:AlternateContent>
      </w:r>
    </w:p>
    <w:p w:rsidR="009349CC" w:rsidP="00303C60" w:rsidRDefault="000F68D3" w14:paraId="4CD9CDB4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E426B5">
        <w:rPr>
          <w:rFonts w:ascii="Century Gothic" w:hAnsi="Century Gothic"/>
          <w:noProof/>
          <w:color w:val="808080" w:themeColor="background1" w:themeShade="80"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editId="27F845BD" wp14:anchorId="403E0FFD">
                <wp:simplePos x="0" y="0"/>
                <wp:positionH relativeFrom="column">
                  <wp:posOffset>1621155</wp:posOffset>
                </wp:positionH>
                <wp:positionV relativeFrom="paragraph">
                  <wp:posOffset>26670</wp:posOffset>
                </wp:positionV>
                <wp:extent cx="914400" cy="118872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8872"/>
                        </a:xfrm>
                        <a:prstGeom prst="rightArrow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  <a:alpha val="1000"/>
                              </a:schemeClr>
                            </a:gs>
                            <a:gs pos="26000">
                              <a:schemeClr val="bg1">
                                <a:lumMod val="95000"/>
                              </a:schemeClr>
                            </a:gs>
                            <a:gs pos="67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300000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:rsidRPr="00095617" w:rsidR="000F68D3" w:rsidP="000F68D3" w:rsidRDefault="000F68D3" w14:paraId="76AB7D8C" w14:textId="77777777">
                            <w:pPr>
                              <w:bidi w:val="false"/>
                              <w:spacing w:before="100" w:beforeAutospacing="1" w:after="100" w:afterAutospacing="1"/>
                              <w:contextualSpacing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96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 w14:anchorId="403E0FFD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Text Box 20" style="position:absolute;margin-left:127.65pt;margin-top:2.1pt;width:1in;height:9.3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f2f2f2 [3052]" stroked="f" strokeweight=".5pt" type="#_x0000_t13" adj="20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">
                <v:fill type="gradient" color2="#d5dce4 [671]" colors="0 #f2f2f2;17039f #f2f2f2;43909f #d6dce5" angle="40" focus="100%" o:opacity2="655f">
                  <o:fill v:ext="view" type="gradientUnscaled"/>
                </v:fill>
                <v:textbox>
                  <w:txbxContent>
                    <w:p w:rsidRPr="00095617" w:rsidR="000F68D3" w:rsidP="000F68D3" w:rsidRDefault="000F68D3" w14:paraId="76AB7D8C" w14:textId="77777777">
                      <w:pPr>
                        <w:bidi w:val="false"/>
                        <w:spacing w:before="100" w:beforeAutospacing="1" w:after="100" w:afterAutospacing="1"/>
                        <w:contextualSpacing/>
                        <w:rPr>
                          <w:rFonts w:ascii="Century Gothic" w:hAnsi="Century Gothic"/>
                          <w:b/>
                          <w:color w:val="FFFFFF" w:themeColor="background1"/>
                          <w:sz w:val="96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808080" w:themeColor="background1" w:themeShade="80"/>
          <w:sz w:val="20"/>
          <w:szCs w:val="20"/>
          <w:lang w:val="Spanish"/>
        </w:rPr>
        <mc:AlternateContent>
          <mc:Choice Requires="wpg">
            <w:drawing>
              <wp:anchor distT="0" distB="0" distL="114300" distR="114300" simplePos="0" relativeHeight="251616768" behindDoc="1" locked="0" layoutInCell="1" allowOverlap="1" wp14:editId="386603C2" wp14:anchorId="7A981B8E">
                <wp:simplePos x="0" y="0"/>
                <wp:positionH relativeFrom="column">
                  <wp:posOffset>26670</wp:posOffset>
                </wp:positionH>
                <wp:positionV relativeFrom="paragraph">
                  <wp:posOffset>24765</wp:posOffset>
                </wp:positionV>
                <wp:extent cx="255905" cy="263525"/>
                <wp:effectExtent l="0" t="0" r="0" b="317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905" cy="263525"/>
                          <a:chOff x="0" y="0"/>
                          <a:chExt cx="255905" cy="263525"/>
                        </a:xfrm>
                      </wpg:grpSpPr>
                      <wps:wsp>
                        <wps:cNvPr id="16" name="Text Box 16"/>
                        <wps:cNvSpPr txBox="1"/>
                        <wps:spPr>
                          <a:xfrm rot="5400000">
                            <a:off x="-56515" y="91440"/>
                            <a:ext cx="228600" cy="115570"/>
                          </a:xfrm>
                          <a:prstGeom prst="rightArrow">
                            <a:avLst/>
                          </a:prstGeom>
                          <a:gradFill>
                            <a:gsLst>
                              <a:gs pos="0">
                                <a:schemeClr val="bg1">
                                  <a:lumMod val="95000"/>
                                  <a:alpha val="1000"/>
                                </a:schemeClr>
                              </a:gs>
                              <a:gs pos="26000">
                                <a:schemeClr val="bg1">
                                  <a:lumMod val="95000"/>
                                </a:schemeClr>
                              </a:gs>
                              <a:gs pos="67000">
                                <a:schemeClr val="tx2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3000000" scaled="0"/>
                          </a:gradFill>
                          <a:ln w="6350">
                            <a:noFill/>
                          </a:ln>
                        </wps:spPr>
                        <wps:txbx>
                          <w:txbxContent>
                            <w:p w:rsidRPr="00095617" w:rsidR="000F68D3" w:rsidP="000F68D3" w:rsidRDefault="000F68D3" w14:paraId="0BF0D310" w14:textId="77777777">
                              <w:pPr>
                                <w:bidi w:val="false"/>
                                <w:spacing w:before="100" w:beforeAutospacing="1" w:after="100" w:afterAutospacing="1"/>
                                <w:contextualSpacing/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96"/>
                                  <w:szCs w:val="8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7305" y="0"/>
                            <a:ext cx="228600" cy="115570"/>
                          </a:xfrm>
                          <a:prstGeom prst="rightArrow">
                            <a:avLst/>
                          </a:prstGeom>
                          <a:gradFill>
                            <a:gsLst>
                              <a:gs pos="0">
                                <a:schemeClr val="bg1">
                                  <a:lumMod val="95000"/>
                                  <a:alpha val="1000"/>
                                </a:schemeClr>
                              </a:gs>
                              <a:gs pos="26000">
                                <a:schemeClr val="bg1">
                                  <a:lumMod val="95000"/>
                                </a:schemeClr>
                              </a:gs>
                              <a:gs pos="67000">
                                <a:schemeClr val="tx2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3000000" scaled="0"/>
                          </a:gradFill>
                          <a:ln w="6350">
                            <a:noFill/>
                          </a:ln>
                        </wps:spPr>
                        <wps:txbx>
                          <w:txbxContent>
                            <w:p w:rsidRPr="00095617" w:rsidR="000F68D3" w:rsidP="000F68D3" w:rsidRDefault="000F68D3" w14:paraId="4873EE0B" w14:textId="77777777">
                              <w:pPr>
                                <w:bidi w:val="false"/>
                                <w:spacing w:before="100" w:beforeAutospacing="1" w:after="100" w:afterAutospacing="1"/>
                                <w:contextualSpacing/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96"/>
                                  <w:szCs w:val="8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style="position:absolute;margin-left:2.1pt;margin-top:1.95pt;width:20.15pt;height:20.75pt;z-index:-251699712" coordsize="255905,263525" o:spid="_x0000_s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" w14:anchorId="7A981B8E">
                <v:shape id="Text Box 16" style="position:absolute;left:-56515;top:91440;width:228600;height:115570;rotation:90;visibility:visible;mso-wrap-style:square;v-text-anchor:middle" o:spid="_x0000_s1029" fillcolor="#f2f2f2 [3052]" stroked="f" strokeweight=".5pt" type="#_x0000_t13" adj="16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">
                  <v:fill type="gradient" color2="#d5dce4 [671]" colors="0 #f2f2f2;17039f #f2f2f2;43909f #d6dce5" angle="40" focus="100%" o:opacity2="655f">
                    <o:fill v:ext="view" type="gradientUnscaled"/>
                  </v:fill>
                  <v:textbox>
                    <w:txbxContent>
                      <w:p w:rsidRPr="00095617" w:rsidR="000F68D3" w:rsidP="000F68D3" w:rsidRDefault="000F68D3" w14:paraId="0BF0D310" w14:textId="77777777">
                        <w:pPr>
                          <w:bidi w:val="false"/>
                          <w:spacing w:before="100" w:beforeAutospacing="1" w:after="100" w:afterAutospacing="1"/>
                          <w:contextualSpacing/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96"/>
                            <w:szCs w:val="80"/>
                          </w:rPr>
                        </w:pPr>
                      </w:p>
                    </w:txbxContent>
                  </v:textbox>
                </v:shape>
                <v:shape id="Text Box 17" style="position:absolute;left:27305;width:228600;height:115570;visibility:visible;mso-wrap-style:square;v-text-anchor:middle" o:spid="_x0000_s1030" fillcolor="#f2f2f2 [3052]" stroked="f" strokeweight=".5pt" type="#_x0000_t13" adj="16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">
                  <v:fill type="gradient" color2="#d5dce4 [671]" colors="0 #f2f2f2;17039f #f2f2f2;43909f #d6dce5" angle="40" focus="100%" o:opacity2="655f">
                    <o:fill v:ext="view" type="gradientUnscaled"/>
                  </v:fill>
                  <v:textbox>
                    <w:txbxContent>
                      <w:p w:rsidRPr="00095617" w:rsidR="000F68D3" w:rsidP="000F68D3" w:rsidRDefault="000F68D3" w14:paraId="4873EE0B" w14:textId="77777777">
                        <w:pPr>
                          <w:bidi w:val="false"/>
                          <w:spacing w:before="100" w:beforeAutospacing="1" w:after="100" w:afterAutospacing="1"/>
                          <w:contextualSpacing/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96"/>
                            <w:szCs w:val="8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426B5">
        <w:rPr>
          <w:rFonts w:ascii="Century Gothic" w:hAnsi="Century Gothic"/>
          <w:b/>
          <w:bCs/>
          <w:noProof/>
          <w:color w:val="525252" w:themeColor="accent3" w:themeShade="80"/>
          <w:sz w:val="20"/>
          <w:szCs w:val="48"/>
          <w:lang w:val="Spanish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editId="05AB631F" wp14:anchorId="3CAAF5FB">
                <wp:simplePos x="0" y="0"/>
                <wp:positionH relativeFrom="column">
                  <wp:posOffset>1578610</wp:posOffset>
                </wp:positionH>
                <wp:positionV relativeFrom="paragraph">
                  <wp:posOffset>27940</wp:posOffset>
                </wp:positionV>
                <wp:extent cx="7754628" cy="115626"/>
                <wp:effectExtent l="0" t="0" r="508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4628" cy="115626"/>
                        </a:xfrm>
                        <a:prstGeom prst="rightArrow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  <a:alpha val="1000"/>
                              </a:schemeClr>
                            </a:gs>
                            <a:gs pos="26000">
                              <a:schemeClr val="bg1">
                                <a:lumMod val="95000"/>
                              </a:schemeClr>
                            </a:gs>
                            <a:gs pos="67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300000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:rsidRPr="00095617" w:rsidR="00E426B5" w:rsidP="00E426B5" w:rsidRDefault="00E426B5" w14:paraId="21D6069D" w14:textId="77777777">
                            <w:pPr>
                              <w:bidi w:val="false"/>
                              <w:spacing w:before="100" w:beforeAutospacing="1" w:after="100" w:afterAutospacing="1"/>
                              <w:contextualSpacing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96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style="position:absolute;margin-left:124.3pt;margin-top:2.2pt;width:610.6pt;height:9.1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#f2f2f2 [3052]" stroked="f" strokeweight=".5pt" type="#_x0000_t13" adj="2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" w14:anchorId="3CAAF5FB">
                <v:fill type="gradient" color2="#d5dce4 [671]" colors="0 #f2f2f2;17039f #f2f2f2;43909f #d6dce5" angle="40" focus="100%" o:opacity2="655f">
                  <o:fill v:ext="view" type="gradientUnscaled"/>
                </v:fill>
                <v:textbox>
                  <w:txbxContent>
                    <w:p w:rsidRPr="00095617" w:rsidR="00E426B5" w:rsidP="00E426B5" w:rsidRDefault="00E426B5" w14:paraId="21D6069D" w14:textId="77777777">
                      <w:pPr>
                        <w:bidi w:val="false"/>
                        <w:spacing w:before="100" w:beforeAutospacing="1" w:after="100" w:afterAutospacing="1"/>
                        <w:contextualSpacing/>
                        <w:rPr>
                          <w:rFonts w:ascii="Century Gothic" w:hAnsi="Century Gothic"/>
                          <w:b/>
                          <w:color w:val="FFFFFF" w:themeColor="background1"/>
                          <w:sz w:val="96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5DB5" w:rsidP="00CB5DB5" w:rsidRDefault="00CB5DB5" w14:paraId="5AB5408A" w14:textId="77777777">
      <w:pPr>
        <w:bidi w:val="false"/>
        <w:outlineLvl w:val="0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="00CB5DB5" w:rsidRDefault="00A71983" w14:paraId="7679D947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  <w:r w:rsidRPr="00E426B5">
        <w:rPr>
          <w:rFonts w:ascii="Century Gothic" w:hAnsi="Century Gothic"/>
          <w:noProof/>
          <w:color w:val="808080" w:themeColor="background1" w:themeShade="80"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5CCED017" wp14:anchorId="1B0653F0">
                <wp:simplePos x="0" y="0"/>
                <wp:positionH relativeFrom="column">
                  <wp:posOffset>11430</wp:posOffset>
                </wp:positionH>
                <wp:positionV relativeFrom="paragraph">
                  <wp:posOffset>4327688</wp:posOffset>
                </wp:positionV>
                <wp:extent cx="936625" cy="254635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36625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0B1B8F" w:rsidR="000B1B8F" w:rsidP="000B1B8F" w:rsidRDefault="000B1B8F" w14:paraId="6A0CE555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0B1B8F"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  <w:lang w:val="Spanish"/>
                              </w:rPr>
                              <w:t xml:space="preserve">VERSIÓN 2</w:t>
                            </w:r>
                          </w:p>
                          <w:p w:rsidRPr="000B1B8F" w:rsidR="000B1B8F" w:rsidP="000B1B8F" w:rsidRDefault="000B1B8F" w14:paraId="0BC6CF24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style="position:absolute;margin-left:.9pt;margin-top:340.75pt;width:73.75pt;height:20.05pt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" w14:anchorId="1B0653F0">
                <v:textbox>
                  <w:txbxContent>
                    <w:p w:rsidRPr="000B1B8F" w:rsidR="000B1B8F" w:rsidP="000B1B8F" w:rsidRDefault="000B1B8F" w14:paraId="6A0CE555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0B1B8F"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  <w:lang w:val="Spanish"/>
                        </w:rPr>
                        <w:t xml:space="preserve">VERSIÓN 2</w:t>
                      </w:r>
                    </w:p>
                    <w:p w:rsidRPr="000B1B8F" w:rsidR="000B1B8F" w:rsidP="000B1B8F" w:rsidRDefault="000B1B8F" w14:paraId="0BC6CF24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editId="1910FDA6" wp14:anchorId="0511DB26">
                <wp:simplePos x="0" y="0"/>
                <wp:positionH relativeFrom="column">
                  <wp:posOffset>663959</wp:posOffset>
                </wp:positionH>
                <wp:positionV relativeFrom="paragraph">
                  <wp:posOffset>2679084</wp:posOffset>
                </wp:positionV>
                <wp:extent cx="1498856" cy="457200"/>
                <wp:effectExtent l="25400" t="25400" r="101600" b="101600"/>
                <wp:wrapNone/>
                <wp:docPr id="35" name="Round Single Corner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967981" w:rsidP="00967981" w:rsidRDefault="00967981" w14:paraId="15DD2785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35" style="position:absolute;margin-left:52.3pt;margin-top:210.95pt;width:118pt;height:36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33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" w14:anchorId="0511DB26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967981" w:rsidP="00967981" w:rsidRDefault="00967981" w14:paraId="15DD2785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editId="0A9735BE" wp14:anchorId="3BDF8FAA">
                <wp:simplePos x="0" y="0"/>
                <wp:positionH relativeFrom="column">
                  <wp:posOffset>2420463</wp:posOffset>
                </wp:positionH>
                <wp:positionV relativeFrom="paragraph">
                  <wp:posOffset>2679084</wp:posOffset>
                </wp:positionV>
                <wp:extent cx="1498856" cy="457200"/>
                <wp:effectExtent l="25400" t="25400" r="101600" b="101600"/>
                <wp:wrapNone/>
                <wp:docPr id="36" name="Round Single Corner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967981" w:rsidP="00967981" w:rsidRDefault="00967981" w14:paraId="5B2BAD72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36" style="position:absolute;margin-left:190.6pt;margin-top:210.95pt;width:118pt;height:36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34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pZJgMAAP4G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" w14:anchorId="3BDF8FAA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967981" w:rsidP="00967981" w:rsidRDefault="00967981" w14:paraId="5B2BAD72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editId="12FDDE9B" wp14:anchorId="65F56A5A">
                <wp:simplePos x="0" y="0"/>
                <wp:positionH relativeFrom="column">
                  <wp:posOffset>4176969</wp:posOffset>
                </wp:positionH>
                <wp:positionV relativeFrom="paragraph">
                  <wp:posOffset>2679084</wp:posOffset>
                </wp:positionV>
                <wp:extent cx="1498856" cy="457200"/>
                <wp:effectExtent l="25400" t="25400" r="101600" b="101600"/>
                <wp:wrapNone/>
                <wp:docPr id="37" name="Round Single Corner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967981" w:rsidP="00967981" w:rsidRDefault="00967981" w14:paraId="50205881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37" style="position:absolute;margin-left:328.9pt;margin-top:210.95pt;width:118pt;height:36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35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" w14:anchorId="65F56A5A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967981" w:rsidP="00967981" w:rsidRDefault="00967981" w14:paraId="50205881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editId="477F3695" wp14:anchorId="3051A6F8">
                <wp:simplePos x="0" y="0"/>
                <wp:positionH relativeFrom="column">
                  <wp:posOffset>5933473</wp:posOffset>
                </wp:positionH>
                <wp:positionV relativeFrom="paragraph">
                  <wp:posOffset>2679084</wp:posOffset>
                </wp:positionV>
                <wp:extent cx="1498856" cy="457200"/>
                <wp:effectExtent l="25400" t="25400" r="101600" b="101600"/>
                <wp:wrapNone/>
                <wp:docPr id="38" name="Round Single Corner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967981" w:rsidP="00967981" w:rsidRDefault="00967981" w14:paraId="31767D21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38" style="position:absolute;margin-left:467.2pt;margin-top:210.95pt;width:118pt;height:36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36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24/JwMAAP4G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" w14:anchorId="3051A6F8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967981" w:rsidP="00967981" w:rsidRDefault="00967981" w14:paraId="31767D21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editId="0A355A70" wp14:anchorId="765DDEB2">
                <wp:simplePos x="0" y="0"/>
                <wp:positionH relativeFrom="column">
                  <wp:posOffset>7689978</wp:posOffset>
                </wp:positionH>
                <wp:positionV relativeFrom="paragraph">
                  <wp:posOffset>2679084</wp:posOffset>
                </wp:positionV>
                <wp:extent cx="1498856" cy="457200"/>
                <wp:effectExtent l="25400" t="25400" r="101600" b="101600"/>
                <wp:wrapNone/>
                <wp:docPr id="39" name="Round Single Corner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967981" w:rsidP="00967981" w:rsidRDefault="00967981" w14:paraId="26DA48EA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39" style="position:absolute;margin-left:605.5pt;margin-top:210.95pt;width:118pt;height:36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37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" w14:anchorId="765DDEB2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967981" w:rsidP="00967981" w:rsidRDefault="00967981" w14:paraId="26DA48EA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editId="634A4A22" wp14:anchorId="3BDB3342">
                <wp:simplePos x="0" y="0"/>
                <wp:positionH relativeFrom="column">
                  <wp:posOffset>663959</wp:posOffset>
                </wp:positionH>
                <wp:positionV relativeFrom="paragraph">
                  <wp:posOffset>3285666</wp:posOffset>
                </wp:positionV>
                <wp:extent cx="1498856" cy="457200"/>
                <wp:effectExtent l="25400" t="25400" r="101600" b="101600"/>
                <wp:wrapNone/>
                <wp:docPr id="59" name="Round Single Corner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0B1B8F" w:rsidP="000B1B8F" w:rsidRDefault="000B1B8F" w14:paraId="77BC6D6F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59" style="position:absolute;margin-left:52.3pt;margin-top:258.7pt;width:118pt;height:36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38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MzJgMAAP8G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" w14:anchorId="3BDB3342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0B1B8F" w:rsidP="000B1B8F" w:rsidRDefault="000B1B8F" w14:paraId="77BC6D6F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editId="22694036" wp14:anchorId="340AEE6B">
                <wp:simplePos x="0" y="0"/>
                <wp:positionH relativeFrom="column">
                  <wp:posOffset>2420463</wp:posOffset>
                </wp:positionH>
                <wp:positionV relativeFrom="paragraph">
                  <wp:posOffset>3285666</wp:posOffset>
                </wp:positionV>
                <wp:extent cx="1498856" cy="457200"/>
                <wp:effectExtent l="25400" t="25400" r="101600" b="101600"/>
                <wp:wrapNone/>
                <wp:docPr id="60" name="Round Single Corner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0B1B8F" w:rsidP="000B1B8F" w:rsidRDefault="000B1B8F" w14:paraId="4BCECDA3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60" style="position:absolute;margin-left:190.6pt;margin-top:258.7pt;width:118pt;height:36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39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" w14:anchorId="340AEE6B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0B1B8F" w:rsidP="000B1B8F" w:rsidRDefault="000B1B8F" w14:paraId="4BCECDA3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editId="02E24F88" wp14:anchorId="3AD11A14">
                <wp:simplePos x="0" y="0"/>
                <wp:positionH relativeFrom="column">
                  <wp:posOffset>4176969</wp:posOffset>
                </wp:positionH>
                <wp:positionV relativeFrom="paragraph">
                  <wp:posOffset>3285666</wp:posOffset>
                </wp:positionV>
                <wp:extent cx="1498856" cy="457200"/>
                <wp:effectExtent l="25400" t="25400" r="101600" b="101600"/>
                <wp:wrapNone/>
                <wp:docPr id="61" name="Round Single Corner 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0B1B8F" w:rsidP="000B1B8F" w:rsidRDefault="000B1B8F" w14:paraId="25D30B26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61" style="position:absolute;margin-left:328.9pt;margin-top:258.7pt;width:118pt;height:36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40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" w14:anchorId="3AD11A14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0B1B8F" w:rsidP="000B1B8F" w:rsidRDefault="000B1B8F" w14:paraId="25D30B26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editId="2553DBA0" wp14:anchorId="3F11B4DA">
                <wp:simplePos x="0" y="0"/>
                <wp:positionH relativeFrom="column">
                  <wp:posOffset>5933473</wp:posOffset>
                </wp:positionH>
                <wp:positionV relativeFrom="paragraph">
                  <wp:posOffset>3285666</wp:posOffset>
                </wp:positionV>
                <wp:extent cx="1498856" cy="457200"/>
                <wp:effectExtent l="25400" t="25400" r="101600" b="101600"/>
                <wp:wrapNone/>
                <wp:docPr id="62" name="Round Single Corner 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0B1B8F" w:rsidP="000B1B8F" w:rsidRDefault="000B1B8F" w14:paraId="645FFB43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62" style="position:absolute;margin-left:467.2pt;margin-top:258.7pt;width:118pt;height:36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41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CNZJwMAAP8G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" w14:anchorId="3F11B4DA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0B1B8F" w:rsidP="000B1B8F" w:rsidRDefault="000B1B8F" w14:paraId="645FFB43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editId="0AAF97D0" wp14:anchorId="1D1D5E19">
                <wp:simplePos x="0" y="0"/>
                <wp:positionH relativeFrom="column">
                  <wp:posOffset>7689978</wp:posOffset>
                </wp:positionH>
                <wp:positionV relativeFrom="paragraph">
                  <wp:posOffset>3285666</wp:posOffset>
                </wp:positionV>
                <wp:extent cx="1498856" cy="457200"/>
                <wp:effectExtent l="25400" t="25400" r="101600" b="101600"/>
                <wp:wrapNone/>
                <wp:docPr id="63" name="Round Single Corner 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0B1B8F" w:rsidP="000B1B8F" w:rsidRDefault="000B1B8F" w14:paraId="4E20413F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63" style="position:absolute;margin-left:605.5pt;margin-top:258.7pt;width:118pt;height:36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42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sEvJgMAAP8G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" w14:anchorId="1D1D5E19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0B1B8F" w:rsidP="000B1B8F" w:rsidRDefault="000B1B8F" w14:paraId="4E20413F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editId="2C45C53F" wp14:anchorId="0D5FB8EB">
                <wp:simplePos x="0" y="0"/>
                <wp:positionH relativeFrom="column">
                  <wp:posOffset>663959</wp:posOffset>
                </wp:positionH>
                <wp:positionV relativeFrom="paragraph">
                  <wp:posOffset>3964676</wp:posOffset>
                </wp:positionV>
                <wp:extent cx="1498856" cy="457200"/>
                <wp:effectExtent l="25400" t="25400" r="101600" b="101600"/>
                <wp:wrapNone/>
                <wp:docPr id="65" name="Round Single Corner 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0B1B8F" w:rsidP="000B1B8F" w:rsidRDefault="000B1B8F" w14:paraId="67C439C8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65" style="position:absolute;margin-left:52.3pt;margin-top:312.2pt;width:118pt;height:36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43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" w14:anchorId="0D5FB8EB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0B1B8F" w:rsidP="000B1B8F" w:rsidRDefault="000B1B8F" w14:paraId="67C439C8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editId="7F28FAC0" wp14:anchorId="0BACCC5E">
                <wp:simplePos x="0" y="0"/>
                <wp:positionH relativeFrom="column">
                  <wp:posOffset>2420463</wp:posOffset>
                </wp:positionH>
                <wp:positionV relativeFrom="paragraph">
                  <wp:posOffset>3964676</wp:posOffset>
                </wp:positionV>
                <wp:extent cx="1498856" cy="457200"/>
                <wp:effectExtent l="25400" t="25400" r="101600" b="101600"/>
                <wp:wrapNone/>
                <wp:docPr id="66" name="Round Single Corner 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0B1B8F" w:rsidP="000B1B8F" w:rsidRDefault="000B1B8F" w14:paraId="38720616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66" style="position:absolute;margin-left:190.6pt;margin-top:312.2pt;width:118pt;height:36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44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" w14:anchorId="0BACCC5E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0B1B8F" w:rsidP="000B1B8F" w:rsidRDefault="000B1B8F" w14:paraId="38720616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editId="4A689CAA" wp14:anchorId="62289853">
                <wp:simplePos x="0" y="0"/>
                <wp:positionH relativeFrom="column">
                  <wp:posOffset>4176969</wp:posOffset>
                </wp:positionH>
                <wp:positionV relativeFrom="paragraph">
                  <wp:posOffset>3964676</wp:posOffset>
                </wp:positionV>
                <wp:extent cx="1498856" cy="457200"/>
                <wp:effectExtent l="25400" t="25400" r="101600" b="101600"/>
                <wp:wrapNone/>
                <wp:docPr id="67" name="Round Single Corner 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0B1B8F" w:rsidP="000B1B8F" w:rsidRDefault="000B1B8F" w14:paraId="4EDBEB4B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67" style="position:absolute;margin-left:328.9pt;margin-top:312.2pt;width:118pt;height:36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45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" w14:anchorId="62289853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0B1B8F" w:rsidP="000B1B8F" w:rsidRDefault="000B1B8F" w14:paraId="4EDBEB4B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editId="36486461" wp14:anchorId="2A4F10E8">
                <wp:simplePos x="0" y="0"/>
                <wp:positionH relativeFrom="column">
                  <wp:posOffset>5933473</wp:posOffset>
                </wp:positionH>
                <wp:positionV relativeFrom="paragraph">
                  <wp:posOffset>3964676</wp:posOffset>
                </wp:positionV>
                <wp:extent cx="1498856" cy="457200"/>
                <wp:effectExtent l="25400" t="25400" r="101600" b="101600"/>
                <wp:wrapNone/>
                <wp:docPr id="68" name="Round Single Corner 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0B1B8F" w:rsidP="000B1B8F" w:rsidRDefault="000B1B8F" w14:paraId="226ABB68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68" style="position:absolute;margin-left:467.2pt;margin-top:312.2pt;width:118pt;height:36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46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jyJwMAAP8G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" w14:anchorId="2A4F10E8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0B1B8F" w:rsidP="000B1B8F" w:rsidRDefault="000B1B8F" w14:paraId="226ABB68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editId="325F206E" wp14:anchorId="123FBDC0">
                <wp:simplePos x="0" y="0"/>
                <wp:positionH relativeFrom="column">
                  <wp:posOffset>7689978</wp:posOffset>
                </wp:positionH>
                <wp:positionV relativeFrom="paragraph">
                  <wp:posOffset>3964676</wp:posOffset>
                </wp:positionV>
                <wp:extent cx="1498856" cy="457200"/>
                <wp:effectExtent l="25400" t="25400" r="101600" b="101600"/>
                <wp:wrapNone/>
                <wp:docPr id="69" name="Round Single Corner 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0B1B8F" w:rsidP="000B1B8F" w:rsidRDefault="000B1B8F" w14:paraId="02815A70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69" style="position:absolute;margin-left:605.5pt;margin-top:312.2pt;width:118pt;height:36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47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IDJwMAAP8G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" w14:anchorId="123FBDC0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0B1B8F" w:rsidP="000B1B8F" w:rsidRDefault="000B1B8F" w14:paraId="02815A70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editId="73775109" wp14:anchorId="066BDFDA">
                <wp:simplePos x="0" y="0"/>
                <wp:positionH relativeFrom="column">
                  <wp:posOffset>663959</wp:posOffset>
                </wp:positionH>
                <wp:positionV relativeFrom="paragraph">
                  <wp:posOffset>4571258</wp:posOffset>
                </wp:positionV>
                <wp:extent cx="1498856" cy="457200"/>
                <wp:effectExtent l="25400" t="25400" r="101600" b="101600"/>
                <wp:wrapNone/>
                <wp:docPr id="71" name="Round Single Corner 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0B1B8F" w:rsidP="000B1B8F" w:rsidRDefault="000B1B8F" w14:paraId="74CDB4ED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71" style="position:absolute;margin-left:52.3pt;margin-top:359.95pt;width:118pt;height:36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48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" w14:anchorId="066BDFDA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0B1B8F" w:rsidP="000B1B8F" w:rsidRDefault="000B1B8F" w14:paraId="74CDB4ED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editId="3BF06532" wp14:anchorId="436CB1DE">
                <wp:simplePos x="0" y="0"/>
                <wp:positionH relativeFrom="column">
                  <wp:posOffset>2420463</wp:posOffset>
                </wp:positionH>
                <wp:positionV relativeFrom="paragraph">
                  <wp:posOffset>4571258</wp:posOffset>
                </wp:positionV>
                <wp:extent cx="1498856" cy="457200"/>
                <wp:effectExtent l="25400" t="25400" r="101600" b="101600"/>
                <wp:wrapNone/>
                <wp:docPr id="72" name="Round Single Corner 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0B1B8F" w:rsidP="000B1B8F" w:rsidRDefault="000B1B8F" w14:paraId="0CCB19C3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72" style="position:absolute;margin-left:190.6pt;margin-top:359.95pt;width:118pt;height:36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49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" w14:anchorId="436CB1DE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0B1B8F" w:rsidP="000B1B8F" w:rsidRDefault="000B1B8F" w14:paraId="0CCB19C3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editId="591C7C34" wp14:anchorId="1066F6F3">
                <wp:simplePos x="0" y="0"/>
                <wp:positionH relativeFrom="column">
                  <wp:posOffset>4176969</wp:posOffset>
                </wp:positionH>
                <wp:positionV relativeFrom="paragraph">
                  <wp:posOffset>4571258</wp:posOffset>
                </wp:positionV>
                <wp:extent cx="1498856" cy="457200"/>
                <wp:effectExtent l="25400" t="25400" r="101600" b="101600"/>
                <wp:wrapNone/>
                <wp:docPr id="73" name="Round Single Corner 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0B1B8F" w:rsidP="000B1B8F" w:rsidRDefault="000B1B8F" w14:paraId="58555A6E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73" style="position:absolute;margin-left:328.9pt;margin-top:359.95pt;width:118pt;height:36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50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" w14:anchorId="1066F6F3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0B1B8F" w:rsidP="000B1B8F" w:rsidRDefault="000B1B8F" w14:paraId="58555A6E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editId="0434AFC2" wp14:anchorId="34D5AC03">
                <wp:simplePos x="0" y="0"/>
                <wp:positionH relativeFrom="column">
                  <wp:posOffset>5933473</wp:posOffset>
                </wp:positionH>
                <wp:positionV relativeFrom="paragraph">
                  <wp:posOffset>4571258</wp:posOffset>
                </wp:positionV>
                <wp:extent cx="1498856" cy="457200"/>
                <wp:effectExtent l="25400" t="25400" r="101600" b="101600"/>
                <wp:wrapNone/>
                <wp:docPr id="74" name="Round Single Corner 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0B1B8F" w:rsidP="000B1B8F" w:rsidRDefault="000B1B8F" w14:paraId="55CCDF4A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74" style="position:absolute;margin-left:467.2pt;margin-top:359.95pt;width:118pt;height:36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51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" w14:anchorId="34D5AC03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0B1B8F" w:rsidP="000B1B8F" w:rsidRDefault="000B1B8F" w14:paraId="55CCDF4A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editId="6EC50A7A" wp14:anchorId="74474F95">
                <wp:simplePos x="0" y="0"/>
                <wp:positionH relativeFrom="column">
                  <wp:posOffset>7689978</wp:posOffset>
                </wp:positionH>
                <wp:positionV relativeFrom="paragraph">
                  <wp:posOffset>4571258</wp:posOffset>
                </wp:positionV>
                <wp:extent cx="1498856" cy="457200"/>
                <wp:effectExtent l="25400" t="25400" r="101600" b="101600"/>
                <wp:wrapNone/>
                <wp:docPr id="75" name="Round Single Corner 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0B1B8F" w:rsidP="000B1B8F" w:rsidRDefault="000B1B8F" w14:paraId="7F047CDE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75" style="position:absolute;margin-left:605.5pt;margin-top:359.95pt;width:118pt;height:36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52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" w14:anchorId="74474F95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0B1B8F" w:rsidP="000B1B8F" w:rsidRDefault="000B1B8F" w14:paraId="7F047CDE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editId="7DEC4EF6" wp14:anchorId="182FD432">
                <wp:simplePos x="0" y="0"/>
                <wp:positionH relativeFrom="column">
                  <wp:posOffset>663959</wp:posOffset>
                </wp:positionH>
                <wp:positionV relativeFrom="paragraph">
                  <wp:posOffset>5250268</wp:posOffset>
                </wp:positionV>
                <wp:extent cx="1498856" cy="457200"/>
                <wp:effectExtent l="25400" t="25400" r="101600" b="101600"/>
                <wp:wrapNone/>
                <wp:docPr id="77" name="Round Single Corner 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0B1B8F" w:rsidP="000B1B8F" w:rsidRDefault="000B1B8F" w14:paraId="67D4E4FA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77" style="position:absolute;margin-left:52.3pt;margin-top:413.4pt;width:118pt;height:36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53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" w14:anchorId="182FD432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0B1B8F" w:rsidP="000B1B8F" w:rsidRDefault="000B1B8F" w14:paraId="67D4E4FA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editId="6A388DAE" wp14:anchorId="6D9E3A89">
                <wp:simplePos x="0" y="0"/>
                <wp:positionH relativeFrom="column">
                  <wp:posOffset>2420463</wp:posOffset>
                </wp:positionH>
                <wp:positionV relativeFrom="paragraph">
                  <wp:posOffset>5250268</wp:posOffset>
                </wp:positionV>
                <wp:extent cx="1498856" cy="457200"/>
                <wp:effectExtent l="25400" t="25400" r="101600" b="101600"/>
                <wp:wrapNone/>
                <wp:docPr id="78" name="Round Single Corner 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0B1B8F" w:rsidP="000B1B8F" w:rsidRDefault="000B1B8F" w14:paraId="45493C3A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78" style="position:absolute;margin-left:190.6pt;margin-top:413.4pt;width:118pt;height:36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54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h7JwMAAP8G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" w14:anchorId="6D9E3A89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0B1B8F" w:rsidP="000B1B8F" w:rsidRDefault="000B1B8F" w14:paraId="45493C3A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editId="1EA0502F" wp14:anchorId="16A04C6B">
                <wp:simplePos x="0" y="0"/>
                <wp:positionH relativeFrom="column">
                  <wp:posOffset>4176969</wp:posOffset>
                </wp:positionH>
                <wp:positionV relativeFrom="paragraph">
                  <wp:posOffset>5250268</wp:posOffset>
                </wp:positionV>
                <wp:extent cx="1498856" cy="457200"/>
                <wp:effectExtent l="25400" t="25400" r="101600" b="101600"/>
                <wp:wrapNone/>
                <wp:docPr id="79" name="Round Single Corner 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0B1B8F" w:rsidP="000B1B8F" w:rsidRDefault="000B1B8F" w14:paraId="607EB7FD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79" style="position:absolute;margin-left:328.9pt;margin-top:413.4pt;width:118pt;height:36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55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+CDKAMAAP8G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" w14:anchorId="16A04C6B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0B1B8F" w:rsidP="000B1B8F" w:rsidRDefault="000B1B8F" w14:paraId="607EB7FD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editId="765F89AB" wp14:anchorId="0730CE1B">
                <wp:simplePos x="0" y="0"/>
                <wp:positionH relativeFrom="column">
                  <wp:posOffset>5933473</wp:posOffset>
                </wp:positionH>
                <wp:positionV relativeFrom="paragraph">
                  <wp:posOffset>5250268</wp:posOffset>
                </wp:positionV>
                <wp:extent cx="1498856" cy="457200"/>
                <wp:effectExtent l="25400" t="25400" r="101600" b="101600"/>
                <wp:wrapNone/>
                <wp:docPr id="80" name="Round Single Corner 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0B1B8F" w:rsidP="000B1B8F" w:rsidRDefault="000B1B8F" w14:paraId="5F7599CD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80" style="position:absolute;margin-left:467.2pt;margin-top:413.4pt;width:118pt;height:36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56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y3KAMAAP8G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" w14:anchorId="0730CE1B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0B1B8F" w:rsidP="000B1B8F" w:rsidRDefault="000B1B8F" w14:paraId="5F7599CD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editId="61EC8B36" wp14:anchorId="4A31573D">
                <wp:simplePos x="0" y="0"/>
                <wp:positionH relativeFrom="column">
                  <wp:posOffset>7689978</wp:posOffset>
                </wp:positionH>
                <wp:positionV relativeFrom="paragraph">
                  <wp:posOffset>5250268</wp:posOffset>
                </wp:positionV>
                <wp:extent cx="1498856" cy="457200"/>
                <wp:effectExtent l="25400" t="25400" r="101600" b="101600"/>
                <wp:wrapNone/>
                <wp:docPr id="81" name="Round Single Corner 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0B1B8F" w:rsidP="000B1B8F" w:rsidRDefault="000B1B8F" w14:paraId="5DCBFAC4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81" style="position:absolute;margin-left:605.5pt;margin-top:413.4pt;width:118pt;height:36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57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" w14:anchorId="4A31573D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0B1B8F" w:rsidP="000B1B8F" w:rsidRDefault="000B1B8F" w14:paraId="5DCBFAC4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editId="49F191FE" wp14:anchorId="4AA57E78">
                <wp:simplePos x="0" y="0"/>
                <wp:positionH relativeFrom="column">
                  <wp:posOffset>663959</wp:posOffset>
                </wp:positionH>
                <wp:positionV relativeFrom="paragraph">
                  <wp:posOffset>5856850</wp:posOffset>
                </wp:positionV>
                <wp:extent cx="1498856" cy="457200"/>
                <wp:effectExtent l="25400" t="25400" r="101600" b="101600"/>
                <wp:wrapNone/>
                <wp:docPr id="83" name="Round Single Corner 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0B1B8F" w:rsidP="000B1B8F" w:rsidRDefault="000B1B8F" w14:paraId="0573FE8B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83" style="position:absolute;margin-left:52.3pt;margin-top:461.15pt;width:118pt;height:36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58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" w14:anchorId="4AA57E78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0B1B8F" w:rsidP="000B1B8F" w:rsidRDefault="000B1B8F" w14:paraId="0573FE8B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editId="20716BCE" wp14:anchorId="537A934A">
                <wp:simplePos x="0" y="0"/>
                <wp:positionH relativeFrom="column">
                  <wp:posOffset>2420463</wp:posOffset>
                </wp:positionH>
                <wp:positionV relativeFrom="paragraph">
                  <wp:posOffset>5856850</wp:posOffset>
                </wp:positionV>
                <wp:extent cx="1498856" cy="457200"/>
                <wp:effectExtent l="25400" t="25400" r="101600" b="101600"/>
                <wp:wrapNone/>
                <wp:docPr id="84" name="Round Single Corner 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0B1B8F" w:rsidP="000B1B8F" w:rsidRDefault="000B1B8F" w14:paraId="5F1F02D0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84" style="position:absolute;margin-left:190.6pt;margin-top:461.15pt;width:118pt;height:36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59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8sKAMAAP8G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" w14:anchorId="537A934A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0B1B8F" w:rsidP="000B1B8F" w:rsidRDefault="000B1B8F" w14:paraId="5F1F02D0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editId="7E53DCD2" wp14:anchorId="3A418338">
                <wp:simplePos x="0" y="0"/>
                <wp:positionH relativeFrom="column">
                  <wp:posOffset>4176969</wp:posOffset>
                </wp:positionH>
                <wp:positionV relativeFrom="paragraph">
                  <wp:posOffset>5856850</wp:posOffset>
                </wp:positionV>
                <wp:extent cx="1498856" cy="457200"/>
                <wp:effectExtent l="25400" t="25400" r="101600" b="101600"/>
                <wp:wrapNone/>
                <wp:docPr id="85" name="Round Single Corner 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0B1B8F" w:rsidP="000B1B8F" w:rsidRDefault="000B1B8F" w14:paraId="1939AF96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85" style="position:absolute;margin-left:328.9pt;margin-top:461.15pt;width:118pt;height:36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60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" w14:anchorId="3A418338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0B1B8F" w:rsidP="000B1B8F" w:rsidRDefault="000B1B8F" w14:paraId="1939AF96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editId="5329D29F" wp14:anchorId="724B708D">
                <wp:simplePos x="0" y="0"/>
                <wp:positionH relativeFrom="column">
                  <wp:posOffset>5933473</wp:posOffset>
                </wp:positionH>
                <wp:positionV relativeFrom="paragraph">
                  <wp:posOffset>5856850</wp:posOffset>
                </wp:positionV>
                <wp:extent cx="1498856" cy="457200"/>
                <wp:effectExtent l="25400" t="25400" r="101600" b="101600"/>
                <wp:wrapNone/>
                <wp:docPr id="86" name="Round Single Corner 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0B1B8F" w:rsidP="000B1B8F" w:rsidRDefault="000B1B8F" w14:paraId="274CA2F0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86" style="position:absolute;margin-left:467.2pt;margin-top:461.15pt;width:118pt;height:36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61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sciKAMAAP8G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" w14:anchorId="724B708D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0B1B8F" w:rsidP="000B1B8F" w:rsidRDefault="000B1B8F" w14:paraId="274CA2F0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editId="4703F294" wp14:anchorId="06821247">
                <wp:simplePos x="0" y="0"/>
                <wp:positionH relativeFrom="column">
                  <wp:posOffset>7689978</wp:posOffset>
                </wp:positionH>
                <wp:positionV relativeFrom="paragraph">
                  <wp:posOffset>5856850</wp:posOffset>
                </wp:positionV>
                <wp:extent cx="1498856" cy="457200"/>
                <wp:effectExtent l="25400" t="25400" r="101600" b="101600"/>
                <wp:wrapNone/>
                <wp:docPr id="87" name="Round Single Corner 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0B1B8F" w:rsidP="000B1B8F" w:rsidRDefault="000B1B8F" w14:paraId="03EBE761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87" style="position:absolute;margin-left:605.5pt;margin-top:461.15pt;width:118pt;height:36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62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" w14:anchorId="06821247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0B1B8F" w:rsidP="000B1B8F" w:rsidRDefault="000B1B8F" w14:paraId="03EBE761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editId="6234E9CB" wp14:anchorId="7D7DE7DC">
                <wp:simplePos x="0" y="0"/>
                <wp:positionH relativeFrom="column">
                  <wp:posOffset>663959</wp:posOffset>
                </wp:positionH>
                <wp:positionV relativeFrom="paragraph">
                  <wp:posOffset>89793</wp:posOffset>
                </wp:positionV>
                <wp:extent cx="1498950" cy="972273"/>
                <wp:effectExtent l="25400" t="25400" r="101600" b="107315"/>
                <wp:wrapNone/>
                <wp:docPr id="21" name="Round Single Corner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950" cy="972273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0A4A47" w:rsidP="000A4A47" w:rsidRDefault="00967981" w14:paraId="15C3E8A3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  <w:lang w:val="Spanish"/>
                              </w:rPr>
                              <w:t>Actividad del usuario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21" style="position:absolute;margin-left:52.3pt;margin-top:7.05pt;width:118.05pt;height:76.55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950,972273" o:spid="_x0000_s1063" fillcolor="#d5dce4 [671]" strokecolor="#bfbfbf [2412]" strokeweight=".5pt" o:spt="100" adj="-11796480,,5400" path="m,l1459894,v21570,,39056,17486,39056,39056l1498950,972273,,972273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" w14:anchorId="7D7DE7DC">
                <v:stroke joinstyle="miter"/>
                <v:shadow on="t" color="#bfbfbf [2412]" opacity="26214f" offset=".74836mm,.74836mm" origin="-.5,-.5"/>
                <v:formulas/>
                <v:path textboxrect="0,0,1498950,972273" arrowok="t" o:connecttype="custom" o:connectlocs="0,0;1459894,0;1498950,39056;1498950,972273;0,972273;0,0" o:connectangles="0,0,0,0,0,0"/>
                <v:textbox>
                  <w:txbxContent>
                    <w:p w:rsidRPr="000A4A47" w:rsidR="000A4A47" w:rsidP="000A4A47" w:rsidRDefault="00967981" w14:paraId="15C3E8A3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  <w:lang w:val="Spanish"/>
                        </w:rPr>
                        <w:t>Actividad del usuario 1</w:t>
                      </w: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editId="68645144" wp14:anchorId="22F9E8CA">
                <wp:simplePos x="0" y="0"/>
                <wp:positionH relativeFrom="column">
                  <wp:posOffset>2420573</wp:posOffset>
                </wp:positionH>
                <wp:positionV relativeFrom="paragraph">
                  <wp:posOffset>89793</wp:posOffset>
                </wp:positionV>
                <wp:extent cx="1498950" cy="972273"/>
                <wp:effectExtent l="25400" t="25400" r="101600" b="107315"/>
                <wp:wrapNone/>
                <wp:docPr id="23" name="Round Single Corner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950" cy="972273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1B6567" w:rsidP="001B6567" w:rsidRDefault="00967981" w14:paraId="4EB33AFC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  <w:lang w:val="Spanish"/>
                              </w:rPr>
                              <w:t>Actividad del usuario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23" style="position:absolute;margin-left:190.6pt;margin-top:7.05pt;width:118.05pt;height:76.5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950,972273" o:spid="_x0000_s1064" fillcolor="#d5dce4 [671]" strokecolor="#bfbfbf [2412]" strokeweight=".5pt" o:spt="100" adj="-11796480,,5400" path="m,l1459894,v21570,,39056,17486,39056,39056l1498950,972273,,972273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" w14:anchorId="22F9E8CA">
                <v:stroke joinstyle="miter"/>
                <v:shadow on="t" color="#bfbfbf [2412]" opacity="26214f" offset=".74836mm,.74836mm" origin="-.5,-.5"/>
                <v:formulas/>
                <v:path textboxrect="0,0,1498950,972273" arrowok="t" o:connecttype="custom" o:connectlocs="0,0;1459894,0;1498950,39056;1498950,972273;0,972273;0,0" o:connectangles="0,0,0,0,0,0"/>
                <v:textbox>
                  <w:txbxContent>
                    <w:p w:rsidRPr="000A4A47" w:rsidR="001B6567" w:rsidP="001B6567" w:rsidRDefault="00967981" w14:paraId="4EB33AFC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  <w:lang w:val="Spanish"/>
                        </w:rPr>
                        <w:t>Actividad del usuario 2</w:t>
                      </w: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editId="56CE7BAA" wp14:anchorId="6B8E8D45">
                <wp:simplePos x="0" y="0"/>
                <wp:positionH relativeFrom="column">
                  <wp:posOffset>4177188</wp:posOffset>
                </wp:positionH>
                <wp:positionV relativeFrom="paragraph">
                  <wp:posOffset>89793</wp:posOffset>
                </wp:positionV>
                <wp:extent cx="1498950" cy="972273"/>
                <wp:effectExtent l="25400" t="25400" r="101600" b="107315"/>
                <wp:wrapNone/>
                <wp:docPr id="24" name="Round Single Corner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950" cy="972273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1B6567" w:rsidP="001B6567" w:rsidRDefault="00967981" w14:paraId="63DE290C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  <w:lang w:val="Spanish"/>
                              </w:rPr>
                              <w:t>Actividad del usuario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24" style="position:absolute;margin-left:328.9pt;margin-top:7.05pt;width:118.05pt;height:76.55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950,972273" o:spid="_x0000_s1065" fillcolor="#d5dce4 [671]" strokecolor="#bfbfbf [2412]" strokeweight=".5pt" o:spt="100" adj="-11796480,,5400" path="m,l1459894,v21570,,39056,17486,39056,39056l1498950,972273,,972273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" w14:anchorId="6B8E8D45">
                <v:stroke joinstyle="miter"/>
                <v:shadow on="t" color="#bfbfbf [2412]" opacity="26214f" offset=".74836mm,.74836mm" origin="-.5,-.5"/>
                <v:formulas/>
                <v:path textboxrect="0,0,1498950,972273" arrowok="t" o:connecttype="custom" o:connectlocs="0,0;1459894,0;1498950,39056;1498950,972273;0,972273;0,0" o:connectangles="0,0,0,0,0,0"/>
                <v:textbox>
                  <w:txbxContent>
                    <w:p w:rsidRPr="000A4A47" w:rsidR="001B6567" w:rsidP="001B6567" w:rsidRDefault="00967981" w14:paraId="63DE290C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  <w:lang w:val="Spanish"/>
                        </w:rPr>
                        <w:t>Actividad del usuario 3</w:t>
                      </w: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editId="055E041F" wp14:anchorId="4A6AFC4D">
                <wp:simplePos x="0" y="0"/>
                <wp:positionH relativeFrom="column">
                  <wp:posOffset>5933802</wp:posOffset>
                </wp:positionH>
                <wp:positionV relativeFrom="paragraph">
                  <wp:posOffset>89793</wp:posOffset>
                </wp:positionV>
                <wp:extent cx="1498950" cy="972273"/>
                <wp:effectExtent l="25400" t="25400" r="101600" b="107315"/>
                <wp:wrapNone/>
                <wp:docPr id="25" name="Round Single Corner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950" cy="972273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1B6567" w:rsidP="001B6567" w:rsidRDefault="00967981" w14:paraId="22EB9C1D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  <w:lang w:val="Spanish"/>
                              </w:rPr>
                              <w:t>Actividad del usuario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25" style="position:absolute;margin-left:467.25pt;margin-top:7.05pt;width:118.05pt;height:76.55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950,972273" o:spid="_x0000_s1066" fillcolor="#d5dce4 [671]" strokecolor="#bfbfbf [2412]" strokeweight=".5pt" o:spt="100" adj="-11796480,,5400" path="m,l1459894,v21570,,39056,17486,39056,39056l1498950,972273,,972273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" w14:anchorId="4A6AFC4D">
                <v:stroke joinstyle="miter"/>
                <v:shadow on="t" color="#bfbfbf [2412]" opacity="26214f" offset=".74836mm,.74836mm" origin="-.5,-.5"/>
                <v:formulas/>
                <v:path textboxrect="0,0,1498950,972273" arrowok="t" o:connecttype="custom" o:connectlocs="0,0;1459894,0;1498950,39056;1498950,972273;0,972273;0,0" o:connectangles="0,0,0,0,0,0"/>
                <v:textbox>
                  <w:txbxContent>
                    <w:p w:rsidRPr="000A4A47" w:rsidR="001B6567" w:rsidP="001B6567" w:rsidRDefault="00967981" w14:paraId="22EB9C1D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  <w:lang w:val="Spanish"/>
                        </w:rPr>
                        <w:t>Actividad del usuario 4</w:t>
                      </w: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editId="1F5C7F8F" wp14:anchorId="02D0CD31">
                <wp:simplePos x="0" y="0"/>
                <wp:positionH relativeFrom="column">
                  <wp:posOffset>7690416</wp:posOffset>
                </wp:positionH>
                <wp:positionV relativeFrom="paragraph">
                  <wp:posOffset>89793</wp:posOffset>
                </wp:positionV>
                <wp:extent cx="1498950" cy="972273"/>
                <wp:effectExtent l="25400" t="25400" r="101600" b="107315"/>
                <wp:wrapNone/>
                <wp:docPr id="26" name="Round Single Corner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950" cy="972273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1B6567" w:rsidP="001B6567" w:rsidRDefault="00967981" w14:paraId="3A0A92EF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  <w:lang w:val="Spanish"/>
                              </w:rPr>
                              <w:t>Actividad del usuario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26" style="position:absolute;margin-left:605.55pt;margin-top:7.05pt;width:118.05pt;height:76.5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950,972273" o:spid="_x0000_s1067" fillcolor="#d5dce4 [671]" strokecolor="#bfbfbf [2412]" strokeweight=".5pt" o:spt="100" adj="-11796480,,5400" path="m,l1459894,v21570,,39056,17486,39056,39056l1498950,972273,,972273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" w14:anchorId="02D0CD31">
                <v:stroke joinstyle="miter"/>
                <v:shadow on="t" color="#bfbfbf [2412]" opacity="26214f" offset=".74836mm,.74836mm" origin="-.5,-.5"/>
                <v:formulas/>
                <v:path textboxrect="0,0,1498950,972273" arrowok="t" o:connecttype="custom" o:connectlocs="0,0;1459894,0;1498950,39056;1498950,972273;0,972273;0,0" o:connectangles="0,0,0,0,0,0"/>
                <v:textbox>
                  <w:txbxContent>
                    <w:p w:rsidRPr="000A4A47" w:rsidR="001B6567" w:rsidP="001B6567" w:rsidRDefault="00967981" w14:paraId="3A0A92EF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  <w:lang w:val="Spanish"/>
                        </w:rPr>
                        <w:t>Actividad del usuario 5</w:t>
                      </w: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editId="33C5DB83" wp14:anchorId="3A96519E">
                <wp:simplePos x="0" y="0"/>
                <wp:positionH relativeFrom="column">
                  <wp:posOffset>663959</wp:posOffset>
                </wp:positionH>
                <wp:positionV relativeFrom="paragraph">
                  <wp:posOffset>1384438</wp:posOffset>
                </wp:positionV>
                <wp:extent cx="1498856" cy="972185"/>
                <wp:effectExtent l="25400" t="25400" r="101600" b="107315"/>
                <wp:wrapNone/>
                <wp:docPr id="29" name="Round Single Corner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972185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967981" w:rsidP="00967981" w:rsidRDefault="00967981" w14:paraId="0223FB13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  <w:lang w:val="Spanish"/>
                              </w:rPr>
                              <w:t>Tarea del usuario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29" style="position:absolute;margin-left:52.3pt;margin-top:109pt;width:118pt;height:76.55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972185" o:spid="_x0000_s1068" fillcolor="#f2f2f2 [3052]" strokecolor="#bfbfbf [2412]" strokeweight=".5pt" o:spt="100" adj="-11796480,,5400" path="m,l1459803,v21568,,39053,17485,39053,39053l1498856,972185,,972185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" w14:anchorId="3A96519E">
                <v:stroke joinstyle="miter"/>
                <v:shadow on="t" color="#bfbfbf [2412]" opacity="26214f" offset=".74836mm,.74836mm" origin="-.5,-.5"/>
                <v:formulas/>
                <v:path textboxrect="0,0,1498856,972185" arrowok="t" o:connecttype="custom" o:connectlocs="0,0;1459803,0;1498856,39053;1498856,972185;0,972185;0,0" o:connectangles="0,0,0,0,0,0"/>
                <v:textbox>
                  <w:txbxContent>
                    <w:p w:rsidRPr="000A4A47" w:rsidR="00967981" w:rsidP="00967981" w:rsidRDefault="00967981" w14:paraId="0223FB13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  <w:lang w:val="Spanish"/>
                        </w:rPr>
                        <w:t>Tarea del usuario 1</w:t>
                      </w: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editId="6550D9D9" wp14:anchorId="48830482">
                <wp:simplePos x="0" y="0"/>
                <wp:positionH relativeFrom="column">
                  <wp:posOffset>2420463</wp:posOffset>
                </wp:positionH>
                <wp:positionV relativeFrom="paragraph">
                  <wp:posOffset>1384438</wp:posOffset>
                </wp:positionV>
                <wp:extent cx="1498856" cy="972185"/>
                <wp:effectExtent l="25400" t="25400" r="101600" b="107315"/>
                <wp:wrapNone/>
                <wp:docPr id="30" name="Round Single Corner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972185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967981" w:rsidP="00967981" w:rsidRDefault="00967981" w14:paraId="401E60AD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  <w:lang w:val="Spanish"/>
                              </w:rPr>
                              <w:t>Tarea del usuario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30" style="position:absolute;margin-left:190.6pt;margin-top:109pt;width:118pt;height:76.5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972185" o:spid="_x0000_s1069" fillcolor="#f2f2f2 [3052]" strokecolor="#bfbfbf [2412]" strokeweight=".5pt" o:spt="100" adj="-11796480,,5400" path="m,l1459803,v21568,,39053,17485,39053,39053l1498856,972185,,972185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" w14:anchorId="48830482">
                <v:stroke joinstyle="miter"/>
                <v:shadow on="t" color="#bfbfbf [2412]" opacity="26214f" offset=".74836mm,.74836mm" origin="-.5,-.5"/>
                <v:formulas/>
                <v:path textboxrect="0,0,1498856,972185" arrowok="t" o:connecttype="custom" o:connectlocs="0,0;1459803,0;1498856,39053;1498856,972185;0,972185;0,0" o:connectangles="0,0,0,0,0,0"/>
                <v:textbox>
                  <w:txbxContent>
                    <w:p w:rsidRPr="000A4A47" w:rsidR="00967981" w:rsidP="00967981" w:rsidRDefault="00967981" w14:paraId="401E60AD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  <w:lang w:val="Spanish"/>
                        </w:rPr>
                        <w:t>Tarea del usuario 2</w:t>
                      </w: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editId="5CFF9FBB" wp14:anchorId="69C245E0">
                <wp:simplePos x="0" y="0"/>
                <wp:positionH relativeFrom="column">
                  <wp:posOffset>4176969</wp:posOffset>
                </wp:positionH>
                <wp:positionV relativeFrom="paragraph">
                  <wp:posOffset>1384438</wp:posOffset>
                </wp:positionV>
                <wp:extent cx="1498856" cy="972185"/>
                <wp:effectExtent l="25400" t="25400" r="101600" b="107315"/>
                <wp:wrapNone/>
                <wp:docPr id="31" name="Round Single Corner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972185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967981" w:rsidP="00967981" w:rsidRDefault="00967981" w14:paraId="1B72011B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  <w:lang w:val="Spanish"/>
                              </w:rPr>
                              <w:t>Tarea del usuario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31" style="position:absolute;margin-left:328.9pt;margin-top:109pt;width:118pt;height:76.5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972185" o:spid="_x0000_s1070" fillcolor="#f2f2f2 [3052]" strokecolor="#bfbfbf [2412]" strokeweight=".5pt" o:spt="100" adj="-11796480,,5400" path="m,l1459803,v21568,,39053,17485,39053,39053l1498856,972185,,972185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" w14:anchorId="69C245E0">
                <v:stroke joinstyle="miter"/>
                <v:shadow on="t" color="#bfbfbf [2412]" opacity="26214f" offset=".74836mm,.74836mm" origin="-.5,-.5"/>
                <v:formulas/>
                <v:path textboxrect="0,0,1498856,972185" arrowok="t" o:connecttype="custom" o:connectlocs="0,0;1459803,0;1498856,39053;1498856,972185;0,972185;0,0" o:connectangles="0,0,0,0,0,0"/>
                <v:textbox>
                  <w:txbxContent>
                    <w:p w:rsidRPr="000A4A47" w:rsidR="00967981" w:rsidP="00967981" w:rsidRDefault="00967981" w14:paraId="1B72011B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  <w:lang w:val="Spanish"/>
                        </w:rPr>
                        <w:t>Tarea del usuario 3</w:t>
                      </w: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editId="678ABF3B" wp14:anchorId="559F9E5A">
                <wp:simplePos x="0" y="0"/>
                <wp:positionH relativeFrom="column">
                  <wp:posOffset>5933473</wp:posOffset>
                </wp:positionH>
                <wp:positionV relativeFrom="paragraph">
                  <wp:posOffset>1384438</wp:posOffset>
                </wp:positionV>
                <wp:extent cx="1498856" cy="972185"/>
                <wp:effectExtent l="25400" t="25400" r="101600" b="107315"/>
                <wp:wrapNone/>
                <wp:docPr id="32" name="Round Single Corner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972185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967981" w:rsidP="00967981" w:rsidRDefault="00967981" w14:paraId="676FD885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  <w:lang w:val="Spanish"/>
                              </w:rPr>
                              <w:t>Tarea del usuario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32" style="position:absolute;margin-left:467.2pt;margin-top:109pt;width:118pt;height:76.5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972185" o:spid="_x0000_s1071" fillcolor="#f2f2f2 [3052]" strokecolor="#bfbfbf [2412]" strokeweight=".5pt" o:spt="100" adj="-11796480,,5400" path="m,l1459803,v21568,,39053,17485,39053,39053l1498856,972185,,972185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" w14:anchorId="559F9E5A">
                <v:stroke joinstyle="miter"/>
                <v:shadow on="t" color="#bfbfbf [2412]" opacity="26214f" offset=".74836mm,.74836mm" origin="-.5,-.5"/>
                <v:formulas/>
                <v:path textboxrect="0,0,1498856,972185" arrowok="t" o:connecttype="custom" o:connectlocs="0,0;1459803,0;1498856,39053;1498856,972185;0,972185;0,0" o:connectangles="0,0,0,0,0,0"/>
                <v:textbox>
                  <w:txbxContent>
                    <w:p w:rsidRPr="000A4A47" w:rsidR="00967981" w:rsidP="00967981" w:rsidRDefault="00967981" w14:paraId="676FD885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  <w:lang w:val="Spanish"/>
                        </w:rPr>
                        <w:t>Tarea del usuario 4</w:t>
                      </w: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editId="68119D81" wp14:anchorId="50D720C9">
                <wp:simplePos x="0" y="0"/>
                <wp:positionH relativeFrom="column">
                  <wp:posOffset>7689978</wp:posOffset>
                </wp:positionH>
                <wp:positionV relativeFrom="paragraph">
                  <wp:posOffset>1384438</wp:posOffset>
                </wp:positionV>
                <wp:extent cx="1498856" cy="972185"/>
                <wp:effectExtent l="25400" t="25400" r="101600" b="107315"/>
                <wp:wrapNone/>
                <wp:docPr id="33" name="Round Single Corner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972185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967981" w:rsidP="00967981" w:rsidRDefault="00967981" w14:paraId="474FB50B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  <w:lang w:val="Spanish"/>
                              </w:rPr>
                              <w:t>Tarea del usuario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33" style="position:absolute;margin-left:605.5pt;margin-top:109pt;width:118pt;height:76.5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972185" o:spid="_x0000_s1072" fillcolor="#f2f2f2 [3052]" strokecolor="#bfbfbf [2412]" strokeweight=".5pt" o:spt="100" adj="-11796480,,5400" path="m,l1459803,v21568,,39053,17485,39053,39053l1498856,972185,,972185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" w14:anchorId="50D720C9">
                <v:stroke joinstyle="miter"/>
                <v:shadow on="t" color="#bfbfbf [2412]" opacity="26214f" offset=".74836mm,.74836mm" origin="-.5,-.5"/>
                <v:formulas/>
                <v:path textboxrect="0,0,1498856,972185" arrowok="t" o:connecttype="custom" o:connectlocs="0,0;1459803,0;1498856,39053;1498856,972185;0,972185;0,0" o:connectangles="0,0,0,0,0,0"/>
                <v:textbox>
                  <w:txbxContent>
                    <w:p w:rsidRPr="000A4A47" w:rsidR="00967981" w:rsidP="00967981" w:rsidRDefault="00967981" w14:paraId="474FB50B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  <w:lang w:val="Spanish"/>
                        </w:rPr>
                        <w:t>Tarea del usuario 5</w:t>
                      </w:r>
                    </w:p>
                  </w:txbxContent>
                </v:textbox>
              </v:shape>
            </w:pict>
          </mc:Fallback>
        </mc:AlternateContent>
      </w:r>
      <w:r w:rsidRPr="006F1360"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editId="16B1A2D5" wp14:anchorId="06D43994">
                <wp:simplePos x="0" y="0"/>
                <wp:positionH relativeFrom="column">
                  <wp:posOffset>810732</wp:posOffset>
                </wp:positionH>
                <wp:positionV relativeFrom="paragraph">
                  <wp:posOffset>3853815</wp:posOffset>
                </wp:positionV>
                <wp:extent cx="8229600" cy="0"/>
                <wp:effectExtent l="0" t="0" r="12700" b="1270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bg1">
                                  <a:lumMod val="75000"/>
                                </a:schemeClr>
                              </a:gs>
                              <a:gs pos="100000">
                                <a:schemeClr val="bg1">
                                  <a:lumMod val="85000"/>
                                </a:schemeClr>
                              </a:gs>
                            </a:gsLst>
                            <a:lin ang="5400000" scaled="1"/>
                          </a:gra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3" style="position:absolute;z-index:251714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" from="63.85pt,303.45pt" to="711.85pt,303.45pt" w14:anchorId="3C7E14D0">
                <v:stroke dashstyle="dash"/>
              </v:line>
            </w:pict>
          </mc:Fallback>
        </mc:AlternateContent>
      </w:r>
      <w:r w:rsidRPr="006F1360"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editId="6FA6C72F" wp14:anchorId="37C08478">
                <wp:simplePos x="0" y="0"/>
                <wp:positionH relativeFrom="column">
                  <wp:posOffset>869950</wp:posOffset>
                </wp:positionH>
                <wp:positionV relativeFrom="paragraph">
                  <wp:posOffset>5147147</wp:posOffset>
                </wp:positionV>
                <wp:extent cx="8229600" cy="0"/>
                <wp:effectExtent l="0" t="0" r="12700" b="1270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bg1">
                                  <a:lumMod val="75000"/>
                                </a:schemeClr>
                              </a:gs>
                              <a:gs pos="100000">
                                <a:schemeClr val="bg1">
                                  <a:lumMod val="85000"/>
                                </a:schemeClr>
                              </a:gs>
                            </a:gsLst>
                            <a:lin ang="5400000" scaled="1"/>
                          </a:gra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4" style="position:absolute;z-index:251715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" from="68.5pt,405.3pt" to="716.5pt,405.3pt" w14:anchorId="187CE54D">
                <v:stroke dashstyle="dash"/>
              </v:lin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editId="2B103F4F" wp14:anchorId="6C343CE0">
                <wp:simplePos x="0" y="0"/>
                <wp:positionH relativeFrom="column">
                  <wp:posOffset>411480</wp:posOffset>
                </wp:positionH>
                <wp:positionV relativeFrom="paragraph">
                  <wp:posOffset>2528570</wp:posOffset>
                </wp:positionV>
                <wp:extent cx="8866208" cy="0"/>
                <wp:effectExtent l="0" t="0" r="0" b="1270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66208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bg1">
                                  <a:lumMod val="75000"/>
                                </a:schemeClr>
                              </a:gs>
                              <a:gs pos="100000">
                                <a:schemeClr val="tx2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5400000" scaled="1"/>
                          </a:gra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2" style="position:absolute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" from="32.4pt,199.1pt" to="730.55pt,199.1pt" w14:anchorId="30B4F34F">
                <v:stroke dashstyle="dash"/>
              </v:lin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editId="69140E1E" wp14:anchorId="29597CC3">
                <wp:simplePos x="0" y="0"/>
                <wp:positionH relativeFrom="column">
                  <wp:posOffset>409575</wp:posOffset>
                </wp:positionH>
                <wp:positionV relativeFrom="paragraph">
                  <wp:posOffset>1207135</wp:posOffset>
                </wp:positionV>
                <wp:extent cx="8866208" cy="0"/>
                <wp:effectExtent l="0" t="0" r="0" b="1270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66208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bg1">
                                  <a:lumMod val="75000"/>
                                </a:schemeClr>
                              </a:gs>
                              <a:gs pos="100000">
                                <a:schemeClr val="tx2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5400000" scaled="1"/>
                          </a:gra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1" style="position:absolute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" from="32.25pt,95.05pt" to="730.4pt,95.05pt" w14:anchorId="22AB8066">
                <v:stroke dashstyle="dash"/>
              </v:line>
            </w:pict>
          </mc:Fallback>
        </mc:AlternateContent>
      </w:r>
      <w:r w:rsidRPr="00E426B5" w:rsidR="000B1B8F">
        <w:rPr>
          <w:rFonts w:ascii="Century Gothic" w:hAnsi="Century Gothic"/>
          <w:noProof/>
          <w:color w:val="808080" w:themeColor="background1" w:themeShade="80"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editId="484FAFA7" wp14:anchorId="416E8777">
                <wp:simplePos x="0" y="0"/>
                <wp:positionH relativeFrom="column">
                  <wp:posOffset>4445</wp:posOffset>
                </wp:positionH>
                <wp:positionV relativeFrom="paragraph">
                  <wp:posOffset>3054985</wp:posOffset>
                </wp:positionV>
                <wp:extent cx="936625" cy="254635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36625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0B1B8F" w:rsidR="000B1B8F" w:rsidP="000B1B8F" w:rsidRDefault="000B1B8F" w14:paraId="79F986F6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0B1B8F"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  <w:lang w:val="Spanish"/>
                              </w:rPr>
                              <w:t>VERSIÓN 1</w:t>
                            </w:r>
                          </w:p>
                          <w:p w:rsidRPr="000B1B8F" w:rsidR="000B1B8F" w:rsidP="000B1B8F" w:rsidRDefault="000B1B8F" w14:paraId="74BB72D7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style="position:absolute;margin-left:.35pt;margin-top:240.55pt;width:73.75pt;height:20.05pt;rotation:-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73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" w14:anchorId="416E8777">
                <v:textbox>
                  <w:txbxContent>
                    <w:p w:rsidRPr="000B1B8F" w:rsidR="000B1B8F" w:rsidP="000B1B8F" w:rsidRDefault="000B1B8F" w14:paraId="79F986F6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0B1B8F"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  <w:lang w:val="Spanish"/>
                        </w:rPr>
                        <w:t>VERSIÓN 1</w:t>
                      </w:r>
                    </w:p>
                    <w:p w:rsidRPr="000B1B8F" w:rsidR="000B1B8F" w:rsidP="000B1B8F" w:rsidRDefault="000B1B8F" w14:paraId="74BB72D7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26B5" w:rsidR="000B1B8F">
        <w:rPr>
          <w:rFonts w:ascii="Century Gothic" w:hAnsi="Century Gothic"/>
          <w:noProof/>
          <w:color w:val="808080" w:themeColor="background1" w:themeShade="80"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editId="45FF7034" wp14:anchorId="34128830">
                <wp:simplePos x="0" y="0"/>
                <wp:positionH relativeFrom="column">
                  <wp:posOffset>9525</wp:posOffset>
                </wp:positionH>
                <wp:positionV relativeFrom="paragraph">
                  <wp:posOffset>5657360</wp:posOffset>
                </wp:positionV>
                <wp:extent cx="936625" cy="254635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36625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0B1B8F" w:rsidR="000B1B8F" w:rsidP="000B1B8F" w:rsidRDefault="000B1B8F" w14:paraId="484C4C89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0B1B8F"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  <w:lang w:val="Spanish"/>
                              </w:rPr>
                              <w:t xml:space="preserve">VERSIÓN 3</w:t>
                            </w:r>
                          </w:p>
                          <w:p w:rsidRPr="000B1B8F" w:rsidR="000B1B8F" w:rsidP="000B1B8F" w:rsidRDefault="000B1B8F" w14:paraId="3220EC4D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style="position:absolute;margin-left:.75pt;margin-top:445.45pt;width:73.75pt;height:20.05pt;rotation:-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74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" w14:anchorId="34128830">
                <v:textbox>
                  <w:txbxContent>
                    <w:p w:rsidRPr="000B1B8F" w:rsidR="000B1B8F" w:rsidP="000B1B8F" w:rsidRDefault="000B1B8F" w14:paraId="484C4C89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0B1B8F"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  <w:lang w:val="Spanish"/>
                        </w:rPr>
                        <w:t xml:space="preserve">VERSIÓN 3</w:t>
                      </w:r>
                    </w:p>
                    <w:p w:rsidRPr="000B1B8F" w:rsidR="000B1B8F" w:rsidP="000B1B8F" w:rsidRDefault="000B1B8F" w14:paraId="3220EC4D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26B5" w:rsidR="000B1B8F">
        <w:rPr>
          <w:rFonts w:ascii="Century Gothic" w:hAnsi="Century Gothic"/>
          <w:noProof/>
          <w:color w:val="808080" w:themeColor="background1" w:themeShade="80"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editId="1F33851B" wp14:anchorId="738061C4">
                <wp:simplePos x="0" y="0"/>
                <wp:positionH relativeFrom="column">
                  <wp:posOffset>-98425</wp:posOffset>
                </wp:positionH>
                <wp:positionV relativeFrom="paragraph">
                  <wp:posOffset>4291330</wp:posOffset>
                </wp:positionV>
                <wp:extent cx="936625" cy="381635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3662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1B8F" w:rsidP="000B1B8F" w:rsidRDefault="000B1B8F" w14:paraId="4ED24B9D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lang w:val="Spanish"/>
                              </w:rPr>
                              <w:t>CARACTERÍSTICAS TAREAS</w:t>
                            </w:r>
                          </w:p>
                          <w:p w:rsidRPr="000B1B8F" w:rsidR="000B1B8F" w:rsidP="000B1B8F" w:rsidRDefault="000B1B8F" w14:paraId="74ABB0CE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4" style="position:absolute;margin-left:-7.75pt;margin-top:337.9pt;width:73.75pt;height:30.05pt;rotation:-90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75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" w14:anchorId="738061C4">
                <v:textbox>
                  <w:txbxContent>
                    <w:p w:rsidR="000B1B8F" w:rsidP="000B1B8F" w:rsidRDefault="000B1B8F" w14:paraId="4ED24B9D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lang w:val="Spanish"/>
                        </w:rPr>
                        <w:t>CARACTERÍSTICAS TAREAS</w:t>
                      </w:r>
                    </w:p>
                    <w:p w:rsidRPr="000B1B8F" w:rsidR="000B1B8F" w:rsidP="000B1B8F" w:rsidRDefault="000B1B8F" w14:paraId="74ABB0CE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26B5" w:rsidR="000B1B8F">
        <w:rPr>
          <w:rFonts w:ascii="Century Gothic" w:hAnsi="Century Gothic"/>
          <w:noProof/>
          <w:color w:val="808080" w:themeColor="background1" w:themeShade="80"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editId="31E07E89" wp14:anchorId="16861BAD">
                <wp:simplePos x="0" y="0"/>
                <wp:positionH relativeFrom="column">
                  <wp:posOffset>-99060</wp:posOffset>
                </wp:positionH>
                <wp:positionV relativeFrom="paragraph">
                  <wp:posOffset>1670685</wp:posOffset>
                </wp:positionV>
                <wp:extent cx="936625" cy="381635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3662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1B8F" w:rsidP="000B1B8F" w:rsidRDefault="000B1B8F" w14:paraId="27E6EF0A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lang w:val="Spanish"/>
                              </w:rPr>
                              <w:t xml:space="preserve">DEL USUARIO </w:t>
                            </w:r>
                          </w:p>
                          <w:p w:rsidR="000B1B8F" w:rsidP="000B1B8F" w:rsidRDefault="000B1B8F" w14:paraId="616D28E0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lang w:val="Spanish"/>
                              </w:rPr>
                              <w:t>ACTIVIDADES</w:t>
                            </w:r>
                          </w:p>
                          <w:p w:rsidRPr="000B1B8F" w:rsidR="000B1B8F" w:rsidP="000B1B8F" w:rsidRDefault="000B1B8F" w14:paraId="33C5F5D6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3" style="position:absolute;margin-left:-7.8pt;margin-top:131.55pt;width:73.75pt;height:30.05pt;rotation:-90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7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" w14:anchorId="16861BAD">
                <v:textbox>
                  <w:txbxContent>
                    <w:p w:rsidR="000B1B8F" w:rsidP="000B1B8F" w:rsidRDefault="000B1B8F" w14:paraId="27E6EF0A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lang w:val="Spanish"/>
                        </w:rPr>
                        <w:t xml:space="preserve">DEL USUARIO </w:t>
                      </w:r>
                    </w:p>
                    <w:p w:rsidR="000B1B8F" w:rsidP="000B1B8F" w:rsidRDefault="000B1B8F" w14:paraId="616D28E0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lang w:val="Spanish"/>
                        </w:rPr>
                        <w:t>ACTIVIDADES</w:t>
                      </w:r>
                    </w:p>
                    <w:p w:rsidRPr="000B1B8F" w:rsidR="000B1B8F" w:rsidP="000B1B8F" w:rsidRDefault="000B1B8F" w14:paraId="33C5F5D6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26B5" w:rsidR="000B1B8F">
        <w:rPr>
          <w:rFonts w:ascii="Century Gothic" w:hAnsi="Century Gothic"/>
          <w:noProof/>
          <w:color w:val="808080" w:themeColor="background1" w:themeShade="80"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editId="50FF33D9" wp14:anchorId="0C631A93">
                <wp:simplePos x="0" y="0"/>
                <wp:positionH relativeFrom="column">
                  <wp:posOffset>-100475</wp:posOffset>
                </wp:positionH>
                <wp:positionV relativeFrom="paragraph">
                  <wp:posOffset>338455</wp:posOffset>
                </wp:positionV>
                <wp:extent cx="936625" cy="381635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3662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1B8F" w:rsidP="000B1B8F" w:rsidRDefault="000B1B8F" w14:paraId="3D79983B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lang w:val="Spanish"/>
                              </w:rPr>
                              <w:t>DEL USUARIO</w:t>
                            </w:r>
                          </w:p>
                          <w:p w:rsidRPr="000B1B8F" w:rsidR="000B1B8F" w:rsidP="000B1B8F" w:rsidRDefault="000B1B8F" w14:paraId="7CD1EAC5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2" style="position:absolute;margin-left:-7.9pt;margin-top:26.65pt;width:73.75pt;height:30.05pt;rotation:-90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7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" w14:anchorId="0C631A93">
                <v:textbox>
                  <w:txbxContent>
                    <w:p w:rsidR="000B1B8F" w:rsidP="000B1B8F" w:rsidRDefault="000B1B8F" w14:paraId="3D79983B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lang w:val="Spanish"/>
                        </w:rPr>
                        <w:t>DEL USUARIO</w:t>
                      </w:r>
                    </w:p>
                    <w:p w:rsidRPr="000B1B8F" w:rsidR="000B1B8F" w:rsidP="000B1B8F" w:rsidRDefault="000B1B8F" w14:paraId="7CD1EAC5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26B5" w:rsidR="000F68D3">
        <w:rPr>
          <w:rFonts w:ascii="Century Gothic" w:hAnsi="Century Gothic"/>
          <w:noProof/>
          <w:color w:val="808080" w:themeColor="background1" w:themeShade="80"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editId="42C45E5E" wp14:anchorId="6974D961">
                <wp:simplePos x="0" y="0"/>
                <wp:positionH relativeFrom="column">
                  <wp:posOffset>-359727</wp:posOffset>
                </wp:positionH>
                <wp:positionV relativeFrom="paragraph">
                  <wp:posOffset>2042477</wp:posOffset>
                </wp:positionV>
                <wp:extent cx="914400" cy="118872"/>
                <wp:effectExtent l="4127" t="0" r="4128" b="4127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14400" cy="118872"/>
                        </a:xfrm>
                        <a:prstGeom prst="rightArrow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  <a:alpha val="1000"/>
                              </a:schemeClr>
                            </a:gs>
                            <a:gs pos="26000">
                              <a:schemeClr val="bg1">
                                <a:lumMod val="95000"/>
                              </a:schemeClr>
                            </a:gs>
                            <a:gs pos="67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300000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:rsidRPr="00095617" w:rsidR="000F68D3" w:rsidP="000F68D3" w:rsidRDefault="000F68D3" w14:paraId="5697A8CC" w14:textId="77777777">
                            <w:pPr>
                              <w:bidi w:val="false"/>
                              <w:spacing w:before="100" w:beforeAutospacing="1" w:after="100" w:afterAutospacing="1"/>
                              <w:contextualSpacing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96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style="position:absolute;margin-left:-28.3pt;margin-top:160.8pt;width:1in;height:9.35pt;rotation:90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78" fillcolor="#f2f2f2 [3052]" stroked="f" strokeweight=".5pt" type="#_x0000_t13" adj="20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" w14:anchorId="6974D961">
                <v:fill type="gradient" color2="#d5dce4 [671]" colors="0 #f2f2f2;17039f #f2f2f2;43909f #d6dce5" angle="40" focus="100%" o:opacity2="655f">
                  <o:fill v:ext="view" type="gradientUnscaled"/>
                </v:fill>
                <v:textbox>
                  <w:txbxContent>
                    <w:p w:rsidRPr="00095617" w:rsidR="000F68D3" w:rsidP="000F68D3" w:rsidRDefault="000F68D3" w14:paraId="5697A8CC" w14:textId="77777777">
                      <w:pPr>
                        <w:bidi w:val="false"/>
                        <w:spacing w:before="100" w:beforeAutospacing="1" w:after="100" w:afterAutospacing="1"/>
                        <w:contextualSpacing/>
                        <w:rPr>
                          <w:rFonts w:ascii="Century Gothic" w:hAnsi="Century Gothic"/>
                          <w:b/>
                          <w:color w:val="FFFFFF" w:themeColor="background1"/>
                          <w:sz w:val="96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26B5" w:rsidR="000F68D3">
        <w:rPr>
          <w:rFonts w:ascii="Century Gothic" w:hAnsi="Century Gothic"/>
          <w:noProof/>
          <w:color w:val="808080" w:themeColor="background1" w:themeShade="80"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editId="78C4B6B4" wp14:anchorId="026506DB">
                <wp:simplePos x="0" y="0"/>
                <wp:positionH relativeFrom="column">
                  <wp:posOffset>-2218373</wp:posOffset>
                </wp:positionH>
                <wp:positionV relativeFrom="paragraph">
                  <wp:posOffset>3904298</wp:posOffset>
                </wp:positionV>
                <wp:extent cx="4636135" cy="115570"/>
                <wp:effectExtent l="0" t="317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636135" cy="115570"/>
                        </a:xfrm>
                        <a:prstGeom prst="rightArrow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  <a:alpha val="1000"/>
                              </a:schemeClr>
                            </a:gs>
                            <a:gs pos="26000">
                              <a:schemeClr val="bg1">
                                <a:lumMod val="95000"/>
                              </a:schemeClr>
                            </a:gs>
                            <a:gs pos="67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300000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:rsidRPr="00095617" w:rsidR="00E426B5" w:rsidP="00E426B5" w:rsidRDefault="00E426B5" w14:paraId="396C9202" w14:textId="77777777">
                            <w:pPr>
                              <w:bidi w:val="false"/>
                              <w:spacing w:before="100" w:beforeAutospacing="1" w:after="100" w:afterAutospacing="1"/>
                              <w:contextualSpacing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96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style="position:absolute;margin-left:-174.7pt;margin-top:307.45pt;width:365.05pt;height:9.1pt;rotation:90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79" fillcolor="#f2f2f2 [3052]" stroked="f" strokeweight=".5pt" type="#_x0000_t13" adj="21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" w14:anchorId="026506DB">
                <v:fill type="gradient" color2="#d5dce4 [671]" colors="0 #f2f2f2;17039f #f2f2f2;43909f #d6dce5" angle="40" focus="100%" o:opacity2="655f">
                  <o:fill v:ext="view" type="gradientUnscaled"/>
                </v:fill>
                <v:textbox>
                  <w:txbxContent>
                    <w:p w:rsidRPr="00095617" w:rsidR="00E426B5" w:rsidP="00E426B5" w:rsidRDefault="00E426B5" w14:paraId="396C9202" w14:textId="77777777">
                      <w:pPr>
                        <w:bidi w:val="false"/>
                        <w:spacing w:before="100" w:beforeAutospacing="1" w:after="100" w:afterAutospacing="1"/>
                        <w:contextualSpacing/>
                        <w:rPr>
                          <w:rFonts w:ascii="Century Gothic" w:hAnsi="Century Gothic"/>
                          <w:b/>
                          <w:color w:val="FFFFFF" w:themeColor="background1"/>
                          <w:sz w:val="96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26B5" w:rsidR="000F68D3">
        <w:rPr>
          <w:rFonts w:ascii="Century Gothic" w:hAnsi="Century Gothic"/>
          <w:noProof/>
          <w:color w:val="808080" w:themeColor="background1" w:themeShade="80"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editId="3CA41F96" wp14:anchorId="2DA20B9C">
                <wp:simplePos x="0" y="0"/>
                <wp:positionH relativeFrom="column">
                  <wp:posOffset>-752475</wp:posOffset>
                </wp:positionH>
                <wp:positionV relativeFrom="paragraph">
                  <wp:posOffset>657860</wp:posOffset>
                </wp:positionV>
                <wp:extent cx="1724025" cy="38163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2402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E426B5" w:rsidR="00E426B5" w:rsidP="00E426B5" w:rsidRDefault="00E426B5" w14:paraId="0E1A61E9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ACB9CA" w:themeColor="text2" w:themeTint="66"/>
                                <w:sz w:val="32"/>
                              </w:rPr>
                            </w:pPr>
                            <w:r w:rsidRPr="00E426B5">
                              <w:rPr>
                                <w:rFonts w:ascii="Century Gothic" w:hAnsi="Century Gothic"/>
                                <w:b/>
                                <w:color w:val="ACB9CA" w:themeColor="text2" w:themeTint="66"/>
                                <w:sz w:val="32"/>
                                <w:lang w:val="Spanish"/>
                              </w:rPr>
                              <w:t>FUNCIONALIDAD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" style="position:absolute;margin-left:-59.25pt;margin-top:51.8pt;width:135.75pt;height:30.05pt;rotation:-90;z-index:251619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8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" w14:anchorId="2DA20B9C">
                <v:textbox>
                  <w:txbxContent>
                    <w:p w:rsidRPr="00E426B5" w:rsidR="00E426B5" w:rsidP="00E426B5" w:rsidRDefault="00E426B5" w14:paraId="0E1A61E9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ACB9CA" w:themeColor="text2" w:themeTint="66"/>
                          <w:sz w:val="32"/>
                        </w:rPr>
                      </w:pPr>
                      <w:r w:rsidRPr="00E426B5">
                        <w:rPr>
                          <w:rFonts w:ascii="Century Gothic" w:hAnsi="Century Gothic"/>
                          <w:b/>
                          <w:color w:val="ACB9CA" w:themeColor="text2" w:themeTint="66"/>
                          <w:sz w:val="32"/>
                          <w:lang w:val="Spanish"/>
                        </w:rPr>
                        <w:t>FUNCIONALIDAD</w:t>
                      </w:r>
                    </w:p>
                  </w:txbxContent>
                </v:textbox>
              </v:shape>
            </w:pict>
          </mc:Fallback>
        </mc:AlternateContent>
      </w:r>
      <w:r w:rsidR="00CB5DB5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w:br w:type="page"/>
      </w:r>
      <w:bookmarkStart w:name="_GoBack" w:id="8"/>
      <w:bookmarkEnd w:id="8"/>
    </w:p>
    <w:p w:rsidR="00C1275B" w:rsidP="00C1275B" w:rsidRDefault="00C1275B" w14:paraId="3B916F41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4"/>
          <w:szCs w:val="34"/>
        </w:rPr>
      </w:pPr>
      <w:r>
        <w:rPr>
          <w:rFonts w:ascii="Century Gothic" w:hAnsi="Century Gothic"/>
          <w:b/>
          <w:color w:val="808080" w:themeColor="background1" w:themeShade="80"/>
          <w:sz w:val="34"/>
          <w:szCs w:val="34"/>
          <w:lang w:val="Spanish"/>
        </w:rPr>
        <w:lastRenderedPageBreak/>
        <w:t>MAPA DE HISTORIAS DE USUARIO</w:t>
      </w:r>
    </w:p>
    <w:p w:rsidR="00C1275B" w:rsidP="00C1275B" w:rsidRDefault="00C1275B" w14:paraId="5565F132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20"/>
          <w:szCs w:val="20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editId="1DCD4D90" wp14:anchorId="7F5C9501">
                <wp:simplePos x="0" y="0"/>
                <wp:positionH relativeFrom="column">
                  <wp:posOffset>294142</wp:posOffset>
                </wp:positionH>
                <wp:positionV relativeFrom="paragraph">
                  <wp:posOffset>57488</wp:posOffset>
                </wp:positionV>
                <wp:extent cx="1539433" cy="381964"/>
                <wp:effectExtent l="0" t="0" r="0" b="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433" cy="3819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E426B5" w:rsidR="00C1275B" w:rsidP="00C1275B" w:rsidRDefault="00C1275B" w14:paraId="7BA2FDB6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ACB9CA" w:themeColor="text2" w:themeTint="66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ACB9CA" w:themeColor="text2" w:themeTint="66"/>
                                <w:sz w:val="32"/>
                                <w:lang w:val="Spanish"/>
                              </w:rPr>
                              <w:t>FLUJO DE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5" style="position:absolute;margin-left:23.15pt;margin-top:4.55pt;width:121.2pt;height:30.1pt;z-index:251719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81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" w14:anchorId="7F5C9501">
                <v:textbox>
                  <w:txbxContent>
                    <w:p w:rsidRPr="00E426B5" w:rsidR="00C1275B" w:rsidP="00C1275B" w:rsidRDefault="00C1275B" w14:paraId="7BA2FDB6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ACB9CA" w:themeColor="text2" w:themeTint="66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ACB9CA" w:themeColor="text2" w:themeTint="66"/>
                          <w:sz w:val="32"/>
                          <w:lang w:val="Spanish"/>
                        </w:rPr>
                        <w:t>FLUJO DE TRABAJO</w:t>
                      </w:r>
                    </w:p>
                  </w:txbxContent>
                </v:textbox>
              </v:shape>
            </w:pict>
          </mc:Fallback>
        </mc:AlternateContent>
      </w:r>
    </w:p>
    <w:p w:rsidR="00C1275B" w:rsidP="00C1275B" w:rsidRDefault="00C1275B" w14:paraId="42E2EA2C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E426B5">
        <w:rPr>
          <w:rFonts w:ascii="Century Gothic" w:hAnsi="Century Gothic"/>
          <w:noProof/>
          <w:color w:val="808080" w:themeColor="background1" w:themeShade="80"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editId="7A0AC1D8" wp14:anchorId="68254D13">
                <wp:simplePos x="0" y="0"/>
                <wp:positionH relativeFrom="column">
                  <wp:posOffset>1621155</wp:posOffset>
                </wp:positionH>
                <wp:positionV relativeFrom="paragraph">
                  <wp:posOffset>26670</wp:posOffset>
                </wp:positionV>
                <wp:extent cx="914400" cy="118872"/>
                <wp:effectExtent l="0" t="0" r="0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8872"/>
                        </a:xfrm>
                        <a:prstGeom prst="rightArrow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  <a:alpha val="1000"/>
                              </a:schemeClr>
                            </a:gs>
                            <a:gs pos="26000">
                              <a:schemeClr val="bg1">
                                <a:lumMod val="95000"/>
                              </a:schemeClr>
                            </a:gs>
                            <a:gs pos="67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300000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:rsidRPr="00095617" w:rsidR="00C1275B" w:rsidP="00C1275B" w:rsidRDefault="00C1275B" w14:paraId="1B762A45" w14:textId="77777777">
                            <w:pPr>
                              <w:bidi w:val="false"/>
                              <w:spacing w:before="100" w:beforeAutospacing="1" w:after="100" w:afterAutospacing="1"/>
                              <w:contextualSpacing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96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6" style="position:absolute;margin-left:127.65pt;margin-top:2.1pt;width:1in;height:9.3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82" fillcolor="#f2f2f2 [3052]" stroked="f" strokeweight=".5pt" type="#_x0000_t13" adj="20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" w14:anchorId="68254D13">
                <v:fill type="gradient" color2="#d5dce4 [671]" colors="0 #f2f2f2;17039f #f2f2f2;43909f #d6dce5" angle="40" focus="100%" o:opacity2="655f">
                  <o:fill v:ext="view" type="gradientUnscaled"/>
                </v:fill>
                <v:textbox>
                  <w:txbxContent>
                    <w:p w:rsidRPr="00095617" w:rsidR="00C1275B" w:rsidP="00C1275B" w:rsidRDefault="00C1275B" w14:paraId="1B762A45" w14:textId="77777777">
                      <w:pPr>
                        <w:bidi w:val="false"/>
                        <w:spacing w:before="100" w:beforeAutospacing="1" w:after="100" w:afterAutospacing="1"/>
                        <w:contextualSpacing/>
                        <w:rPr>
                          <w:rFonts w:ascii="Century Gothic" w:hAnsi="Century Gothic"/>
                          <w:b/>
                          <w:color w:val="FFFFFF" w:themeColor="background1"/>
                          <w:sz w:val="96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808080" w:themeColor="background1" w:themeShade="80"/>
          <w:sz w:val="20"/>
          <w:szCs w:val="20"/>
          <w:lang w:val="Spanish"/>
        </w:rPr>
        <mc:AlternateContent>
          <mc:Choice Requires="wpg">
            <w:drawing>
              <wp:anchor distT="0" distB="0" distL="114300" distR="114300" simplePos="0" relativeHeight="251721216" behindDoc="1" locked="0" layoutInCell="1" allowOverlap="1" wp14:editId="74E6B0DF" wp14:anchorId="09BB638C">
                <wp:simplePos x="0" y="0"/>
                <wp:positionH relativeFrom="column">
                  <wp:posOffset>26670</wp:posOffset>
                </wp:positionH>
                <wp:positionV relativeFrom="paragraph">
                  <wp:posOffset>24765</wp:posOffset>
                </wp:positionV>
                <wp:extent cx="255905" cy="263525"/>
                <wp:effectExtent l="0" t="0" r="0" b="3175"/>
                <wp:wrapNone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905" cy="263525"/>
                          <a:chOff x="0" y="0"/>
                          <a:chExt cx="255905" cy="263525"/>
                        </a:xfrm>
                      </wpg:grpSpPr>
                      <wps:wsp>
                        <wps:cNvPr id="98" name="Text Box 98"/>
                        <wps:cNvSpPr txBox="1"/>
                        <wps:spPr>
                          <a:xfrm rot="5400000">
                            <a:off x="-56515" y="91440"/>
                            <a:ext cx="228600" cy="115570"/>
                          </a:xfrm>
                          <a:prstGeom prst="rightArrow">
                            <a:avLst/>
                          </a:prstGeom>
                          <a:gradFill>
                            <a:gsLst>
                              <a:gs pos="0">
                                <a:schemeClr val="bg1">
                                  <a:lumMod val="95000"/>
                                  <a:alpha val="1000"/>
                                </a:schemeClr>
                              </a:gs>
                              <a:gs pos="26000">
                                <a:schemeClr val="bg1">
                                  <a:lumMod val="95000"/>
                                </a:schemeClr>
                              </a:gs>
                              <a:gs pos="67000">
                                <a:schemeClr val="tx2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3000000" scaled="0"/>
                          </a:gradFill>
                          <a:ln w="6350">
                            <a:noFill/>
                          </a:ln>
                        </wps:spPr>
                        <wps:txbx>
                          <w:txbxContent>
                            <w:p w:rsidRPr="00095617" w:rsidR="00C1275B" w:rsidP="00C1275B" w:rsidRDefault="00C1275B" w14:paraId="0140DC9C" w14:textId="77777777">
                              <w:pPr>
                                <w:bidi w:val="false"/>
                                <w:spacing w:before="100" w:beforeAutospacing="1" w:after="100" w:afterAutospacing="1"/>
                                <w:contextualSpacing/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96"/>
                                  <w:szCs w:val="8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 Box 99"/>
                        <wps:cNvSpPr txBox="1"/>
                        <wps:spPr>
                          <a:xfrm>
                            <a:off x="27305" y="0"/>
                            <a:ext cx="228600" cy="115570"/>
                          </a:xfrm>
                          <a:prstGeom prst="rightArrow">
                            <a:avLst/>
                          </a:prstGeom>
                          <a:gradFill>
                            <a:gsLst>
                              <a:gs pos="0">
                                <a:schemeClr val="bg1">
                                  <a:lumMod val="95000"/>
                                  <a:alpha val="1000"/>
                                </a:schemeClr>
                              </a:gs>
                              <a:gs pos="26000">
                                <a:schemeClr val="bg1">
                                  <a:lumMod val="95000"/>
                                </a:schemeClr>
                              </a:gs>
                              <a:gs pos="67000">
                                <a:schemeClr val="tx2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3000000" scaled="0"/>
                          </a:gradFill>
                          <a:ln w="6350">
                            <a:noFill/>
                          </a:ln>
                        </wps:spPr>
                        <wps:txbx>
                          <w:txbxContent>
                            <w:p w:rsidRPr="00095617" w:rsidR="00C1275B" w:rsidP="00C1275B" w:rsidRDefault="00C1275B" w14:paraId="569DCB09" w14:textId="77777777">
                              <w:pPr>
                                <w:bidi w:val="false"/>
                                <w:spacing w:before="100" w:beforeAutospacing="1" w:after="100" w:afterAutospacing="1"/>
                                <w:contextualSpacing/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96"/>
                                  <w:szCs w:val="8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7" style="position:absolute;margin-left:2.1pt;margin-top:1.95pt;width:20.15pt;height:20.75pt;z-index:-251595264" coordsize="255905,263525" o:spid="_x0000_s1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" w14:anchorId="09BB638C">
                <v:shape id="Text Box 98" style="position:absolute;left:-56515;top:91440;width:228600;height:115570;rotation:90;visibility:visible;mso-wrap-style:square;v-text-anchor:middle" o:spid="_x0000_s1084" fillcolor="#f2f2f2 [3052]" stroked="f" strokeweight=".5pt" type="#_x0000_t13" adj="16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">
                  <v:fill type="gradient" color2="#d5dce4 [671]" colors="0 #f2f2f2;17039f #f2f2f2;43909f #d6dce5" angle="40" focus="100%" o:opacity2="655f">
                    <o:fill v:ext="view" type="gradientUnscaled"/>
                  </v:fill>
                  <v:textbox>
                    <w:txbxContent>
                      <w:p w:rsidRPr="00095617" w:rsidR="00C1275B" w:rsidP="00C1275B" w:rsidRDefault="00C1275B" w14:paraId="0140DC9C" w14:textId="77777777">
                        <w:pPr>
                          <w:bidi w:val="false"/>
                          <w:spacing w:before="100" w:beforeAutospacing="1" w:after="100" w:afterAutospacing="1"/>
                          <w:contextualSpacing/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96"/>
                            <w:szCs w:val="80"/>
                          </w:rPr>
                        </w:pPr>
                      </w:p>
                    </w:txbxContent>
                  </v:textbox>
                </v:shape>
                <v:shape id="Text Box 99" style="position:absolute;left:27305;width:228600;height:115570;visibility:visible;mso-wrap-style:square;v-text-anchor:middle" o:spid="_x0000_s1085" fillcolor="#f2f2f2 [3052]" stroked="f" strokeweight=".5pt" type="#_x0000_t13" adj="16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">
                  <v:fill type="gradient" color2="#d5dce4 [671]" colors="0 #f2f2f2;17039f #f2f2f2;43909f #d6dce5" angle="40" focus="100%" o:opacity2="655f">
                    <o:fill v:ext="view" type="gradientUnscaled"/>
                  </v:fill>
                  <v:textbox>
                    <w:txbxContent>
                      <w:p w:rsidRPr="00095617" w:rsidR="00C1275B" w:rsidP="00C1275B" w:rsidRDefault="00C1275B" w14:paraId="569DCB09" w14:textId="77777777">
                        <w:pPr>
                          <w:bidi w:val="false"/>
                          <w:spacing w:before="100" w:beforeAutospacing="1" w:after="100" w:afterAutospacing="1"/>
                          <w:contextualSpacing/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96"/>
                            <w:szCs w:val="8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entury Gothic" w:hAnsi="Century Gothic"/>
          <w:b/>
          <w:bCs/>
          <w:noProof/>
          <w:color w:val="525252" w:themeColor="accent3" w:themeShade="80"/>
          <w:sz w:val="20"/>
          <w:szCs w:val="48"/>
          <w:lang w:val="Spanish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editId="46828E8F" wp14:anchorId="511C51FF">
                <wp:simplePos x="0" y="0"/>
                <wp:positionH relativeFrom="column">
                  <wp:posOffset>1578610</wp:posOffset>
                </wp:positionH>
                <wp:positionV relativeFrom="paragraph">
                  <wp:posOffset>27940</wp:posOffset>
                </wp:positionV>
                <wp:extent cx="7754628" cy="115626"/>
                <wp:effectExtent l="0" t="0" r="5080" b="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4628" cy="115626"/>
                        </a:xfrm>
                        <a:prstGeom prst="rightArrow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  <a:alpha val="1000"/>
                              </a:schemeClr>
                            </a:gs>
                            <a:gs pos="26000">
                              <a:schemeClr val="bg1">
                                <a:lumMod val="95000"/>
                              </a:schemeClr>
                            </a:gs>
                            <a:gs pos="67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300000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:rsidRPr="00095617" w:rsidR="00C1275B" w:rsidP="00C1275B" w:rsidRDefault="00C1275B" w14:paraId="00795EC8" w14:textId="77777777">
                            <w:pPr>
                              <w:bidi w:val="false"/>
                              <w:spacing w:before="100" w:beforeAutospacing="1" w:after="100" w:afterAutospacing="1"/>
                              <w:contextualSpacing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96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0" style="position:absolute;margin-left:124.3pt;margin-top:2.2pt;width:610.6pt;height:9.1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86" fillcolor="#f2f2f2 [3052]" stroked="f" strokeweight=".5pt" type="#_x0000_t13" adj="2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" w14:anchorId="511C51FF">
                <v:fill type="gradient" color2="#d5dce4 [671]" colors="0 #f2f2f2;17039f #f2f2f2;43909f #d6dce5" angle="40" focus="100%" o:opacity2="655f">
                  <o:fill v:ext="view" type="gradientUnscaled"/>
                </v:fill>
                <v:textbox>
                  <w:txbxContent>
                    <w:p w:rsidRPr="00095617" w:rsidR="00C1275B" w:rsidP="00C1275B" w:rsidRDefault="00C1275B" w14:paraId="00795EC8" w14:textId="77777777">
                      <w:pPr>
                        <w:bidi w:val="false"/>
                        <w:spacing w:before="100" w:beforeAutospacing="1" w:after="100" w:afterAutospacing="1"/>
                        <w:contextualSpacing/>
                        <w:rPr>
                          <w:rFonts w:ascii="Century Gothic" w:hAnsi="Century Gothic"/>
                          <w:b/>
                          <w:color w:val="FFFFFF" w:themeColor="background1"/>
                          <w:sz w:val="96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275B" w:rsidP="00C1275B" w:rsidRDefault="00C1275B" w14:paraId="163E801D" w14:textId="77777777">
      <w:pPr>
        <w:bidi w:val="false"/>
        <w:outlineLvl w:val="0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="00C1275B" w:rsidP="00C1275B" w:rsidRDefault="00C1275B" w14:paraId="76C5A21D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  <w:r w:rsidRPr="00E426B5">
        <w:rPr>
          <w:rFonts w:ascii="Century Gothic" w:hAnsi="Century Gothic"/>
          <w:noProof/>
          <w:color w:val="808080" w:themeColor="background1" w:themeShade="80"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editId="3FA872BC" wp14:anchorId="19A3E582">
                <wp:simplePos x="0" y="0"/>
                <wp:positionH relativeFrom="column">
                  <wp:posOffset>1905</wp:posOffset>
                </wp:positionH>
                <wp:positionV relativeFrom="paragraph">
                  <wp:posOffset>4337213</wp:posOffset>
                </wp:positionV>
                <wp:extent cx="936625" cy="254635"/>
                <wp:effectExtent l="0" t="0" r="0" b="0"/>
                <wp:wrapNone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36625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0B1B8F" w:rsidR="00C1275B" w:rsidP="00C1275B" w:rsidRDefault="00C1275B" w14:paraId="691647AE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0B1B8F"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  <w:lang w:val="Spanish"/>
                              </w:rPr>
                              <w:t xml:space="preserve">RELEASE 2</w:t>
                            </w:r>
                          </w:p>
                          <w:p w:rsidRPr="000B1B8F" w:rsidR="00C1275B" w:rsidP="00C1275B" w:rsidRDefault="00C1275B" w14:paraId="16C8CFA8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6" style="position:absolute;margin-left:.15pt;margin-top:341.5pt;width:73.75pt;height:20.05pt;rotation:-90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8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" w14:anchorId="19A3E582">
                <v:textbox>
                  <w:txbxContent>
                    <w:p w:rsidRPr="000B1B8F" w:rsidR="00C1275B" w:rsidP="00C1275B" w:rsidRDefault="00C1275B" w14:paraId="691647AE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0B1B8F"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  <w:lang w:val="Spanish"/>
                        </w:rPr>
                        <w:t xml:space="preserve">RELEASE 2</w:t>
                      </w:r>
                    </w:p>
                    <w:p w:rsidRPr="000B1B8F" w:rsidR="00C1275B" w:rsidP="00C1275B" w:rsidRDefault="00C1275B" w14:paraId="16C8CFA8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editId="74D8A56D" wp14:anchorId="3C466D37">
                <wp:simplePos x="0" y="0"/>
                <wp:positionH relativeFrom="column">
                  <wp:posOffset>663959</wp:posOffset>
                </wp:positionH>
                <wp:positionV relativeFrom="paragraph">
                  <wp:posOffset>2679084</wp:posOffset>
                </wp:positionV>
                <wp:extent cx="1498856" cy="457200"/>
                <wp:effectExtent l="25400" t="25400" r="101600" b="101600"/>
                <wp:wrapNone/>
                <wp:docPr id="101" name="Round Single Corner 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2CA5F3A4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01" style="position:absolute;margin-left:52.3pt;margin-top:210.95pt;width:118pt;height:36pt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88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" w14:anchorId="3C466D37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2CA5F3A4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editId="1B618C87" wp14:anchorId="364F4D9F">
                <wp:simplePos x="0" y="0"/>
                <wp:positionH relativeFrom="column">
                  <wp:posOffset>2420463</wp:posOffset>
                </wp:positionH>
                <wp:positionV relativeFrom="paragraph">
                  <wp:posOffset>2679084</wp:posOffset>
                </wp:positionV>
                <wp:extent cx="1498856" cy="457200"/>
                <wp:effectExtent l="25400" t="25400" r="101600" b="101600"/>
                <wp:wrapNone/>
                <wp:docPr id="102" name="Round Single Corner 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6448CD8B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02" style="position:absolute;margin-left:190.6pt;margin-top:210.95pt;width:118pt;height:36pt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89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" w14:anchorId="364F4D9F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6448CD8B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editId="54AE1BD6" wp14:anchorId="0858E0A0">
                <wp:simplePos x="0" y="0"/>
                <wp:positionH relativeFrom="column">
                  <wp:posOffset>4176969</wp:posOffset>
                </wp:positionH>
                <wp:positionV relativeFrom="paragraph">
                  <wp:posOffset>2679084</wp:posOffset>
                </wp:positionV>
                <wp:extent cx="1498856" cy="457200"/>
                <wp:effectExtent l="25400" t="25400" r="101600" b="101600"/>
                <wp:wrapNone/>
                <wp:docPr id="103" name="Round Single Corner 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6846C1E9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03" style="position:absolute;margin-left:328.9pt;margin-top:210.95pt;width:118pt;height:36pt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90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" w14:anchorId="0858E0A0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6846C1E9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editId="52B08403" wp14:anchorId="366EC60C">
                <wp:simplePos x="0" y="0"/>
                <wp:positionH relativeFrom="column">
                  <wp:posOffset>5933473</wp:posOffset>
                </wp:positionH>
                <wp:positionV relativeFrom="paragraph">
                  <wp:posOffset>2679084</wp:posOffset>
                </wp:positionV>
                <wp:extent cx="1498856" cy="457200"/>
                <wp:effectExtent l="25400" t="25400" r="101600" b="101600"/>
                <wp:wrapNone/>
                <wp:docPr id="104" name="Round Single Corner 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2DFDDF53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04" style="position:absolute;margin-left:467.2pt;margin-top:210.95pt;width:118pt;height:36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91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" w14:anchorId="366EC60C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2DFDDF53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editId="25863789" wp14:anchorId="58C55622">
                <wp:simplePos x="0" y="0"/>
                <wp:positionH relativeFrom="column">
                  <wp:posOffset>7689978</wp:posOffset>
                </wp:positionH>
                <wp:positionV relativeFrom="paragraph">
                  <wp:posOffset>2679084</wp:posOffset>
                </wp:positionV>
                <wp:extent cx="1498856" cy="457200"/>
                <wp:effectExtent l="25400" t="25400" r="101600" b="101600"/>
                <wp:wrapNone/>
                <wp:docPr id="105" name="Round Single Corner 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1B5E29EB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05" style="position:absolute;margin-left:605.5pt;margin-top:210.95pt;width:118pt;height:36pt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92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" w14:anchorId="58C55622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1B5E29EB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editId="7E4819A1" wp14:anchorId="290D4CCD">
                <wp:simplePos x="0" y="0"/>
                <wp:positionH relativeFrom="column">
                  <wp:posOffset>663959</wp:posOffset>
                </wp:positionH>
                <wp:positionV relativeFrom="paragraph">
                  <wp:posOffset>3285666</wp:posOffset>
                </wp:positionV>
                <wp:extent cx="1498856" cy="457200"/>
                <wp:effectExtent l="25400" t="25400" r="101600" b="101600"/>
                <wp:wrapNone/>
                <wp:docPr id="106" name="Round Single Corner 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337B675D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06" style="position:absolute;margin-left:52.3pt;margin-top:258.7pt;width:118pt;height:36pt;z-index: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93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" w14:anchorId="290D4CCD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337B675D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editId="0077D004" wp14:anchorId="2F0C286E">
                <wp:simplePos x="0" y="0"/>
                <wp:positionH relativeFrom="column">
                  <wp:posOffset>2420463</wp:posOffset>
                </wp:positionH>
                <wp:positionV relativeFrom="paragraph">
                  <wp:posOffset>3285666</wp:posOffset>
                </wp:positionV>
                <wp:extent cx="1498856" cy="457200"/>
                <wp:effectExtent l="25400" t="25400" r="101600" b="101600"/>
                <wp:wrapNone/>
                <wp:docPr id="107" name="Round Single Corner 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4B82885E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07" style="position:absolute;margin-left:190.6pt;margin-top:258.7pt;width:118pt;height:36pt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94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" w14:anchorId="2F0C286E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4B82885E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editId="6D08EFF3" wp14:anchorId="0F73EAF2">
                <wp:simplePos x="0" y="0"/>
                <wp:positionH relativeFrom="column">
                  <wp:posOffset>4176969</wp:posOffset>
                </wp:positionH>
                <wp:positionV relativeFrom="paragraph">
                  <wp:posOffset>3285666</wp:posOffset>
                </wp:positionV>
                <wp:extent cx="1498856" cy="457200"/>
                <wp:effectExtent l="25400" t="25400" r="101600" b="101600"/>
                <wp:wrapNone/>
                <wp:docPr id="108" name="Round Single Corner 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15A4BC34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08" style="position:absolute;margin-left:328.9pt;margin-top:258.7pt;width:118pt;height:36pt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95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" w14:anchorId="0F73EAF2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15A4BC34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editId="52AC4E5A" wp14:anchorId="0AEA1ECD">
                <wp:simplePos x="0" y="0"/>
                <wp:positionH relativeFrom="column">
                  <wp:posOffset>5933473</wp:posOffset>
                </wp:positionH>
                <wp:positionV relativeFrom="paragraph">
                  <wp:posOffset>3285666</wp:posOffset>
                </wp:positionV>
                <wp:extent cx="1498856" cy="457200"/>
                <wp:effectExtent l="25400" t="25400" r="101600" b="101600"/>
                <wp:wrapNone/>
                <wp:docPr id="109" name="Round Single Corner 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5DD184E8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09" style="position:absolute;margin-left:467.2pt;margin-top:258.7pt;width:118pt;height:36p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96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" w14:anchorId="0AEA1ECD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5DD184E8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editId="2DBA70EB" wp14:anchorId="3746AF28">
                <wp:simplePos x="0" y="0"/>
                <wp:positionH relativeFrom="column">
                  <wp:posOffset>7689978</wp:posOffset>
                </wp:positionH>
                <wp:positionV relativeFrom="paragraph">
                  <wp:posOffset>3285666</wp:posOffset>
                </wp:positionV>
                <wp:extent cx="1498856" cy="457200"/>
                <wp:effectExtent l="25400" t="25400" r="101600" b="101600"/>
                <wp:wrapNone/>
                <wp:docPr id="110" name="Round Single Corner 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603C8724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10" style="position:absolute;margin-left:605.5pt;margin-top:258.7pt;width:118pt;height:36pt;z-index:25175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97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" w14:anchorId="3746AF28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603C8724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editId="35B39960" wp14:anchorId="648AA39D">
                <wp:simplePos x="0" y="0"/>
                <wp:positionH relativeFrom="column">
                  <wp:posOffset>663959</wp:posOffset>
                </wp:positionH>
                <wp:positionV relativeFrom="paragraph">
                  <wp:posOffset>3964676</wp:posOffset>
                </wp:positionV>
                <wp:extent cx="1498856" cy="457200"/>
                <wp:effectExtent l="25400" t="25400" r="101600" b="101600"/>
                <wp:wrapNone/>
                <wp:docPr id="111" name="Round Single Corner 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1F0A447A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11" style="position:absolute;margin-left:52.3pt;margin-top:312.2pt;width:118pt;height:36pt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98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" w14:anchorId="648AA39D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1F0A447A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editId="6497718F" wp14:anchorId="460FBB76">
                <wp:simplePos x="0" y="0"/>
                <wp:positionH relativeFrom="column">
                  <wp:posOffset>2420463</wp:posOffset>
                </wp:positionH>
                <wp:positionV relativeFrom="paragraph">
                  <wp:posOffset>3964676</wp:posOffset>
                </wp:positionV>
                <wp:extent cx="1498856" cy="457200"/>
                <wp:effectExtent l="25400" t="25400" r="101600" b="101600"/>
                <wp:wrapNone/>
                <wp:docPr id="112" name="Round Single Corner 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3E2B7432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12" style="position:absolute;margin-left:190.6pt;margin-top:312.2pt;width:118pt;height:36pt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99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2wdJwMAAAEH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" w14:anchorId="460FBB76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3E2B7432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editId="2A9F3FF4" wp14:anchorId="20EC7708">
                <wp:simplePos x="0" y="0"/>
                <wp:positionH relativeFrom="column">
                  <wp:posOffset>4176969</wp:posOffset>
                </wp:positionH>
                <wp:positionV relativeFrom="paragraph">
                  <wp:posOffset>3964676</wp:posOffset>
                </wp:positionV>
                <wp:extent cx="1498856" cy="457200"/>
                <wp:effectExtent l="25400" t="25400" r="101600" b="101600"/>
                <wp:wrapNone/>
                <wp:docPr id="113" name="Round Single Corner 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66574EA3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13" style="position:absolute;margin-left:328.9pt;margin-top:312.2pt;width:118pt;height:36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100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kdKAMAAAEH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" w14:anchorId="20EC7708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66574EA3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editId="5AC1E035" wp14:anchorId="3A654982">
                <wp:simplePos x="0" y="0"/>
                <wp:positionH relativeFrom="column">
                  <wp:posOffset>5933473</wp:posOffset>
                </wp:positionH>
                <wp:positionV relativeFrom="paragraph">
                  <wp:posOffset>3964676</wp:posOffset>
                </wp:positionV>
                <wp:extent cx="1498856" cy="457200"/>
                <wp:effectExtent l="25400" t="25400" r="101600" b="101600"/>
                <wp:wrapNone/>
                <wp:docPr id="114" name="Round Single Corner 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05DABEFF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14" style="position:absolute;margin-left:467.2pt;margin-top:312.2pt;width:118pt;height:36pt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101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oAKAMAAAEH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" w14:anchorId="3A654982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05DABEFF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editId="10443C42" wp14:anchorId="5AC3453E">
                <wp:simplePos x="0" y="0"/>
                <wp:positionH relativeFrom="column">
                  <wp:posOffset>7689978</wp:posOffset>
                </wp:positionH>
                <wp:positionV relativeFrom="paragraph">
                  <wp:posOffset>3964676</wp:posOffset>
                </wp:positionV>
                <wp:extent cx="1498856" cy="457200"/>
                <wp:effectExtent l="25400" t="25400" r="101600" b="101600"/>
                <wp:wrapNone/>
                <wp:docPr id="115" name="Round Single Corner 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653D0F9A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15" style="position:absolute;margin-left:605.5pt;margin-top:312.2pt;width:118pt;height:36pt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102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PjKAMAAAEH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" w14:anchorId="5AC3453E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653D0F9A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editId="397929D6" wp14:anchorId="24C87690">
                <wp:simplePos x="0" y="0"/>
                <wp:positionH relativeFrom="column">
                  <wp:posOffset>663959</wp:posOffset>
                </wp:positionH>
                <wp:positionV relativeFrom="paragraph">
                  <wp:posOffset>4571258</wp:posOffset>
                </wp:positionV>
                <wp:extent cx="1498856" cy="457200"/>
                <wp:effectExtent l="25400" t="25400" r="101600" b="101600"/>
                <wp:wrapNone/>
                <wp:docPr id="116" name="Round Single Corner 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0F7244CC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16" style="position:absolute;margin-left:52.3pt;margin-top:359.95pt;width:118pt;height:36pt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103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AAKAMAAAEH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" w14:anchorId="24C87690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0F7244CC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editId="4D69B092" wp14:anchorId="7846C111">
                <wp:simplePos x="0" y="0"/>
                <wp:positionH relativeFrom="column">
                  <wp:posOffset>2420463</wp:posOffset>
                </wp:positionH>
                <wp:positionV relativeFrom="paragraph">
                  <wp:posOffset>4571258</wp:posOffset>
                </wp:positionV>
                <wp:extent cx="1498856" cy="457200"/>
                <wp:effectExtent l="25400" t="25400" r="101600" b="101600"/>
                <wp:wrapNone/>
                <wp:docPr id="117" name="Round Single Corner 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1FA5B9ED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17" style="position:absolute;margin-left:190.6pt;margin-top:359.95pt;width:118pt;height:36pt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104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" w14:anchorId="7846C111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1FA5B9ED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editId="3EA0BC69" wp14:anchorId="6AA7B391">
                <wp:simplePos x="0" y="0"/>
                <wp:positionH relativeFrom="column">
                  <wp:posOffset>4176969</wp:posOffset>
                </wp:positionH>
                <wp:positionV relativeFrom="paragraph">
                  <wp:posOffset>4571258</wp:posOffset>
                </wp:positionV>
                <wp:extent cx="1498856" cy="457200"/>
                <wp:effectExtent l="25400" t="25400" r="101600" b="101600"/>
                <wp:wrapNone/>
                <wp:docPr id="118" name="Round Single Corner 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5D5BD6E2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18" style="position:absolute;margin-left:328.9pt;margin-top:359.95pt;width:118pt;height:36pt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105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Jc6KAMAAAEH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" w14:anchorId="6AA7B391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5D5BD6E2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editId="4AFAB184" wp14:anchorId="3768CFDA">
                <wp:simplePos x="0" y="0"/>
                <wp:positionH relativeFrom="column">
                  <wp:posOffset>5933473</wp:posOffset>
                </wp:positionH>
                <wp:positionV relativeFrom="paragraph">
                  <wp:posOffset>4571258</wp:posOffset>
                </wp:positionV>
                <wp:extent cx="1498856" cy="457200"/>
                <wp:effectExtent l="25400" t="25400" r="101600" b="101600"/>
                <wp:wrapNone/>
                <wp:docPr id="119" name="Round Single Corner 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3140CFA2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19" style="position:absolute;margin-left:467.2pt;margin-top:359.95pt;width:118pt;height:36pt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106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8bFKAMAAAEH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" w14:anchorId="3768CFDA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3140CFA2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editId="5056B474" wp14:anchorId="0E78EE32">
                <wp:simplePos x="0" y="0"/>
                <wp:positionH relativeFrom="column">
                  <wp:posOffset>7689978</wp:posOffset>
                </wp:positionH>
                <wp:positionV relativeFrom="paragraph">
                  <wp:posOffset>4571258</wp:posOffset>
                </wp:positionV>
                <wp:extent cx="1498856" cy="457200"/>
                <wp:effectExtent l="25400" t="25400" r="101600" b="101600"/>
                <wp:wrapNone/>
                <wp:docPr id="120" name="Round Single Corner 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6FA0C467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20" style="position:absolute;margin-left:605.5pt;margin-top:359.95pt;width:118pt;height:36pt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107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5yfKAMAAAEH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" w14:anchorId="0E78EE32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6FA0C467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editId="5406FBF1" wp14:anchorId="29559A23">
                <wp:simplePos x="0" y="0"/>
                <wp:positionH relativeFrom="column">
                  <wp:posOffset>663959</wp:posOffset>
                </wp:positionH>
                <wp:positionV relativeFrom="paragraph">
                  <wp:posOffset>5250268</wp:posOffset>
                </wp:positionV>
                <wp:extent cx="1498856" cy="457200"/>
                <wp:effectExtent l="25400" t="25400" r="101600" b="101600"/>
                <wp:wrapNone/>
                <wp:docPr id="121" name="Round Single Corner 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3C00FD9E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21" style="position:absolute;margin-left:52.3pt;margin-top:413.4pt;width:118pt;height:36pt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108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" w14:anchorId="29559A23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3C00FD9E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editId="287603B0" wp14:anchorId="2AFC347A">
                <wp:simplePos x="0" y="0"/>
                <wp:positionH relativeFrom="column">
                  <wp:posOffset>2420463</wp:posOffset>
                </wp:positionH>
                <wp:positionV relativeFrom="paragraph">
                  <wp:posOffset>5250268</wp:posOffset>
                </wp:positionV>
                <wp:extent cx="1498856" cy="457200"/>
                <wp:effectExtent l="25400" t="25400" r="101600" b="101600"/>
                <wp:wrapNone/>
                <wp:docPr id="122" name="Round Single Corner 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7C0EDBAF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22" style="position:absolute;margin-left:190.6pt;margin-top:413.4pt;width:118pt;height:36pt;z-index:25176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109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L6IKAMAAAEH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" w14:anchorId="2AFC347A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7C0EDBAF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editId="6B8F01AC" wp14:anchorId="527848D5">
                <wp:simplePos x="0" y="0"/>
                <wp:positionH relativeFrom="column">
                  <wp:posOffset>4176969</wp:posOffset>
                </wp:positionH>
                <wp:positionV relativeFrom="paragraph">
                  <wp:posOffset>5250268</wp:posOffset>
                </wp:positionV>
                <wp:extent cx="1498856" cy="457200"/>
                <wp:effectExtent l="25400" t="25400" r="101600" b="101600"/>
                <wp:wrapNone/>
                <wp:docPr id="123" name="Round Single Corner 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100B2287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23" style="position:absolute;margin-left:328.9pt;margin-top:413.4pt;width:118pt;height:36pt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110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uIKAMAAAEH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" w14:anchorId="527848D5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100B2287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editId="7C0E1211" wp14:anchorId="68400BB5">
                <wp:simplePos x="0" y="0"/>
                <wp:positionH relativeFrom="column">
                  <wp:posOffset>5933473</wp:posOffset>
                </wp:positionH>
                <wp:positionV relativeFrom="paragraph">
                  <wp:posOffset>5250268</wp:posOffset>
                </wp:positionV>
                <wp:extent cx="1498856" cy="457200"/>
                <wp:effectExtent l="25400" t="25400" r="101600" b="101600"/>
                <wp:wrapNone/>
                <wp:docPr id="124" name="Round Single Corner 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091A7E4B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24" style="position:absolute;margin-left:467.2pt;margin-top:413.4pt;width:118pt;height:36pt;z-index:25176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111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iVKAMAAAEH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" w14:anchorId="68400BB5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091A7E4B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editId="74419731" wp14:anchorId="42D804EC">
                <wp:simplePos x="0" y="0"/>
                <wp:positionH relativeFrom="column">
                  <wp:posOffset>7689978</wp:posOffset>
                </wp:positionH>
                <wp:positionV relativeFrom="paragraph">
                  <wp:posOffset>5250268</wp:posOffset>
                </wp:positionV>
                <wp:extent cx="1498856" cy="457200"/>
                <wp:effectExtent l="25400" t="25400" r="101600" b="101600"/>
                <wp:wrapNone/>
                <wp:docPr id="125" name="Round Single Corner 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36E90D68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25" style="position:absolute;margin-left:605.5pt;margin-top:413.4pt;width:118pt;height:36pt;z-index:25176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112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nF2KAMAAAEH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" w14:anchorId="42D804EC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36E90D68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editId="4FEC482E" wp14:anchorId="13521B41">
                <wp:simplePos x="0" y="0"/>
                <wp:positionH relativeFrom="column">
                  <wp:posOffset>663959</wp:posOffset>
                </wp:positionH>
                <wp:positionV relativeFrom="paragraph">
                  <wp:posOffset>5856850</wp:posOffset>
                </wp:positionV>
                <wp:extent cx="1498856" cy="457200"/>
                <wp:effectExtent l="25400" t="25400" r="101600" b="101600"/>
                <wp:wrapNone/>
                <wp:docPr id="126" name="Round Single Corner 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0A145E1F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26" style="position:absolute;margin-left:52.3pt;margin-top:461.15pt;width:118pt;height:36pt;z-index:25176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113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WKVKAMAAAEH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" w14:anchorId="13521B41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0A145E1F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editId="4B818620" wp14:anchorId="3699F610">
                <wp:simplePos x="0" y="0"/>
                <wp:positionH relativeFrom="column">
                  <wp:posOffset>2420463</wp:posOffset>
                </wp:positionH>
                <wp:positionV relativeFrom="paragraph">
                  <wp:posOffset>5856850</wp:posOffset>
                </wp:positionV>
                <wp:extent cx="1498856" cy="457200"/>
                <wp:effectExtent l="25400" t="25400" r="101600" b="101600"/>
                <wp:wrapNone/>
                <wp:docPr id="127" name="Round Single Corner 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1806D48D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27" style="position:absolute;margin-left:190.6pt;margin-top:461.15pt;width:118pt;height:36pt;z-index:25176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114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" w14:anchorId="3699F610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1806D48D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editId="7038BE53" wp14:anchorId="430349F3">
                <wp:simplePos x="0" y="0"/>
                <wp:positionH relativeFrom="column">
                  <wp:posOffset>4176969</wp:posOffset>
                </wp:positionH>
                <wp:positionV relativeFrom="paragraph">
                  <wp:posOffset>5856850</wp:posOffset>
                </wp:positionV>
                <wp:extent cx="1498856" cy="457200"/>
                <wp:effectExtent l="25400" t="25400" r="101600" b="101600"/>
                <wp:wrapNone/>
                <wp:docPr id="128" name="Round Single Corner 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12849D47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28" style="position:absolute;margin-left:328.9pt;margin-top:461.15pt;width:118pt;height:36pt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115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0WvKAMAAAEH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" w14:anchorId="430349F3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12849D47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editId="7AAC0B52" wp14:anchorId="4BEA6831">
                <wp:simplePos x="0" y="0"/>
                <wp:positionH relativeFrom="column">
                  <wp:posOffset>5933473</wp:posOffset>
                </wp:positionH>
                <wp:positionV relativeFrom="paragraph">
                  <wp:posOffset>5856850</wp:posOffset>
                </wp:positionV>
                <wp:extent cx="1498856" cy="457200"/>
                <wp:effectExtent l="25400" t="25400" r="101600" b="101600"/>
                <wp:wrapNone/>
                <wp:docPr id="129" name="Round Single Corner 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7DDA705D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29" style="position:absolute;margin-left:467.2pt;margin-top:461.15pt;width:118pt;height:36pt;z-index:2517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116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RQKAMAAAEH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" w14:anchorId="4BEA6831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7DDA705D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editId="3C6F40FD" wp14:anchorId="353B3BBB">
                <wp:simplePos x="0" y="0"/>
                <wp:positionH relativeFrom="column">
                  <wp:posOffset>7689978</wp:posOffset>
                </wp:positionH>
                <wp:positionV relativeFrom="paragraph">
                  <wp:posOffset>5856850</wp:posOffset>
                </wp:positionV>
                <wp:extent cx="1498856" cy="457200"/>
                <wp:effectExtent l="25400" t="25400" r="101600" b="101600"/>
                <wp:wrapNone/>
                <wp:docPr id="130" name="Round Single Corner 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1A878923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30" style="position:absolute;margin-left:605.5pt;margin-top:461.15pt;width:118pt;height:36pt;z-index:25177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117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bECKAMAAAEH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" w14:anchorId="353B3BBB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1A878923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editId="577F7874" wp14:anchorId="131CEB67">
                <wp:simplePos x="0" y="0"/>
                <wp:positionH relativeFrom="column">
                  <wp:posOffset>663959</wp:posOffset>
                </wp:positionH>
                <wp:positionV relativeFrom="paragraph">
                  <wp:posOffset>89793</wp:posOffset>
                </wp:positionV>
                <wp:extent cx="1498950" cy="972273"/>
                <wp:effectExtent l="25400" t="25400" r="101600" b="107315"/>
                <wp:wrapNone/>
                <wp:docPr id="131" name="Round Single Corner 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950" cy="972273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38732930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31" style="position:absolute;margin-left:52.3pt;margin-top:7.05pt;width:118.05pt;height:76.55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950,972273" o:spid="_x0000_s1118" fillcolor="#d5dce4 [671]" strokecolor="#bfbfbf [2412]" strokeweight=".5pt" o:spt="100" adj="-11796480,,5400" path="m,l1459894,v21570,,39056,17486,39056,39056l1498950,972273,,972273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" w14:anchorId="131CEB67">
                <v:stroke joinstyle="miter"/>
                <v:shadow on="t" color="#bfbfbf [2412]" opacity="26214f" offset=".74836mm,.74836mm" origin="-.5,-.5"/>
                <v:formulas/>
                <v:path textboxrect="0,0,1498950,972273" arrowok="t" o:connecttype="custom" o:connectlocs="0,0;1459894,0;1498950,39056;1498950,972273;0,972273;0,0" o:connectangles="0,0,0,0,0,0"/>
                <v:textbox>
                  <w:txbxContent>
                    <w:p w:rsidRPr="000A4A47" w:rsidR="00C1275B" w:rsidP="00C1275B" w:rsidRDefault="00C1275B" w14:paraId="38732930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editId="480A7C73" wp14:anchorId="503CD028">
                <wp:simplePos x="0" y="0"/>
                <wp:positionH relativeFrom="column">
                  <wp:posOffset>2420573</wp:posOffset>
                </wp:positionH>
                <wp:positionV relativeFrom="paragraph">
                  <wp:posOffset>89793</wp:posOffset>
                </wp:positionV>
                <wp:extent cx="1498950" cy="972273"/>
                <wp:effectExtent l="25400" t="25400" r="101600" b="107315"/>
                <wp:wrapNone/>
                <wp:docPr id="132" name="Round Single Corner 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950" cy="972273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55CC3257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32" style="position:absolute;margin-left:190.6pt;margin-top:7.05pt;width:118.05pt;height:76.55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950,972273" o:spid="_x0000_s1119" fillcolor="#d5dce4 [671]" strokecolor="#bfbfbf [2412]" strokeweight=".5pt" o:spt="100" adj="-11796480,,5400" path="m,l1459894,v21570,,39056,17486,39056,39056l1498950,972273,,972273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" w14:anchorId="503CD028">
                <v:stroke joinstyle="miter"/>
                <v:shadow on="t" color="#bfbfbf [2412]" opacity="26214f" offset=".74836mm,.74836mm" origin="-.5,-.5"/>
                <v:formulas/>
                <v:path textboxrect="0,0,1498950,972273" arrowok="t" o:connecttype="custom" o:connectlocs="0,0;1459894,0;1498950,39056;1498950,972273;0,972273;0,0" o:connectangles="0,0,0,0,0,0"/>
                <v:textbox>
                  <w:txbxContent>
                    <w:p w:rsidRPr="000A4A47" w:rsidR="00C1275B" w:rsidP="00C1275B" w:rsidRDefault="00C1275B" w14:paraId="55CC3257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editId="40A67D29" wp14:anchorId="55553386">
                <wp:simplePos x="0" y="0"/>
                <wp:positionH relativeFrom="column">
                  <wp:posOffset>4177188</wp:posOffset>
                </wp:positionH>
                <wp:positionV relativeFrom="paragraph">
                  <wp:posOffset>89793</wp:posOffset>
                </wp:positionV>
                <wp:extent cx="1498950" cy="972273"/>
                <wp:effectExtent l="25400" t="25400" r="101600" b="107315"/>
                <wp:wrapNone/>
                <wp:docPr id="133" name="Round Single Corner 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950" cy="972273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38F8AEA1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33" style="position:absolute;margin-left:328.9pt;margin-top:7.05pt;width:118.05pt;height:76.55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950,972273" o:spid="_x0000_s1120" fillcolor="#d5dce4 [671]" strokecolor="#bfbfbf [2412]" strokeweight=".5pt" o:spt="100" adj="-11796480,,5400" path="m,l1459894,v21570,,39056,17486,39056,39056l1498950,972273,,972273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" w14:anchorId="55553386">
                <v:stroke joinstyle="miter"/>
                <v:shadow on="t" color="#bfbfbf [2412]" opacity="26214f" offset=".74836mm,.74836mm" origin="-.5,-.5"/>
                <v:formulas/>
                <v:path textboxrect="0,0,1498950,972273" arrowok="t" o:connecttype="custom" o:connectlocs="0,0;1459894,0;1498950,39056;1498950,972273;0,972273;0,0" o:connectangles="0,0,0,0,0,0"/>
                <v:textbox>
                  <w:txbxContent>
                    <w:p w:rsidRPr="000A4A47" w:rsidR="00C1275B" w:rsidP="00C1275B" w:rsidRDefault="00C1275B" w14:paraId="38F8AEA1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editId="34933426" wp14:anchorId="4E1C73CC">
                <wp:simplePos x="0" y="0"/>
                <wp:positionH relativeFrom="column">
                  <wp:posOffset>5933802</wp:posOffset>
                </wp:positionH>
                <wp:positionV relativeFrom="paragraph">
                  <wp:posOffset>89793</wp:posOffset>
                </wp:positionV>
                <wp:extent cx="1498950" cy="972273"/>
                <wp:effectExtent l="25400" t="25400" r="101600" b="107315"/>
                <wp:wrapNone/>
                <wp:docPr id="134" name="Round Single Corner 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950" cy="972273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1766DA34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34" style="position:absolute;margin-left:467.25pt;margin-top:7.05pt;width:118.05pt;height:76.55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950,972273" o:spid="_x0000_s1121" fillcolor="#d5dce4 [671]" strokecolor="#bfbfbf [2412]" strokeweight=".5pt" o:spt="100" adj="-11796480,,5400" path="m,l1459894,v21570,,39056,17486,39056,39056l1498950,972273,,972273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" w14:anchorId="4E1C73CC">
                <v:stroke joinstyle="miter"/>
                <v:shadow on="t" color="#bfbfbf [2412]" opacity="26214f" offset=".74836mm,.74836mm" origin="-.5,-.5"/>
                <v:formulas/>
                <v:path textboxrect="0,0,1498950,972273" arrowok="t" o:connecttype="custom" o:connectlocs="0,0;1459894,0;1498950,39056;1498950,972273;0,972273;0,0" o:connectangles="0,0,0,0,0,0"/>
                <v:textbox>
                  <w:txbxContent>
                    <w:p w:rsidRPr="000A4A47" w:rsidR="00C1275B" w:rsidP="00C1275B" w:rsidRDefault="00C1275B" w14:paraId="1766DA34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editId="70B892EA" wp14:anchorId="0E4463E2">
                <wp:simplePos x="0" y="0"/>
                <wp:positionH relativeFrom="column">
                  <wp:posOffset>7690416</wp:posOffset>
                </wp:positionH>
                <wp:positionV relativeFrom="paragraph">
                  <wp:posOffset>89793</wp:posOffset>
                </wp:positionV>
                <wp:extent cx="1498950" cy="972273"/>
                <wp:effectExtent l="25400" t="25400" r="101600" b="107315"/>
                <wp:wrapNone/>
                <wp:docPr id="135" name="Round Single Corner 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950" cy="972273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725567E9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35" style="position:absolute;margin-left:605.55pt;margin-top:7.05pt;width:118.05pt;height:76.55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950,972273" o:spid="_x0000_s1122" fillcolor="#d5dce4 [671]" strokecolor="#bfbfbf [2412]" strokeweight=".5pt" o:spt="100" adj="-11796480,,5400" path="m,l1459894,v21570,,39056,17486,39056,39056l1498950,972273,,972273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" w14:anchorId="0E4463E2">
                <v:stroke joinstyle="miter"/>
                <v:shadow on="t" color="#bfbfbf [2412]" opacity="26214f" offset=".74836mm,.74836mm" origin="-.5,-.5"/>
                <v:formulas/>
                <v:path textboxrect="0,0,1498950,972273" arrowok="t" o:connecttype="custom" o:connectlocs="0,0;1459894,0;1498950,39056;1498950,972273;0,972273;0,0" o:connectangles="0,0,0,0,0,0"/>
                <v:textbox>
                  <w:txbxContent>
                    <w:p w:rsidRPr="000A4A47" w:rsidR="00C1275B" w:rsidP="00C1275B" w:rsidRDefault="00C1275B" w14:paraId="725567E9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editId="4FEE21FD" wp14:anchorId="73E91596">
                <wp:simplePos x="0" y="0"/>
                <wp:positionH relativeFrom="column">
                  <wp:posOffset>663959</wp:posOffset>
                </wp:positionH>
                <wp:positionV relativeFrom="paragraph">
                  <wp:posOffset>1384438</wp:posOffset>
                </wp:positionV>
                <wp:extent cx="1498856" cy="972185"/>
                <wp:effectExtent l="25400" t="25400" r="101600" b="107315"/>
                <wp:wrapNone/>
                <wp:docPr id="136" name="Round Single Corner 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972185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421FA660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36" style="position:absolute;margin-left:52.3pt;margin-top:109pt;width:118pt;height:76.55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972185" o:spid="_x0000_s1123" fillcolor="#f2f2f2 [3052]" strokecolor="#bfbfbf [2412]" strokeweight=".5pt" o:spt="100" adj="-11796480,,5400" path="m,l1459803,v21568,,39053,17485,39053,39053l1498856,972185,,972185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" w14:anchorId="73E91596">
                <v:stroke joinstyle="miter"/>
                <v:shadow on="t" color="#bfbfbf [2412]" opacity="26214f" offset=".74836mm,.74836mm" origin="-.5,-.5"/>
                <v:formulas/>
                <v:path textboxrect="0,0,1498856,972185" arrowok="t" o:connecttype="custom" o:connectlocs="0,0;1459803,0;1498856,39053;1498856,972185;0,972185;0,0" o:connectangles="0,0,0,0,0,0"/>
                <v:textbox>
                  <w:txbxContent>
                    <w:p w:rsidRPr="000A4A47" w:rsidR="00C1275B" w:rsidP="00C1275B" w:rsidRDefault="00C1275B" w14:paraId="421FA660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editId="35265452" wp14:anchorId="7D9AC28B">
                <wp:simplePos x="0" y="0"/>
                <wp:positionH relativeFrom="column">
                  <wp:posOffset>2420463</wp:posOffset>
                </wp:positionH>
                <wp:positionV relativeFrom="paragraph">
                  <wp:posOffset>1384438</wp:posOffset>
                </wp:positionV>
                <wp:extent cx="1498856" cy="972185"/>
                <wp:effectExtent l="25400" t="25400" r="101600" b="107315"/>
                <wp:wrapNone/>
                <wp:docPr id="137" name="Round Single Corner 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972185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23536986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37" style="position:absolute;margin-left:190.6pt;margin-top:109pt;width:118pt;height:76.5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972185" o:spid="_x0000_s1124" fillcolor="#f2f2f2 [3052]" strokecolor="#bfbfbf [2412]" strokeweight=".5pt" o:spt="100" adj="-11796480,,5400" path="m,l1459803,v21568,,39053,17485,39053,39053l1498856,972185,,972185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" w14:anchorId="7D9AC28B">
                <v:stroke joinstyle="miter"/>
                <v:shadow on="t" color="#bfbfbf [2412]" opacity="26214f" offset=".74836mm,.74836mm" origin="-.5,-.5"/>
                <v:formulas/>
                <v:path textboxrect="0,0,1498856,972185" arrowok="t" o:connecttype="custom" o:connectlocs="0,0;1459803,0;1498856,39053;1498856,972185;0,972185;0,0" o:connectangles="0,0,0,0,0,0"/>
                <v:textbox>
                  <w:txbxContent>
                    <w:p w:rsidRPr="000A4A47" w:rsidR="00C1275B" w:rsidP="00C1275B" w:rsidRDefault="00C1275B" w14:paraId="23536986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editId="5E3643F5" wp14:anchorId="1A7D9127">
                <wp:simplePos x="0" y="0"/>
                <wp:positionH relativeFrom="column">
                  <wp:posOffset>4176969</wp:posOffset>
                </wp:positionH>
                <wp:positionV relativeFrom="paragraph">
                  <wp:posOffset>1384438</wp:posOffset>
                </wp:positionV>
                <wp:extent cx="1498856" cy="972185"/>
                <wp:effectExtent l="25400" t="25400" r="101600" b="107315"/>
                <wp:wrapNone/>
                <wp:docPr id="138" name="Round Single Corner 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972185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7CC4BCA8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38" style="position:absolute;margin-left:328.9pt;margin-top:109pt;width:118pt;height:76.55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972185" o:spid="_x0000_s1125" fillcolor="#f2f2f2 [3052]" strokecolor="#bfbfbf [2412]" strokeweight=".5pt" o:spt="100" adj="-11796480,,5400" path="m,l1459803,v21568,,39053,17485,39053,39053l1498856,972185,,972185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" w14:anchorId="1A7D9127">
                <v:stroke joinstyle="miter"/>
                <v:shadow on="t" color="#bfbfbf [2412]" opacity="26214f" offset=".74836mm,.74836mm" origin="-.5,-.5"/>
                <v:formulas/>
                <v:path textboxrect="0,0,1498856,972185" arrowok="t" o:connecttype="custom" o:connectlocs="0,0;1459803,0;1498856,39053;1498856,972185;0,972185;0,0" o:connectangles="0,0,0,0,0,0"/>
                <v:textbox>
                  <w:txbxContent>
                    <w:p w:rsidRPr="000A4A47" w:rsidR="00C1275B" w:rsidP="00C1275B" w:rsidRDefault="00C1275B" w14:paraId="7CC4BCA8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editId="5DDC4CEA" wp14:anchorId="62D9F015">
                <wp:simplePos x="0" y="0"/>
                <wp:positionH relativeFrom="column">
                  <wp:posOffset>5933473</wp:posOffset>
                </wp:positionH>
                <wp:positionV relativeFrom="paragraph">
                  <wp:posOffset>1384438</wp:posOffset>
                </wp:positionV>
                <wp:extent cx="1498856" cy="972185"/>
                <wp:effectExtent l="25400" t="25400" r="101600" b="107315"/>
                <wp:wrapNone/>
                <wp:docPr id="139" name="Round Single Corner 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972185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196A8134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39" style="position:absolute;margin-left:467.2pt;margin-top:109pt;width:118pt;height:76.55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972185" o:spid="_x0000_s1126" fillcolor="#f2f2f2 [3052]" strokecolor="#bfbfbf [2412]" strokeweight=".5pt" o:spt="100" adj="-11796480,,5400" path="m,l1459803,v21568,,39053,17485,39053,39053l1498856,972185,,972185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" w14:anchorId="62D9F015">
                <v:stroke joinstyle="miter"/>
                <v:shadow on="t" color="#bfbfbf [2412]" opacity="26214f" offset=".74836mm,.74836mm" origin="-.5,-.5"/>
                <v:formulas/>
                <v:path textboxrect="0,0,1498856,972185" arrowok="t" o:connecttype="custom" o:connectlocs="0,0;1459803,0;1498856,39053;1498856,972185;0,972185;0,0" o:connectangles="0,0,0,0,0,0"/>
                <v:textbox>
                  <w:txbxContent>
                    <w:p w:rsidRPr="000A4A47" w:rsidR="00C1275B" w:rsidP="00C1275B" w:rsidRDefault="00C1275B" w14:paraId="196A8134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editId="2361F920" wp14:anchorId="677F8D70">
                <wp:simplePos x="0" y="0"/>
                <wp:positionH relativeFrom="column">
                  <wp:posOffset>7689978</wp:posOffset>
                </wp:positionH>
                <wp:positionV relativeFrom="paragraph">
                  <wp:posOffset>1384438</wp:posOffset>
                </wp:positionV>
                <wp:extent cx="1498856" cy="972185"/>
                <wp:effectExtent l="25400" t="25400" r="101600" b="107315"/>
                <wp:wrapNone/>
                <wp:docPr id="140" name="Round Single Corner 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972185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51A410BE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40" style="position:absolute;margin-left:605.5pt;margin-top:109pt;width:118pt;height:76.55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972185" o:spid="_x0000_s1127" fillcolor="#f2f2f2 [3052]" strokecolor="#bfbfbf [2412]" strokeweight=".5pt" o:spt="100" adj="-11796480,,5400" path="m,l1459803,v21568,,39053,17485,39053,39053l1498856,972185,,972185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" w14:anchorId="677F8D70">
                <v:stroke joinstyle="miter"/>
                <v:shadow on="t" color="#bfbfbf [2412]" opacity="26214f" offset=".74836mm,.74836mm" origin="-.5,-.5"/>
                <v:formulas/>
                <v:path textboxrect="0,0,1498856,972185" arrowok="t" o:connecttype="custom" o:connectlocs="0,0;1459803,0;1498856,39053;1498856,972185;0,972185;0,0" o:connectangles="0,0,0,0,0,0"/>
                <v:textbox>
                  <w:txbxContent>
                    <w:p w:rsidRPr="000A4A47" w:rsidR="00C1275B" w:rsidP="00C1275B" w:rsidRDefault="00C1275B" w14:paraId="51A410BE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editId="701AF7AE" wp14:anchorId="009F08A3">
                <wp:simplePos x="0" y="0"/>
                <wp:positionH relativeFrom="column">
                  <wp:posOffset>810732</wp:posOffset>
                </wp:positionH>
                <wp:positionV relativeFrom="paragraph">
                  <wp:posOffset>3853815</wp:posOffset>
                </wp:positionV>
                <wp:extent cx="8229600" cy="0"/>
                <wp:effectExtent l="0" t="0" r="12700" b="12700"/>
                <wp:wrapNone/>
                <wp:docPr id="141" name="Straight Connec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bg1">
                                  <a:lumMod val="75000"/>
                                </a:schemeClr>
                              </a:gs>
                              <a:gs pos="100000">
                                <a:schemeClr val="bg1">
                                  <a:lumMod val="85000"/>
                                </a:schemeClr>
                              </a:gs>
                            </a:gsLst>
                            <a:lin ang="5400000" scaled="1"/>
                          </a:gra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1" style="position:absolute;z-index:251774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" from="63.85pt,303.45pt" to="711.85pt,303.45pt" w14:anchorId="7EE7B607">
                <v:stroke dashstyle="dash"/>
              </v:line>
            </w:pict>
          </mc:Fallback>
        </mc:AlternateContent>
      </w:r>
      <w:r w:rsidRP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editId="79183347" wp14:anchorId="559CBD54">
                <wp:simplePos x="0" y="0"/>
                <wp:positionH relativeFrom="column">
                  <wp:posOffset>869950</wp:posOffset>
                </wp:positionH>
                <wp:positionV relativeFrom="paragraph">
                  <wp:posOffset>5147147</wp:posOffset>
                </wp:positionV>
                <wp:extent cx="8229600" cy="0"/>
                <wp:effectExtent l="0" t="0" r="12700" b="12700"/>
                <wp:wrapNone/>
                <wp:docPr id="142" name="Straight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bg1">
                                  <a:lumMod val="75000"/>
                                </a:schemeClr>
                              </a:gs>
                              <a:gs pos="100000">
                                <a:schemeClr val="bg1">
                                  <a:lumMod val="85000"/>
                                </a:schemeClr>
                              </a:gs>
                            </a:gsLst>
                            <a:lin ang="5400000" scaled="1"/>
                          </a:gra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2" style="position:absolute;z-index:251775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" from="68.5pt,405.3pt" to="716.5pt,405.3pt" w14:anchorId="544F8731">
                <v:stroke dashstyle="dash"/>
              </v:lin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editId="7188C27D" wp14:anchorId="30741CFC">
                <wp:simplePos x="0" y="0"/>
                <wp:positionH relativeFrom="column">
                  <wp:posOffset>411480</wp:posOffset>
                </wp:positionH>
                <wp:positionV relativeFrom="paragraph">
                  <wp:posOffset>2528570</wp:posOffset>
                </wp:positionV>
                <wp:extent cx="8866208" cy="0"/>
                <wp:effectExtent l="0" t="0" r="0" b="12700"/>
                <wp:wrapNone/>
                <wp:docPr id="143" name="Straight Connector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66208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bg1">
                                  <a:lumMod val="75000"/>
                                </a:schemeClr>
                              </a:gs>
                              <a:gs pos="100000">
                                <a:schemeClr val="tx2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5400000" scaled="1"/>
                          </a:gra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3" style="position:absolute;z-index:25177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" from="32.4pt,199.1pt" to="730.55pt,199.1pt" w14:anchorId="27A1104B">
                <v:stroke dashstyle="dash"/>
              </v:lin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editId="0577B4D1" wp14:anchorId="269A3889">
                <wp:simplePos x="0" y="0"/>
                <wp:positionH relativeFrom="column">
                  <wp:posOffset>409575</wp:posOffset>
                </wp:positionH>
                <wp:positionV relativeFrom="paragraph">
                  <wp:posOffset>1207135</wp:posOffset>
                </wp:positionV>
                <wp:extent cx="8866208" cy="0"/>
                <wp:effectExtent l="0" t="0" r="0" b="12700"/>
                <wp:wrapNone/>
                <wp:docPr id="144" name="Straight Connector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66208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bg1">
                                  <a:lumMod val="75000"/>
                                </a:schemeClr>
                              </a:gs>
                              <a:gs pos="100000">
                                <a:schemeClr val="tx2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5400000" scaled="1"/>
                          </a:gra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4" style="position:absolute;z-index:25177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" from="32.25pt,95.05pt" to="730.4pt,95.05pt" w14:anchorId="643F5400">
                <v:stroke dashstyle="dash"/>
              </v:line>
            </w:pict>
          </mc:Fallback>
        </mc:AlternateContent>
      </w:r>
      <w:r w:rsidRPr="00E426B5">
        <w:rPr>
          <w:rFonts w:ascii="Century Gothic" w:hAnsi="Century Gothic"/>
          <w:noProof/>
          <w:color w:val="808080" w:themeColor="background1" w:themeShade="80"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editId="7AA6FB5A" wp14:anchorId="5C606F9F">
                <wp:simplePos x="0" y="0"/>
                <wp:positionH relativeFrom="column">
                  <wp:posOffset>4445</wp:posOffset>
                </wp:positionH>
                <wp:positionV relativeFrom="paragraph">
                  <wp:posOffset>3054985</wp:posOffset>
                </wp:positionV>
                <wp:extent cx="936625" cy="254635"/>
                <wp:effectExtent l="0" t="0" r="0" b="0"/>
                <wp:wrapNone/>
                <wp:docPr id="145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36625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0B1B8F" w:rsidR="00C1275B" w:rsidP="00C1275B" w:rsidRDefault="00C1275B" w14:paraId="44A42DF7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0B1B8F"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  <w:lang w:val="Spanish"/>
                              </w:rPr>
                              <w:t>RELEASE 1</w:t>
                            </w:r>
                          </w:p>
                          <w:p w:rsidRPr="000B1B8F" w:rsidR="00C1275B" w:rsidP="00C1275B" w:rsidRDefault="00C1275B" w14:paraId="698442C8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5" style="position:absolute;margin-left:.35pt;margin-top:240.55pt;width:73.75pt;height:20.05pt;rotation:-90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1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" w14:anchorId="5C606F9F">
                <v:textbox>
                  <w:txbxContent>
                    <w:p w:rsidRPr="000B1B8F" w:rsidR="00C1275B" w:rsidP="00C1275B" w:rsidRDefault="00C1275B" w14:paraId="44A42DF7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0B1B8F"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  <w:lang w:val="Spanish"/>
                        </w:rPr>
                        <w:t>RELEASE 1</w:t>
                      </w:r>
                    </w:p>
                    <w:p w:rsidRPr="000B1B8F" w:rsidR="00C1275B" w:rsidP="00C1275B" w:rsidRDefault="00C1275B" w14:paraId="698442C8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26B5">
        <w:rPr>
          <w:rFonts w:ascii="Century Gothic" w:hAnsi="Century Gothic"/>
          <w:noProof/>
          <w:color w:val="808080" w:themeColor="background1" w:themeShade="80"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editId="3C0AC371" wp14:anchorId="7305AEAB">
                <wp:simplePos x="0" y="0"/>
                <wp:positionH relativeFrom="column">
                  <wp:posOffset>9525</wp:posOffset>
                </wp:positionH>
                <wp:positionV relativeFrom="paragraph">
                  <wp:posOffset>5657360</wp:posOffset>
                </wp:positionV>
                <wp:extent cx="936625" cy="254635"/>
                <wp:effectExtent l="0" t="0" r="0" b="0"/>
                <wp:wrapNone/>
                <wp:docPr id="147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36625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0B1B8F" w:rsidR="00C1275B" w:rsidP="00C1275B" w:rsidRDefault="00C1275B" w14:paraId="12B09BB0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0B1B8F"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  <w:lang w:val="Spanish"/>
                              </w:rPr>
                              <w:t xml:space="preserve">RELEASE 3</w:t>
                            </w:r>
                          </w:p>
                          <w:p w:rsidRPr="000B1B8F" w:rsidR="00C1275B" w:rsidP="00C1275B" w:rsidRDefault="00C1275B" w14:paraId="1C516D81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7" style="position:absolute;margin-left:.75pt;margin-top:445.45pt;width:73.75pt;height:20.05pt;rotation:-90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1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" w14:anchorId="7305AEAB">
                <v:textbox>
                  <w:txbxContent>
                    <w:p w:rsidRPr="000B1B8F" w:rsidR="00C1275B" w:rsidP="00C1275B" w:rsidRDefault="00C1275B" w14:paraId="12B09BB0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0B1B8F"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  <w:lang w:val="Spanish"/>
                        </w:rPr>
                        <w:t xml:space="preserve">RELEASE 3</w:t>
                      </w:r>
                    </w:p>
                    <w:p w:rsidRPr="000B1B8F" w:rsidR="00C1275B" w:rsidP="00C1275B" w:rsidRDefault="00C1275B" w14:paraId="1C516D81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26B5">
        <w:rPr>
          <w:rFonts w:ascii="Century Gothic" w:hAnsi="Century Gothic"/>
          <w:noProof/>
          <w:color w:val="808080" w:themeColor="background1" w:themeShade="80"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editId="7431BE76" wp14:anchorId="03F8A07E">
                <wp:simplePos x="0" y="0"/>
                <wp:positionH relativeFrom="column">
                  <wp:posOffset>-98425</wp:posOffset>
                </wp:positionH>
                <wp:positionV relativeFrom="paragraph">
                  <wp:posOffset>4291330</wp:posOffset>
                </wp:positionV>
                <wp:extent cx="936625" cy="381635"/>
                <wp:effectExtent l="0" t="0" r="0" b="0"/>
                <wp:wrapNone/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3662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1275B" w:rsidP="00C1275B" w:rsidRDefault="00C1275B" w14:paraId="672E4BEB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lang w:val="Spanish"/>
                              </w:rPr>
                              <w:t>FEATURES</w:t>
                            </w:r>
                          </w:p>
                          <w:p w:rsidRPr="000B1B8F" w:rsidR="00C1275B" w:rsidP="00C1275B" w:rsidRDefault="00C1275B" w14:paraId="762355C0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48" style="position:absolute;margin-left:-7.75pt;margin-top:337.9pt;width:73.75pt;height:30.05pt;rotation:-90;z-index:251737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13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" w14:anchorId="03F8A07E">
                <v:textbox>
                  <w:txbxContent>
                    <w:p w:rsidR="00C1275B" w:rsidP="00C1275B" w:rsidRDefault="00C1275B" w14:paraId="672E4BEB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lang w:val="Spanish"/>
                        </w:rPr>
                        <w:t>FEATURES</w:t>
                      </w:r>
                    </w:p>
                    <w:p w:rsidRPr="000B1B8F" w:rsidR="00C1275B" w:rsidP="00C1275B" w:rsidRDefault="00C1275B" w14:paraId="762355C0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26B5">
        <w:rPr>
          <w:rFonts w:ascii="Century Gothic" w:hAnsi="Century Gothic"/>
          <w:noProof/>
          <w:color w:val="808080" w:themeColor="background1" w:themeShade="80"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editId="3A40FCC0" wp14:anchorId="3364BA04">
                <wp:simplePos x="0" y="0"/>
                <wp:positionH relativeFrom="column">
                  <wp:posOffset>-99060</wp:posOffset>
                </wp:positionH>
                <wp:positionV relativeFrom="paragraph">
                  <wp:posOffset>1670685</wp:posOffset>
                </wp:positionV>
                <wp:extent cx="936625" cy="381635"/>
                <wp:effectExtent l="0" t="0" r="0" b="0"/>
                <wp:wrapNone/>
                <wp:docPr id="149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3662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1275B" w:rsidP="00C1275B" w:rsidRDefault="00C1275B" w14:paraId="706B012E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lang w:val="Spanish"/>
                              </w:rPr>
                              <w:t xml:space="preserve">USER </w:t>
                            </w:r>
                          </w:p>
                          <w:p w:rsidR="00C1275B" w:rsidP="00C1275B" w:rsidRDefault="00C1275B" w14:paraId="54192BA9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lang w:val="Spanish"/>
                              </w:rPr>
                              <w:t>TASKS</w:t>
                            </w:r>
                          </w:p>
                          <w:p w:rsidRPr="000B1B8F" w:rsidR="00C1275B" w:rsidP="00C1275B" w:rsidRDefault="00C1275B" w14:paraId="64ACC63D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49" style="position:absolute;margin-left:-7.8pt;margin-top:131.55pt;width:73.75pt;height:30.05pt;rotation:-90;z-index:251736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131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" w14:anchorId="3364BA04">
                <v:textbox>
                  <w:txbxContent>
                    <w:p w:rsidR="00C1275B" w:rsidP="00C1275B" w:rsidRDefault="00C1275B" w14:paraId="706B012E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lang w:val="Spanish"/>
                        </w:rPr>
                        <w:t xml:space="preserve">USER </w:t>
                      </w:r>
                    </w:p>
                    <w:p w:rsidR="00C1275B" w:rsidP="00C1275B" w:rsidRDefault="00C1275B" w14:paraId="54192BA9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lang w:val="Spanish"/>
                        </w:rPr>
                        <w:t>TASKS</w:t>
                      </w:r>
                    </w:p>
                    <w:p w:rsidRPr="000B1B8F" w:rsidR="00C1275B" w:rsidP="00C1275B" w:rsidRDefault="00C1275B" w14:paraId="64ACC63D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26B5">
        <w:rPr>
          <w:rFonts w:ascii="Century Gothic" w:hAnsi="Century Gothic"/>
          <w:noProof/>
          <w:color w:val="808080" w:themeColor="background1" w:themeShade="80"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editId="6263EC39" wp14:anchorId="6A2D2EA9">
                <wp:simplePos x="0" y="0"/>
                <wp:positionH relativeFrom="column">
                  <wp:posOffset>-100475</wp:posOffset>
                </wp:positionH>
                <wp:positionV relativeFrom="paragraph">
                  <wp:posOffset>338455</wp:posOffset>
                </wp:positionV>
                <wp:extent cx="936625" cy="381635"/>
                <wp:effectExtent l="0" t="0" r="0" b="0"/>
                <wp:wrapNone/>
                <wp:docPr id="150" name="Text 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3662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1275B" w:rsidP="00C1275B" w:rsidRDefault="00C1275B" w14:paraId="0B0C1CBC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lang w:val="Spanish"/>
                              </w:rPr>
                              <w:t>USER ACTIVITIES</w:t>
                            </w:r>
                          </w:p>
                          <w:p w:rsidRPr="000B1B8F" w:rsidR="00C1275B" w:rsidP="00C1275B" w:rsidRDefault="00C1275B" w14:paraId="6AB7088C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0" style="position:absolute;margin-left:-7.9pt;margin-top:26.65pt;width:73.75pt;height:30.05pt;rotation:-90;z-index:251735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132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" w14:anchorId="6A2D2EA9">
                <v:textbox>
                  <w:txbxContent>
                    <w:p w:rsidR="00C1275B" w:rsidP="00C1275B" w:rsidRDefault="00C1275B" w14:paraId="0B0C1CBC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lang w:val="Spanish"/>
                        </w:rPr>
                        <w:t>USER ACTIVITIES</w:t>
                      </w:r>
                    </w:p>
                    <w:p w:rsidRPr="000B1B8F" w:rsidR="00C1275B" w:rsidP="00C1275B" w:rsidRDefault="00C1275B" w14:paraId="6AB7088C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26B5">
        <w:rPr>
          <w:rFonts w:ascii="Century Gothic" w:hAnsi="Century Gothic"/>
          <w:noProof/>
          <w:color w:val="808080" w:themeColor="background1" w:themeShade="80"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editId="3BCAE5DD" wp14:anchorId="2E6A36F3">
                <wp:simplePos x="0" y="0"/>
                <wp:positionH relativeFrom="column">
                  <wp:posOffset>-359727</wp:posOffset>
                </wp:positionH>
                <wp:positionV relativeFrom="paragraph">
                  <wp:posOffset>2042477</wp:posOffset>
                </wp:positionV>
                <wp:extent cx="914400" cy="118872"/>
                <wp:effectExtent l="4127" t="0" r="4128" b="4127"/>
                <wp:wrapNone/>
                <wp:docPr id="151" name="Text 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14400" cy="118872"/>
                        </a:xfrm>
                        <a:prstGeom prst="rightArrow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  <a:alpha val="1000"/>
                              </a:schemeClr>
                            </a:gs>
                            <a:gs pos="26000">
                              <a:schemeClr val="bg1">
                                <a:lumMod val="95000"/>
                              </a:schemeClr>
                            </a:gs>
                            <a:gs pos="67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300000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:rsidRPr="00095617" w:rsidR="00C1275B" w:rsidP="00C1275B" w:rsidRDefault="00C1275B" w14:paraId="64243009" w14:textId="77777777">
                            <w:pPr>
                              <w:bidi w:val="false"/>
                              <w:spacing w:before="100" w:beforeAutospacing="1" w:after="100" w:afterAutospacing="1"/>
                              <w:contextualSpacing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96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1" style="position:absolute;margin-left:-28.3pt;margin-top:160.8pt;width:1in;height:9.35pt;rotation:90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133" fillcolor="#f2f2f2 [3052]" stroked="f" strokeweight=".5pt" type="#_x0000_t13" adj="20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" w14:anchorId="2E6A36F3">
                <v:fill type="gradient" color2="#d5dce4 [671]" colors="0 #f2f2f2;17039f #f2f2f2;43909f #d6dce5" angle="40" focus="100%" o:opacity2="655f">
                  <o:fill v:ext="view" type="gradientUnscaled"/>
                </v:fill>
                <v:textbox>
                  <w:txbxContent>
                    <w:p w:rsidRPr="00095617" w:rsidR="00C1275B" w:rsidP="00C1275B" w:rsidRDefault="00C1275B" w14:paraId="64243009" w14:textId="77777777">
                      <w:pPr>
                        <w:bidi w:val="false"/>
                        <w:spacing w:before="100" w:beforeAutospacing="1" w:after="100" w:afterAutospacing="1"/>
                        <w:contextualSpacing/>
                        <w:rPr>
                          <w:rFonts w:ascii="Century Gothic" w:hAnsi="Century Gothic"/>
                          <w:b/>
                          <w:color w:val="FFFFFF" w:themeColor="background1"/>
                          <w:sz w:val="96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26B5">
        <w:rPr>
          <w:rFonts w:ascii="Century Gothic" w:hAnsi="Century Gothic"/>
          <w:noProof/>
          <w:color w:val="808080" w:themeColor="background1" w:themeShade="80"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editId="6532EAF6" wp14:anchorId="71E1241A">
                <wp:simplePos x="0" y="0"/>
                <wp:positionH relativeFrom="column">
                  <wp:posOffset>-2218373</wp:posOffset>
                </wp:positionH>
                <wp:positionV relativeFrom="paragraph">
                  <wp:posOffset>3904298</wp:posOffset>
                </wp:positionV>
                <wp:extent cx="4636135" cy="115570"/>
                <wp:effectExtent l="0" t="317" r="0" b="0"/>
                <wp:wrapNone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636135" cy="115570"/>
                        </a:xfrm>
                        <a:prstGeom prst="rightArrow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  <a:alpha val="1000"/>
                              </a:schemeClr>
                            </a:gs>
                            <a:gs pos="26000">
                              <a:schemeClr val="bg1">
                                <a:lumMod val="95000"/>
                              </a:schemeClr>
                            </a:gs>
                            <a:gs pos="67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300000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:rsidRPr="00095617" w:rsidR="00C1275B" w:rsidP="00C1275B" w:rsidRDefault="00C1275B" w14:paraId="343D687B" w14:textId="77777777">
                            <w:pPr>
                              <w:bidi w:val="false"/>
                              <w:spacing w:before="100" w:beforeAutospacing="1" w:after="100" w:afterAutospacing="1"/>
                              <w:contextualSpacing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96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2" style="position:absolute;margin-left:-174.7pt;margin-top:307.45pt;width:365.05pt;height:9.1pt;rotation:90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134" fillcolor="#f2f2f2 [3052]" stroked="f" strokeweight=".5pt" type="#_x0000_t13" adj="21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" w14:anchorId="71E1241A">
                <v:fill type="gradient" color2="#d5dce4 [671]" colors="0 #f2f2f2;17039f #f2f2f2;43909f #d6dce5" angle="40" focus="100%" o:opacity2="655f">
                  <o:fill v:ext="view" type="gradientUnscaled"/>
                </v:fill>
                <v:textbox>
                  <w:txbxContent>
                    <w:p w:rsidRPr="00095617" w:rsidR="00C1275B" w:rsidP="00C1275B" w:rsidRDefault="00C1275B" w14:paraId="343D687B" w14:textId="77777777">
                      <w:pPr>
                        <w:bidi w:val="false"/>
                        <w:spacing w:before="100" w:beforeAutospacing="1" w:after="100" w:afterAutospacing="1"/>
                        <w:contextualSpacing/>
                        <w:rPr>
                          <w:rFonts w:ascii="Century Gothic" w:hAnsi="Century Gothic"/>
                          <w:b/>
                          <w:color w:val="FFFFFF" w:themeColor="background1"/>
                          <w:sz w:val="96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26B5">
        <w:rPr>
          <w:rFonts w:ascii="Century Gothic" w:hAnsi="Century Gothic"/>
          <w:noProof/>
          <w:color w:val="808080" w:themeColor="background1" w:themeShade="80"/>
          <w:sz w:val="20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editId="001DEB84" wp14:anchorId="6D6CC066">
                <wp:simplePos x="0" y="0"/>
                <wp:positionH relativeFrom="column">
                  <wp:posOffset>-752475</wp:posOffset>
                </wp:positionH>
                <wp:positionV relativeFrom="paragraph">
                  <wp:posOffset>657860</wp:posOffset>
                </wp:positionV>
                <wp:extent cx="1724025" cy="381635"/>
                <wp:effectExtent l="0" t="0" r="0" b="0"/>
                <wp:wrapNone/>
                <wp:docPr id="153" name="Text 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2402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E426B5" w:rsidR="00C1275B" w:rsidP="00C1275B" w:rsidRDefault="00C1275B" w14:paraId="0AA5C7F2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ACB9CA" w:themeColor="text2" w:themeTint="66"/>
                                <w:sz w:val="32"/>
                              </w:rPr>
                            </w:pPr>
                            <w:r w:rsidRPr="00E426B5">
                              <w:rPr>
                                <w:rFonts w:ascii="Century Gothic" w:hAnsi="Century Gothic"/>
                                <w:b/>
                                <w:color w:val="ACB9CA" w:themeColor="text2" w:themeTint="66"/>
                                <w:sz w:val="32"/>
                                <w:lang w:val="Spanish"/>
                              </w:rPr>
                              <w:t>FUNCTIONALITY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3" style="position:absolute;margin-left:-59.25pt;margin-top:51.8pt;width:135.75pt;height:30.05pt;rotation:-90;z-index:251723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135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" w14:anchorId="6D6CC066">
                <v:textbox>
                  <w:txbxContent>
                    <w:p w:rsidRPr="00E426B5" w:rsidR="00C1275B" w:rsidP="00C1275B" w:rsidRDefault="00C1275B" w14:paraId="0AA5C7F2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ACB9CA" w:themeColor="text2" w:themeTint="66"/>
                          <w:sz w:val="32"/>
                        </w:rPr>
                      </w:pPr>
                      <w:r w:rsidRPr="00E426B5">
                        <w:rPr>
                          <w:rFonts w:ascii="Century Gothic" w:hAnsi="Century Gothic"/>
                          <w:b/>
                          <w:color w:val="ACB9CA" w:themeColor="text2" w:themeTint="66"/>
                          <w:sz w:val="32"/>
                          <w:lang w:val="Spanish"/>
                        </w:rPr>
                        <w:t>FUNCTIONALITY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w:br w:type="page"/>
      </w:r>
    </w:p>
    <w:p w:rsidR="00C1275B" w:rsidRDefault="00C1275B" w14:paraId="16E91A9D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="008D601A" w:rsidP="00CB5DB5" w:rsidRDefault="008D601A" w14:paraId="07AEB80E" w14:textId="77777777">
      <w:pPr>
        <w:bidi w:val="false"/>
        <w:outlineLvl w:val="0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6E7C72" w:rsidR="00FF51C2" w:rsidP="00FF51C2" w:rsidRDefault="00FF51C2" w14:paraId="54D79B58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a7"/>
        <w:tblW w:w="1465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658"/>
      </w:tblGrid>
      <w:tr w:rsidRPr="006E7C72" w:rsidR="00FF51C2" w:rsidTr="009349CC" w14:paraId="5255DD9D" w14:textId="77777777">
        <w:trPr>
          <w:trHeight w:val="2365"/>
        </w:trPr>
        <w:tc>
          <w:tcPr>
            <w:tcW w:w="14658" w:type="dxa"/>
          </w:tcPr>
          <w:p w:rsidRPr="006E7C72" w:rsidR="00FF51C2" w:rsidP="00531F82" w:rsidRDefault="00FF51C2" w14:paraId="6E6F69E4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E7C72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6E7C72" w:rsidR="00FF51C2" w:rsidP="00531F82" w:rsidRDefault="00FF51C2" w14:paraId="433E3163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6E7C72" w:rsidR="00FF51C2" w:rsidP="00531F82" w:rsidRDefault="00FF51C2" w14:paraId="43F9699F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6E7C72">
              <w:rPr>
                <w:rFonts w:ascii="Century Gothic" w:hAnsi="Century Gothic" w:cs="Arial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6E7C72" w:rsidR="006B5ECE" w:rsidP="00D022DF" w:rsidRDefault="006B5ECE" w14:paraId="4323BC9B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E7C72" w:rsidR="006B5ECE" w:rsidSect="00CB5DB5">
      <w:footerReference w:type="even" r:id="rId13"/>
      <w:footerReference w:type="default" r:id="rId14"/>
      <w:type w:val="continuous"/>
      <w:pgSz w:w="15840" w:h="12240" w:orient="landscape"/>
      <w:pgMar w:top="495" w:right="720" w:bottom="720" w:left="594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AC58A" w14:textId="77777777" w:rsidR="00676DBF" w:rsidRDefault="00676DBF" w:rsidP="00F36FE0">
      <w:r>
        <w:separator/>
      </w:r>
    </w:p>
  </w:endnote>
  <w:endnote w:type="continuationSeparator" w:id="0">
    <w:p w14:paraId="1902F611" w14:textId="77777777" w:rsidR="00676DBF" w:rsidRDefault="00676DBF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111494AB" w14:textId="77777777" w:rsidR="00036FF2" w:rsidRDefault="00036FF2" w:rsidP="00036FF2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D982947" w14:textId="77777777" w:rsidR="00036FF2" w:rsidRDefault="00036FF2" w:rsidP="00F36FE0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BA733" w14:textId="77777777" w:rsidR="00036FF2" w:rsidRDefault="00036FF2" w:rsidP="00F36FE0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114D8" w14:textId="77777777" w:rsidR="00676DBF" w:rsidRDefault="00676DBF" w:rsidP="00F36FE0">
      <w:r>
        <w:separator/>
      </w:r>
    </w:p>
  </w:footnote>
  <w:footnote w:type="continuationSeparator" w:id="0">
    <w:p w14:paraId="09253DB8" w14:textId="77777777" w:rsidR="00676DBF" w:rsidRDefault="00676DBF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BF"/>
    <w:rsid w:val="00031AF7"/>
    <w:rsid w:val="00036FF2"/>
    <w:rsid w:val="000413A5"/>
    <w:rsid w:val="000449B6"/>
    <w:rsid w:val="00054564"/>
    <w:rsid w:val="00057539"/>
    <w:rsid w:val="00074112"/>
    <w:rsid w:val="000A4A47"/>
    <w:rsid w:val="000B1B8F"/>
    <w:rsid w:val="000B3AA5"/>
    <w:rsid w:val="000C02F8"/>
    <w:rsid w:val="000C5A84"/>
    <w:rsid w:val="000D5F7F"/>
    <w:rsid w:val="000E7AF5"/>
    <w:rsid w:val="000F1D44"/>
    <w:rsid w:val="000F2427"/>
    <w:rsid w:val="000F68D3"/>
    <w:rsid w:val="0011091C"/>
    <w:rsid w:val="00111C4F"/>
    <w:rsid w:val="00121D51"/>
    <w:rsid w:val="0012566F"/>
    <w:rsid w:val="00133BCA"/>
    <w:rsid w:val="001416F4"/>
    <w:rsid w:val="001469B3"/>
    <w:rsid w:val="001472A1"/>
    <w:rsid w:val="00155F56"/>
    <w:rsid w:val="001962A6"/>
    <w:rsid w:val="001B6567"/>
    <w:rsid w:val="001C2AD2"/>
    <w:rsid w:val="0024724E"/>
    <w:rsid w:val="002507EE"/>
    <w:rsid w:val="00294C92"/>
    <w:rsid w:val="00296750"/>
    <w:rsid w:val="002968A3"/>
    <w:rsid w:val="002A45FC"/>
    <w:rsid w:val="002B2EF0"/>
    <w:rsid w:val="002E4407"/>
    <w:rsid w:val="002F2C0D"/>
    <w:rsid w:val="002F39CD"/>
    <w:rsid w:val="00303C60"/>
    <w:rsid w:val="00322CD3"/>
    <w:rsid w:val="00327E12"/>
    <w:rsid w:val="003449E0"/>
    <w:rsid w:val="0036595F"/>
    <w:rsid w:val="003758D7"/>
    <w:rsid w:val="00391B7E"/>
    <w:rsid w:val="00394B27"/>
    <w:rsid w:val="00394B8A"/>
    <w:rsid w:val="003D28EE"/>
    <w:rsid w:val="003D5FA6"/>
    <w:rsid w:val="003F787D"/>
    <w:rsid w:val="00422668"/>
    <w:rsid w:val="0043433E"/>
    <w:rsid w:val="0045552B"/>
    <w:rsid w:val="004654F9"/>
    <w:rsid w:val="00482909"/>
    <w:rsid w:val="00491059"/>
    <w:rsid w:val="00492BF1"/>
    <w:rsid w:val="00493BCE"/>
    <w:rsid w:val="004952F9"/>
    <w:rsid w:val="004B4C32"/>
    <w:rsid w:val="004C1829"/>
    <w:rsid w:val="004C4D8D"/>
    <w:rsid w:val="004D59AF"/>
    <w:rsid w:val="004E2B88"/>
    <w:rsid w:val="004E59C7"/>
    <w:rsid w:val="004E7C78"/>
    <w:rsid w:val="004F2136"/>
    <w:rsid w:val="00507AFF"/>
    <w:rsid w:val="00530494"/>
    <w:rsid w:val="00531F82"/>
    <w:rsid w:val="00547183"/>
    <w:rsid w:val="00557C38"/>
    <w:rsid w:val="00562B8D"/>
    <w:rsid w:val="005952B5"/>
    <w:rsid w:val="005A2BD6"/>
    <w:rsid w:val="005B7C30"/>
    <w:rsid w:val="005C1013"/>
    <w:rsid w:val="005F0A73"/>
    <w:rsid w:val="005F3E20"/>
    <w:rsid w:val="005F5ABE"/>
    <w:rsid w:val="00604E04"/>
    <w:rsid w:val="00616AEB"/>
    <w:rsid w:val="00621605"/>
    <w:rsid w:val="006316D7"/>
    <w:rsid w:val="00650C4C"/>
    <w:rsid w:val="006746C8"/>
    <w:rsid w:val="00676DBF"/>
    <w:rsid w:val="006940BE"/>
    <w:rsid w:val="00694A10"/>
    <w:rsid w:val="006B5ECE"/>
    <w:rsid w:val="006B6267"/>
    <w:rsid w:val="006C1052"/>
    <w:rsid w:val="006C66DE"/>
    <w:rsid w:val="006D36F2"/>
    <w:rsid w:val="006D447F"/>
    <w:rsid w:val="006D6888"/>
    <w:rsid w:val="006E2F47"/>
    <w:rsid w:val="006E7C72"/>
    <w:rsid w:val="006F1360"/>
    <w:rsid w:val="007126F9"/>
    <w:rsid w:val="00714325"/>
    <w:rsid w:val="007341EC"/>
    <w:rsid w:val="00756B3B"/>
    <w:rsid w:val="00774101"/>
    <w:rsid w:val="0078197E"/>
    <w:rsid w:val="00784BA1"/>
    <w:rsid w:val="007F08AA"/>
    <w:rsid w:val="0081690B"/>
    <w:rsid w:val="0082166B"/>
    <w:rsid w:val="008350B3"/>
    <w:rsid w:val="00863730"/>
    <w:rsid w:val="008723C0"/>
    <w:rsid w:val="00892970"/>
    <w:rsid w:val="008D601A"/>
    <w:rsid w:val="008F0F82"/>
    <w:rsid w:val="009152A8"/>
    <w:rsid w:val="009349CC"/>
    <w:rsid w:val="00942BD8"/>
    <w:rsid w:val="009541D8"/>
    <w:rsid w:val="00967375"/>
    <w:rsid w:val="00967981"/>
    <w:rsid w:val="00991578"/>
    <w:rsid w:val="009C2E35"/>
    <w:rsid w:val="009C4A98"/>
    <w:rsid w:val="009C6682"/>
    <w:rsid w:val="009E1F98"/>
    <w:rsid w:val="009E31FD"/>
    <w:rsid w:val="009E71D3"/>
    <w:rsid w:val="009F028C"/>
    <w:rsid w:val="00A06691"/>
    <w:rsid w:val="00A12C16"/>
    <w:rsid w:val="00A170CD"/>
    <w:rsid w:val="00A2037C"/>
    <w:rsid w:val="00A37E72"/>
    <w:rsid w:val="00A6738D"/>
    <w:rsid w:val="00A71983"/>
    <w:rsid w:val="00A95536"/>
    <w:rsid w:val="00AA5E3A"/>
    <w:rsid w:val="00AB1F2A"/>
    <w:rsid w:val="00AD6D51"/>
    <w:rsid w:val="00AE12B5"/>
    <w:rsid w:val="00AE1A89"/>
    <w:rsid w:val="00AF2F38"/>
    <w:rsid w:val="00B6361C"/>
    <w:rsid w:val="00B66B00"/>
    <w:rsid w:val="00B8500C"/>
    <w:rsid w:val="00BC38F6"/>
    <w:rsid w:val="00BC3D1E"/>
    <w:rsid w:val="00BC7F9D"/>
    <w:rsid w:val="00BD1287"/>
    <w:rsid w:val="00BD30AF"/>
    <w:rsid w:val="00C1275B"/>
    <w:rsid w:val="00C12C0B"/>
    <w:rsid w:val="00C27A6A"/>
    <w:rsid w:val="00CA1285"/>
    <w:rsid w:val="00CA2CD6"/>
    <w:rsid w:val="00CB4DF0"/>
    <w:rsid w:val="00CB5DB5"/>
    <w:rsid w:val="00CB7FA5"/>
    <w:rsid w:val="00CD2479"/>
    <w:rsid w:val="00CE7B85"/>
    <w:rsid w:val="00D022DF"/>
    <w:rsid w:val="00D2118F"/>
    <w:rsid w:val="00D24C78"/>
    <w:rsid w:val="00D2644E"/>
    <w:rsid w:val="00D26580"/>
    <w:rsid w:val="00D660EC"/>
    <w:rsid w:val="00D675F4"/>
    <w:rsid w:val="00D82ADF"/>
    <w:rsid w:val="00D90095"/>
    <w:rsid w:val="00D90B36"/>
    <w:rsid w:val="00DB1AE1"/>
    <w:rsid w:val="00DC2C88"/>
    <w:rsid w:val="00DE32A7"/>
    <w:rsid w:val="00DF5DA4"/>
    <w:rsid w:val="00E0014C"/>
    <w:rsid w:val="00E426B5"/>
    <w:rsid w:val="00E62BF6"/>
    <w:rsid w:val="00E8348B"/>
    <w:rsid w:val="00E84170"/>
    <w:rsid w:val="00E85804"/>
    <w:rsid w:val="00EB23F8"/>
    <w:rsid w:val="00EC3CDB"/>
    <w:rsid w:val="00ED0ED2"/>
    <w:rsid w:val="00EF2174"/>
    <w:rsid w:val="00EF4D0F"/>
    <w:rsid w:val="00F05EE6"/>
    <w:rsid w:val="00F1066E"/>
    <w:rsid w:val="00F11F7B"/>
    <w:rsid w:val="00F36FE0"/>
    <w:rsid w:val="00F51328"/>
    <w:rsid w:val="00F85E87"/>
    <w:rsid w:val="00F90516"/>
    <w:rsid w:val="00FB1580"/>
    <w:rsid w:val="00FB4C7E"/>
    <w:rsid w:val="00FF1AA5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D41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535&amp;utm_language=ES&amp;utm_source=integrated+content&amp;utm_campaign=/user-stories-guide&amp;utm_medium=ic+user+story+map+27535+word+es&amp;lpa=ic+user+story+map+27535+word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B6FB77-3A34-414C-AA28-2AB8CD25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IC-User-Story-Map-Template_WORD.dotx</Template>
  <TotalTime>0</TotalTime>
  <Pages>3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Conocimiento de embarque</dc:title>
  <dc:creator>ragaz</dc:creator>
  <lastModifiedBy>Alexandra Ragazhinskaya</lastModifiedBy>
  <revision>1</revision>
  <lastPrinted>2018-04-15T17:50:00.0000000Z</lastPrinted>
  <dcterms:created xsi:type="dcterms:W3CDTF">2018-07-25T18:41:00.0000000Z</dcterms:created>
  <dcterms:modified xsi:type="dcterms:W3CDTF">2018-07-25T18:41:00.0000000Z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