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9D" w:rsidP="00303C60" w:rsidRDefault="00CB4DF0" w14:paraId="626386BD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Italian"/>
        </w:rPr>
        <w:drawing>
          <wp:anchor distT="0" distB="0" distL="114300" distR="114300" simplePos="0" relativeHeight="251605504" behindDoc="0" locked="0" layoutInCell="1" allowOverlap="1" wp14:editId="3022B66A" wp14:anchorId="4D0767B7">
            <wp:simplePos x="0" y="0"/>
            <wp:positionH relativeFrom="column">
              <wp:posOffset>6545580</wp:posOffset>
            </wp:positionH>
            <wp:positionV relativeFrom="paragraph">
              <wp:posOffset>-88900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CB5DB5"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t>MODELLO DI MAPPA STORIA UTENTE</w:t>
      </w:r>
    </w:p>
    <w:p w:rsidR="009349CC" w:rsidP="00303C60" w:rsidRDefault="00E426B5" w14:paraId="1F34EFA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editId="6EDD70D2" wp14:anchorId="3EBCDFAB">
                <wp:simplePos x="0" y="0"/>
                <wp:positionH relativeFrom="column">
                  <wp:posOffset>294142</wp:posOffset>
                </wp:positionH>
                <wp:positionV relativeFrom="paragraph">
                  <wp:posOffset>57488</wp:posOffset>
                </wp:positionV>
                <wp:extent cx="1539433" cy="38196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E426B5" w:rsidRDefault="0024724E" w14:paraId="55C1D79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Italian"/>
                              </w:rPr>
                              <w:t>FLUSSO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3EBCDFAB">
                <v:stroke joinstyle="miter"/>
                <v:path gradientshapeok="t" o:connecttype="rect"/>
              </v:shapetype>
              <v:shape id="Text Box 13" style="position:absolute;margin-left:23.15pt;margin-top:4.55pt;width:121.2pt;height:30.1pt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">
                <v:textbox>
                  <w:txbxContent>
                    <w:p w:rsidRPr="00E426B5" w:rsidR="00E426B5" w:rsidRDefault="0024724E" w14:paraId="55C1D791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Italian"/>
                        </w:rPr>
                        <w:t>FLUSSO DI LAVORO</w:t>
                      </w:r>
                    </w:p>
                  </w:txbxContent>
                </v:textbox>
              </v:shape>
            </w:pict>
          </mc:Fallback>
        </mc:AlternateContent>
      </w:r>
    </w:p>
    <w:p w:rsidR="009349CC" w:rsidP="00303C60" w:rsidRDefault="000F68D3" w14:paraId="4CD9CDB4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editId="27F845BD" wp14:anchorId="403E0FFD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0F68D3" w:rsidP="000F68D3" w:rsidRDefault="000F68D3" w14:paraId="76AB7D8C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03E0FFD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Text Box 20" style="position:absolute;margin-left:127.65pt;margin-top:2.1pt;width:1in;height:9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0F68D3" w:rsidP="000F68D3" w:rsidRDefault="000F68D3" w14:paraId="76AB7D8C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editId="386603C2" wp14:anchorId="7A981B8E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0F68D3" w:rsidP="000F68D3" w:rsidRDefault="000F68D3" w14:paraId="0BF0D310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0F68D3" w:rsidP="000F68D3" w:rsidRDefault="000F68D3" w14:paraId="4873EE0B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style="position:absolute;margin-left:2.1pt;margin-top:1.95pt;width:20.15pt;height:20.75pt;z-index:-251699712" coordsize="255905,263525" o:spid="_x0000_s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" w14:anchorId="7A981B8E">
                <v:shape id="Text Box 16" style="position:absolute;left:-56515;top:91440;width:228600;height:115570;rotation:90;visibility:visible;mso-wrap-style:square;v-text-anchor:middle" o:spid="_x0000_s1029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0F68D3" w:rsidP="000F68D3" w:rsidRDefault="000F68D3" w14:paraId="0BF0D310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17" style="position:absolute;left:27305;width:228600;height:115570;visibility:visible;mso-wrap-style:square;v-text-anchor:middle" o:spid="_x0000_s1030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0F68D3" w:rsidP="000F68D3" w:rsidRDefault="000F68D3" w14:paraId="4873EE0B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426B5"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Italian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editId="05AB631F" wp14:anchorId="3CAAF5FB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E426B5" w:rsidP="00E426B5" w:rsidRDefault="00E426B5" w14:paraId="21D6069D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124.3pt;margin-top:2.2pt;width:610.6pt;height:9.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f2f2f2 [3052]" stroked="f" strokeweight=".5pt" type="#_x0000_t13" adj="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" w14:anchorId="3CAAF5FB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E426B5" w:rsidP="00E426B5" w:rsidRDefault="00E426B5" w14:paraId="21D6069D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5DB5" w:rsidP="00CB5DB5" w:rsidRDefault="00CB5DB5" w14:paraId="5AB5408A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CB5DB5" w:rsidRDefault="00A71983" w14:paraId="7679D94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CCED017" wp14:anchorId="1B0653F0">
                <wp:simplePos x="0" y="0"/>
                <wp:positionH relativeFrom="column">
                  <wp:posOffset>11430</wp:posOffset>
                </wp:positionH>
                <wp:positionV relativeFrom="paragraph">
                  <wp:posOffset>4327688</wp:posOffset>
                </wp:positionV>
                <wp:extent cx="936625" cy="25463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6A0CE555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 xml:space="preserve">RELEASE 2</w:t>
                            </w:r>
                          </w:p>
                          <w:p w:rsidRPr="000B1B8F" w:rsidR="000B1B8F" w:rsidP="000B1B8F" w:rsidRDefault="000B1B8F" w14:paraId="0BC6CF2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style="position:absolute;margin-left:.9pt;margin-top:340.75pt;width:73.75pt;height:20.0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" w14:anchorId="1B0653F0">
                <v:textbox>
                  <w:txbxContent>
                    <w:p w:rsidRPr="000B1B8F" w:rsidR="000B1B8F" w:rsidP="000B1B8F" w:rsidRDefault="000B1B8F" w14:paraId="6A0CE555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 xml:space="preserve">RELEASE 2</w:t>
                      </w:r>
                    </w:p>
                    <w:p w:rsidRPr="000B1B8F" w:rsidR="000B1B8F" w:rsidP="000B1B8F" w:rsidRDefault="000B1B8F" w14:paraId="0BC6CF24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1910FDA6" wp14:anchorId="0511DB26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15DD278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5" style="position:absolute;margin-left:52.3pt;margin-top:210.95pt;width:118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C+JwMAAP4G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" w14:anchorId="0511DB26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15DD278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editId="0A9735BE" wp14:anchorId="3BDF8FAA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6" name="Round Single Corner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5B2BAD7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6" style="position:absolute;margin-left:190.6pt;margin-top:210.95pt;width:118pt;height:3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pZJgMAAP4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" w14:anchorId="3BDF8FA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5B2BAD7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12FDDE9B" wp14:anchorId="65F56A5A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5020588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7" style="position:absolute;margin-left:328.9pt;margin-top:210.95pt;width:118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MTJgMAAP4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" w14:anchorId="65F56A5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5020588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477F3695" wp14:anchorId="3051A6F8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8" name="Round Single Corner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31767D2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8" style="position:absolute;margin-left:467.2pt;margin-top:210.95pt;width:118pt;height:3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4/JwMAAP4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" w14:anchorId="3051A6F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31767D2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editId="0A355A70" wp14:anchorId="765DDEB2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26DA48E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9" style="position:absolute;margin-left:605.5pt;margin-top:210.95pt;width:118pt;height:3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EbJw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" w14:anchorId="765DDEB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967981" w:rsidP="00967981" w:rsidRDefault="00967981" w14:paraId="26DA48E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editId="634A4A22" wp14:anchorId="3BDB3342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59" name="Round Single Corner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7BC6D6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59" style="position:absolute;margin-left:52.3pt;margin-top:258.7pt;width:118pt;height: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MzJg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" w14:anchorId="3BDB334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7BC6D6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22694036" wp14:anchorId="340AEE6B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0" name="Round Single Corner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BCECD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0" style="position:absolute;margin-left:190.6pt;margin-top:258.7pt;width:118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3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tXJw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" w14:anchorId="340AEE6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BCECD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editId="02E24F88" wp14:anchorId="3AD11A14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1" name="Round Single Corner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5D30B2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1" style="position:absolute;margin-left:328.9pt;margin-top:258.7pt;width:118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khKAMAAP8G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" w14:anchorId="3AD11A14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5D30B2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2553DBA0" wp14:anchorId="3F11B4DA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2" name="Round Single Corner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45FFB4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2" style="position:absolute;margin-left:467.2pt;margin-top:258.7pt;width:118pt;height:36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NZ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" w14:anchorId="3F11B4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45FFB4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editId="0AAF97D0" wp14:anchorId="1D1D5E19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63" name="Round Single Corner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E20413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3" style="position:absolute;margin-left:605.5pt;margin-top:258.7pt;width:118pt;height:3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sEvJg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" w14:anchorId="1D1D5E19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E20413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editId="2C45C53F" wp14:anchorId="0D5FB8EB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5" name="Round Single Corner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7C439C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5" style="position:absolute;margin-left:52.3pt;margin-top:312.2pt;width:118pt;height:3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/0JwMAAP8G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" w14:anchorId="0D5FB8E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7C439C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7F28FAC0" wp14:anchorId="0BACCC5E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6" name="Round Single Corner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3872061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6" style="position:absolute;margin-left:190.6pt;margin-top:312.2pt;width:118pt;height:3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" w14:anchorId="0BACCC5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3872061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4A689CAA" wp14:anchorId="62289853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7" name="Round Single Corner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EDBEB4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7" style="position:absolute;margin-left:328.9pt;margin-top:312.2pt;width:118pt;height:3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/mJgMAAP8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" w14:anchorId="6228985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EDBEB4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36486461" wp14:anchorId="2A4F10E8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8" name="Round Single Corner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26ABB6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8" style="position:absolute;margin-left:467.2pt;margin-top:312.2pt;width:118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jy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" w14:anchorId="2A4F10E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26ABB6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editId="325F206E" wp14:anchorId="123FBDC0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69" name="Round Single Corner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2815A7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69" style="position:absolute;margin-left:605.5pt;margin-top:312.2pt;width:118pt;height:36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ID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N7eUKFZBj5a6VhlZAZ1SkIW2Cjq0BCZZOAA/IK0xbgqxK/Niu52DJTKwy22Fv1Ab2QWi9z3RYucJ&#10;h8NkeDuZjG4o4WAbjsbQSQSNjtHGOv9Z6IrgIqUWU0owicAy2z45H+jOupxZ9oOSvJLQvC2TZBgn&#10;4w6x8wXsAyYGOi3L7LGUMmxQbWIhLYHYlK43SRd75iUVaYCm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" w14:anchorId="123FBDC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2815A7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73775109" wp14:anchorId="066BDFDA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1" name="Round Single Corner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4CDB4E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1" style="position:absolute;margin-left:52.3pt;margin-top:359.95pt;width:118pt;height:36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" w14:anchorId="066BDF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4CDB4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editId="3BF06532" wp14:anchorId="436CB1DE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2" name="Round Single Corner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CCB19C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2" style="position:absolute;margin-left:190.6pt;margin-top:359.95pt;width:118pt;height:3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4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" w14:anchorId="436CB1D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CCB19C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591C7C34" wp14:anchorId="1066F6F3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3" name="Round Single Corner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8555A6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3" style="position:absolute;margin-left:328.9pt;margin-top:359.95pt;width:118pt;height:36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m6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" w14:anchorId="1066F6F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8555A6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editId="0434AFC2" wp14:anchorId="34D5AC03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4" name="Round Single Corner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5CCDF4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4" style="position:absolute;margin-left:467.2pt;margin-top:359.95pt;width:118pt;height:3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Yh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" w14:anchorId="34D5AC0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5CCDF4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6EC50A7A" wp14:anchorId="74474F95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75" name="Round Single Corner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7F047CD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5" style="position:absolute;margin-left:605.5pt;margin-top:359.95pt;width:118pt;height:3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" w14:anchorId="74474F9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7F047CD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editId="7DEC4EF6" wp14:anchorId="182FD432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7" name="Round Single Corner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7D4E4F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7" style="position:absolute;margin-left:52.3pt;margin-top:413.4pt;width:118pt;height:3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" w14:anchorId="182FD43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7D4E4F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6A388DAE" wp14:anchorId="6D9E3A89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8" name="Round Single Corner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45493C3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8" style="position:absolute;margin-left:190.6pt;margin-top:413.4pt;width:118pt;height:36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h7Jw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" w14:anchorId="6D9E3A89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45493C3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1EA0502F" wp14:anchorId="16A04C6B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79" name="Round Single Corner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607EB7F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79" style="position:absolute;margin-left:328.9pt;margin-top:413.4pt;width:118pt;height:3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CD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" w14:anchorId="16A04C6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607EB7F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65F89AB" wp14:anchorId="0730CE1B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0" name="Round Single Corner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F7599C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0" style="position:absolute;margin-left:467.2pt;margin-top:413.4pt;width:118pt;height:3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y3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E6BHsQp6tNS1ysgK6JSCLLRV0KElMMnCAfgBaY1xU4hdmRfb7RwskYFdbiv8hdrILhC974kWO084&#10;HCbD28lkdEMJB9twNIZOImh0jDbW+c9CVwQXKbWYUoJJBJbZ9sn5QHfW5cyyH5TklYTmbZkkwzgZ&#10;d4idL2AfMDHQaVlmj6WUYYNqEwtpCcSmdL1JutgzL6lIk9Kb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" w14:anchorId="0730CE1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F7599C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61EC8B36" wp14:anchorId="4A31573D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81" name="Round Single Corner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DCBFAC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1" style="position:absolute;margin-left:605.5pt;margin-top:413.4pt;width:118pt;height:3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kdKAMAAP8G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" w14:anchorId="4A31573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DCBFAC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49F191FE" wp14:anchorId="4AA57E78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3" name="Round Single Corner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573FE8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3" style="position:absolute;margin-left:52.3pt;margin-top:461.15pt;width:118pt;height:3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" w14:anchorId="4AA57E7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573FE8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editId="20716BCE" wp14:anchorId="537A934A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4" name="Round Single Corner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5F1F02D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4" style="position:absolute;margin-left:190.6pt;margin-top:461.15pt;width:118pt;height:3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5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8s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" w14:anchorId="537A934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5F1F02D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editId="7E53DCD2" wp14:anchorId="3A418338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5" name="Round Single Corner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1939AF9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5" style="position:absolute;margin-left:328.9pt;margin-top:461.15pt;width:118pt;height:3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" w14:anchorId="3A41833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1939AF9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editId="5329D29F" wp14:anchorId="724B708D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6" name="Round Single Corner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274CA2F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6" style="position:absolute;margin-left:467.2pt;margin-top:461.15pt;width:118pt;height:36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ciKAMAAP8G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" w14:anchorId="724B708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274CA2F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editId="4703F294" wp14:anchorId="06821247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87" name="Round Single Corner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B1B8F" w:rsidP="000B1B8F" w:rsidRDefault="000B1B8F" w14:paraId="03EBE76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87" style="position:absolute;margin-left:605.5pt;margin-top:461.15pt;width:118pt;height:36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6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" w14:anchorId="06821247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0B1B8F" w:rsidP="000B1B8F" w:rsidRDefault="000B1B8F" w14:paraId="03EBE76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6234E9CB" wp14:anchorId="7D7DE7DC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1" name="Round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0A4A47" w:rsidP="000A4A47" w:rsidRDefault="00967981" w14:paraId="15C3E8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Activity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1" style="position:absolute;margin-left:52.3pt;margin-top:7.05pt;width:118.05pt;height:76.5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3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" w14:anchorId="7D7DE7DC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0A4A47" w:rsidP="000A4A47" w:rsidRDefault="00967981" w14:paraId="15C3E8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Activity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68645144" wp14:anchorId="22F9E8CA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3" name="Round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4EB33AF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3" style="position:absolute;margin-left:190.6pt;margin-top:7.05pt;width:118.05pt;height:76.5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4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" w14:anchorId="22F9E8CA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4EB33AF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Activity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56CE7BAA" wp14:anchorId="6B8E8D45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4" name="Round Singl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63DE290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Activity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4" style="position:absolute;margin-left:328.9pt;margin-top:7.05pt;width:118.05pt;height:76.5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5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" w14:anchorId="6B8E8D45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63DE290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Activity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editId="055E041F" wp14:anchorId="4A6AFC4D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5" name="Round Single Corner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22EB9C1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Activity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5" style="position:absolute;margin-left:467.25pt;margin-top:7.05pt;width:118.05pt;height:76.5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6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" w14:anchorId="4A6AFC4D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22EB9C1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Activity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1F5C7F8F" wp14:anchorId="02D0CD31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26" name="Round Single Corner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1B6567" w:rsidP="001B6567" w:rsidRDefault="00967981" w14:paraId="3A0A92E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Activity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6" style="position:absolute;margin-left:605.55pt;margin-top:7.05pt;width:118.05pt;height:76.5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067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" w14:anchorId="02D0CD31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1B6567" w:rsidP="001B6567" w:rsidRDefault="00967981" w14:paraId="3A0A92E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Activity 5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editId="33C5DB83" wp14:anchorId="3A96519E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29" name="Round Single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0223FB1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Task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29" style="position:absolute;margin-left:52.3pt;margin-top:109pt;width:118pt;height:76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68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" w14:anchorId="3A96519E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0223FB1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Task 1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6550D9D9" wp14:anchorId="48830482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0" name="Round Single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401E60A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Task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0" style="position:absolute;margin-left:190.6pt;margin-top:109pt;width:118pt;height:76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69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" w14:anchorId="48830482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401E60A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Task 2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editId="5CFF9FBB" wp14:anchorId="69C245E0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1" name="Round Single Corner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1B72011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Task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1" style="position:absolute;margin-left:328.9pt;margin-top:109pt;width:118pt;height:76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0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" w14:anchorId="69C245E0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1B72011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Task 3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678ABF3B" wp14:anchorId="559F9E5A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2" name="Round Single Corner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676FD88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Task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2" style="position:absolute;margin-left:467.2pt;margin-top:109pt;width:118pt;height:76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1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" w14:anchorId="559F9E5A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676FD885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Task 4</w:t>
                      </w:r>
                    </w:p>
                  </w:txbxContent>
                </v:textbox>
              </v:shap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68119D81" wp14:anchorId="50D720C9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33" name="Round Single Corner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967981" w:rsidP="00967981" w:rsidRDefault="00967981" w14:paraId="474FB50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Italian"/>
                              </w:rPr>
                              <w:t>User Task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33" style="position:absolute;margin-left:605.5pt;margin-top:109pt;width:118pt;height:76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072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" w14:anchorId="50D720C9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967981" w:rsidP="00967981" w:rsidRDefault="00967981" w14:paraId="474FB50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Italian"/>
                        </w:rPr>
                        <w:t>User Task 5</w:t>
                      </w:r>
                    </w:p>
                  </w:txbxContent>
                </v:textbox>
              </v:shape>
            </w:pict>
          </mc:Fallback>
        </mc:AlternateContent>
      </w:r>
      <w:r w:rsidRPr="006F1360"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editId="16B1A2D5" wp14:anchorId="06D43994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3" style="position:absolute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" from="63.85pt,303.45pt" to="711.85pt,303.45pt" w14:anchorId="3C7E14D0">
                <v:stroke dashstyle="dash"/>
              </v:line>
            </w:pict>
          </mc:Fallback>
        </mc:AlternateContent>
      </w:r>
      <w:r w:rsidRPr="006F1360"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editId="6FA6C72F" wp14:anchorId="37C08478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style="position:absolute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" from="68.5pt,405.3pt" to="716.5pt,405.3pt" w14:anchorId="187CE54D">
                <v:stroke dashstyle="dash"/>
              </v:lin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editId="2B103F4F" wp14:anchorId="6C343CE0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" from="32.4pt,199.1pt" to="730.55pt,199.1pt" w14:anchorId="30B4F34F">
                <v:stroke dashstyle="dash"/>
              </v:line>
            </w:pict>
          </mc:Fallback>
        </mc:AlternateContent>
      </w:r>
      <w:r w:rsid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editId="69140E1E" wp14:anchorId="29597CC3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" from="32.25pt,95.05pt" to="730.4pt,95.05pt" w14:anchorId="22AB8066">
                <v:stroke dashstyle="dash"/>
              </v:lin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84FAFA7" wp14:anchorId="416E8777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79F986F6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>RELEASE 1</w:t>
                            </w:r>
                          </w:p>
                          <w:p w:rsidRPr="000B1B8F" w:rsidR="000B1B8F" w:rsidP="000B1B8F" w:rsidRDefault="000B1B8F" w14:paraId="74BB72D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style="position:absolute;margin-left:.35pt;margin-top:240.55pt;width:73.75pt;height:20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" w14:anchorId="416E8777">
                <v:textbox>
                  <w:txbxContent>
                    <w:p w:rsidRPr="000B1B8F" w:rsidR="000B1B8F" w:rsidP="000B1B8F" w:rsidRDefault="000B1B8F" w14:paraId="79F986F6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>RELEASE 1</w:t>
                      </w:r>
                    </w:p>
                    <w:p w:rsidRPr="000B1B8F" w:rsidR="000B1B8F" w:rsidP="000B1B8F" w:rsidRDefault="000B1B8F" w14:paraId="74BB72D7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5FF7034" wp14:anchorId="34128830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0B1B8F" w:rsidP="000B1B8F" w:rsidRDefault="000B1B8F" w14:paraId="484C4C8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 xml:space="preserve">RELEASE 3</w:t>
                            </w:r>
                          </w:p>
                          <w:p w:rsidRPr="000B1B8F" w:rsidR="000B1B8F" w:rsidP="000B1B8F" w:rsidRDefault="000B1B8F" w14:paraId="3220EC4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style="position:absolute;margin-left:.75pt;margin-top:445.45pt;width:73.75pt;height:20.0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7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" w14:anchorId="34128830">
                <v:textbox>
                  <w:txbxContent>
                    <w:p w:rsidRPr="000B1B8F" w:rsidR="000B1B8F" w:rsidP="000B1B8F" w:rsidRDefault="000B1B8F" w14:paraId="484C4C8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 xml:space="preserve">RELEASE 3</w:t>
                      </w:r>
                    </w:p>
                    <w:p w:rsidRPr="000B1B8F" w:rsidR="000B1B8F" w:rsidP="000B1B8F" w:rsidRDefault="000B1B8F" w14:paraId="3220EC4D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editId="1F33851B" wp14:anchorId="738061C4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4ED24B9D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FEATURES</w:t>
                            </w:r>
                          </w:p>
                          <w:p w:rsidRPr="000B1B8F" w:rsidR="000B1B8F" w:rsidP="000B1B8F" w:rsidRDefault="000B1B8F" w14:paraId="74ABB0C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4" style="position:absolute;margin-left:-7.75pt;margin-top:337.9pt;width:73.75pt;height:30.05pt;rotation:-9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" w14:anchorId="738061C4">
                <v:textbox>
                  <w:txbxContent>
                    <w:p w:rsidR="000B1B8F" w:rsidP="000B1B8F" w:rsidRDefault="000B1B8F" w14:paraId="4ED24B9D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FEATURES</w:t>
                      </w:r>
                    </w:p>
                    <w:p w:rsidRPr="000B1B8F" w:rsidR="000B1B8F" w:rsidP="000B1B8F" w:rsidRDefault="000B1B8F" w14:paraId="74ABB0CE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31E07E89" wp14:anchorId="16861BAD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27E6EF0A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USER </w:t>
                            </w:r>
                          </w:p>
                          <w:p w:rsidR="000B1B8F" w:rsidP="000B1B8F" w:rsidRDefault="000B1B8F" w14:paraId="616D28E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TASKS</w:t>
                            </w:r>
                          </w:p>
                          <w:p w:rsidRPr="000B1B8F" w:rsidR="000B1B8F" w:rsidP="000B1B8F" w:rsidRDefault="000B1B8F" w14:paraId="33C5F5D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style="position:absolute;margin-left:-7.8pt;margin-top:131.55pt;width:73.75pt;height:30.05pt;rotation:-9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" w14:anchorId="16861BAD">
                <v:textbox>
                  <w:txbxContent>
                    <w:p w:rsidR="000B1B8F" w:rsidP="000B1B8F" w:rsidRDefault="000B1B8F" w14:paraId="27E6EF0A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USER </w:t>
                      </w:r>
                    </w:p>
                    <w:p w:rsidR="000B1B8F" w:rsidP="000B1B8F" w:rsidRDefault="000B1B8F" w14:paraId="616D28E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TASKS</w:t>
                      </w:r>
                    </w:p>
                    <w:p w:rsidRPr="000B1B8F" w:rsidR="000B1B8F" w:rsidP="000B1B8F" w:rsidRDefault="000B1B8F" w14:paraId="33C5F5D6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B1B8F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editId="50FF33D9" wp14:anchorId="0C631A93">
                <wp:simplePos x="0" y="0"/>
                <wp:positionH relativeFrom="column">
                  <wp:posOffset>-100475</wp:posOffset>
                </wp:positionH>
                <wp:positionV relativeFrom="paragraph">
                  <wp:posOffset>338455</wp:posOffset>
                </wp:positionV>
                <wp:extent cx="936625" cy="38163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B8F" w:rsidP="000B1B8F" w:rsidRDefault="000B1B8F" w14:paraId="3D79983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USER ACTIVITIES</w:t>
                            </w:r>
                          </w:p>
                          <w:p w:rsidRPr="000B1B8F" w:rsidR="000B1B8F" w:rsidP="000B1B8F" w:rsidRDefault="000B1B8F" w14:paraId="7CD1EAC5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style="position:absolute;margin-left:-7.9pt;margin-top:26.65pt;width:73.75pt;height:30.05pt;rotation:-90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7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" w14:anchorId="0C631A93">
                <v:textbox>
                  <w:txbxContent>
                    <w:p w:rsidR="000B1B8F" w:rsidP="000B1B8F" w:rsidRDefault="000B1B8F" w14:paraId="3D79983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USER ACTIVITIES</w:t>
                      </w:r>
                    </w:p>
                    <w:p w:rsidRPr="000B1B8F" w:rsidR="000B1B8F" w:rsidP="000B1B8F" w:rsidRDefault="000B1B8F" w14:paraId="7CD1EAC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42C45E5E" wp14:anchorId="6974D961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0F68D3" w:rsidP="000F68D3" w:rsidRDefault="000F68D3" w14:paraId="5697A8CC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-28.3pt;margin-top:160.8pt;width:1in;height:9.35pt;rotation:9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8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" w14:anchorId="6974D961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0F68D3" w:rsidP="000F68D3" w:rsidRDefault="000F68D3" w14:paraId="5697A8CC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78C4B6B4" wp14:anchorId="026506DB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E426B5" w:rsidP="00E426B5" w:rsidRDefault="00E426B5" w14:paraId="396C9202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-174.7pt;margin-top:307.45pt;width:365.05pt;height:9.1pt;rotation:9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79" fillcolor="#f2f2f2 [3052]" stroked="f" strokeweight=".5pt" type="#_x0000_t13" adj="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" w14:anchorId="026506DB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E426B5" w:rsidP="00E426B5" w:rsidRDefault="00E426B5" w14:paraId="396C9202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 w:rsidR="000F68D3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editId="3CA41F96" wp14:anchorId="2DA20B9C">
                <wp:simplePos x="0" y="0"/>
                <wp:positionH relativeFrom="column">
                  <wp:posOffset>-752475</wp:posOffset>
                </wp:positionH>
                <wp:positionV relativeFrom="paragraph">
                  <wp:posOffset>657860</wp:posOffset>
                </wp:positionV>
                <wp:extent cx="1724025" cy="3816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240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E426B5" w:rsidP="00E426B5" w:rsidRDefault="00E426B5" w14:paraId="0E1A61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E426B5"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Italian"/>
                              </w:rPr>
                              <w:t>FUNCTIONALITY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style="position:absolute;margin-left:-59.25pt;margin-top:51.8pt;width:135.75pt;height:30.05pt;rotation:-90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8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" w14:anchorId="2DA20B9C">
                <v:textbox>
                  <w:txbxContent>
                    <w:p w:rsidRPr="00E426B5" w:rsidR="00E426B5" w:rsidP="00E426B5" w:rsidRDefault="00E426B5" w14:paraId="0E1A61E9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E426B5"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Italian"/>
                        </w:rPr>
                        <w:t>FUNCTIONALITY</w:t>
                      </w:r>
                    </w:p>
                  </w:txbxContent>
                </v:textbox>
              </v:shape>
            </w:pict>
          </mc:Fallback>
        </mc:AlternateContent>
      </w:r>
      <w:r w:rsidR="00CB5DB5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  <w:bookmarkStart w:name="_GoBack" w:id="8"/>
      <w:bookmarkEnd w:id="8"/>
    </w:p>
    <w:p w:rsidR="00C1275B" w:rsidP="00C1275B" w:rsidRDefault="00C1275B" w14:paraId="3B916F4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>
        <w:rPr>
          <w:rFonts w:ascii="Century Gothic" w:hAnsi="Century Gothic"/>
          <w:b/>
          <w:color w:val="808080" w:themeColor="background1" w:themeShade="80"/>
          <w:sz w:val="34"/>
          <w:szCs w:val="34"/>
          <w:lang w:val="Italian"/>
        </w:rPr>
        <w:lastRenderedPageBreak/>
        <w:t>MAPPA DELLA STORIA DELL'UTENTE</w:t>
      </w:r>
    </w:p>
    <w:p w:rsidR="00C1275B" w:rsidP="00C1275B" w:rsidRDefault="00C1275B" w14:paraId="5565F132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editId="1DCD4D90" wp14:anchorId="7F5C9501">
                <wp:simplePos x="0" y="0"/>
                <wp:positionH relativeFrom="column">
                  <wp:posOffset>294142</wp:posOffset>
                </wp:positionH>
                <wp:positionV relativeFrom="paragraph">
                  <wp:posOffset>57488</wp:posOffset>
                </wp:positionV>
                <wp:extent cx="1539433" cy="381964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433" cy="38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C1275B" w:rsidP="00C1275B" w:rsidRDefault="00C1275B" w14:paraId="7BA2FDB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Italian"/>
                              </w:rPr>
                              <w:t>FLUSSO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5" style="position:absolute;margin-left:23.15pt;margin-top:4.55pt;width:121.2pt;height:30.1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8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" w14:anchorId="7F5C9501">
                <v:textbox>
                  <w:txbxContent>
                    <w:p w:rsidRPr="00E426B5" w:rsidR="00C1275B" w:rsidP="00C1275B" w:rsidRDefault="00C1275B" w14:paraId="7BA2FDB6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Italian"/>
                        </w:rPr>
                        <w:t>FLUSSO DI LAVORO</w:t>
                      </w:r>
                    </w:p>
                  </w:txbxContent>
                </v:textbox>
              </v:shape>
            </w:pict>
          </mc:Fallback>
        </mc:AlternateContent>
      </w:r>
    </w:p>
    <w:p w:rsidR="00C1275B" w:rsidP="00C1275B" w:rsidRDefault="00C1275B" w14:paraId="42E2EA2C" w14:textId="77777777">
      <w:pPr>
        <w:bidi w:val="false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editId="7A0AC1D8" wp14:anchorId="68254D13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914400" cy="118872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1B762A45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style="position:absolute;margin-left:127.65pt;margin-top:2.1pt;width:1in;height:9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2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" w14:anchorId="68254D13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1B762A45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editId="74E6B0DF" wp14:anchorId="09BB638C">
                <wp:simplePos x="0" y="0"/>
                <wp:positionH relativeFrom="column">
                  <wp:posOffset>26670</wp:posOffset>
                </wp:positionH>
                <wp:positionV relativeFrom="paragraph">
                  <wp:posOffset>24765</wp:posOffset>
                </wp:positionV>
                <wp:extent cx="255905" cy="263525"/>
                <wp:effectExtent l="0" t="0" r="0" b="317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05" cy="263525"/>
                          <a:chOff x="0" y="0"/>
                          <a:chExt cx="255905" cy="263525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 rot="5400000">
                            <a:off x="-56515" y="9144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C1275B" w:rsidP="00C1275B" w:rsidRDefault="00C1275B" w14:paraId="0140DC9C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7305" y="0"/>
                            <a:ext cx="228600" cy="115570"/>
                          </a:xfrm>
                          <a:prstGeom prst="rightArrow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95000"/>
                                  <a:alpha val="1000"/>
                                </a:schemeClr>
                              </a:gs>
                              <a:gs pos="26000">
                                <a:schemeClr val="bg1">
                                  <a:lumMod val="95000"/>
                                </a:schemeClr>
                              </a:gs>
                              <a:gs pos="67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3000000" scaled="0"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:rsidRPr="00095617" w:rsidR="00C1275B" w:rsidP="00C1275B" w:rsidRDefault="00C1275B" w14:paraId="569DCB09" w14:textId="77777777">
                              <w:pPr>
                                <w:bidi w:val="false"/>
                                <w:spacing w:before="100" w:beforeAutospacing="1" w:after="100" w:afterAutospacing="1"/>
                                <w:contextualSpacing/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96"/>
                                  <w:szCs w:val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style="position:absolute;margin-left:2.1pt;margin-top:1.95pt;width:20.15pt;height:20.75pt;z-index:-251595264" coordsize="255905,263525" o:spid="_x0000_s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" w14:anchorId="09BB638C">
                <v:shape id="Text Box 98" style="position:absolute;left:-56515;top:91440;width:228600;height:115570;rotation:90;visibility:visible;mso-wrap-style:square;v-text-anchor:middle" o:spid="_x0000_s1084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C1275B" w:rsidP="00C1275B" w:rsidRDefault="00C1275B" w14:paraId="0140DC9C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  <v:shape id="Text Box 99" style="position:absolute;left:27305;width:228600;height:115570;visibility:visible;mso-wrap-style:square;v-text-anchor:middle" o:spid="_x0000_s1085" fillcolor="#f2f2f2 [3052]" stroked="f" strokeweight=".5pt" type="#_x0000_t13" adj="1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">
                  <v:fill type="gradient" color2="#d5dce4 [671]" colors="0 #f2f2f2;17039f #f2f2f2;43909f #d6dce5" angle="40" focus="100%" o:opacity2="655f">
                    <o:fill v:ext="view" type="gradientUnscaled"/>
                  </v:fill>
                  <v:textbox>
                    <w:txbxContent>
                      <w:p w:rsidRPr="00095617" w:rsidR="00C1275B" w:rsidP="00C1275B" w:rsidRDefault="00C1275B" w14:paraId="569DCB09" w14:textId="77777777">
                        <w:pPr>
                          <w:bidi w:val="false"/>
                          <w:spacing w:before="100" w:beforeAutospacing="1" w:after="100" w:afterAutospacing="1"/>
                          <w:contextualSpacing/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96"/>
                            <w:szCs w:val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color w:val="525252" w:themeColor="accent3" w:themeShade="80"/>
          <w:sz w:val="20"/>
          <w:szCs w:val="48"/>
          <w:lang w:val="Italian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editId="46828E8F" wp14:anchorId="511C51FF">
                <wp:simplePos x="0" y="0"/>
                <wp:positionH relativeFrom="column">
                  <wp:posOffset>1578610</wp:posOffset>
                </wp:positionH>
                <wp:positionV relativeFrom="paragraph">
                  <wp:posOffset>27940</wp:posOffset>
                </wp:positionV>
                <wp:extent cx="7754628" cy="115626"/>
                <wp:effectExtent l="0" t="0" r="508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628" cy="115626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00795EC8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style="position:absolute;margin-left:124.3pt;margin-top:2.2pt;width:610.6pt;height:9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86" fillcolor="#f2f2f2 [3052]" stroked="f" strokeweight=".5pt" type="#_x0000_t13" adj="2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" w14:anchorId="511C51FF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00795EC8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275B" w:rsidP="00C1275B" w:rsidRDefault="00C1275B" w14:paraId="163E801D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C1275B" w:rsidP="00C1275B" w:rsidRDefault="00C1275B" w14:paraId="76C5A21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editId="3FA872BC" wp14:anchorId="19A3E582">
                <wp:simplePos x="0" y="0"/>
                <wp:positionH relativeFrom="column">
                  <wp:posOffset>1905</wp:posOffset>
                </wp:positionH>
                <wp:positionV relativeFrom="paragraph">
                  <wp:posOffset>4337213</wp:posOffset>
                </wp:positionV>
                <wp:extent cx="936625" cy="254635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691647A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 xml:space="preserve">RELEASE 2</w:t>
                            </w:r>
                          </w:p>
                          <w:p w:rsidRPr="000B1B8F" w:rsidR="00C1275B" w:rsidP="00C1275B" w:rsidRDefault="00C1275B" w14:paraId="16C8CFA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style="position:absolute;margin-left:.15pt;margin-top:341.5pt;width:73.75pt;height:20.05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" w14:anchorId="19A3E582">
                <v:textbox>
                  <w:txbxContent>
                    <w:p w:rsidRPr="000B1B8F" w:rsidR="00C1275B" w:rsidP="00C1275B" w:rsidRDefault="00C1275B" w14:paraId="691647A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 xml:space="preserve">RELEASE 2</w:t>
                      </w:r>
                    </w:p>
                    <w:p w:rsidRPr="000B1B8F" w:rsidR="00C1275B" w:rsidP="00C1275B" w:rsidRDefault="00C1275B" w14:paraId="16C8CFA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editId="74D8A56D" wp14:anchorId="3C466D37">
                <wp:simplePos x="0" y="0"/>
                <wp:positionH relativeFrom="column">
                  <wp:posOffset>663959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1" name="Round Single Corner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CA5F3A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1" style="position:absolute;margin-left:52.3pt;margin-top:210.95pt;width:118pt;height:36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8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" w14:anchorId="3C466D37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2CA5F3A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editId="1B618C87" wp14:anchorId="364F4D9F">
                <wp:simplePos x="0" y="0"/>
                <wp:positionH relativeFrom="column">
                  <wp:posOffset>2420463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2" name="Round Single Corner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448CD8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2" style="position:absolute;margin-left:190.6pt;margin-top:210.95pt;width:118pt;height:3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8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Z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w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4Ip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" w14:anchorId="364F4D9F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448CD8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editId="54AE1BD6" wp14:anchorId="0858E0A0">
                <wp:simplePos x="0" y="0"/>
                <wp:positionH relativeFrom="column">
                  <wp:posOffset>4176969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3" name="Round Single Corner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846C1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3" style="position:absolute;margin-left:328.9pt;margin-top:210.95pt;width:118pt;height:36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nZ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" w14:anchorId="0858E0A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846C1E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editId="52B08403" wp14:anchorId="366EC60C">
                <wp:simplePos x="0" y="0"/>
                <wp:positionH relativeFrom="column">
                  <wp:posOffset>5933473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4" name="Round Single Corner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DFDDF5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4" style="position:absolute;margin-left:467.2pt;margin-top:210.95pt;width:118pt;height:3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rE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4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" w14:anchorId="366EC60C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2DFDDF5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editId="25863789" wp14:anchorId="58C55622">
                <wp:simplePos x="0" y="0"/>
                <wp:positionH relativeFrom="column">
                  <wp:posOffset>7689978</wp:posOffset>
                </wp:positionH>
                <wp:positionV relativeFrom="paragraph">
                  <wp:posOffset>2679084</wp:posOffset>
                </wp:positionV>
                <wp:extent cx="1498856" cy="457200"/>
                <wp:effectExtent l="25400" t="25400" r="101600" b="101600"/>
                <wp:wrapNone/>
                <wp:docPr id="105" name="Round Single Corner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B5E29E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5" style="position:absolute;margin-left:605.5pt;margin-top:210.95pt;width:118pt;height:36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n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" w14:anchorId="58C5562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B5E29E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editId="7E4819A1" wp14:anchorId="290D4CCD">
                <wp:simplePos x="0" y="0"/>
                <wp:positionH relativeFrom="column">
                  <wp:posOffset>663959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6" name="Round Single Corner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37B675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6" style="position:absolute;margin-left:52.3pt;margin-top:258.7pt;width:118pt;height:36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DE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" w14:anchorId="290D4CC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37B675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editId="0077D004" wp14:anchorId="2F0C286E">
                <wp:simplePos x="0" y="0"/>
                <wp:positionH relativeFrom="column">
                  <wp:posOffset>2420463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7" name="Round Single Corner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4B82885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7" style="position:absolute;margin-left:190.6pt;margin-top:258.7pt;width:118pt;height:36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" w14:anchorId="2F0C286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4B82885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editId="6D08EFF3" wp14:anchorId="0F73EAF2">
                <wp:simplePos x="0" y="0"/>
                <wp:positionH relativeFrom="column">
                  <wp:posOffset>4176969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8" name="Round Single Corner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5A4BC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8" style="position:absolute;margin-left:328.9pt;margin-top:258.7pt;width:118pt;height:36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f+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" w14:anchorId="0F73EAF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5A4BC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editId="52AC4E5A" wp14:anchorId="0AEA1ECD">
                <wp:simplePos x="0" y="0"/>
                <wp:positionH relativeFrom="column">
                  <wp:posOffset>5933473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09" name="Round Single Corner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DD184E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09" style="position:absolute;margin-left:467.2pt;margin-top:258.7pt;width:118pt;height:36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YB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" w14:anchorId="0AEA1EC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5DD184E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editId="2DBA70EB" wp14:anchorId="3746AF28">
                <wp:simplePos x="0" y="0"/>
                <wp:positionH relativeFrom="column">
                  <wp:posOffset>7689978</wp:posOffset>
                </wp:positionH>
                <wp:positionV relativeFrom="paragraph">
                  <wp:posOffset>3285666</wp:posOffset>
                </wp:positionV>
                <wp:extent cx="1498856" cy="457200"/>
                <wp:effectExtent l="25400" t="25400" r="101600" b="101600"/>
                <wp:wrapNone/>
                <wp:docPr id="110" name="Round Single Corner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03C872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0" style="position:absolute;margin-left:605.5pt;margin-top:258.7pt;width:118pt;height:36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" w14:anchorId="3746AF2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03C872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editId="35B39960" wp14:anchorId="648AA39D">
                <wp:simplePos x="0" y="0"/>
                <wp:positionH relativeFrom="column">
                  <wp:posOffset>663959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1" name="Round Single Corner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F0A447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1" style="position:absolute;margin-left:52.3pt;margin-top:312.2pt;width:118pt;height:36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/+KAMAAAEH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" w14:anchorId="648AA39D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F0A447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editId="6497718F" wp14:anchorId="460FBB76">
                <wp:simplePos x="0" y="0"/>
                <wp:positionH relativeFrom="column">
                  <wp:posOffset>2420463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2" name="Round Single Corner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E2B743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2" style="position:absolute;margin-left:190.6pt;margin-top:312.2pt;width:118pt;height:3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09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dJw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wwo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" w14:anchorId="460FBB76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E2B743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editId="2A9F3FF4" wp14:anchorId="20EC7708">
                <wp:simplePos x="0" y="0"/>
                <wp:positionH relativeFrom="column">
                  <wp:posOffset>4176969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3" name="Round Single Corner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6574EA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3" style="position:absolute;margin-left:328.9pt;margin-top:312.2pt;width:118pt;height: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kd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1xT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njA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" w14:anchorId="20EC7708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6574EA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editId="5AC1E035" wp14:anchorId="3A654982">
                <wp:simplePos x="0" y="0"/>
                <wp:positionH relativeFrom="column">
                  <wp:posOffset>5933473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4" name="Round Single Corner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5DABEF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4" style="position:absolute;margin-left:467.2pt;margin-top:312.2pt;width:118pt;height:3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oA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wwp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zxN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" w14:anchorId="3A65498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5DABEF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editId="10443C42" wp14:anchorId="5AC3453E">
                <wp:simplePos x="0" y="0"/>
                <wp:positionH relativeFrom="column">
                  <wp:posOffset>7689978</wp:posOffset>
                </wp:positionH>
                <wp:positionV relativeFrom="paragraph">
                  <wp:posOffset>3964676</wp:posOffset>
                </wp:positionV>
                <wp:extent cx="1498856" cy="457200"/>
                <wp:effectExtent l="25400" t="25400" r="101600" b="101600"/>
                <wp:wrapNone/>
                <wp:docPr id="115" name="Round Single Corner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53D0F9A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5" style="position:absolute;margin-left:605.5pt;margin-top:312.2pt;width:118pt;height:3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Pj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" w14:anchorId="5AC3453E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53D0F9A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editId="397929D6" wp14:anchorId="24C87690">
                <wp:simplePos x="0" y="0"/>
                <wp:positionH relativeFrom="column">
                  <wp:posOffset>663959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6" name="Round Single Corner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F7244C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6" style="position:absolute;margin-left:52.3pt;margin-top:359.95pt;width:118pt;height:36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AA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" w14:anchorId="24C8769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F7244CC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editId="4D69B092" wp14:anchorId="7846C111">
                <wp:simplePos x="0" y="0"/>
                <wp:positionH relativeFrom="column">
                  <wp:posOffset>2420463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7" name="Round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FA5B9E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7" style="position:absolute;margin-left:190.6pt;margin-top:359.95pt;width:118pt;height:36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" w14:anchorId="7846C11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FA5B9E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editId="3EA0BC69" wp14:anchorId="6AA7B391">
                <wp:simplePos x="0" y="0"/>
                <wp:positionH relativeFrom="column">
                  <wp:posOffset>4176969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8" name="Round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D5BD6E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8" style="position:absolute;margin-left:328.9pt;margin-top:359.95pt;width:118pt;height:36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c6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0CrFKugSUtdq4ysgE8pyEJbBS1aApUsHKAj0NYYN4XolXmx3c7BEjnY5bbCX6iO7ALV+55qsfOE&#10;w2EyvJ1MRjeUcL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MchIx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" w14:anchorId="6AA7B39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5D5BD6E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editId="4AFAB184" wp14:anchorId="3768CFDA">
                <wp:simplePos x="0" y="0"/>
                <wp:positionH relativeFrom="column">
                  <wp:posOffset>5933473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19" name="Round Single Corner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140CFA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19" style="position:absolute;margin-left:467.2pt;margin-top:359.95pt;width:118pt;height:3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bF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l9xS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njC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" w14:anchorId="3768CFD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140CFA2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editId="5056B474" wp14:anchorId="0E78EE32">
                <wp:simplePos x="0" y="0"/>
                <wp:positionH relativeFrom="column">
                  <wp:posOffset>7689978</wp:posOffset>
                </wp:positionH>
                <wp:positionV relativeFrom="paragraph">
                  <wp:posOffset>4571258</wp:posOffset>
                </wp:positionV>
                <wp:extent cx="1498856" cy="457200"/>
                <wp:effectExtent l="25400" t="25400" r="101600" b="101600"/>
                <wp:wrapNone/>
                <wp:docPr id="120" name="Round Single Corner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6FA0C46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0" style="position:absolute;margin-left:605.5pt;margin-top:359.95pt;width:118pt;height:36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yf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wB+FKugSUtdq4ysgE8pyEJbBS1aApUsHKAj0NYYN4XolXmx3c7BEjnY5bbCX6iO7ALV+55qsfOE&#10;w2EyvJ1MRjeUcL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" w14:anchorId="0E78EE32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6FA0C46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editId="5406FBF1" wp14:anchorId="29559A23">
                <wp:simplePos x="0" y="0"/>
                <wp:positionH relativeFrom="column">
                  <wp:posOffset>663959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1" name="Round Single Corner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C00FD9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1" style="position:absolute;margin-left:52.3pt;margin-top:413.4pt;width:118pt;height:36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8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" w14:anchorId="29559A2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C00FD9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editId="287603B0" wp14:anchorId="2AFC347A">
                <wp:simplePos x="0" y="0"/>
                <wp:positionH relativeFrom="column">
                  <wp:posOffset>2420463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2" name="Round Single Corner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C0EDBA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2" style="position:absolute;margin-left:190.6pt;margin-top:413.4pt;width:118pt;height:36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09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6I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Q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" w14:anchorId="2AFC347A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7C0EDBA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editId="6B8F01AC" wp14:anchorId="527848D5">
                <wp:simplePos x="0" y="0"/>
                <wp:positionH relativeFrom="column">
                  <wp:posOffset>4176969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3" name="Round Single Corner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00B228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3" style="position:absolute;margin-left:328.9pt;margin-top:413.4pt;width:118pt;height:36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0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uI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" w14:anchorId="527848D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00B228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editId="7C0E1211" wp14:anchorId="68400BB5">
                <wp:simplePos x="0" y="0"/>
                <wp:positionH relativeFrom="column">
                  <wp:posOffset>5933473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4" name="Round Single Corner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91A7E4B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4" style="position:absolute;margin-left:467.2pt;margin-top:413.4pt;width:118pt;height:36pt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1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i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S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a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" w14:anchorId="68400BB5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91A7E4B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editId="74419731" wp14:anchorId="42D804EC">
                <wp:simplePos x="0" y="0"/>
                <wp:positionH relativeFrom="column">
                  <wp:posOffset>7689978</wp:posOffset>
                </wp:positionH>
                <wp:positionV relativeFrom="paragraph">
                  <wp:posOffset>5250268</wp:posOffset>
                </wp:positionV>
                <wp:extent cx="1498856" cy="457200"/>
                <wp:effectExtent l="25400" t="25400" r="101600" b="101600"/>
                <wp:wrapNone/>
                <wp:docPr id="125" name="Round Single Corner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6E90D6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5" style="position:absolute;margin-left:605.5pt;margin-top:413.4pt;width:118pt;height:36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2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F2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" w14:anchorId="42D804EC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36E90D6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editId="4FEC482E" wp14:anchorId="13521B41">
                <wp:simplePos x="0" y="0"/>
                <wp:positionH relativeFrom="column">
                  <wp:posOffset>663959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6" name="Round Single Corner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0A145E1F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6" style="position:absolute;margin-left:52.3pt;margin-top:461.15pt;width:118pt;height:36pt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3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K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" w14:anchorId="13521B4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0A145E1F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editId="4B818620" wp14:anchorId="3699F610">
                <wp:simplePos x="0" y="0"/>
                <wp:positionH relativeFrom="column">
                  <wp:posOffset>2420463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7" name="Round Single Corner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806D48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7" style="position:absolute;margin-left:190.6pt;margin-top:461.15pt;width:118pt;height:36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4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" w14:anchorId="3699F610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806D48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editId="7038BE53" wp14:anchorId="430349F3">
                <wp:simplePos x="0" y="0"/>
                <wp:positionH relativeFrom="column">
                  <wp:posOffset>4176969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8" name="Round Single Corner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2849D4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8" style="position:absolute;margin-left:328.9pt;margin-top:461.15pt;width:118pt;height:36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5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Wv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" w14:anchorId="430349F3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2849D4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editId="7AAC0B52" wp14:anchorId="4BEA6831">
                <wp:simplePos x="0" y="0"/>
                <wp:positionH relativeFrom="column">
                  <wp:posOffset>5933473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29" name="Round Single Corner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DDA705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29" style="position:absolute;margin-left:467.2pt;margin-top:461.15pt;width:118pt;height:36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6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RQ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" w14:anchorId="4BEA6831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7DDA705D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editId="3C6F40FD" wp14:anchorId="353B3BBB">
                <wp:simplePos x="0" y="0"/>
                <wp:positionH relativeFrom="column">
                  <wp:posOffset>7689978</wp:posOffset>
                </wp:positionH>
                <wp:positionV relativeFrom="paragraph">
                  <wp:posOffset>5856850</wp:posOffset>
                </wp:positionV>
                <wp:extent cx="1498856" cy="457200"/>
                <wp:effectExtent l="25400" t="25400" r="101600" b="101600"/>
                <wp:wrapNone/>
                <wp:docPr id="130" name="Round Single Corner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457200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A878923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0" style="position:absolute;margin-left:605.5pt;margin-top:461.15pt;width:118pt;height:36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457200" o:spid="_x0000_s1117" fillcolor="white [3212]" strokecolor="#bfbfbf [2412]" strokeweight=".5pt" o:spt="100" adj="-11796480,,5400" path="m,l1480490,v10143,,18366,8223,18366,18366l1498856,457200,,4572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" w14:anchorId="353B3BBB">
                <v:stroke joinstyle="miter"/>
                <v:shadow on="t" color="#bfbfbf [2412]" opacity="26214f" offset=".74836mm,.74836mm" origin="-.5,-.5"/>
                <v:formulas/>
                <v:path textboxrect="0,0,1498856,457200" arrowok="t" o:connecttype="custom" o:connectlocs="0,0;1480490,0;1498856,18366;1498856,457200;0,457200;0,0" o:connectangles="0,0,0,0,0,0"/>
                <v:textbox>
                  <w:txbxContent>
                    <w:p w:rsidRPr="000A4A47" w:rsidR="00C1275B" w:rsidP="00C1275B" w:rsidRDefault="00C1275B" w14:paraId="1A878923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editId="577F7874" wp14:anchorId="131CEB67">
                <wp:simplePos x="0" y="0"/>
                <wp:positionH relativeFrom="column">
                  <wp:posOffset>663959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1" name="Round Single Corner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873293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1" style="position:absolute;margin-left:52.3pt;margin-top:7.05pt;width:118.05pt;height:76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18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" w14:anchorId="131CEB67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3873293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editId="480A7C73" wp14:anchorId="503CD028">
                <wp:simplePos x="0" y="0"/>
                <wp:positionH relativeFrom="column">
                  <wp:posOffset>2420573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2" name="Round Single Corner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5CC3257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2" style="position:absolute;margin-left:190.6pt;margin-top:7.05pt;width:118.05pt;height:76.5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19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" w14:anchorId="503CD028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55CC3257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editId="40A67D29" wp14:anchorId="55553386">
                <wp:simplePos x="0" y="0"/>
                <wp:positionH relativeFrom="column">
                  <wp:posOffset>4177188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3" name="Round Single Corner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38F8AEA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3" style="position:absolute;margin-left:328.9pt;margin-top:7.05pt;width:118.05pt;height:76.5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0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" w14:anchorId="55553386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38F8AEA1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editId="34933426" wp14:anchorId="4E1C73CC">
                <wp:simplePos x="0" y="0"/>
                <wp:positionH relativeFrom="column">
                  <wp:posOffset>5933802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4" name="Round Single Corner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766DA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4" style="position:absolute;margin-left:467.25pt;margin-top:7.05pt;width:118.05pt;height:76.5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1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" w14:anchorId="4E1C73CC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1766DA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editId="70B892EA" wp14:anchorId="0E4463E2">
                <wp:simplePos x="0" y="0"/>
                <wp:positionH relativeFrom="column">
                  <wp:posOffset>7690416</wp:posOffset>
                </wp:positionH>
                <wp:positionV relativeFrom="paragraph">
                  <wp:posOffset>89793</wp:posOffset>
                </wp:positionV>
                <wp:extent cx="1498950" cy="972273"/>
                <wp:effectExtent l="25400" t="25400" r="101600" b="107315"/>
                <wp:wrapNone/>
                <wp:docPr id="135" name="Round Single Corner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950" cy="972273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25567E9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5" style="position:absolute;margin-left:605.55pt;margin-top:7.05pt;width:118.05pt;height:76.5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950,972273" o:spid="_x0000_s1122" fillcolor="#d5dce4 [671]" strokecolor="#bfbfbf [2412]" strokeweight=".5pt" o:spt="100" adj="-11796480,,5400" path="m,l1459894,v21570,,39056,17486,39056,39056l1498950,972273,,972273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" w14:anchorId="0E4463E2">
                <v:stroke joinstyle="miter"/>
                <v:shadow on="t" color="#bfbfbf [2412]" opacity="26214f" offset=".74836mm,.74836mm" origin="-.5,-.5"/>
                <v:formulas/>
                <v:path textboxrect="0,0,1498950,972273" arrowok="t" o:connecttype="custom" o:connectlocs="0,0;1459894,0;1498950,39056;1498950,972273;0,972273;0,0" o:connectangles="0,0,0,0,0,0"/>
                <v:textbox>
                  <w:txbxContent>
                    <w:p w:rsidRPr="000A4A47" w:rsidR="00C1275B" w:rsidP="00C1275B" w:rsidRDefault="00C1275B" w14:paraId="725567E9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editId="4FEE21FD" wp14:anchorId="73E91596">
                <wp:simplePos x="0" y="0"/>
                <wp:positionH relativeFrom="column">
                  <wp:posOffset>663959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6" name="Round Single Corner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421FA66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6" style="position:absolute;margin-left:52.3pt;margin-top:109pt;width:118pt;height:76.5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3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" w14:anchorId="73E91596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421FA660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editId="35265452" wp14:anchorId="7D9AC28B">
                <wp:simplePos x="0" y="0"/>
                <wp:positionH relativeFrom="column">
                  <wp:posOffset>2420463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7" name="Round Single Corner 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23536986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7" style="position:absolute;margin-left:190.6pt;margin-top:109pt;width:118pt;height:76.5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4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" w14:anchorId="7D9AC28B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23536986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editId="5E3643F5" wp14:anchorId="1A7D9127">
                <wp:simplePos x="0" y="0"/>
                <wp:positionH relativeFrom="column">
                  <wp:posOffset>4176969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8" name="Round Single Corner 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7CC4BCA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8" style="position:absolute;margin-left:328.9pt;margin-top:109pt;width:118pt;height:76.5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5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" w14:anchorId="1A7D9127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7CC4BCA8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editId="5DDC4CEA" wp14:anchorId="62D9F015">
                <wp:simplePos x="0" y="0"/>
                <wp:positionH relativeFrom="column">
                  <wp:posOffset>5933473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39" name="Round Single Corner 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196A8134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39" style="position:absolute;margin-left:467.2pt;margin-top:109pt;width:118pt;height:76.5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6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" w14:anchorId="62D9F015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196A8134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editId="2361F920" wp14:anchorId="677F8D70">
                <wp:simplePos x="0" y="0"/>
                <wp:positionH relativeFrom="column">
                  <wp:posOffset>7689978</wp:posOffset>
                </wp:positionH>
                <wp:positionV relativeFrom="paragraph">
                  <wp:posOffset>1384438</wp:posOffset>
                </wp:positionV>
                <wp:extent cx="1498856" cy="972185"/>
                <wp:effectExtent l="25400" t="25400" r="101600" b="107315"/>
                <wp:wrapNone/>
                <wp:docPr id="140" name="Round Single Corner 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856" cy="972185"/>
                        </a:xfrm>
                        <a:prstGeom prst="round1Rect">
                          <a:avLst>
                            <a:gd name="adj" fmla="val 401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0A4A47" w:rsidR="00C1275B" w:rsidP="00C1275B" w:rsidRDefault="00C1275B" w14:paraId="51A410BE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Single Corner Rectangle 140" style="position:absolute;margin-left:605.5pt;margin-top:109pt;width:118pt;height:76.5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8856,972185" o:spid="_x0000_s1127" fillcolor="#f2f2f2 [3052]" strokecolor="#bfbfbf [2412]" strokeweight=".5pt" o:spt="100" adj="-11796480,,5400" path="m,l1459803,v21568,,39053,17485,39053,39053l1498856,972185,,9721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" w14:anchorId="677F8D70">
                <v:stroke joinstyle="miter"/>
                <v:shadow on="t" color="#bfbfbf [2412]" opacity="26214f" offset=".74836mm,.74836mm" origin="-.5,-.5"/>
                <v:formulas/>
                <v:path textboxrect="0,0,1498856,972185" arrowok="t" o:connecttype="custom" o:connectlocs="0,0;1459803,0;1498856,39053;1498856,972185;0,972185;0,0" o:connectangles="0,0,0,0,0,0"/>
                <v:textbox>
                  <w:txbxContent>
                    <w:p w:rsidRPr="000A4A47" w:rsidR="00C1275B" w:rsidP="00C1275B" w:rsidRDefault="00C1275B" w14:paraId="51A410BE" w14:textId="77777777">
                      <w:pPr>
                        <w:bidi w:val="false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editId="701AF7AE" wp14:anchorId="009F08A3">
                <wp:simplePos x="0" y="0"/>
                <wp:positionH relativeFrom="column">
                  <wp:posOffset>810732</wp:posOffset>
                </wp:positionH>
                <wp:positionV relativeFrom="paragraph">
                  <wp:posOffset>3853815</wp:posOffset>
                </wp:positionV>
                <wp:extent cx="8229600" cy="0"/>
                <wp:effectExtent l="0" t="0" r="12700" b="1270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1" style="position:absolute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" from="63.85pt,303.45pt" to="711.85pt,303.45pt" w14:anchorId="7EE7B607">
                <v:stroke dashstyle="dash"/>
              </v:line>
            </w:pict>
          </mc:Fallback>
        </mc:AlternateContent>
      </w:r>
      <w:r w:rsidRPr="006F1360"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editId="79183347" wp14:anchorId="559CBD54">
                <wp:simplePos x="0" y="0"/>
                <wp:positionH relativeFrom="column">
                  <wp:posOffset>869950</wp:posOffset>
                </wp:positionH>
                <wp:positionV relativeFrom="paragraph">
                  <wp:posOffset>5147147</wp:posOffset>
                </wp:positionV>
                <wp:extent cx="8229600" cy="0"/>
                <wp:effectExtent l="0" t="0" r="12700" b="1270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bg1">
                                  <a:lumMod val="85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2" style="position:absolute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" from="68.5pt,405.3pt" to="716.5pt,405.3pt" w14:anchorId="544F8731">
                <v:stroke dashstyle="dash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editId="7188C27D" wp14:anchorId="30741CFC">
                <wp:simplePos x="0" y="0"/>
                <wp:positionH relativeFrom="column">
                  <wp:posOffset>411480</wp:posOffset>
                </wp:positionH>
                <wp:positionV relativeFrom="paragraph">
                  <wp:posOffset>2528570</wp:posOffset>
                </wp:positionV>
                <wp:extent cx="8866208" cy="0"/>
                <wp:effectExtent l="0" t="0" r="0" b="12700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3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" from="32.4pt,199.1pt" to="730.55pt,199.1pt" w14:anchorId="27A1104B">
                <v:stroke dashstyle="dash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editId="0577B4D1" wp14:anchorId="269A3889">
                <wp:simplePos x="0" y="0"/>
                <wp:positionH relativeFrom="column">
                  <wp:posOffset>409575</wp:posOffset>
                </wp:positionH>
                <wp:positionV relativeFrom="paragraph">
                  <wp:posOffset>1207135</wp:posOffset>
                </wp:positionV>
                <wp:extent cx="8866208" cy="0"/>
                <wp:effectExtent l="0" t="0" r="0" b="1270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6208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100000">
                                <a:schemeClr val="tx2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4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" from="32.25pt,95.05pt" to="730.4pt,95.05pt" w14:anchorId="643F5400">
                <v:stroke dashstyle="dash"/>
              </v:lin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editId="7AA6FB5A" wp14:anchorId="5C606F9F">
                <wp:simplePos x="0" y="0"/>
                <wp:positionH relativeFrom="column">
                  <wp:posOffset>4445</wp:posOffset>
                </wp:positionH>
                <wp:positionV relativeFrom="paragraph">
                  <wp:posOffset>3054985</wp:posOffset>
                </wp:positionV>
                <wp:extent cx="936625" cy="254635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44A42DF7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>RELEASE 1 RELEASE</w:t>
                            </w:r>
                          </w:p>
                          <w:p w:rsidRPr="000B1B8F" w:rsidR="00C1275B" w:rsidP="00C1275B" w:rsidRDefault="00C1275B" w14:paraId="698442C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style="position:absolute;margin-left:.35pt;margin-top:240.55pt;width:73.75pt;height:20.05pt;rotation:-9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" w14:anchorId="5C606F9F">
                <v:textbox>
                  <w:txbxContent>
                    <w:p w:rsidRPr="000B1B8F" w:rsidR="00C1275B" w:rsidP="00C1275B" w:rsidRDefault="00C1275B" w14:paraId="44A42DF7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>RELEASE 1 RELEASE</w:t>
                      </w:r>
                    </w:p>
                    <w:p w:rsidRPr="000B1B8F" w:rsidR="00C1275B" w:rsidP="00C1275B" w:rsidRDefault="00C1275B" w14:paraId="698442C8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editId="3C0AC371" wp14:anchorId="7305AEAB">
                <wp:simplePos x="0" y="0"/>
                <wp:positionH relativeFrom="column">
                  <wp:posOffset>9525</wp:posOffset>
                </wp:positionH>
                <wp:positionV relativeFrom="paragraph">
                  <wp:posOffset>5657360</wp:posOffset>
                </wp:positionV>
                <wp:extent cx="936625" cy="25463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B1B8F" w:rsidR="00C1275B" w:rsidP="00C1275B" w:rsidRDefault="00C1275B" w14:paraId="12B09BB0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0B1B8F"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Italian"/>
                              </w:rPr>
                              <w:t xml:space="preserve">3</w:t>
                            </w:r>
                          </w:p>
                          <w:p w:rsidRPr="000B1B8F" w:rsidR="00C1275B" w:rsidP="00C1275B" w:rsidRDefault="00C1275B" w14:paraId="1C516D81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style="position:absolute;margin-left:.75pt;margin-top:445.45pt;width:73.75pt;height:20.05pt;rotation:-90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" w14:anchorId="7305AEAB">
                <v:textbox>
                  <w:txbxContent>
                    <w:p w:rsidRPr="000B1B8F" w:rsidR="00C1275B" w:rsidP="00C1275B" w:rsidRDefault="00C1275B" w14:paraId="12B09BB0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0B1B8F"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  <w:lang w:val="Italian"/>
                        </w:rPr>
                        <w:t xml:space="preserve">3</w:t>
                      </w:r>
                    </w:p>
                    <w:p w:rsidRPr="000B1B8F" w:rsidR="00C1275B" w:rsidP="00C1275B" w:rsidRDefault="00C1275B" w14:paraId="1C516D81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editId="7431BE76" wp14:anchorId="03F8A07E">
                <wp:simplePos x="0" y="0"/>
                <wp:positionH relativeFrom="column">
                  <wp:posOffset>-98425</wp:posOffset>
                </wp:positionH>
                <wp:positionV relativeFrom="paragraph">
                  <wp:posOffset>4291330</wp:posOffset>
                </wp:positionV>
                <wp:extent cx="936625" cy="381635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672E4BEB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CARATTERISTICHE USER</w:t>
                            </w:r>
                          </w:p>
                          <w:p w:rsidRPr="000B1B8F" w:rsidR="00C1275B" w:rsidP="00C1275B" w:rsidRDefault="00C1275B" w14:paraId="762355C0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8" style="position:absolute;margin-left:-7.75pt;margin-top:337.9pt;width:73.75pt;height:30.05pt;rotation:-90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" w14:anchorId="03F8A07E">
                <v:textbox>
                  <w:txbxContent>
                    <w:p w:rsidR="00C1275B" w:rsidP="00C1275B" w:rsidRDefault="00C1275B" w14:paraId="672E4BEB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CARATTERISTICHE USER</w:t>
                      </w:r>
                    </w:p>
                    <w:p w:rsidRPr="000B1B8F" w:rsidR="00C1275B" w:rsidP="00C1275B" w:rsidRDefault="00C1275B" w14:paraId="762355C0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editId="3A40FCC0" wp14:anchorId="3364BA04">
                <wp:simplePos x="0" y="0"/>
                <wp:positionH relativeFrom="column">
                  <wp:posOffset>-99060</wp:posOffset>
                </wp:positionH>
                <wp:positionV relativeFrom="paragraph">
                  <wp:posOffset>1670685</wp:posOffset>
                </wp:positionV>
                <wp:extent cx="936625" cy="38163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706B012E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 xml:space="preserve"> </w:t>
                            </w:r>
                          </w:p>
                          <w:p w:rsidR="00C1275B" w:rsidP="00C1275B" w:rsidRDefault="00C1275B" w14:paraId="54192BA9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TASKS</w:t>
                            </w:r>
                          </w:p>
                          <w:p w:rsidRPr="000B1B8F" w:rsidR="00C1275B" w:rsidP="00C1275B" w:rsidRDefault="00C1275B" w14:paraId="64ACC63D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9" style="position:absolute;margin-left:-7.8pt;margin-top:131.55pt;width:73.75pt;height:30.05pt;rotation:-90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" w14:anchorId="3364BA04">
                <v:textbox>
                  <w:txbxContent>
                    <w:p w:rsidR="00C1275B" w:rsidP="00C1275B" w:rsidRDefault="00C1275B" w14:paraId="706B012E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 xml:space="preserve"> </w:t>
                      </w:r>
                    </w:p>
                    <w:p w:rsidR="00C1275B" w:rsidP="00C1275B" w:rsidRDefault="00C1275B" w14:paraId="54192BA9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TASKS</w:t>
                      </w:r>
                    </w:p>
                    <w:p w:rsidRPr="000B1B8F" w:rsidR="00C1275B" w:rsidP="00C1275B" w:rsidRDefault="00C1275B" w14:paraId="64ACC63D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editId="6263EC39" wp14:anchorId="6A2D2EA9">
                <wp:simplePos x="0" y="0"/>
                <wp:positionH relativeFrom="column">
                  <wp:posOffset>-100475</wp:posOffset>
                </wp:positionH>
                <wp:positionV relativeFrom="paragraph">
                  <wp:posOffset>338455</wp:posOffset>
                </wp:positionV>
                <wp:extent cx="936625" cy="38163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66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275B" w:rsidP="00C1275B" w:rsidRDefault="00C1275B" w14:paraId="0B0C1CBC" w14:textId="77777777">
                            <w:pPr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Italian"/>
                              </w:rPr>
                              <w:t>USER ACTIVITIES</w:t>
                            </w:r>
                          </w:p>
                          <w:p w:rsidRPr="000B1B8F" w:rsidR="00C1275B" w:rsidP="00C1275B" w:rsidRDefault="00C1275B" w14:paraId="6AB7088C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0" style="position:absolute;margin-left:-7.9pt;margin-top:26.65pt;width:73.75pt;height:30.05pt;rotation:-90;z-index:25173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" w14:anchorId="6A2D2EA9">
                <v:textbox>
                  <w:txbxContent>
                    <w:p w:rsidR="00C1275B" w:rsidP="00C1275B" w:rsidRDefault="00C1275B" w14:paraId="0B0C1CBC" w14:textId="77777777">
                      <w:pPr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Italian"/>
                        </w:rPr>
                        <w:t>USER ACTIVITIES</w:t>
                      </w:r>
                    </w:p>
                    <w:p w:rsidRPr="000B1B8F" w:rsidR="00C1275B" w:rsidP="00C1275B" w:rsidRDefault="00C1275B" w14:paraId="6AB7088C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editId="3BCAE5DD" wp14:anchorId="2E6A36F3">
                <wp:simplePos x="0" y="0"/>
                <wp:positionH relativeFrom="column">
                  <wp:posOffset>-359727</wp:posOffset>
                </wp:positionH>
                <wp:positionV relativeFrom="paragraph">
                  <wp:posOffset>2042477</wp:posOffset>
                </wp:positionV>
                <wp:extent cx="914400" cy="118872"/>
                <wp:effectExtent l="4127" t="0" r="4128" b="4127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118872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64243009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style="position:absolute;margin-left:-28.3pt;margin-top:160.8pt;width:1in;height:9.35pt;rotation:9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133" fillcolor="#f2f2f2 [3052]" stroked="f" strokeweight=".5pt" type="#_x0000_t13" adj="2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" w14:anchorId="2E6A36F3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64243009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editId="6532EAF6" wp14:anchorId="71E1241A">
                <wp:simplePos x="0" y="0"/>
                <wp:positionH relativeFrom="column">
                  <wp:posOffset>-2218373</wp:posOffset>
                </wp:positionH>
                <wp:positionV relativeFrom="paragraph">
                  <wp:posOffset>3904298</wp:posOffset>
                </wp:positionV>
                <wp:extent cx="4636135" cy="115570"/>
                <wp:effectExtent l="0" t="317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636135" cy="11557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Pr="00095617" w:rsidR="00C1275B" w:rsidP="00C1275B" w:rsidRDefault="00C1275B" w14:paraId="343D687B" w14:textId="77777777">
                            <w:pPr>
                              <w:bidi w:val="false"/>
                              <w:spacing w:before="100" w:beforeAutospacing="1" w:after="100" w:afterAutospacing="1"/>
                              <w:contextualSpacing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96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style="position:absolute;margin-left:-174.7pt;margin-top:307.45pt;width:365.05pt;height:9.1pt;rotation: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134" fillcolor="#f2f2f2 [3052]" stroked="f" strokeweight=".5pt" type="#_x0000_t13" adj="2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" w14:anchorId="71E1241A">
                <v:fill type="gradient" color2="#d5dce4 [671]" colors="0 #f2f2f2;17039f #f2f2f2;43909f #d6dce5" angle="40" focus="100%" o:opacity2="655f">
                  <o:fill v:ext="view" type="gradientUnscaled"/>
                </v:fill>
                <v:textbox>
                  <w:txbxContent>
                    <w:p w:rsidRPr="00095617" w:rsidR="00C1275B" w:rsidP="00C1275B" w:rsidRDefault="00C1275B" w14:paraId="343D687B" w14:textId="77777777">
                      <w:pPr>
                        <w:bidi w:val="false"/>
                        <w:spacing w:before="100" w:beforeAutospacing="1" w:after="100" w:afterAutospacing="1"/>
                        <w:contextualSpacing/>
                        <w:rPr>
                          <w:rFonts w:ascii="Century Gothic" w:hAnsi="Century Gothic"/>
                          <w:b/>
                          <w:color w:val="FFFFFF" w:themeColor="background1"/>
                          <w:sz w:val="9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26B5">
        <w:rPr>
          <w:rFonts w:ascii="Century Gothic" w:hAnsi="Century Gothic"/>
          <w:noProof/>
          <w:color w:val="808080" w:themeColor="background1" w:themeShade="80"/>
          <w:sz w:val="20"/>
          <w:szCs w:val="20"/>
          <w:lang w:val="Italian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editId="001DEB84" wp14:anchorId="6D6CC066">
                <wp:simplePos x="0" y="0"/>
                <wp:positionH relativeFrom="column">
                  <wp:posOffset>-752475</wp:posOffset>
                </wp:positionH>
                <wp:positionV relativeFrom="paragraph">
                  <wp:posOffset>657860</wp:posOffset>
                </wp:positionV>
                <wp:extent cx="1724025" cy="38163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2402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E426B5" w:rsidR="00C1275B" w:rsidP="00C1275B" w:rsidRDefault="00C1275B" w14:paraId="0AA5C7F2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</w:rPr>
                            </w:pPr>
                            <w:r w:rsidRPr="00E426B5">
                              <w:rPr>
                                <w:rFonts w:ascii="Century Gothic" w:hAnsi="Century Gothic"/>
                                <w:b/>
                                <w:color w:val="ACB9CA" w:themeColor="text2" w:themeTint="66"/>
                                <w:sz w:val="32"/>
                                <w:lang w:val="Italian"/>
                              </w:rPr>
                              <w:t>FUNCTIONALITY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3" style="position:absolute;margin-left:-59.25pt;margin-top:51.8pt;width:135.75pt;height:30.05pt;rotation:-90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" w14:anchorId="6D6CC066">
                <v:textbox>
                  <w:txbxContent>
                    <w:p w:rsidRPr="00E426B5" w:rsidR="00C1275B" w:rsidP="00C1275B" w:rsidRDefault="00C1275B" w14:paraId="0AA5C7F2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</w:rPr>
                      </w:pPr>
                      <w:r w:rsidRPr="00E426B5">
                        <w:rPr>
                          <w:rFonts w:ascii="Century Gothic" w:hAnsi="Century Gothic"/>
                          <w:b/>
                          <w:color w:val="ACB9CA" w:themeColor="text2" w:themeTint="66"/>
                          <w:sz w:val="32"/>
                          <w:lang w:val="Italian"/>
                        </w:rPr>
                        <w:t>FUNCTIONALITY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="00C1275B" w:rsidRDefault="00C1275B" w14:paraId="16E91A9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="008D601A" w:rsidP="00CB5DB5" w:rsidRDefault="008D601A" w14:paraId="07AEB80E" w14:textId="77777777">
      <w:pPr>
        <w:bidi w:val="false"/>
        <w:outlineLvl w:val="0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6E7C72" w:rsidR="00FF51C2" w:rsidP="00FF51C2" w:rsidRDefault="00FF51C2" w14:paraId="54D79B5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465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58"/>
      </w:tblGrid>
      <w:tr w:rsidRPr="006E7C72" w:rsidR="00FF51C2" w:rsidTr="009349CC" w14:paraId="5255DD9D" w14:textId="77777777">
        <w:trPr>
          <w:trHeight w:val="2365"/>
        </w:trPr>
        <w:tc>
          <w:tcPr>
            <w:tcW w:w="14658" w:type="dxa"/>
          </w:tcPr>
          <w:p w:rsidRPr="006E7C72" w:rsidR="00FF51C2" w:rsidP="00531F82" w:rsidRDefault="00FF51C2" w14:paraId="6E6F69E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6E7C72" w:rsidR="00FF51C2" w:rsidP="00531F82" w:rsidRDefault="00FF51C2" w14:paraId="433E31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43F9699F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E7C72" w:rsidR="006B5ECE" w:rsidP="00D022DF" w:rsidRDefault="006B5ECE" w14:paraId="4323BC9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CB5DB5">
      <w:footerReference w:type="even" r:id="rId13"/>
      <w:footerReference w:type="default" r:id="rId14"/>
      <w:type w:val="continuous"/>
      <w:pgSz w:w="15840" w:h="12240" w:orient="landscape"/>
      <w:pgMar w:top="495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C58A" w14:textId="77777777" w:rsidR="00676DBF" w:rsidRDefault="00676DBF" w:rsidP="00F36FE0">
      <w:r>
        <w:separator/>
      </w:r>
    </w:p>
  </w:endnote>
  <w:endnote w:type="continuationSeparator" w:id="0">
    <w:p w14:paraId="1902F611" w14:textId="77777777" w:rsidR="00676DBF" w:rsidRDefault="00676DB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1494AB" w14:textId="77777777" w:rsidR="00036FF2" w:rsidRDefault="00036FF2" w:rsidP="00036FF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D982947" w14:textId="77777777" w:rsidR="00036FF2" w:rsidRDefault="00036FF2" w:rsidP="00F36FE0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A733" w14:textId="77777777" w:rsidR="00036FF2" w:rsidRDefault="00036FF2" w:rsidP="00F36FE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14D8" w14:textId="77777777" w:rsidR="00676DBF" w:rsidRDefault="00676DBF" w:rsidP="00F36FE0">
      <w:r>
        <w:separator/>
      </w:r>
    </w:p>
  </w:footnote>
  <w:footnote w:type="continuationSeparator" w:id="0">
    <w:p w14:paraId="09253DB8" w14:textId="77777777" w:rsidR="00676DBF" w:rsidRDefault="00676DB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BF"/>
    <w:rsid w:val="00031AF7"/>
    <w:rsid w:val="00036FF2"/>
    <w:rsid w:val="000413A5"/>
    <w:rsid w:val="000449B6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C2AD2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50C4C"/>
    <w:rsid w:val="006746C8"/>
    <w:rsid w:val="00676DBF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6F1360"/>
    <w:rsid w:val="007126F9"/>
    <w:rsid w:val="00714325"/>
    <w:rsid w:val="007341EC"/>
    <w:rsid w:val="00756B3B"/>
    <w:rsid w:val="00774101"/>
    <w:rsid w:val="0078197E"/>
    <w:rsid w:val="00784BA1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426B5"/>
    <w:rsid w:val="00E62BF6"/>
    <w:rsid w:val="00E8348B"/>
    <w:rsid w:val="00E84170"/>
    <w:rsid w:val="00E85804"/>
    <w:rsid w:val="00EB23F8"/>
    <w:rsid w:val="00EC3CDB"/>
    <w:rsid w:val="00ED0ED2"/>
    <w:rsid w:val="00EF2174"/>
    <w:rsid w:val="00EF4D0F"/>
    <w:rsid w:val="00F05EE6"/>
    <w:rsid w:val="00F1066E"/>
    <w:rsid w:val="00F11F7B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D41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529&amp;utm_language=IT&amp;utm_source=integrated+content&amp;utm_campaign=/user-stories-guide&amp;utm_medium=ic+user+story+map+37529+word+it&amp;lpa=ic+user+story+map+3752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6FB77-3A34-414C-AA28-2AB8CD25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IC-User-Story-Map-Template_WORD.dotx</Template>
  <TotalTime>0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Alexandra Ragazhinskaya</lastModifiedBy>
  <revision>1</revision>
  <lastPrinted>2018-04-15T17:50:00.0000000Z</lastPrinted>
  <dcterms:created xsi:type="dcterms:W3CDTF">2018-07-25T18:41:00.0000000Z</dcterms:created>
  <dcterms:modified xsi:type="dcterms:W3CDTF">2018-07-25T18:41:00.0000000Z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